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9040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987044</wp:posOffset>
            </wp:positionH>
            <wp:positionV relativeFrom="page">
              <wp:posOffset>1310005</wp:posOffset>
            </wp:positionV>
            <wp:extent cx="5341111" cy="7974583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41111" cy="7974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5961379</wp:posOffset>
            </wp:positionH>
            <wp:positionV relativeFrom="page">
              <wp:posOffset>2187829</wp:posOffset>
            </wp:positionV>
            <wp:extent cx="98552" cy="86359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86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1182116</wp:posOffset>
            </wp:positionH>
            <wp:positionV relativeFrom="page">
              <wp:posOffset>2663317</wp:posOffset>
            </wp:positionV>
            <wp:extent cx="122936" cy="74168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936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1182116</wp:posOffset>
            </wp:positionH>
            <wp:positionV relativeFrom="page">
              <wp:posOffset>3016886</wp:posOffset>
            </wp:positionV>
            <wp:extent cx="122936" cy="61976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936" cy="6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1182116</wp:posOffset>
            </wp:positionH>
            <wp:positionV relativeFrom="page">
              <wp:posOffset>3358261</wp:posOffset>
            </wp:positionV>
            <wp:extent cx="122936" cy="74168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936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1182116</wp:posOffset>
            </wp:positionH>
            <wp:positionV relativeFrom="page">
              <wp:posOffset>3528949</wp:posOffset>
            </wp:positionV>
            <wp:extent cx="122936" cy="74168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936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1182116</wp:posOffset>
            </wp:positionH>
            <wp:positionV relativeFrom="page">
              <wp:posOffset>3870325</wp:posOffset>
            </wp:positionV>
            <wp:extent cx="122936" cy="741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936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1645411</wp:posOffset>
            </wp:positionH>
            <wp:positionV relativeFrom="page">
              <wp:posOffset>4004438</wp:posOffset>
            </wp:positionV>
            <wp:extent cx="122935" cy="6228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935" cy="622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1645411</wp:posOffset>
            </wp:positionH>
            <wp:positionV relativeFrom="page">
              <wp:posOffset>4870069</wp:posOffset>
            </wp:positionV>
            <wp:extent cx="122935" cy="98552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935" cy="98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5400547</wp:posOffset>
            </wp:positionH>
            <wp:positionV relativeFrom="page">
              <wp:posOffset>5028565</wp:posOffset>
            </wp:positionV>
            <wp:extent cx="147320" cy="159511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7320" cy="159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4937252</wp:posOffset>
            </wp:positionH>
            <wp:positionV relativeFrom="page">
              <wp:posOffset>5369941</wp:posOffset>
            </wp:positionV>
            <wp:extent cx="147320" cy="122935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7320" cy="1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1645411</wp:posOffset>
            </wp:positionH>
            <wp:positionV relativeFrom="page">
              <wp:posOffset>5382133</wp:posOffset>
            </wp:positionV>
            <wp:extent cx="122935" cy="98552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935" cy="98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1645411</wp:posOffset>
            </wp:positionH>
            <wp:positionV relativeFrom="page">
              <wp:posOffset>5723509</wp:posOffset>
            </wp:positionV>
            <wp:extent cx="122935" cy="269240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935" cy="26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1182116</wp:posOffset>
            </wp:positionH>
            <wp:positionV relativeFrom="page">
              <wp:posOffset>6089270</wp:posOffset>
            </wp:positionV>
            <wp:extent cx="122936" cy="74167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936" cy="74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4717796</wp:posOffset>
            </wp:positionH>
            <wp:positionV relativeFrom="page">
              <wp:posOffset>8259446</wp:posOffset>
            </wp:positionV>
            <wp:extent cx="147320" cy="12293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7320" cy="1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1182116</wp:posOffset>
            </wp:positionH>
            <wp:positionV relativeFrom="page">
              <wp:posOffset>8808085</wp:posOffset>
            </wp:positionV>
            <wp:extent cx="98552" cy="257048"/>
            <wp:effectExtent l="0" t="0" r="0" b="0"/>
            <wp:wrapNone/>
            <wp:docPr id="116" name="Picture 1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0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257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9040" cy="10689335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1986788</wp:posOffset>
            </wp:positionH>
            <wp:positionV relativeFrom="page">
              <wp:posOffset>480949</wp:posOffset>
            </wp:positionV>
            <wp:extent cx="98551" cy="6197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1" cy="6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1035811</wp:posOffset>
            </wp:positionH>
            <wp:positionV relativeFrom="page">
              <wp:posOffset>1310005</wp:posOffset>
            </wp:positionV>
            <wp:extent cx="5341111" cy="68651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41111" cy="6865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1279652</wp:posOffset>
            </wp:positionH>
            <wp:positionV relativeFrom="page">
              <wp:posOffset>1370965</wp:posOffset>
            </wp:positionV>
            <wp:extent cx="98552" cy="74168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1255267</wp:posOffset>
            </wp:positionH>
            <wp:positionV relativeFrom="page">
              <wp:posOffset>1895221</wp:posOffset>
            </wp:positionV>
            <wp:extent cx="122936" cy="74168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936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1255267</wp:posOffset>
            </wp:positionH>
            <wp:positionV relativeFrom="page">
              <wp:posOffset>2065909</wp:posOffset>
            </wp:positionV>
            <wp:extent cx="122936" cy="74168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936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1255267</wp:posOffset>
            </wp:positionH>
            <wp:positionV relativeFrom="page">
              <wp:posOffset>2236597</wp:posOffset>
            </wp:positionV>
            <wp:extent cx="122936" cy="74168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936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1255267</wp:posOffset>
            </wp:positionH>
            <wp:positionV relativeFrom="page">
              <wp:posOffset>2407285</wp:posOffset>
            </wp:positionV>
            <wp:extent cx="122936" cy="74168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936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1255267</wp:posOffset>
            </wp:positionH>
            <wp:positionV relativeFrom="page">
              <wp:posOffset>2919349</wp:posOffset>
            </wp:positionV>
            <wp:extent cx="122936" cy="74168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936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1255267</wp:posOffset>
            </wp:positionH>
            <wp:positionV relativeFrom="page">
              <wp:posOffset>3090037</wp:posOffset>
            </wp:positionV>
            <wp:extent cx="98552" cy="74168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1255267</wp:posOffset>
            </wp:positionH>
            <wp:positionV relativeFrom="page">
              <wp:posOffset>3431413</wp:posOffset>
            </wp:positionV>
            <wp:extent cx="98552" cy="74168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1255267</wp:posOffset>
            </wp:positionH>
            <wp:positionV relativeFrom="page">
              <wp:posOffset>3602101</wp:posOffset>
            </wp:positionV>
            <wp:extent cx="98552" cy="74168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1255267</wp:posOffset>
            </wp:positionH>
            <wp:positionV relativeFrom="page">
              <wp:posOffset>3784982</wp:posOffset>
            </wp:positionV>
            <wp:extent cx="98552" cy="61976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6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1255267</wp:posOffset>
            </wp:positionH>
            <wp:positionV relativeFrom="page">
              <wp:posOffset>4126358</wp:posOffset>
            </wp:positionV>
            <wp:extent cx="98552" cy="61976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6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1255267</wp:posOffset>
            </wp:positionH>
            <wp:positionV relativeFrom="page">
              <wp:posOffset>5321173</wp:posOffset>
            </wp:positionV>
            <wp:extent cx="98552" cy="741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74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1255267</wp:posOffset>
            </wp:positionH>
            <wp:positionV relativeFrom="page">
              <wp:posOffset>5662550</wp:posOffset>
            </wp:positionV>
            <wp:extent cx="98552" cy="74167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74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1255267</wp:posOffset>
            </wp:positionH>
            <wp:positionV relativeFrom="page">
              <wp:posOffset>5833238</wp:posOffset>
            </wp:positionV>
            <wp:extent cx="98552" cy="61976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6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1255267</wp:posOffset>
            </wp:positionH>
            <wp:positionV relativeFrom="page">
              <wp:posOffset>6345302</wp:posOffset>
            </wp:positionV>
            <wp:extent cx="98552" cy="74167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74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1255267</wp:posOffset>
            </wp:positionH>
            <wp:positionV relativeFrom="page">
              <wp:posOffset>6515990</wp:posOffset>
            </wp:positionV>
            <wp:extent cx="98552" cy="74167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74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1255267</wp:posOffset>
            </wp:positionH>
            <wp:positionV relativeFrom="page">
              <wp:posOffset>6686678</wp:posOffset>
            </wp:positionV>
            <wp:extent cx="98552" cy="74167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74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1255267</wp:posOffset>
            </wp:positionH>
            <wp:positionV relativeFrom="page">
              <wp:posOffset>6857365</wp:posOffset>
            </wp:positionV>
            <wp:extent cx="98552" cy="61976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6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1255267</wp:posOffset>
            </wp:positionH>
            <wp:positionV relativeFrom="page">
              <wp:posOffset>7015861</wp:posOffset>
            </wp:positionV>
            <wp:extent cx="98552" cy="74167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74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14" w:h="17323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Relationship Id="rId116" Type="http://schemas.openxmlformats.org/officeDocument/2006/relationships/image" Target="media/image116.png"/><Relationship Id="rId117" Type="http://schemas.openxmlformats.org/officeDocument/2006/relationships/image" Target="media/image117.png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2024-01-12T16:52:28Z</dcterms:created>
  <dcterms:modified xsi:type="dcterms:W3CDTF">2024-01-12T16:52:28Z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