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DC1C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</w:p>
    <w:p w14:paraId="61C9EB59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1A56929F" w14:textId="77777777" w:rsidR="005677C6" w:rsidRPr="00395411" w:rsidRDefault="005677C6">
      <w:pPr>
        <w:rPr>
          <w:rFonts w:ascii="Arial" w:hAnsi="Arial" w:cs="Arial"/>
          <w:sz w:val="22"/>
          <w:szCs w:val="22"/>
        </w:rPr>
      </w:pPr>
    </w:p>
    <w:p w14:paraId="4416CA9B" w14:textId="52E1EC83" w:rsidR="00C121FF" w:rsidRDefault="00501014" w:rsidP="00C121FF">
      <w:r w:rsidRPr="00395411">
        <w:rPr>
          <w:rFonts w:ascii="Arial" w:hAnsi="Arial" w:cs="Arial"/>
          <w:b/>
          <w:sz w:val="22"/>
          <w:szCs w:val="22"/>
        </w:rPr>
        <w:t xml:space="preserve">                                             SMLOUVA O DÍLO</w:t>
      </w:r>
      <w:r w:rsidR="00B0471C" w:rsidRPr="00395411">
        <w:rPr>
          <w:rFonts w:ascii="Arial" w:hAnsi="Arial" w:cs="Arial"/>
          <w:b/>
          <w:sz w:val="22"/>
          <w:szCs w:val="22"/>
        </w:rPr>
        <w:t xml:space="preserve"> č. </w:t>
      </w:r>
      <w:r w:rsidR="00247763" w:rsidRPr="00395411">
        <w:rPr>
          <w:rFonts w:ascii="Arial" w:hAnsi="Arial" w:cs="Arial"/>
          <w:b/>
          <w:sz w:val="22"/>
          <w:szCs w:val="22"/>
        </w:rPr>
        <w:t>SD/202</w:t>
      </w:r>
      <w:r w:rsidR="00703D43">
        <w:rPr>
          <w:rFonts w:ascii="Arial" w:hAnsi="Arial" w:cs="Arial"/>
          <w:b/>
          <w:sz w:val="22"/>
          <w:szCs w:val="22"/>
        </w:rPr>
        <w:t>3</w:t>
      </w:r>
      <w:r w:rsidR="00247763" w:rsidRPr="00395411">
        <w:rPr>
          <w:rFonts w:ascii="Arial" w:hAnsi="Arial" w:cs="Arial"/>
          <w:b/>
          <w:sz w:val="22"/>
          <w:szCs w:val="22"/>
        </w:rPr>
        <w:t>/</w:t>
      </w:r>
      <w:r w:rsidR="009A682F">
        <w:rPr>
          <w:rFonts w:ascii="Arial" w:hAnsi="Arial" w:cs="Arial"/>
          <w:b/>
          <w:sz w:val="22"/>
          <w:szCs w:val="22"/>
        </w:rPr>
        <w:t>1210</w:t>
      </w:r>
    </w:p>
    <w:p w14:paraId="064396B6" w14:textId="39678283" w:rsidR="00B0471C" w:rsidRPr="00395411" w:rsidRDefault="00B0471C" w:rsidP="00B0471C">
      <w:pPr>
        <w:rPr>
          <w:rFonts w:ascii="Arial" w:hAnsi="Arial" w:cs="Arial"/>
          <w:b/>
          <w:sz w:val="22"/>
          <w:szCs w:val="22"/>
        </w:rPr>
      </w:pPr>
    </w:p>
    <w:p w14:paraId="1C2C3DAA" w14:textId="77777777" w:rsidR="00501014" w:rsidRPr="00395411" w:rsidRDefault="00501014" w:rsidP="00B0471C">
      <w:pPr>
        <w:rPr>
          <w:rFonts w:ascii="Arial" w:hAnsi="Arial" w:cs="Arial"/>
          <w:b/>
          <w:sz w:val="22"/>
          <w:szCs w:val="22"/>
        </w:rPr>
      </w:pPr>
    </w:p>
    <w:p w14:paraId="69F97964" w14:textId="77777777" w:rsidR="00B0471C" w:rsidRPr="00395411" w:rsidRDefault="00B0471C" w:rsidP="00B0471C">
      <w:pPr>
        <w:rPr>
          <w:rFonts w:ascii="Arial" w:hAnsi="Arial" w:cs="Arial"/>
          <w:b/>
          <w:sz w:val="22"/>
          <w:szCs w:val="22"/>
        </w:rPr>
      </w:pPr>
    </w:p>
    <w:p w14:paraId="22B2D0CA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b/>
          <w:color w:val="000000"/>
          <w:sz w:val="22"/>
          <w:szCs w:val="22"/>
        </w:rPr>
      </w:pPr>
      <w:r w:rsidRPr="00395411">
        <w:rPr>
          <w:rFonts w:ascii="Arial" w:hAnsi="Arial" w:cs="Arial"/>
          <w:b/>
          <w:sz w:val="22"/>
          <w:szCs w:val="22"/>
        </w:rPr>
        <w:t>Objednatel</w:t>
      </w:r>
      <w:r w:rsidRPr="00395411">
        <w:rPr>
          <w:rFonts w:ascii="Arial" w:hAnsi="Arial" w:cs="Arial"/>
          <w:b/>
          <w:sz w:val="22"/>
          <w:szCs w:val="22"/>
        </w:rPr>
        <w:tab/>
      </w:r>
      <w:r w:rsidRPr="00395411">
        <w:rPr>
          <w:rFonts w:ascii="Arial" w:hAnsi="Arial" w:cs="Arial"/>
          <w:b/>
          <w:color w:val="000000"/>
          <w:sz w:val="22"/>
          <w:szCs w:val="22"/>
        </w:rPr>
        <w:t>Dodavatel</w:t>
      </w:r>
    </w:p>
    <w:p w14:paraId="41009898" w14:textId="55752862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Statutární město Jablonec nad Nisou</w:t>
      </w:r>
      <w:r w:rsidRPr="00395411">
        <w:rPr>
          <w:rFonts w:ascii="Arial" w:hAnsi="Arial" w:cs="Arial"/>
          <w:color w:val="000000"/>
          <w:sz w:val="22"/>
          <w:szCs w:val="22"/>
        </w:rPr>
        <w:tab/>
        <w:t xml:space="preserve">Název firmy: </w:t>
      </w:r>
      <w:r w:rsidR="00563567">
        <w:rPr>
          <w:rFonts w:ascii="Arial" w:hAnsi="Arial" w:cs="Arial"/>
          <w:color w:val="000000"/>
          <w:sz w:val="22"/>
          <w:szCs w:val="22"/>
        </w:rPr>
        <w:t>Marek Pavlata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EAD66F" w14:textId="10994EE5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Mírové náměstí 3100/19</w:t>
      </w:r>
      <w:r w:rsidRPr="00395411">
        <w:rPr>
          <w:rFonts w:ascii="Arial" w:hAnsi="Arial" w:cs="Arial"/>
          <w:color w:val="000000"/>
          <w:sz w:val="22"/>
          <w:szCs w:val="22"/>
        </w:rPr>
        <w:tab/>
        <w:t xml:space="preserve">adresa: </w:t>
      </w:r>
      <w:r w:rsidR="00395411">
        <w:rPr>
          <w:rFonts w:ascii="Arial" w:hAnsi="Arial" w:cs="Arial"/>
          <w:color w:val="000000"/>
          <w:sz w:val="22"/>
          <w:szCs w:val="22"/>
        </w:rPr>
        <w:t>V</w:t>
      </w:r>
      <w:r w:rsidR="000F40B7">
        <w:rPr>
          <w:rFonts w:ascii="Arial" w:hAnsi="Arial" w:cs="Arial"/>
          <w:color w:val="000000"/>
          <w:sz w:val="22"/>
          <w:szCs w:val="22"/>
        </w:rPr>
        <w:t> Nivách 20</w:t>
      </w:r>
    </w:p>
    <w:p w14:paraId="22314AA6" w14:textId="0394F429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PSČ 466 01</w:t>
      </w:r>
      <w:r w:rsidRPr="00395411">
        <w:rPr>
          <w:rFonts w:ascii="Arial" w:hAnsi="Arial" w:cs="Arial"/>
          <w:color w:val="000000"/>
          <w:sz w:val="22"/>
          <w:szCs w:val="22"/>
        </w:rPr>
        <w:tab/>
        <w:t>PSČ 46</w:t>
      </w:r>
      <w:r w:rsidR="00703D43">
        <w:rPr>
          <w:rFonts w:ascii="Arial" w:hAnsi="Arial" w:cs="Arial"/>
          <w:color w:val="000000"/>
          <w:sz w:val="22"/>
          <w:szCs w:val="22"/>
        </w:rPr>
        <w:t xml:space="preserve">0 </w:t>
      </w:r>
      <w:r w:rsidR="00563567">
        <w:rPr>
          <w:rFonts w:ascii="Arial" w:hAnsi="Arial" w:cs="Arial"/>
          <w:color w:val="000000"/>
          <w:sz w:val="22"/>
          <w:szCs w:val="22"/>
        </w:rPr>
        <w:t>01</w:t>
      </w:r>
    </w:p>
    <w:p w14:paraId="5809927A" w14:textId="202A9C6A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IČ</w:t>
      </w:r>
      <w:r w:rsidR="00395411" w:rsidRPr="00395411">
        <w:rPr>
          <w:rFonts w:ascii="Arial" w:hAnsi="Arial" w:cs="Arial"/>
          <w:color w:val="000000"/>
          <w:sz w:val="22"/>
          <w:szCs w:val="22"/>
        </w:rPr>
        <w:t>O</w:t>
      </w:r>
      <w:r w:rsidRPr="00395411">
        <w:rPr>
          <w:rFonts w:ascii="Arial" w:hAnsi="Arial" w:cs="Arial"/>
          <w:color w:val="000000"/>
          <w:sz w:val="22"/>
          <w:szCs w:val="22"/>
        </w:rPr>
        <w:t>: 262 340</w:t>
      </w:r>
      <w:r w:rsidRPr="00395411">
        <w:rPr>
          <w:rFonts w:ascii="Arial" w:hAnsi="Arial" w:cs="Arial"/>
          <w:color w:val="000000"/>
          <w:sz w:val="22"/>
          <w:szCs w:val="22"/>
        </w:rPr>
        <w:tab/>
        <w:t>IČ</w:t>
      </w:r>
      <w:r w:rsidR="00395411">
        <w:rPr>
          <w:rFonts w:ascii="Arial" w:hAnsi="Arial" w:cs="Arial"/>
          <w:color w:val="000000"/>
          <w:sz w:val="22"/>
          <w:szCs w:val="22"/>
        </w:rPr>
        <w:t>O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: </w:t>
      </w:r>
      <w:r w:rsidR="00563567">
        <w:rPr>
          <w:rFonts w:ascii="Arial" w:hAnsi="Arial" w:cs="Arial"/>
          <w:color w:val="000000"/>
          <w:sz w:val="22"/>
          <w:szCs w:val="22"/>
        </w:rPr>
        <w:t>183 566 21</w:t>
      </w:r>
      <w:r w:rsidR="00071834">
        <w:rPr>
          <w:rFonts w:ascii="Arial" w:hAnsi="Arial" w:cs="Arial"/>
          <w:color w:val="000000"/>
          <w:sz w:val="22"/>
          <w:szCs w:val="22"/>
        </w:rPr>
        <w:t>, DIČ: CZ700115/2532</w:t>
      </w:r>
    </w:p>
    <w:p w14:paraId="024539CD" w14:textId="26C62EF2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číslo účtu: 121451/0100</w:t>
      </w:r>
      <w:r w:rsidRPr="00395411">
        <w:rPr>
          <w:rFonts w:ascii="Arial" w:hAnsi="Arial" w:cs="Arial"/>
          <w:sz w:val="22"/>
          <w:szCs w:val="22"/>
        </w:rPr>
        <w:tab/>
        <w:t xml:space="preserve">kontaktní osoba: </w:t>
      </w:r>
      <w:r w:rsidR="00563567">
        <w:rPr>
          <w:rFonts w:ascii="Arial" w:hAnsi="Arial" w:cs="Arial"/>
          <w:sz w:val="22"/>
          <w:szCs w:val="22"/>
        </w:rPr>
        <w:t>Marek Pavlata</w:t>
      </w:r>
    </w:p>
    <w:p w14:paraId="34C71B08" w14:textId="5089AB65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395411">
        <w:rPr>
          <w:rFonts w:ascii="Arial" w:hAnsi="Arial" w:cs="Arial"/>
          <w:sz w:val="22"/>
          <w:szCs w:val="22"/>
        </w:rPr>
        <w:tab/>
        <w:t xml:space="preserve">tel.: </w:t>
      </w:r>
      <w:r w:rsidR="00563567">
        <w:rPr>
          <w:rFonts w:ascii="Arial" w:hAnsi="Arial" w:cs="Arial"/>
          <w:sz w:val="22"/>
          <w:szCs w:val="22"/>
        </w:rPr>
        <w:t>777 312 321</w:t>
      </w:r>
    </w:p>
    <w:p w14:paraId="5564C62B" w14:textId="69F80C55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kontaktní osoba: Milan Bajer</w:t>
      </w:r>
      <w:r w:rsidRPr="00395411">
        <w:rPr>
          <w:rFonts w:ascii="Arial" w:hAnsi="Arial" w:cs="Arial"/>
          <w:sz w:val="22"/>
          <w:szCs w:val="22"/>
        </w:rPr>
        <w:tab/>
        <w:t>e-mail:</w:t>
      </w:r>
      <w:r w:rsidR="00712A5B">
        <w:rPr>
          <w:rFonts w:ascii="Arial" w:hAnsi="Arial" w:cs="Arial"/>
          <w:sz w:val="22"/>
          <w:szCs w:val="22"/>
        </w:rPr>
        <w:t xml:space="preserve"> </w:t>
      </w:r>
      <w:r w:rsidR="00563567">
        <w:rPr>
          <w:rFonts w:ascii="Arial" w:hAnsi="Arial" w:cs="Arial"/>
          <w:sz w:val="22"/>
          <w:szCs w:val="22"/>
        </w:rPr>
        <w:t>mapajbc</w:t>
      </w:r>
      <w:r w:rsidR="00703D43">
        <w:rPr>
          <w:rFonts w:ascii="Arial" w:hAnsi="Arial" w:cs="Arial"/>
          <w:sz w:val="22"/>
          <w:szCs w:val="22"/>
        </w:rPr>
        <w:t>@</w:t>
      </w:r>
      <w:r w:rsidR="00563567">
        <w:rPr>
          <w:rFonts w:ascii="Arial" w:hAnsi="Arial" w:cs="Arial"/>
          <w:sz w:val="22"/>
          <w:szCs w:val="22"/>
        </w:rPr>
        <w:t>gmail</w:t>
      </w:r>
      <w:r w:rsidR="00703D43">
        <w:rPr>
          <w:rFonts w:ascii="Arial" w:hAnsi="Arial" w:cs="Arial"/>
          <w:sz w:val="22"/>
          <w:szCs w:val="22"/>
        </w:rPr>
        <w:t>.c</w:t>
      </w:r>
      <w:r w:rsidR="00563567">
        <w:rPr>
          <w:rFonts w:ascii="Arial" w:hAnsi="Arial" w:cs="Arial"/>
          <w:sz w:val="22"/>
          <w:szCs w:val="22"/>
        </w:rPr>
        <w:t>om</w:t>
      </w:r>
    </w:p>
    <w:p w14:paraId="16133C4F" w14:textId="0D373F73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 xml:space="preserve">tel.: </w:t>
      </w:r>
      <w:r w:rsidR="00703D43">
        <w:rPr>
          <w:rFonts w:ascii="Arial" w:hAnsi="Arial" w:cs="Arial"/>
          <w:sz w:val="22"/>
          <w:szCs w:val="22"/>
        </w:rPr>
        <w:t>775 585 063</w:t>
      </w:r>
      <w:r w:rsidRPr="00395411">
        <w:rPr>
          <w:rFonts w:ascii="Arial" w:hAnsi="Arial" w:cs="Arial"/>
          <w:sz w:val="22"/>
          <w:szCs w:val="22"/>
        </w:rPr>
        <w:tab/>
      </w:r>
    </w:p>
    <w:p w14:paraId="7AFD709F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color w:val="FF0000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>e-mail: bajer@mestojablonec.cz</w:t>
      </w:r>
    </w:p>
    <w:p w14:paraId="67D6805E" w14:textId="77777777" w:rsidR="00B0471C" w:rsidRPr="00395411" w:rsidRDefault="00B0471C" w:rsidP="00B047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395411">
        <w:rPr>
          <w:rFonts w:ascii="Arial" w:hAnsi="Arial" w:cs="Arial"/>
          <w:sz w:val="22"/>
          <w:szCs w:val="22"/>
        </w:rPr>
        <w:tab/>
      </w:r>
      <w:r w:rsidRPr="00395411">
        <w:rPr>
          <w:rFonts w:ascii="Arial" w:hAnsi="Arial" w:cs="Arial"/>
          <w:sz w:val="22"/>
          <w:szCs w:val="22"/>
        </w:rPr>
        <w:tab/>
      </w:r>
    </w:p>
    <w:p w14:paraId="2B0772B0" w14:textId="77777777" w:rsidR="00B0471C" w:rsidRPr="00395411" w:rsidRDefault="00B0471C" w:rsidP="00B0471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C789ED" w14:textId="6CED34B9" w:rsidR="00B0471C" w:rsidRPr="00395411" w:rsidRDefault="00B0471C" w:rsidP="00980F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 xml:space="preserve">Předmět </w:t>
      </w:r>
      <w:r w:rsidR="006F5710" w:rsidRPr="00395411">
        <w:rPr>
          <w:rFonts w:ascii="Arial" w:hAnsi="Arial" w:cs="Arial"/>
          <w:b/>
          <w:color w:val="000000"/>
          <w:sz w:val="22"/>
          <w:szCs w:val="22"/>
          <w:shd w:val="clear" w:color="auto" w:fill="E6E6E6"/>
        </w:rPr>
        <w:t>smlouvy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1D032796" w14:textId="77777777" w:rsidR="00B0471C" w:rsidRPr="00395411" w:rsidRDefault="00B0471C" w:rsidP="00B0471C">
      <w:pPr>
        <w:jc w:val="both"/>
        <w:rPr>
          <w:rFonts w:ascii="Arial" w:hAnsi="Arial" w:cs="Arial"/>
          <w:sz w:val="22"/>
          <w:szCs w:val="22"/>
        </w:rPr>
      </w:pPr>
    </w:p>
    <w:p w14:paraId="1D125AD8" w14:textId="47D19148" w:rsidR="00B0471C" w:rsidRPr="00395411" w:rsidRDefault="00534A4D" w:rsidP="00EF6323">
      <w:pPr>
        <w:tabs>
          <w:tab w:val="center" w:pos="68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Výměna a úprava jedenácti kusů dveřních křídel v budově hřbitovní správy. Jedná se o výměnu stávajících nevhodných poškozených dveřních křídel za nová v dekoru ořech. Součástí smlouvy je </w:t>
      </w:r>
      <w:r w:rsidR="00C629B7">
        <w:rPr>
          <w:rFonts w:ascii="Arial" w:hAnsi="Arial" w:cs="Arial"/>
          <w:color w:val="000000"/>
          <w:sz w:val="22"/>
          <w:szCs w:val="22"/>
        </w:rPr>
        <w:t xml:space="preserve">dodávka dveří, </w:t>
      </w:r>
      <w:r>
        <w:rPr>
          <w:rFonts w:ascii="Arial" w:hAnsi="Arial" w:cs="Arial"/>
          <w:color w:val="000000"/>
          <w:sz w:val="22"/>
          <w:szCs w:val="22"/>
        </w:rPr>
        <w:t xml:space="preserve">dodávka a instalace dveřních kování v designu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staromosaz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dodání a instalace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vložek, </w:t>
      </w:r>
      <w:r w:rsidR="00C629B7">
        <w:rPr>
          <w:rFonts w:ascii="Arial" w:hAnsi="Arial" w:cs="Arial"/>
          <w:color w:val="000000"/>
          <w:sz w:val="22"/>
          <w:szCs w:val="22"/>
        </w:rPr>
        <w:t>vyřezání otvorů pro ventilační mřížky a jejich zapasování, a konečné osazení všech závěsů.</w:t>
      </w:r>
    </w:p>
    <w:p w14:paraId="6433D088" w14:textId="77777777" w:rsidR="00B0471C" w:rsidRPr="00395411" w:rsidRDefault="00B0471C" w:rsidP="00B0471C">
      <w:pPr>
        <w:tabs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D3D6DC" w14:textId="77777777" w:rsidR="00B0471C" w:rsidRPr="00395411" w:rsidRDefault="00B0471C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3E68D84" w14:textId="599ACAD0" w:rsidR="00B0471C" w:rsidRPr="00395411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Termín plnění/dodání</w:t>
      </w:r>
    </w:p>
    <w:p w14:paraId="61682281" w14:textId="73009B82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5AB299" w14:textId="3E9343D2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Termín realizace: </w:t>
      </w:r>
      <w:r w:rsidR="00C629B7">
        <w:rPr>
          <w:rFonts w:ascii="Arial" w:hAnsi="Arial" w:cs="Arial"/>
          <w:color w:val="000000"/>
          <w:sz w:val="22"/>
          <w:szCs w:val="22"/>
        </w:rPr>
        <w:t>leden</w:t>
      </w:r>
      <w:r w:rsidR="00B85C04">
        <w:rPr>
          <w:rFonts w:ascii="Arial" w:hAnsi="Arial" w:cs="Arial"/>
          <w:color w:val="000000"/>
          <w:sz w:val="22"/>
          <w:szCs w:val="22"/>
        </w:rPr>
        <w:t>–</w:t>
      </w:r>
      <w:r w:rsidR="00C629B7">
        <w:rPr>
          <w:rFonts w:ascii="Arial" w:hAnsi="Arial" w:cs="Arial"/>
          <w:color w:val="000000"/>
          <w:sz w:val="22"/>
          <w:szCs w:val="22"/>
        </w:rPr>
        <w:t>únor</w:t>
      </w:r>
      <w:r w:rsidR="00B85C04">
        <w:rPr>
          <w:rFonts w:ascii="Arial" w:hAnsi="Arial" w:cs="Arial"/>
          <w:color w:val="000000"/>
          <w:sz w:val="22"/>
          <w:szCs w:val="22"/>
        </w:rPr>
        <w:t xml:space="preserve"> 2024</w:t>
      </w:r>
    </w:p>
    <w:p w14:paraId="57065A07" w14:textId="77777777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B07244E" w14:textId="1C088766" w:rsidR="00980F04" w:rsidRPr="00395411" w:rsidRDefault="00980F04" w:rsidP="00B0471C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3F1D57" w14:textId="29B8A8A5" w:rsidR="00980F04" w:rsidRDefault="00980F04" w:rsidP="00980F04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Cena a platební podmínky</w:t>
      </w:r>
    </w:p>
    <w:tbl>
      <w:tblPr>
        <w:tblW w:w="29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20"/>
      </w:tblGrid>
      <w:tr w:rsidR="008065AF" w:rsidRPr="008065AF" w14:paraId="5AFEAA11" w14:textId="77777777" w:rsidTr="008065AF">
        <w:trPr>
          <w:trHeight w:val="34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F22AC" w14:textId="48BA1544" w:rsidR="008065AF" w:rsidRPr="008065AF" w:rsidRDefault="008065AF" w:rsidP="008065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ED6F" w14:textId="77777777" w:rsidR="008065AF" w:rsidRPr="008065AF" w:rsidRDefault="008065AF" w:rsidP="008065AF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C2A7D36" w14:textId="43B0DB6D" w:rsidR="00980F04" w:rsidRPr="00395411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DD5F89C" w14:textId="1EDF9E63" w:rsidR="008065AF" w:rsidRDefault="008065AF" w:rsidP="008065AF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bookmarkStart w:id="0" w:name="_Hlk146720549"/>
      <w:r>
        <w:rPr>
          <w:rFonts w:ascii="Arial" w:hAnsi="Arial" w:cs="Arial"/>
          <w:color w:val="000000"/>
          <w:sz w:val="22"/>
          <w:szCs w:val="22"/>
        </w:rPr>
        <w:t>Cena bez DPH……………………………</w:t>
      </w:r>
      <w:r w:rsidR="00AF6E8C">
        <w:rPr>
          <w:rFonts w:ascii="Arial" w:hAnsi="Arial" w:cs="Arial"/>
          <w:color w:val="000000"/>
          <w:sz w:val="22"/>
          <w:szCs w:val="22"/>
        </w:rPr>
        <w:t>109 037,88</w:t>
      </w:r>
      <w:r>
        <w:rPr>
          <w:rFonts w:ascii="Arial" w:hAnsi="Arial" w:cs="Arial"/>
          <w:color w:val="000000"/>
          <w:sz w:val="22"/>
          <w:szCs w:val="22"/>
        </w:rPr>
        <w:t xml:space="preserve"> K</w:t>
      </w:r>
      <w:r w:rsidR="004143C7">
        <w:rPr>
          <w:rFonts w:ascii="Arial" w:hAnsi="Arial" w:cs="Arial"/>
          <w:color w:val="000000"/>
          <w:sz w:val="22"/>
          <w:szCs w:val="22"/>
        </w:rPr>
        <w:t>č</w:t>
      </w:r>
    </w:p>
    <w:p w14:paraId="58DF0D7D" w14:textId="0BCF1DAD" w:rsidR="005E47FF" w:rsidRPr="008065AF" w:rsidRDefault="005E47FF" w:rsidP="008065AF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DPH</w:t>
      </w:r>
      <w:r w:rsidR="00AF6E8C">
        <w:rPr>
          <w:rFonts w:ascii="Arial" w:hAnsi="Arial" w:cs="Arial"/>
          <w:color w:val="000000"/>
          <w:sz w:val="22"/>
          <w:szCs w:val="22"/>
        </w:rPr>
        <w:t xml:space="preserve"> 21%</w:t>
      </w: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</w:t>
      </w:r>
      <w:r w:rsidR="00AF6E8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AF6E8C">
        <w:rPr>
          <w:rFonts w:ascii="Arial" w:hAnsi="Arial" w:cs="Arial"/>
          <w:color w:val="000000"/>
          <w:sz w:val="22"/>
          <w:szCs w:val="22"/>
        </w:rPr>
        <w:t>22 898,00</w:t>
      </w:r>
      <w:r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72DEB7C4" w14:textId="6637A625" w:rsidR="00980F04" w:rsidRPr="00395411" w:rsidRDefault="00980F04" w:rsidP="00980F04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Cena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 včetně DPH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…………………</w:t>
      </w:r>
      <w:proofErr w:type="gramStart"/>
      <w:r w:rsidRPr="00395411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AF6E8C">
        <w:rPr>
          <w:rFonts w:ascii="Arial" w:hAnsi="Arial" w:cs="Arial"/>
          <w:color w:val="000000"/>
          <w:sz w:val="22"/>
          <w:szCs w:val="22"/>
        </w:rPr>
        <w:t>131 935,83</w:t>
      </w:r>
      <w:r w:rsidR="008065AF">
        <w:rPr>
          <w:rFonts w:ascii="Arial" w:hAnsi="Arial" w:cs="Arial"/>
          <w:color w:val="000000"/>
          <w:sz w:val="22"/>
          <w:szCs w:val="22"/>
        </w:rPr>
        <w:t xml:space="preserve"> Kč</w:t>
      </w:r>
    </w:p>
    <w:bookmarkEnd w:id="0"/>
    <w:p w14:paraId="708B3ECB" w14:textId="28F4EBCE" w:rsidR="00ED5D61" w:rsidRPr="00395411" w:rsidRDefault="00ED5D61" w:rsidP="000F7AE5">
      <w:pPr>
        <w:tabs>
          <w:tab w:val="left" w:pos="2835"/>
          <w:tab w:val="center" w:pos="6804"/>
        </w:tabs>
        <w:ind w:left="720"/>
        <w:rPr>
          <w:rFonts w:ascii="Arial" w:hAnsi="Arial" w:cs="Arial"/>
          <w:color w:val="000000"/>
          <w:sz w:val="22"/>
          <w:szCs w:val="22"/>
        </w:rPr>
      </w:pPr>
    </w:p>
    <w:p w14:paraId="570713A1" w14:textId="02CB40C8" w:rsidR="00ED5D61" w:rsidRPr="00395411" w:rsidRDefault="00ED5D61" w:rsidP="00ED5D61">
      <w:pPr>
        <w:pStyle w:val="Odstavecseseznamem"/>
        <w:numPr>
          <w:ilvl w:val="0"/>
          <w:numId w:val="3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Splatnost 14 dní</w:t>
      </w:r>
    </w:p>
    <w:p w14:paraId="4A80F918" w14:textId="77777777" w:rsidR="003C6C50" w:rsidRPr="00395411" w:rsidRDefault="003C6C50" w:rsidP="003C6C50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BA02362" w14:textId="016D8A7D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Při </w:t>
      </w:r>
      <w:proofErr w:type="gramStart"/>
      <w:r w:rsidRPr="00395411">
        <w:rPr>
          <w:rFonts w:ascii="Arial" w:hAnsi="Arial" w:cs="Arial"/>
          <w:color w:val="000000"/>
          <w:sz w:val="22"/>
          <w:szCs w:val="22"/>
        </w:rPr>
        <w:t>14</w:t>
      </w:r>
      <w:r w:rsidR="00140F82" w:rsidRPr="00395411">
        <w:rPr>
          <w:rFonts w:ascii="Arial" w:hAnsi="Arial" w:cs="Arial"/>
          <w:color w:val="000000"/>
          <w:sz w:val="22"/>
          <w:szCs w:val="22"/>
        </w:rPr>
        <w:t>-ti</w:t>
      </w:r>
      <w:r w:rsidRPr="00395411">
        <w:rPr>
          <w:rFonts w:ascii="Arial" w:hAnsi="Arial" w:cs="Arial"/>
          <w:color w:val="000000"/>
          <w:sz w:val="22"/>
          <w:szCs w:val="22"/>
        </w:rPr>
        <w:t xml:space="preserve"> denní</w:t>
      </w:r>
      <w:proofErr w:type="gramEnd"/>
      <w:r w:rsidRPr="00395411">
        <w:rPr>
          <w:rFonts w:ascii="Arial" w:hAnsi="Arial" w:cs="Arial"/>
          <w:color w:val="000000"/>
          <w:sz w:val="22"/>
          <w:szCs w:val="22"/>
        </w:rPr>
        <w:t xml:space="preserve"> splatnosti, (tj. minimální splatnost faktury), musí být faktura doručena na podatelnu MMJN Jablonec nad Nisou nejpozději do 3 dnů od data vystavení.</w:t>
      </w:r>
    </w:p>
    <w:p w14:paraId="6F368401" w14:textId="3A2F3235" w:rsidR="003C6C50" w:rsidRPr="00395411" w:rsidRDefault="003C6C50" w:rsidP="003C6C50">
      <w:pPr>
        <w:pStyle w:val="Odstavecseseznamem"/>
        <w:numPr>
          <w:ilvl w:val="0"/>
          <w:numId w:val="5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Při delší splatnosti musí být faktura doručena nejpozději do 14 dnů před lhůtou splatnosti.</w:t>
      </w:r>
    </w:p>
    <w:p w14:paraId="3FA5E968" w14:textId="2EFE5F7F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6FA2505E" w14:textId="77777777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E08CF76" w14:textId="4AB33D92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Záruční doba</w:t>
      </w:r>
    </w:p>
    <w:p w14:paraId="594DDD82" w14:textId="7F964C16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43F1E366" w14:textId="42EDF0C9" w:rsidR="00677B0B" w:rsidRDefault="00677B0B" w:rsidP="00677B0B">
      <w:pPr>
        <w:pStyle w:val="Odstavecseseznamem"/>
        <w:numPr>
          <w:ilvl w:val="0"/>
          <w:numId w:val="6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K provedenému dílu poskytuje dodavatel záruční dobu v délce 24 měsíců.</w:t>
      </w:r>
    </w:p>
    <w:p w14:paraId="24BEE9FE" w14:textId="77777777" w:rsidR="008065AF" w:rsidRPr="00395411" w:rsidRDefault="008065AF" w:rsidP="008065AF">
      <w:pPr>
        <w:pStyle w:val="Odstavecseseznamem"/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D3B2004" w14:textId="06883382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22CB687" w14:textId="78632AA3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0F67A801" w14:textId="0C80FB88" w:rsidR="00677B0B" w:rsidRPr="00395411" w:rsidRDefault="00677B0B" w:rsidP="00677B0B">
      <w:pPr>
        <w:pStyle w:val="Odstavecseseznamem"/>
        <w:numPr>
          <w:ilvl w:val="0"/>
          <w:numId w:val="2"/>
        </w:numPr>
        <w:tabs>
          <w:tab w:val="left" w:pos="2835"/>
          <w:tab w:val="center" w:pos="6804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395411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4B3E351F" w14:textId="41872AA1" w:rsidR="00677B0B" w:rsidRPr="00395411" w:rsidRDefault="00677B0B" w:rsidP="00677B0B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797B3EDF" w14:textId="43985C37" w:rsidR="00677B0B" w:rsidRPr="00395411" w:rsidRDefault="00677B0B" w:rsidP="00677B0B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 xml:space="preserve">Vztahy 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395411">
        <w:rPr>
          <w:rFonts w:ascii="Arial" w:hAnsi="Arial" w:cs="Arial"/>
          <w:color w:val="000000"/>
          <w:sz w:val="22"/>
          <w:szCs w:val="22"/>
        </w:rPr>
        <w:t>této smlouvy</w:t>
      </w:r>
      <w:r w:rsidR="00FE6644" w:rsidRPr="00395411">
        <w:rPr>
          <w:rFonts w:ascii="Arial" w:hAnsi="Arial" w:cs="Arial"/>
          <w:color w:val="000000"/>
          <w:sz w:val="22"/>
          <w:szCs w:val="22"/>
        </w:rPr>
        <w:t xml:space="preserve"> se řídí zák. č. 89/2012 Sb., občanský zákoník.</w:t>
      </w:r>
    </w:p>
    <w:p w14:paraId="47167728" w14:textId="69CE17B0" w:rsidR="00FE6644" w:rsidRPr="00395411" w:rsidRDefault="00FE6644" w:rsidP="00FE664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226FB393" w14:textId="0CA4172C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Tuto smlouvu lze měnit či doplňovat pouze písemnými dodatky podepsanými oběma stranami.</w:t>
      </w:r>
    </w:p>
    <w:p w14:paraId="0A3EC118" w14:textId="77777777" w:rsidR="00FE6644" w:rsidRPr="00395411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E19AE42" w14:textId="0E48B9E9" w:rsidR="00FE6644" w:rsidRPr="00395411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395411">
        <w:rPr>
          <w:rFonts w:ascii="Arial" w:hAnsi="Arial" w:cs="Arial"/>
          <w:color w:val="000000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CE48DE5" w14:textId="77777777" w:rsidR="00FE6644" w:rsidRPr="0058019C" w:rsidRDefault="00FE6644" w:rsidP="00FE66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710DC6A" w14:textId="61EB4B0C" w:rsidR="00FE6644" w:rsidRPr="0058019C" w:rsidRDefault="00FE6644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Na faktuře je nutné uvést úplné číslo smlouvy</w:t>
      </w:r>
      <w:r w:rsidR="00140F82" w:rsidRPr="0058019C">
        <w:rPr>
          <w:rFonts w:ascii="Arial" w:hAnsi="Arial" w:cs="Arial"/>
          <w:color w:val="000000"/>
          <w:sz w:val="22"/>
          <w:szCs w:val="22"/>
        </w:rPr>
        <w:t xml:space="preserve"> a jméno kontaktní osoby.</w:t>
      </w:r>
    </w:p>
    <w:p w14:paraId="2C49A31E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AAAFA1B" w14:textId="3C37C05A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 xml:space="preserve"> K faktuře je nutno dodat předávací protokol.</w:t>
      </w:r>
    </w:p>
    <w:p w14:paraId="0CD13962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1DB1569" w14:textId="4A38EE35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Zhotovitel je povinen napsat do faktury DIČ objednatele, jinak mu bude faktura vrácena.</w:t>
      </w:r>
    </w:p>
    <w:p w14:paraId="6A6DAD44" w14:textId="77777777" w:rsidR="00140F82" w:rsidRPr="0058019C" w:rsidRDefault="00140F82" w:rsidP="00140F8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0517503B" w14:textId="583A9A36" w:rsidR="00140F82" w:rsidRPr="0058019C" w:rsidRDefault="00140F82" w:rsidP="00FE6644">
      <w:pPr>
        <w:pStyle w:val="Odstavecseseznamem"/>
        <w:numPr>
          <w:ilvl w:val="0"/>
          <w:numId w:val="7"/>
        </w:num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 w:rsidRPr="0058019C">
        <w:rPr>
          <w:rFonts w:ascii="Arial" w:hAnsi="Arial" w:cs="Arial"/>
          <w:color w:val="000000"/>
          <w:sz w:val="22"/>
          <w:szCs w:val="22"/>
        </w:rPr>
        <w:t>Opravovaný objekt není používán k ekonomické činnosti.</w:t>
      </w:r>
    </w:p>
    <w:p w14:paraId="69228E7E" w14:textId="088FD776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11497B40" w14:textId="77777777" w:rsidR="00980F04" w:rsidRPr="0058019C" w:rsidRDefault="00980F04" w:rsidP="00980F04">
      <w:pPr>
        <w:tabs>
          <w:tab w:val="left" w:pos="2835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</w:p>
    <w:p w14:paraId="3ECFC164" w14:textId="77777777" w:rsidR="00B0471C" w:rsidRPr="0058019C" w:rsidRDefault="00B0471C" w:rsidP="00B0471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3AFB42" w14:textId="77777777" w:rsidR="00B0471C" w:rsidRPr="0058019C" w:rsidRDefault="00B0471C" w:rsidP="00B0471C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1ED58A1" w14:textId="0F72AE34" w:rsidR="00B0471C" w:rsidRPr="0058019C" w:rsidRDefault="00B0471C" w:rsidP="00B0471C">
      <w:pPr>
        <w:rPr>
          <w:rFonts w:ascii="Arial" w:hAnsi="Arial" w:cs="Arial"/>
          <w:iCs/>
          <w:sz w:val="22"/>
          <w:szCs w:val="22"/>
        </w:rPr>
      </w:pPr>
      <w:r w:rsidRPr="0058019C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AF6E8C">
        <w:rPr>
          <w:rFonts w:ascii="Arial" w:hAnsi="Arial" w:cs="Arial"/>
          <w:iCs/>
          <w:sz w:val="22"/>
          <w:szCs w:val="22"/>
        </w:rPr>
        <w:t>20</w:t>
      </w:r>
      <w:r w:rsidR="007A7F7E" w:rsidRPr="0058019C">
        <w:rPr>
          <w:rFonts w:ascii="Arial" w:hAnsi="Arial" w:cs="Arial"/>
          <w:iCs/>
          <w:sz w:val="22"/>
          <w:szCs w:val="22"/>
        </w:rPr>
        <w:t xml:space="preserve">. </w:t>
      </w:r>
      <w:r w:rsidR="00CA3C7A">
        <w:rPr>
          <w:rFonts w:ascii="Arial" w:hAnsi="Arial" w:cs="Arial"/>
          <w:iCs/>
          <w:sz w:val="22"/>
          <w:szCs w:val="22"/>
        </w:rPr>
        <w:t>12</w:t>
      </w:r>
      <w:r w:rsidR="007A7F7E" w:rsidRPr="0058019C">
        <w:rPr>
          <w:rFonts w:ascii="Arial" w:hAnsi="Arial" w:cs="Arial"/>
          <w:iCs/>
          <w:sz w:val="22"/>
          <w:szCs w:val="22"/>
        </w:rPr>
        <w:t>. 202</w:t>
      </w:r>
      <w:r w:rsidR="007E6A63">
        <w:rPr>
          <w:rFonts w:ascii="Arial" w:hAnsi="Arial" w:cs="Arial"/>
          <w:iCs/>
          <w:sz w:val="22"/>
          <w:szCs w:val="22"/>
        </w:rPr>
        <w:t>3</w:t>
      </w:r>
      <w:r w:rsidRPr="0058019C">
        <w:rPr>
          <w:rFonts w:ascii="Arial" w:hAnsi="Arial" w:cs="Arial"/>
          <w:iCs/>
          <w:sz w:val="22"/>
          <w:szCs w:val="22"/>
        </w:rPr>
        <w:tab/>
      </w:r>
      <w:r w:rsidRPr="0058019C">
        <w:rPr>
          <w:rFonts w:ascii="Arial" w:hAnsi="Arial" w:cs="Arial"/>
          <w:iCs/>
          <w:sz w:val="22"/>
          <w:szCs w:val="22"/>
        </w:rPr>
        <w:tab/>
      </w:r>
    </w:p>
    <w:p w14:paraId="796DECA1" w14:textId="77777777" w:rsidR="00635156" w:rsidRDefault="00635156">
      <w:pPr>
        <w:rPr>
          <w:rFonts w:ascii="Arial" w:hAnsi="Arial" w:cs="Arial"/>
          <w:sz w:val="22"/>
          <w:szCs w:val="22"/>
        </w:rPr>
      </w:pPr>
    </w:p>
    <w:p w14:paraId="091BDC05" w14:textId="1255A35A" w:rsidR="00B0471C" w:rsidRDefault="00D426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0CD4654A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4B3E8792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38E3D504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176FC04A" w14:textId="77777777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…………………………….………………….</w:t>
      </w:r>
      <w:r>
        <w:rPr>
          <w:rFonts w:ascii="Arial" w:hAnsi="Arial" w:cs="Arial"/>
          <w:i/>
          <w:iCs/>
        </w:rPr>
        <w:tab/>
        <w:t>…………………………….……………</w:t>
      </w:r>
    </w:p>
    <w:p w14:paraId="4FFDA8E8" w14:textId="77777777" w:rsidR="00016FC5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717A821A" w14:textId="6DEA7DA7" w:rsidR="000A6608" w:rsidRDefault="00016FC5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58019C">
        <w:rPr>
          <w:rFonts w:ascii="Arial" w:hAnsi="Arial" w:cs="Arial"/>
          <w:i/>
          <w:iCs/>
        </w:rPr>
        <w:t xml:space="preserve">   </w:t>
      </w:r>
      <w:r w:rsidR="000A6608">
        <w:rPr>
          <w:rFonts w:ascii="Arial" w:hAnsi="Arial" w:cs="Arial"/>
          <w:i/>
          <w:iCs/>
        </w:rPr>
        <w:t>Za objednatele</w:t>
      </w:r>
    </w:p>
    <w:p w14:paraId="35309573" w14:textId="3A10A100" w:rsidR="00B0471C" w:rsidRDefault="000A6608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58019C">
        <w:rPr>
          <w:rFonts w:ascii="Arial" w:hAnsi="Arial" w:cs="Arial"/>
          <w:i/>
          <w:iCs/>
        </w:rPr>
        <w:t xml:space="preserve">   </w:t>
      </w:r>
      <w:r w:rsidR="00B0471C">
        <w:rPr>
          <w:rFonts w:ascii="Arial" w:hAnsi="Arial" w:cs="Arial"/>
          <w:i/>
          <w:iCs/>
        </w:rPr>
        <w:t>Mgr. Pavel Kozák</w:t>
      </w:r>
      <w:r w:rsidR="00B0471C">
        <w:rPr>
          <w:rFonts w:ascii="Arial" w:hAnsi="Arial" w:cs="Arial"/>
          <w:i/>
          <w:iCs/>
        </w:rPr>
        <w:tab/>
      </w:r>
      <w:r w:rsidR="00016FC5">
        <w:rPr>
          <w:rFonts w:ascii="Arial" w:hAnsi="Arial" w:cs="Arial"/>
          <w:i/>
          <w:iCs/>
        </w:rPr>
        <w:t>za dodavatele</w:t>
      </w:r>
    </w:p>
    <w:p w14:paraId="23E229F5" w14:textId="63114274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vedoucí odboru technického</w:t>
      </w:r>
      <w:r>
        <w:rPr>
          <w:rFonts w:ascii="Arial" w:hAnsi="Arial" w:cs="Arial"/>
          <w:i/>
          <w:iCs/>
        </w:rPr>
        <w:tab/>
      </w:r>
      <w:r w:rsidR="004143C7">
        <w:rPr>
          <w:rFonts w:ascii="Arial" w:hAnsi="Arial" w:cs="Arial"/>
          <w:i/>
          <w:iCs/>
        </w:rPr>
        <w:t>Marek Pavlata</w:t>
      </w:r>
    </w:p>
    <w:p w14:paraId="367052ED" w14:textId="179C7596" w:rsidR="00B0471C" w:rsidRDefault="00B0471C" w:rsidP="00B0471C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</w:t>
      </w:r>
    </w:p>
    <w:p w14:paraId="7745C324" w14:textId="4A5C2294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4BA77430" w14:textId="722128E8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7D2B3374" w14:textId="7D61EDFC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6B34023" w14:textId="303CF448" w:rsidR="00140F82" w:rsidRDefault="00140F82" w:rsidP="00140F8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…………………………….…………………</w:t>
      </w:r>
      <w:r w:rsidR="000A6608">
        <w:rPr>
          <w:rFonts w:ascii="Arial" w:hAnsi="Arial" w:cs="Arial"/>
          <w:i/>
          <w:iCs/>
        </w:rPr>
        <w:t>.</w:t>
      </w:r>
    </w:p>
    <w:p w14:paraId="77CF0742" w14:textId="77777777" w:rsidR="00016FC5" w:rsidRDefault="00140F82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</w:p>
    <w:p w14:paraId="0B7FD23F" w14:textId="390D13FE" w:rsidR="000A6608" w:rsidRDefault="00016FC5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</w:t>
      </w:r>
      <w:r w:rsidR="0030244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  <w:r w:rsidR="000A6608">
        <w:rPr>
          <w:rFonts w:ascii="Arial" w:hAnsi="Arial" w:cs="Arial"/>
          <w:i/>
          <w:iCs/>
        </w:rPr>
        <w:t>Za objednatele</w:t>
      </w:r>
    </w:p>
    <w:p w14:paraId="210B3C0B" w14:textId="7E0567C4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</w:t>
      </w:r>
      <w:r w:rsidR="004E3A65">
        <w:rPr>
          <w:rFonts w:ascii="Arial" w:hAnsi="Arial" w:cs="Arial"/>
          <w:i/>
          <w:iCs/>
        </w:rPr>
        <w:t>Bc</w:t>
      </w:r>
      <w:r>
        <w:rPr>
          <w:rFonts w:ascii="Arial" w:hAnsi="Arial" w:cs="Arial"/>
          <w:i/>
          <w:iCs/>
        </w:rPr>
        <w:t xml:space="preserve">. </w:t>
      </w:r>
      <w:r w:rsidR="004E3A65">
        <w:rPr>
          <w:rFonts w:ascii="Arial" w:hAnsi="Arial" w:cs="Arial"/>
          <w:i/>
          <w:iCs/>
        </w:rPr>
        <w:t>Jitka Krausová</w:t>
      </w:r>
    </w:p>
    <w:p w14:paraId="08A5432D" w14:textId="5A8ECA7C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  <w:r w:rsidR="00302447">
        <w:rPr>
          <w:rFonts w:ascii="Arial" w:hAnsi="Arial" w:cs="Arial"/>
          <w:i/>
          <w:iCs/>
        </w:rPr>
        <w:t xml:space="preserve"> </w:t>
      </w:r>
      <w:r w:rsidR="004E3A65">
        <w:rPr>
          <w:rFonts w:ascii="Arial" w:hAnsi="Arial" w:cs="Arial"/>
          <w:i/>
          <w:iCs/>
        </w:rPr>
        <w:t xml:space="preserve">         ekonom</w:t>
      </w:r>
    </w:p>
    <w:p w14:paraId="14AE3A6F" w14:textId="54D07975" w:rsidR="000A6608" w:rsidRDefault="000A6608" w:rsidP="000A6608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</w:t>
      </w:r>
      <w:r w:rsidR="00302447">
        <w:rPr>
          <w:rFonts w:ascii="Arial" w:hAnsi="Arial" w:cs="Arial"/>
          <w:i/>
          <w:iCs/>
        </w:rPr>
        <w:t xml:space="preserve">    </w:t>
      </w:r>
    </w:p>
    <w:p w14:paraId="5CDEF751" w14:textId="065B0249" w:rsidR="00140F82" w:rsidRDefault="00140F82" w:rsidP="00140F8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30F3DEB3" w14:textId="77777777" w:rsidR="00140F82" w:rsidRDefault="00140F82" w:rsidP="00B0471C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0E2A2D69" w14:textId="77777777" w:rsidR="00B0471C" w:rsidRDefault="00B0471C">
      <w:pPr>
        <w:rPr>
          <w:rFonts w:ascii="Arial" w:hAnsi="Arial" w:cs="Arial"/>
          <w:sz w:val="22"/>
          <w:szCs w:val="22"/>
        </w:rPr>
      </w:pPr>
    </w:p>
    <w:p w14:paraId="6AB4B1D7" w14:textId="77777777" w:rsidR="00660DD7" w:rsidRDefault="00660DD7">
      <w:pPr>
        <w:rPr>
          <w:rFonts w:ascii="Arial" w:hAnsi="Arial" w:cs="Arial"/>
          <w:sz w:val="22"/>
          <w:szCs w:val="22"/>
        </w:rPr>
      </w:pPr>
    </w:p>
    <w:p w14:paraId="770FE0F3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25BF8132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357A19D4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610D1708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0EE2D2CF" w14:textId="77777777" w:rsidR="00703D43" w:rsidRDefault="00703D43">
      <w:pPr>
        <w:rPr>
          <w:rFonts w:ascii="Arial" w:hAnsi="Arial" w:cs="Arial"/>
          <w:sz w:val="22"/>
          <w:szCs w:val="22"/>
        </w:rPr>
      </w:pPr>
    </w:p>
    <w:p w14:paraId="134C2808" w14:textId="0A82EB1B" w:rsidR="00703D43" w:rsidRDefault="00703D43" w:rsidP="00703D43"/>
    <w:sectPr w:rsidR="00703D43" w:rsidSect="00CB388F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4CC1" w14:textId="77777777" w:rsidR="00CB388F" w:rsidRDefault="00CB388F">
      <w:r>
        <w:separator/>
      </w:r>
    </w:p>
  </w:endnote>
  <w:endnote w:type="continuationSeparator" w:id="0">
    <w:p w14:paraId="2432E7CB" w14:textId="77777777" w:rsidR="00CB388F" w:rsidRDefault="00CB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F8C5" w14:textId="77777777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191511">
      <w:rPr>
        <w:rFonts w:ascii="Arial" w:hAnsi="Arial" w:cs="Arial"/>
        <w:i/>
        <w:caps/>
        <w:sz w:val="18"/>
        <w:szCs w:val="18"/>
      </w:rPr>
      <w:t xml:space="preserve">odbor </w:t>
    </w:r>
    <w:r w:rsidR="009C1BB8">
      <w:rPr>
        <w:rFonts w:ascii="Arial" w:hAnsi="Arial" w:cs="Arial"/>
        <w:i/>
        <w:caps/>
        <w:sz w:val="18"/>
        <w:szCs w:val="18"/>
      </w:rPr>
      <w:t>TECHNICKÝ</w:t>
    </w:r>
  </w:p>
  <w:p w14:paraId="61D57E26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94045D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AA05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3EF03D3C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</w:t>
    </w:r>
    <w:r w:rsidR="0023278C">
      <w:rPr>
        <w:rFonts w:ascii="Arial" w:hAnsi="Arial" w:cs="Arial"/>
        <w:i/>
        <w:sz w:val="18"/>
        <w:szCs w:val="18"/>
      </w:rPr>
      <w:t> 124,</w:t>
    </w:r>
    <w:r w:rsidRPr="005677C6">
      <w:rPr>
        <w:rFonts w:ascii="Arial" w:hAnsi="Arial" w:cs="Arial"/>
        <w:i/>
        <w:sz w:val="18"/>
        <w:szCs w:val="18"/>
      </w:rPr>
      <w:t xml:space="preserve"> mobil: +420</w:t>
    </w:r>
    <w:r w:rsidR="0023278C">
      <w:rPr>
        <w:rFonts w:ascii="Arial" w:hAnsi="Arial" w:cs="Arial"/>
        <w:i/>
        <w:sz w:val="18"/>
        <w:szCs w:val="18"/>
      </w:rPr>
      <w:t> 775 585 063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23278C">
      <w:rPr>
        <w:rFonts w:ascii="Arial" w:hAnsi="Arial" w:cs="Arial"/>
        <w:i/>
        <w:sz w:val="18"/>
        <w:szCs w:val="18"/>
      </w:rPr>
      <w:t>bajer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3A63" w14:textId="77777777" w:rsidR="00CB388F" w:rsidRDefault="00CB388F">
      <w:r>
        <w:separator/>
      </w:r>
    </w:p>
  </w:footnote>
  <w:footnote w:type="continuationSeparator" w:id="0">
    <w:p w14:paraId="204CCE60" w14:textId="77777777" w:rsidR="00CB388F" w:rsidRDefault="00CB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2F90" w14:textId="77777777" w:rsidR="00191511" w:rsidRPr="009C1BB8" w:rsidRDefault="009C1BB8" w:rsidP="009C1BB8">
    <w:pPr>
      <w:pStyle w:val="Zhlav"/>
    </w:pPr>
    <w:r>
      <w:rPr>
        <w:noProof/>
      </w:rPr>
      <w:drawing>
        <wp:inline distT="0" distB="0" distL="0" distR="0" wp14:anchorId="08EB1390" wp14:editId="3D5A2B31">
          <wp:extent cx="6152400" cy="892800"/>
          <wp:effectExtent l="0" t="0" r="127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hlavička-gimp-export-jpg-kva60procent-podvz420-160kb-zoner-vel50procent-kva60procent-mono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DC4"/>
    <w:multiLevelType w:val="hybridMultilevel"/>
    <w:tmpl w:val="F154DF6E"/>
    <w:lvl w:ilvl="0" w:tplc="3A6CAB4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76190"/>
    <w:multiLevelType w:val="hybridMultilevel"/>
    <w:tmpl w:val="33802906"/>
    <w:lvl w:ilvl="0" w:tplc="D9A2B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132"/>
    <w:multiLevelType w:val="hybridMultilevel"/>
    <w:tmpl w:val="1DEE7380"/>
    <w:lvl w:ilvl="0" w:tplc="AACC0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00127"/>
    <w:multiLevelType w:val="hybridMultilevel"/>
    <w:tmpl w:val="E5FEFA8C"/>
    <w:lvl w:ilvl="0" w:tplc="763423C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F6900"/>
    <w:multiLevelType w:val="hybridMultilevel"/>
    <w:tmpl w:val="1CA2F29E"/>
    <w:lvl w:ilvl="0" w:tplc="CB82C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607B1"/>
    <w:multiLevelType w:val="hybridMultilevel"/>
    <w:tmpl w:val="3E129200"/>
    <w:lvl w:ilvl="0" w:tplc="A9C2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313">
    <w:abstractNumId w:val="5"/>
  </w:num>
  <w:num w:numId="2" w16cid:durableId="685596910">
    <w:abstractNumId w:val="6"/>
  </w:num>
  <w:num w:numId="3" w16cid:durableId="1845587624">
    <w:abstractNumId w:val="1"/>
  </w:num>
  <w:num w:numId="4" w16cid:durableId="1754665621">
    <w:abstractNumId w:val="0"/>
  </w:num>
  <w:num w:numId="5" w16cid:durableId="148789942">
    <w:abstractNumId w:val="3"/>
  </w:num>
  <w:num w:numId="6" w16cid:durableId="50928046">
    <w:abstractNumId w:val="2"/>
  </w:num>
  <w:num w:numId="7" w16cid:durableId="1409380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15AC4"/>
    <w:rsid w:val="00016FC5"/>
    <w:rsid w:val="0005756B"/>
    <w:rsid w:val="000603FD"/>
    <w:rsid w:val="00071834"/>
    <w:rsid w:val="000A6608"/>
    <w:rsid w:val="000C0D66"/>
    <w:rsid w:val="000C5426"/>
    <w:rsid w:val="000C7729"/>
    <w:rsid w:val="000F40B7"/>
    <w:rsid w:val="000F7AE5"/>
    <w:rsid w:val="00140F82"/>
    <w:rsid w:val="00190A7B"/>
    <w:rsid w:val="00191511"/>
    <w:rsid w:val="001B6AD6"/>
    <w:rsid w:val="001C01CC"/>
    <w:rsid w:val="001F49A6"/>
    <w:rsid w:val="002039E7"/>
    <w:rsid w:val="0022634C"/>
    <w:rsid w:val="0023278C"/>
    <w:rsid w:val="00247763"/>
    <w:rsid w:val="0025192A"/>
    <w:rsid w:val="0026321E"/>
    <w:rsid w:val="00290E34"/>
    <w:rsid w:val="002D26C5"/>
    <w:rsid w:val="00302447"/>
    <w:rsid w:val="00347609"/>
    <w:rsid w:val="00367928"/>
    <w:rsid w:val="00395411"/>
    <w:rsid w:val="003C1ED1"/>
    <w:rsid w:val="003C5009"/>
    <w:rsid w:val="003C6C50"/>
    <w:rsid w:val="003F0806"/>
    <w:rsid w:val="004143C7"/>
    <w:rsid w:val="00442A8F"/>
    <w:rsid w:val="004479EC"/>
    <w:rsid w:val="00463A42"/>
    <w:rsid w:val="00474C36"/>
    <w:rsid w:val="004C1C6E"/>
    <w:rsid w:val="004C6F37"/>
    <w:rsid w:val="004E3A65"/>
    <w:rsid w:val="00501014"/>
    <w:rsid w:val="0050352F"/>
    <w:rsid w:val="005331E7"/>
    <w:rsid w:val="005333D8"/>
    <w:rsid w:val="00534A4D"/>
    <w:rsid w:val="0054101D"/>
    <w:rsid w:val="00563567"/>
    <w:rsid w:val="005677C6"/>
    <w:rsid w:val="0058019C"/>
    <w:rsid w:val="00585589"/>
    <w:rsid w:val="005D0967"/>
    <w:rsid w:val="005E0CE9"/>
    <w:rsid w:val="005E47FF"/>
    <w:rsid w:val="00617416"/>
    <w:rsid w:val="00635156"/>
    <w:rsid w:val="00660DD7"/>
    <w:rsid w:val="00677B0B"/>
    <w:rsid w:val="006A55A0"/>
    <w:rsid w:val="006B65F2"/>
    <w:rsid w:val="006E34FF"/>
    <w:rsid w:val="006F5710"/>
    <w:rsid w:val="00703D43"/>
    <w:rsid w:val="00712A5B"/>
    <w:rsid w:val="0071466B"/>
    <w:rsid w:val="00714D25"/>
    <w:rsid w:val="007175DE"/>
    <w:rsid w:val="00751E72"/>
    <w:rsid w:val="007A45F5"/>
    <w:rsid w:val="007A7F7E"/>
    <w:rsid w:val="007B4D95"/>
    <w:rsid w:val="007D5D98"/>
    <w:rsid w:val="007E6A63"/>
    <w:rsid w:val="008065AF"/>
    <w:rsid w:val="00856C8D"/>
    <w:rsid w:val="00882F35"/>
    <w:rsid w:val="008B2CA4"/>
    <w:rsid w:val="008E3E17"/>
    <w:rsid w:val="009134BC"/>
    <w:rsid w:val="00922BFA"/>
    <w:rsid w:val="00926F6A"/>
    <w:rsid w:val="009373E9"/>
    <w:rsid w:val="0094045D"/>
    <w:rsid w:val="0094326B"/>
    <w:rsid w:val="00960D83"/>
    <w:rsid w:val="0096389A"/>
    <w:rsid w:val="00980F04"/>
    <w:rsid w:val="009A682F"/>
    <w:rsid w:val="009B323C"/>
    <w:rsid w:val="009B3B5F"/>
    <w:rsid w:val="009C1BB8"/>
    <w:rsid w:val="009C4E84"/>
    <w:rsid w:val="009E23BF"/>
    <w:rsid w:val="009E58F8"/>
    <w:rsid w:val="009F7BDC"/>
    <w:rsid w:val="00A368BB"/>
    <w:rsid w:val="00AB2BF2"/>
    <w:rsid w:val="00AC5AC5"/>
    <w:rsid w:val="00AF6E8C"/>
    <w:rsid w:val="00B0471C"/>
    <w:rsid w:val="00B23A79"/>
    <w:rsid w:val="00B23D70"/>
    <w:rsid w:val="00B44087"/>
    <w:rsid w:val="00B81DB9"/>
    <w:rsid w:val="00B85C04"/>
    <w:rsid w:val="00BA490E"/>
    <w:rsid w:val="00C018CE"/>
    <w:rsid w:val="00C11577"/>
    <w:rsid w:val="00C121FF"/>
    <w:rsid w:val="00C629B7"/>
    <w:rsid w:val="00C80662"/>
    <w:rsid w:val="00CA0826"/>
    <w:rsid w:val="00CA2F5A"/>
    <w:rsid w:val="00CA3C7A"/>
    <w:rsid w:val="00CB3136"/>
    <w:rsid w:val="00CB388F"/>
    <w:rsid w:val="00CE51CB"/>
    <w:rsid w:val="00D061D5"/>
    <w:rsid w:val="00D0718C"/>
    <w:rsid w:val="00D244C4"/>
    <w:rsid w:val="00D426E6"/>
    <w:rsid w:val="00D60203"/>
    <w:rsid w:val="00D65412"/>
    <w:rsid w:val="00D7420A"/>
    <w:rsid w:val="00D92F83"/>
    <w:rsid w:val="00D94CFD"/>
    <w:rsid w:val="00DD7177"/>
    <w:rsid w:val="00E64235"/>
    <w:rsid w:val="00EC7B4F"/>
    <w:rsid w:val="00ED5D61"/>
    <w:rsid w:val="00ED7F22"/>
    <w:rsid w:val="00EE53AC"/>
    <w:rsid w:val="00EE764A"/>
    <w:rsid w:val="00EF6323"/>
    <w:rsid w:val="00EF78F2"/>
    <w:rsid w:val="00F0291B"/>
    <w:rsid w:val="00F12897"/>
    <w:rsid w:val="00F137EC"/>
    <w:rsid w:val="00F52F2A"/>
    <w:rsid w:val="00F573FA"/>
    <w:rsid w:val="00F9285F"/>
    <w:rsid w:val="00FA7D11"/>
    <w:rsid w:val="00FE5B1C"/>
    <w:rsid w:val="00FE664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090B9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styleId="Hypertextovodkaz">
    <w:name w:val="Hyperlink"/>
    <w:basedOn w:val="Standardnpsmoodstavce"/>
    <w:uiPriority w:val="99"/>
    <w:unhideWhenUsed/>
    <w:rsid w:val="00882F3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F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C46D5E-0327-43A9-BB9D-84E67368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Krausová, Jitka </cp:lastModifiedBy>
  <cp:revision>2</cp:revision>
  <cp:lastPrinted>2023-12-20T13:49:00Z</cp:lastPrinted>
  <dcterms:created xsi:type="dcterms:W3CDTF">2024-01-12T15:00:00Z</dcterms:created>
  <dcterms:modified xsi:type="dcterms:W3CDTF">2024-01-12T15:00:00Z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