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3C8277A6" w:rsidR="00994BF9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GEOM AH, s.r.o.</w:t>
            </w:r>
          </w:p>
          <w:p w14:paraId="0B9B44C1" w14:textId="30FEB5FA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Světelská 384</w:t>
            </w:r>
          </w:p>
          <w:p w14:paraId="5EA9493F" w14:textId="55DF1E68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</w:t>
            </w:r>
            <w:r w:rsidR="009115F1">
              <w:rPr>
                <w:rFonts w:ascii="Times New Roman" w:hAnsi="Times New Roman"/>
                <w:sz w:val="28"/>
              </w:rPr>
              <w:t xml:space="preserve"> 0</w:t>
            </w:r>
            <w:r>
              <w:rPr>
                <w:rFonts w:ascii="Times New Roman" w:hAnsi="Times New Roman"/>
                <w:sz w:val="28"/>
              </w:rPr>
              <w:t>8</w:t>
            </w:r>
            <w:r w:rsidR="009115F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Liberec</w:t>
            </w:r>
            <w:r w:rsidR="00CF3B1A">
              <w:rPr>
                <w:rFonts w:ascii="Times New Roman" w:hAnsi="Times New Roman"/>
                <w:sz w:val="28"/>
              </w:rPr>
              <w:t xml:space="preserve"> </w:t>
            </w:r>
          </w:p>
          <w:p w14:paraId="1F6BEB60" w14:textId="5D9DB6B0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603104">
              <w:rPr>
                <w:rFonts w:ascii="Times New Roman" w:hAnsi="Times New Roman"/>
                <w:sz w:val="28"/>
              </w:rPr>
              <w:t>09684824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68A4CA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2AC6A7A" w14:textId="77777777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14:paraId="29D4B493" w14:textId="1F79769F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27B88D4" w14:textId="0CB602D8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3C850F8" w14:textId="66464FDB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6900DC33" w14:textId="2A5D8490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D19FDB3" w14:textId="2A7C9C2F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6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</w:t>
      </w:r>
      <w:r w:rsidR="00701D92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336237BA" w14:textId="7B28A959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AE10E86" w14:textId="5C1606BA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22AEE4EB" w14:textId="5DDA90E8" w:rsidR="00701D92" w:rsidRDefault="00701D92" w:rsidP="00701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1 Fourth Edition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2CE37530" w14:textId="24F5F52A" w:rsidR="00701D92" w:rsidRDefault="00701D92" w:rsidP="00701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2 Fourth Edition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20 ks,</w:t>
      </w:r>
    </w:p>
    <w:p w14:paraId="532D230D" w14:textId="0ACB20C8" w:rsidR="00701D92" w:rsidRPr="00701D92" w:rsidRDefault="00701D92" w:rsidP="00701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3 Fourth Edition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</w:t>
      </w:r>
      <w:r>
        <w:rPr>
          <w:rFonts w:ascii="Times New Roman" w:hAnsi="Times New Roman" w:cs="Times New Roman"/>
          <w:szCs w:val="28"/>
        </w:rPr>
        <w:tab/>
      </w:r>
    </w:p>
    <w:p w14:paraId="2D0C2D41" w14:textId="77777777" w:rsidR="00701D92" w:rsidRDefault="00701D92" w:rsidP="00701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4 Fourth Edition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40CE396" w14:textId="6120B1FB" w:rsidR="00D32E8C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Dějepis 6</w:t>
      </w:r>
      <w:r w:rsidR="00D32E8C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30</w:t>
      </w:r>
      <w:r w:rsidR="00D32E8C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>,</w:t>
      </w:r>
    </w:p>
    <w:p w14:paraId="6BE04833" w14:textId="3FC23C3B" w:rsidR="00701D92" w:rsidRDefault="00701D92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Dějepis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4895B47C" w14:textId="20E7F2FB" w:rsidR="00B76F74" w:rsidRPr="00701D92" w:rsidRDefault="00701D92" w:rsidP="00701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Dějepis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ks.</w:t>
      </w:r>
    </w:p>
    <w:p w14:paraId="706567B3" w14:textId="77777777" w:rsidR="00701D92" w:rsidRDefault="00701D92" w:rsidP="00AB3703">
      <w:pPr>
        <w:rPr>
          <w:rFonts w:ascii="Times New Roman" w:hAnsi="Times New Roman" w:cs="Times New Roman"/>
          <w:szCs w:val="28"/>
        </w:rPr>
      </w:pPr>
    </w:p>
    <w:p w14:paraId="7E07951A" w14:textId="32D6AADB" w:rsidR="00AB3703" w:rsidRDefault="00AB3703" w:rsidP="00AB37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r w:rsidR="00AA008E">
        <w:rPr>
          <w:rFonts w:ascii="Times New Roman" w:hAnsi="Times New Roman" w:cs="Times New Roman"/>
          <w:szCs w:val="28"/>
        </w:rPr>
        <w:t>102</w:t>
      </w:r>
      <w:r>
        <w:rPr>
          <w:rFonts w:ascii="Times New Roman" w:hAnsi="Times New Roman" w:cs="Times New Roman"/>
          <w:szCs w:val="28"/>
        </w:rPr>
        <w:t>.</w:t>
      </w:r>
      <w:r w:rsidR="00B76F74">
        <w:rPr>
          <w:rFonts w:ascii="Times New Roman" w:hAnsi="Times New Roman" w:cs="Times New Roman"/>
          <w:szCs w:val="28"/>
        </w:rPr>
        <w:t>0</w:t>
      </w:r>
      <w:r w:rsidR="00AA008E">
        <w:rPr>
          <w:rFonts w:ascii="Times New Roman" w:hAnsi="Times New Roman" w:cs="Times New Roman"/>
          <w:szCs w:val="28"/>
        </w:rPr>
        <w:t>70</w:t>
      </w:r>
      <w:r>
        <w:rPr>
          <w:rFonts w:ascii="Times New Roman" w:hAnsi="Times New Roman" w:cs="Times New Roman"/>
          <w:szCs w:val="28"/>
        </w:rPr>
        <w:t>,- Kč.</w:t>
      </w:r>
    </w:p>
    <w:p w14:paraId="03F01377" w14:textId="77777777" w:rsidR="00AB3703" w:rsidRPr="00AB3703" w:rsidRDefault="00AB3703" w:rsidP="00AB3703">
      <w:pPr>
        <w:rPr>
          <w:rFonts w:ascii="Times New Roman" w:hAnsi="Times New Roman" w:cs="Times New Roman"/>
          <w:szCs w:val="28"/>
        </w:rPr>
      </w:pPr>
    </w:p>
    <w:p w14:paraId="7F1ACE40" w14:textId="0A2C9533" w:rsidR="00994BF9" w:rsidRPr="00994BF9" w:rsidRDefault="005C3CEA" w:rsidP="00701D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B76F74">
        <w:rPr>
          <w:rFonts w:ascii="Times New Roman" w:hAnsi="Times New Roman" w:cs="Times New Roman"/>
          <w:szCs w:val="28"/>
        </w:rPr>
        <w:t>2</w:t>
      </w:r>
      <w:r w:rsidR="00AF2915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</w:t>
      </w:r>
      <w:r w:rsidR="00B76F74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AA008E">
        <w:rPr>
          <w:rFonts w:ascii="Times New Roman" w:hAnsi="Times New Roman" w:cs="Times New Roman"/>
          <w:szCs w:val="28"/>
        </w:rPr>
        <w:t>3</w:t>
      </w:r>
    </w:p>
    <w:p w14:paraId="15BF02CE" w14:textId="77777777" w:rsidR="00994BF9" w:rsidRPr="00994BF9" w:rsidRDefault="00994BF9" w:rsidP="00701D92">
      <w:pPr>
        <w:ind w:firstLine="0"/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B0AD" w14:textId="77777777" w:rsidR="00FD0317" w:rsidRDefault="00FD0317" w:rsidP="00413AD8">
      <w:pPr>
        <w:spacing w:after="0" w:line="240" w:lineRule="auto"/>
      </w:pPr>
      <w:r>
        <w:separator/>
      </w:r>
    </w:p>
  </w:endnote>
  <w:endnote w:type="continuationSeparator" w:id="0">
    <w:p w14:paraId="3D4DB75E" w14:textId="77777777" w:rsidR="00FD0317" w:rsidRDefault="00FD031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590" w14:textId="77777777" w:rsidR="00701D92" w:rsidRDefault="00701D92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701D9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701D9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DD2" w14:textId="77777777" w:rsidR="00FD0317" w:rsidRDefault="00FD0317" w:rsidP="00413AD8">
      <w:pPr>
        <w:spacing w:after="0" w:line="240" w:lineRule="auto"/>
      </w:pPr>
      <w:r>
        <w:separator/>
      </w:r>
    </w:p>
  </w:footnote>
  <w:footnote w:type="continuationSeparator" w:id="0">
    <w:p w14:paraId="7F693B5B" w14:textId="77777777" w:rsidR="00FD0317" w:rsidRDefault="00FD031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64502513">
    <w:abstractNumId w:val="1"/>
  </w:num>
  <w:num w:numId="2" w16cid:durableId="206360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D560F"/>
    <w:rsid w:val="000E526E"/>
    <w:rsid w:val="00115DE8"/>
    <w:rsid w:val="00150810"/>
    <w:rsid w:val="001654AB"/>
    <w:rsid w:val="00185C08"/>
    <w:rsid w:val="00197160"/>
    <w:rsid w:val="00221840"/>
    <w:rsid w:val="002373E8"/>
    <w:rsid w:val="00285EDA"/>
    <w:rsid w:val="00303B8B"/>
    <w:rsid w:val="00321BC7"/>
    <w:rsid w:val="003307A2"/>
    <w:rsid w:val="003725B0"/>
    <w:rsid w:val="003D4A19"/>
    <w:rsid w:val="00413AD8"/>
    <w:rsid w:val="00457032"/>
    <w:rsid w:val="00486106"/>
    <w:rsid w:val="004A05DC"/>
    <w:rsid w:val="004F370B"/>
    <w:rsid w:val="005017A2"/>
    <w:rsid w:val="005662DA"/>
    <w:rsid w:val="005C3395"/>
    <w:rsid w:val="005C3CEA"/>
    <w:rsid w:val="005E3497"/>
    <w:rsid w:val="005F17B0"/>
    <w:rsid w:val="005F4239"/>
    <w:rsid w:val="00603104"/>
    <w:rsid w:val="00680CA1"/>
    <w:rsid w:val="006B1885"/>
    <w:rsid w:val="006E42F7"/>
    <w:rsid w:val="006F3323"/>
    <w:rsid w:val="00701D92"/>
    <w:rsid w:val="0074112E"/>
    <w:rsid w:val="00792861"/>
    <w:rsid w:val="007A7DE1"/>
    <w:rsid w:val="0081145F"/>
    <w:rsid w:val="008978FB"/>
    <w:rsid w:val="009115F1"/>
    <w:rsid w:val="00994BF9"/>
    <w:rsid w:val="00A834D6"/>
    <w:rsid w:val="00AA008E"/>
    <w:rsid w:val="00AB3703"/>
    <w:rsid w:val="00AF2915"/>
    <w:rsid w:val="00B17E33"/>
    <w:rsid w:val="00B36C4B"/>
    <w:rsid w:val="00B523FD"/>
    <w:rsid w:val="00B76F74"/>
    <w:rsid w:val="00BA3794"/>
    <w:rsid w:val="00C12978"/>
    <w:rsid w:val="00C20EF7"/>
    <w:rsid w:val="00C34159"/>
    <w:rsid w:val="00C527B5"/>
    <w:rsid w:val="00C62FB9"/>
    <w:rsid w:val="00C84318"/>
    <w:rsid w:val="00CE6B8B"/>
    <w:rsid w:val="00CF3B1A"/>
    <w:rsid w:val="00D32E8C"/>
    <w:rsid w:val="00D93DFD"/>
    <w:rsid w:val="00DF5E8E"/>
    <w:rsid w:val="00E07EAA"/>
    <w:rsid w:val="00E5286F"/>
    <w:rsid w:val="00F61DF1"/>
    <w:rsid w:val="00F90E63"/>
    <w:rsid w:val="00FD0317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40</cp:revision>
  <cp:lastPrinted>2019-01-11T06:42:00Z</cp:lastPrinted>
  <dcterms:created xsi:type="dcterms:W3CDTF">2018-01-05T09:42:00Z</dcterms:created>
  <dcterms:modified xsi:type="dcterms:W3CDTF">2024-01-12T12:11:00Z</dcterms:modified>
</cp:coreProperties>
</file>