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85E5E" w:rsidP="00985E5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 k Dohodě o podmínkách podávání p</w:t>
      </w:r>
      <w:r w:rsidR="0010003A">
        <w:rPr>
          <w:rFonts w:ascii="Arial" w:hAnsi="Arial" w:cs="Arial"/>
          <w:b/>
          <w:sz w:val="36"/>
        </w:rPr>
        <w:t>oštovních zásilek Balík Do ruky</w:t>
      </w:r>
      <w:r w:rsidR="00383366">
        <w:rPr>
          <w:rFonts w:ascii="Arial" w:hAnsi="Arial" w:cs="Arial"/>
          <w:b/>
          <w:sz w:val="36"/>
        </w:rPr>
        <w:t xml:space="preserve"> a</w:t>
      </w:r>
      <w:r w:rsidR="0010003A">
        <w:rPr>
          <w:rFonts w:ascii="Arial" w:hAnsi="Arial" w:cs="Arial"/>
          <w:b/>
          <w:sz w:val="36"/>
        </w:rPr>
        <w:t xml:space="preserve"> B</w:t>
      </w:r>
      <w:r>
        <w:rPr>
          <w:rFonts w:ascii="Arial" w:hAnsi="Arial" w:cs="Arial"/>
          <w:b/>
          <w:sz w:val="36"/>
        </w:rPr>
        <w:t xml:space="preserve">alík Na poštu </w:t>
      </w:r>
    </w:p>
    <w:p w:rsidR="00985E5E" w:rsidRDefault="00985E5E" w:rsidP="00985E5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982607-2831/2012</w:t>
      </w:r>
    </w:p>
    <w:p w:rsidR="00985E5E" w:rsidRDefault="00985E5E" w:rsidP="00985E5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383366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383366">
        <w:tab/>
      </w:r>
      <w:r w:rsidR="00383366">
        <w:tab/>
      </w:r>
      <w:r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</w:p>
    <w:p w:rsidR="00985E5E" w:rsidRDefault="00985E5E" w:rsidP="00985E5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85E5E" w:rsidRDefault="00985E5E" w:rsidP="00985E5E">
      <w:pPr>
        <w:numPr>
          <w:ilvl w:val="0"/>
          <w:numId w:val="0"/>
        </w:numPr>
        <w:spacing w:after="0" w:line="240" w:lineRule="auto"/>
        <w:ind w:left="142"/>
      </w:pPr>
    </w:p>
    <w:p w:rsidR="00985E5E" w:rsidRDefault="00520C6E" w:rsidP="00985E5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20C6E">
        <w:t>XXXXX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383366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0C6E">
        <w:t>XXXXX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0C6E">
        <w:t>XXXXX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383366">
        <w:tab/>
      </w:r>
      <w:r w:rsidR="00383366">
        <w:tab/>
      </w:r>
      <w:r w:rsidR="00520C6E">
        <w:t>XXXXX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520C6E">
        <w:t>XXXXXX</w:t>
      </w:r>
      <w:bookmarkStart w:id="0" w:name="_GoBack"/>
      <w:bookmarkEnd w:id="0"/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20C6E">
        <w:t>XXXXXX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0C6E">
        <w:t>XXXXXX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20C6E">
        <w:rPr>
          <w:b/>
        </w:rPr>
        <w:t>XXXXXX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20C6E">
        <w:t>XXXXXX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20C6E">
        <w:rPr>
          <w:b/>
        </w:rPr>
        <w:t>XXXXX</w:t>
      </w:r>
    </w:p>
    <w:p w:rsidR="00985E5E" w:rsidRDefault="00985E5E" w:rsidP="00985E5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85E5E" w:rsidRDefault="00985E5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85E5E" w:rsidRPr="00985E5E" w:rsidRDefault="00985E5E" w:rsidP="00985E5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85E5E" w:rsidRDefault="00985E5E" w:rsidP="00985E5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</w:t>
      </w:r>
      <w:r w:rsidR="00383366">
        <w:t xml:space="preserve">poštovních zásilek Balík Do ruky a </w:t>
      </w:r>
      <w:r>
        <w:t xml:space="preserve">Balík Na poštu, č. 982607-2831/2012 ze dne </w:t>
      </w:r>
      <w:proofErr w:type="gramStart"/>
      <w:r>
        <w:t>16.7.2012</w:t>
      </w:r>
      <w:proofErr w:type="gramEnd"/>
      <w:r>
        <w:t xml:space="preserve"> (dále jen "Dohoda"), a to následujícím způsobem:</w:t>
      </w:r>
    </w:p>
    <w:p w:rsidR="00985E5E" w:rsidRDefault="00985E5E" w:rsidP="00985E5E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</w:t>
      </w:r>
      <w:r w:rsidR="00383366">
        <w:t xml:space="preserve">stanovení Čl. 4. Podání, bod 4.4 </w:t>
      </w:r>
      <w:r>
        <w:t>s následujícím textem:</w:t>
      </w:r>
    </w:p>
    <w:p w:rsidR="00383366" w:rsidRPr="00E074F8" w:rsidRDefault="00383366" w:rsidP="00383366">
      <w:pPr>
        <w:numPr>
          <w:ilvl w:val="0"/>
          <w:numId w:val="0"/>
        </w:numPr>
        <w:ind w:left="983"/>
      </w:pPr>
      <w:r w:rsidRPr="00E074F8">
        <w:t xml:space="preserve">Smluvní strany se dohodly, že faktury – daňové doklady ve formátu </w:t>
      </w:r>
      <w:proofErr w:type="spellStart"/>
      <w:r w:rsidRPr="00E074F8">
        <w:t>pdf</w:t>
      </w:r>
      <w:proofErr w:type="spellEnd"/>
      <w:r w:rsidRPr="00E074F8"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hyperlink r:id="rId9" w:history="1">
        <w:r w:rsidR="00520C6E" w:rsidRPr="005E2B8C">
          <w:rPr>
            <w:rStyle w:val="Hypertextovodkaz"/>
          </w:rPr>
          <w:t>XXXXXXz</w:t>
        </w:r>
      </w:hyperlink>
      <w:r w:rsidRPr="00E074F8">
        <w:t xml:space="preserve"> na e-mailovou adresu zákazníka</w:t>
      </w:r>
      <w:r>
        <w:t xml:space="preserve">: </w:t>
      </w:r>
      <w:r w:rsidR="00520C6E">
        <w:rPr>
          <w:b/>
        </w:rPr>
        <w:t>XXXXXXX</w:t>
      </w:r>
    </w:p>
    <w:p w:rsidR="00383366" w:rsidRDefault="00383366" w:rsidP="00383366">
      <w:pPr>
        <w:numPr>
          <w:ilvl w:val="0"/>
          <w:numId w:val="0"/>
        </w:numPr>
        <w:ind w:left="983"/>
      </w:pPr>
      <w:r w:rsidRPr="00E074F8">
        <w:t>Elektronická faktura se považuje za doručenou dnem odeslání emailové zprávy, obsahující jako přílohu elektronickou fakturu, z e-mailové adresy ČP</w:t>
      </w:r>
      <w:r w:rsidR="00520C6E">
        <w:t>XXXXXXX</w:t>
      </w:r>
      <w:r>
        <w:t xml:space="preserve"> na e-mailovou adresu zákazníka</w:t>
      </w:r>
      <w:r w:rsidRPr="00383366">
        <w:rPr>
          <w:b/>
        </w:rPr>
        <w:t xml:space="preserve"> </w:t>
      </w:r>
      <w:r w:rsidR="00520C6E">
        <w:rPr>
          <w:b/>
        </w:rPr>
        <w:t>XXXXXXX</w:t>
      </w:r>
    </w:p>
    <w:p w:rsidR="00985E5E" w:rsidRPr="00985E5E" w:rsidRDefault="00985E5E" w:rsidP="00985E5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85E5E" w:rsidRDefault="00985E5E" w:rsidP="00985E5E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85E5E" w:rsidRDefault="00985E5E" w:rsidP="00985E5E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platný a účinný dnem jeho podpisu oběma smluvními stranami.</w:t>
      </w:r>
    </w:p>
    <w:p w:rsidR="00985E5E" w:rsidRDefault="00985E5E" w:rsidP="00985E5E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985E5E" w:rsidRDefault="00383366" w:rsidP="00985E5E">
      <w:pPr>
        <w:numPr>
          <w:ilvl w:val="0"/>
          <w:numId w:val="0"/>
        </w:numPr>
        <w:spacing w:after="120"/>
      </w:pPr>
      <w:r>
        <w:t xml:space="preserve"> </w:t>
      </w:r>
    </w:p>
    <w:p w:rsidR="00985E5E" w:rsidRDefault="00985E5E" w:rsidP="00985E5E">
      <w:pPr>
        <w:numPr>
          <w:ilvl w:val="0"/>
          <w:numId w:val="0"/>
        </w:numPr>
        <w:spacing w:after="120"/>
      </w:pPr>
    </w:p>
    <w:p w:rsidR="00985E5E" w:rsidRDefault="00985E5E" w:rsidP="00985E5E">
      <w:pPr>
        <w:numPr>
          <w:ilvl w:val="0"/>
          <w:numId w:val="0"/>
        </w:numPr>
        <w:spacing w:after="120"/>
      </w:pPr>
    </w:p>
    <w:p w:rsidR="00985E5E" w:rsidRDefault="00985E5E" w:rsidP="00985E5E">
      <w:pPr>
        <w:numPr>
          <w:ilvl w:val="0"/>
          <w:numId w:val="0"/>
        </w:numPr>
        <w:spacing w:after="120"/>
        <w:sectPr w:rsidR="00985E5E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85E5E" w:rsidRDefault="00985E5E" w:rsidP="00985E5E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4.7.2016</w:t>
      </w:r>
      <w:proofErr w:type="gramEnd"/>
    </w:p>
    <w:p w:rsidR="00985E5E" w:rsidRDefault="00985E5E" w:rsidP="00985E5E">
      <w:pPr>
        <w:numPr>
          <w:ilvl w:val="0"/>
          <w:numId w:val="0"/>
        </w:numPr>
        <w:spacing w:after="120"/>
      </w:pPr>
    </w:p>
    <w:p w:rsidR="00985E5E" w:rsidRDefault="00985E5E" w:rsidP="00985E5E">
      <w:pPr>
        <w:numPr>
          <w:ilvl w:val="0"/>
          <w:numId w:val="0"/>
        </w:numPr>
        <w:spacing w:after="120"/>
      </w:pPr>
      <w:r>
        <w:t>Za ČP:</w:t>
      </w:r>
    </w:p>
    <w:p w:rsidR="00985E5E" w:rsidRDefault="00985E5E" w:rsidP="00985E5E">
      <w:pPr>
        <w:numPr>
          <w:ilvl w:val="0"/>
          <w:numId w:val="0"/>
        </w:numPr>
        <w:spacing w:after="120"/>
      </w:pPr>
    </w:p>
    <w:p w:rsidR="00985E5E" w:rsidRDefault="00985E5E" w:rsidP="00985E5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85E5E" w:rsidRDefault="00985E5E" w:rsidP="00985E5E">
      <w:pPr>
        <w:numPr>
          <w:ilvl w:val="0"/>
          <w:numId w:val="0"/>
        </w:numPr>
        <w:spacing w:after="120"/>
        <w:jc w:val="center"/>
      </w:pPr>
    </w:p>
    <w:p w:rsidR="00985E5E" w:rsidRDefault="00985E5E" w:rsidP="00985E5E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985E5E" w:rsidRDefault="00985E5E" w:rsidP="00985E5E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985E5E" w:rsidRDefault="00985E5E" w:rsidP="00985E5E">
      <w:pPr>
        <w:numPr>
          <w:ilvl w:val="0"/>
          <w:numId w:val="0"/>
        </w:numPr>
        <w:spacing w:after="120"/>
      </w:pPr>
      <w:r>
        <w:br w:type="column"/>
      </w:r>
      <w:r w:rsidR="00383366">
        <w:lastRenderedPageBreak/>
        <w:t>Na Březůvkách</w:t>
      </w:r>
      <w:r>
        <w:t xml:space="preserve"> dne </w:t>
      </w:r>
    </w:p>
    <w:p w:rsidR="00985E5E" w:rsidRDefault="00985E5E" w:rsidP="00985E5E">
      <w:pPr>
        <w:numPr>
          <w:ilvl w:val="0"/>
          <w:numId w:val="0"/>
        </w:numPr>
        <w:spacing w:after="120"/>
      </w:pPr>
    </w:p>
    <w:p w:rsidR="00985E5E" w:rsidRDefault="00985E5E" w:rsidP="00985E5E">
      <w:pPr>
        <w:numPr>
          <w:ilvl w:val="0"/>
          <w:numId w:val="0"/>
        </w:numPr>
        <w:spacing w:after="120"/>
      </w:pPr>
      <w:r>
        <w:t>Za Odesílatele:</w:t>
      </w:r>
    </w:p>
    <w:p w:rsidR="00985E5E" w:rsidRDefault="00985E5E" w:rsidP="00985E5E">
      <w:pPr>
        <w:numPr>
          <w:ilvl w:val="0"/>
          <w:numId w:val="0"/>
        </w:numPr>
        <w:spacing w:after="120"/>
      </w:pPr>
    </w:p>
    <w:p w:rsidR="00985E5E" w:rsidRDefault="00985E5E" w:rsidP="00985E5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85E5E" w:rsidRDefault="00985E5E" w:rsidP="00985E5E">
      <w:pPr>
        <w:numPr>
          <w:ilvl w:val="0"/>
          <w:numId w:val="0"/>
        </w:numPr>
        <w:spacing w:after="120"/>
        <w:jc w:val="center"/>
      </w:pPr>
    </w:p>
    <w:p w:rsidR="00985E5E" w:rsidRPr="00985E5E" w:rsidRDefault="00520C6E" w:rsidP="00985E5E">
      <w:pPr>
        <w:numPr>
          <w:ilvl w:val="0"/>
          <w:numId w:val="0"/>
        </w:numPr>
        <w:spacing w:after="120"/>
        <w:jc w:val="center"/>
      </w:pPr>
      <w:r>
        <w:t>XXXXXX</w:t>
      </w:r>
    </w:p>
    <w:sectPr w:rsidR="00985E5E" w:rsidRPr="00985E5E" w:rsidSect="00985E5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03" w:rsidRDefault="00407403">
      <w:r>
        <w:separator/>
      </w:r>
    </w:p>
  </w:endnote>
  <w:endnote w:type="continuationSeparator" w:id="0">
    <w:p w:rsidR="00407403" w:rsidRDefault="0040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20C6E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20C6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03" w:rsidRDefault="00407403">
      <w:r>
        <w:separator/>
      </w:r>
    </w:p>
  </w:footnote>
  <w:footnote w:type="continuationSeparator" w:id="0">
    <w:p w:rsidR="00407403" w:rsidRDefault="00407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3226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F3A802" wp14:editId="6F81049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85E5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39A8AC5" wp14:editId="1ACA86F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8336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</w:t>
    </w:r>
    <w:r w:rsidR="00985E5E">
      <w:rPr>
        <w:rFonts w:ascii="Arial" w:hAnsi="Arial" w:cs="Arial"/>
        <w:szCs w:val="22"/>
      </w:rPr>
      <w:t>Balík Na poštu Číslo 982607-2831/2012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E0231A4" wp14:editId="05370DE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6A41D9"/>
    <w:multiLevelType w:val="multilevel"/>
    <w:tmpl w:val="8D325B36"/>
    <w:numStyleLink w:val="Styl1"/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1012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2262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003A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3366"/>
    <w:rsid w:val="003A3142"/>
    <w:rsid w:val="003D30F2"/>
    <w:rsid w:val="003E2E65"/>
    <w:rsid w:val="003E5CFE"/>
    <w:rsid w:val="003F6467"/>
    <w:rsid w:val="003F6EDC"/>
    <w:rsid w:val="00407403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20C6E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95F13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561F"/>
    <w:rsid w:val="00985E5E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2AE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  <w:ind w:left="983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  <w:ind w:left="983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XXX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D4B99-A5EA-426F-BF84-E987DC37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2016-07-04T11:47:00Z</cp:lastPrinted>
  <dcterms:created xsi:type="dcterms:W3CDTF">2016-07-20T13:13:00Z</dcterms:created>
  <dcterms:modified xsi:type="dcterms:W3CDTF">2016-07-20T13:17:00Z</dcterms:modified>
</cp:coreProperties>
</file>