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9F" w:rsidRDefault="0038399F" w:rsidP="0038399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1 k Dohodě o podmínkách podávání poštovních zásilek Balík Do ruky, Balík Na poštu </w:t>
      </w:r>
    </w:p>
    <w:p w:rsidR="0038399F" w:rsidRDefault="0038399F" w:rsidP="0038399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982607-2831/2012</w:t>
      </w:r>
    </w:p>
    <w:p w:rsidR="0038399F" w:rsidRDefault="0038399F" w:rsidP="003839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38399F" w:rsidRDefault="0038399F" w:rsidP="003839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8399F" w:rsidRDefault="0038399F" w:rsidP="0038399F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6765C7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8399F" w:rsidRDefault="0038399F" w:rsidP="003839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8399F" w:rsidRDefault="0038399F" w:rsidP="0038399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 w:rsidR="006765C7">
        <w:tab/>
      </w:r>
      <w:r w:rsidR="006765C7">
        <w:tab/>
      </w:r>
      <w:r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38399F" w:rsidRDefault="0038399F" w:rsidP="003839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38399F" w:rsidRDefault="0038399F" w:rsidP="003839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8399F" w:rsidRDefault="0038399F" w:rsidP="003839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38399F" w:rsidRDefault="0038399F" w:rsidP="003839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38399F" w:rsidRDefault="0038399F" w:rsidP="0038399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8399F" w:rsidRDefault="0038399F" w:rsidP="0038399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38399F" w:rsidRDefault="0038399F" w:rsidP="003839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8399F" w:rsidRDefault="0038399F" w:rsidP="0038399F">
      <w:pPr>
        <w:numPr>
          <w:ilvl w:val="0"/>
          <w:numId w:val="0"/>
        </w:numPr>
        <w:spacing w:before="50" w:after="70" w:line="240" w:lineRule="auto"/>
        <w:ind w:left="142"/>
      </w:pPr>
    </w:p>
    <w:p w:rsidR="0038399F" w:rsidRDefault="0038399F" w:rsidP="003839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8399F" w:rsidRDefault="0038399F" w:rsidP="0038399F">
      <w:pPr>
        <w:numPr>
          <w:ilvl w:val="0"/>
          <w:numId w:val="0"/>
        </w:numPr>
        <w:spacing w:after="0" w:line="240" w:lineRule="auto"/>
        <w:ind w:left="142"/>
      </w:pPr>
    </w:p>
    <w:p w:rsidR="0038399F" w:rsidRDefault="000A04EB" w:rsidP="003839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XXXXXX</w:t>
      </w:r>
    </w:p>
    <w:p w:rsidR="0038399F" w:rsidRDefault="0038399F" w:rsidP="003839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0A04EB">
        <w:t>XXXXX</w:t>
      </w:r>
    </w:p>
    <w:p w:rsidR="0038399F" w:rsidRDefault="0038399F" w:rsidP="0038399F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6765C7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04EB">
        <w:t>XXXXXX</w:t>
      </w:r>
    </w:p>
    <w:p w:rsidR="0038399F" w:rsidRDefault="0038399F" w:rsidP="003839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04EB">
        <w:t>XXXXXX</w:t>
      </w:r>
    </w:p>
    <w:p w:rsidR="0038399F" w:rsidRDefault="0038399F" w:rsidP="0038399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 w:rsidR="006765C7">
        <w:tab/>
      </w:r>
      <w:r w:rsidR="006765C7">
        <w:tab/>
      </w:r>
      <w:r>
        <w:tab/>
      </w:r>
      <w:r>
        <w:tab/>
      </w:r>
      <w:r>
        <w:tab/>
      </w:r>
      <w:r w:rsidR="000A04EB">
        <w:t>XXXXXX</w:t>
      </w:r>
    </w:p>
    <w:p w:rsidR="0038399F" w:rsidRDefault="0038399F" w:rsidP="0038399F">
      <w:pPr>
        <w:numPr>
          <w:ilvl w:val="0"/>
          <w:numId w:val="0"/>
        </w:numPr>
        <w:spacing w:before="50" w:after="70" w:line="240" w:lineRule="auto"/>
        <w:ind w:left="142"/>
      </w:pPr>
      <w:r>
        <w:t>zapsán/a v:</w:t>
      </w:r>
      <w:r>
        <w:tab/>
      </w:r>
      <w:r w:rsidR="006765C7">
        <w:tab/>
      </w:r>
      <w:r w:rsidR="006765C7">
        <w:tab/>
      </w:r>
      <w:r w:rsidR="006765C7">
        <w:tab/>
      </w:r>
      <w:r w:rsidR="006765C7">
        <w:tab/>
      </w:r>
      <w:r w:rsidR="006765C7">
        <w:tab/>
      </w:r>
      <w:r>
        <w:tab/>
      </w:r>
      <w:r w:rsidR="000A04EB">
        <w:t>XXXXXX</w:t>
      </w:r>
    </w:p>
    <w:p w:rsidR="0038399F" w:rsidRDefault="0038399F" w:rsidP="003839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A04EB">
        <w:t>XXXXXXX</w:t>
      </w:r>
    </w:p>
    <w:p w:rsidR="0038399F" w:rsidRDefault="0038399F" w:rsidP="003839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04EB">
        <w:t>XXXXXXX</w:t>
      </w:r>
    </w:p>
    <w:p w:rsidR="0038399F" w:rsidRDefault="0038399F" w:rsidP="003839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A04EB">
        <w:t>XXXXXX</w:t>
      </w:r>
    </w:p>
    <w:p w:rsidR="0038399F" w:rsidRDefault="0038399F" w:rsidP="0038399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A04EB">
        <w:t>XXXXX</w:t>
      </w:r>
    </w:p>
    <w:p w:rsidR="0038399F" w:rsidRDefault="0038399F" w:rsidP="0038399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0A04EB">
        <w:rPr>
          <w:b/>
        </w:rPr>
        <w:t>XXXXX</w:t>
      </w:r>
    </w:p>
    <w:p w:rsidR="0038399F" w:rsidRDefault="0038399F" w:rsidP="0038399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38399F" w:rsidRDefault="0038399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8399F" w:rsidRPr="0038399F" w:rsidRDefault="0038399F" w:rsidP="003839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38399F" w:rsidRPr="0038399F" w:rsidRDefault="0038399F" w:rsidP="0038399F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</w:t>
      </w:r>
      <w:r w:rsidR="006765C7">
        <w:t xml:space="preserve"> a</w:t>
      </w:r>
      <w:r>
        <w:t xml:space="preserve"> Balík Na poštu, č. 982607-2831/2012 ze dne </w:t>
      </w:r>
      <w:proofErr w:type="gramStart"/>
      <w:r>
        <w:t>16.</w:t>
      </w:r>
      <w:r w:rsidR="006765C7">
        <w:t>0</w:t>
      </w:r>
      <w:r>
        <w:t>7.2012</w:t>
      </w:r>
      <w:proofErr w:type="gramEnd"/>
      <w:r>
        <w:t xml:space="preserve"> (dále jen "Dohoda"), a to následujícím způsobem:</w:t>
      </w:r>
    </w:p>
    <w:p w:rsidR="006765C7" w:rsidRDefault="006765C7" w:rsidP="006765C7">
      <w:pPr>
        <w:numPr>
          <w:ilvl w:val="0"/>
          <w:numId w:val="0"/>
        </w:numPr>
        <w:spacing w:after="120"/>
        <w:ind w:left="709"/>
        <w:jc w:val="both"/>
        <w:rPr>
          <w:b/>
        </w:rPr>
      </w:pPr>
      <w:r w:rsidRPr="00CE2C44">
        <w:rPr>
          <w:b/>
        </w:rPr>
        <w:t>Dosavadní označení Dohody „ Dohoda o podmínkách podávání poštovních zásilek Balík Do ruky</w:t>
      </w:r>
      <w:r>
        <w:rPr>
          <w:b/>
        </w:rPr>
        <w:t>, Balík Na poštu</w:t>
      </w:r>
      <w:r w:rsidRPr="00CE2C44">
        <w:rPr>
          <w:b/>
        </w:rPr>
        <w:t xml:space="preserve"> a Obchodní balík“ se nahrazuje označením „ Balík Do ruky a Balík Na poštu.</w:t>
      </w:r>
      <w:r>
        <w:rPr>
          <w:b/>
        </w:rPr>
        <w:t>“</w:t>
      </w:r>
    </w:p>
    <w:p w:rsidR="0038399F" w:rsidRPr="0038399F" w:rsidRDefault="0038399F" w:rsidP="0038399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v Čl. 7. Závěrečná ustanovení, bod </w:t>
      </w:r>
      <w:r w:rsidR="006765C7">
        <w:t>7</w:t>
      </w:r>
      <w:r>
        <w:t>.1, s následujícím textem:</w:t>
      </w:r>
    </w:p>
    <w:p w:rsidR="0038399F" w:rsidRPr="0038399F" w:rsidRDefault="0038399F" w:rsidP="0038399F">
      <w:pPr>
        <w:numPr>
          <w:ilvl w:val="2"/>
          <w:numId w:val="50"/>
        </w:numPr>
        <w:spacing w:after="120"/>
        <w:jc w:val="both"/>
      </w:pPr>
      <w:r>
        <w:t xml:space="preserve">Tato </w:t>
      </w:r>
      <w:r w:rsidRPr="006765C7">
        <w:rPr>
          <w:b/>
        </w:rPr>
        <w:t xml:space="preserve">Dohoda se uzavírá na dobu určitou do </w:t>
      </w:r>
      <w:proofErr w:type="gramStart"/>
      <w:r w:rsidRPr="006765C7">
        <w:rPr>
          <w:b/>
        </w:rPr>
        <w:t>31.12.2017</w:t>
      </w:r>
      <w:proofErr w:type="gramEnd"/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38399F" w:rsidRPr="0038399F" w:rsidRDefault="0038399F" w:rsidP="003839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8399F" w:rsidRPr="0038399F" w:rsidRDefault="0038399F" w:rsidP="0038399F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38399F" w:rsidRPr="0038399F" w:rsidRDefault="0038399F" w:rsidP="0038399F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38399F" w:rsidRPr="0038399F" w:rsidRDefault="0038399F" w:rsidP="0038399F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38399F" w:rsidRDefault="0038399F" w:rsidP="0038399F">
      <w:pPr>
        <w:numPr>
          <w:ilvl w:val="0"/>
          <w:numId w:val="0"/>
        </w:numPr>
        <w:spacing w:after="120"/>
      </w:pPr>
      <w:bookmarkStart w:id="0" w:name="_GoBack"/>
      <w:bookmarkEnd w:id="0"/>
    </w:p>
    <w:p w:rsidR="0038399F" w:rsidRDefault="0038399F" w:rsidP="0038399F">
      <w:pPr>
        <w:numPr>
          <w:ilvl w:val="0"/>
          <w:numId w:val="0"/>
        </w:numPr>
        <w:spacing w:after="120"/>
      </w:pPr>
    </w:p>
    <w:p w:rsidR="0038399F" w:rsidRDefault="0038399F" w:rsidP="0038399F">
      <w:pPr>
        <w:numPr>
          <w:ilvl w:val="0"/>
          <w:numId w:val="0"/>
        </w:numPr>
        <w:spacing w:after="120"/>
      </w:pPr>
    </w:p>
    <w:p w:rsidR="0038399F" w:rsidRDefault="0038399F" w:rsidP="0038399F">
      <w:pPr>
        <w:numPr>
          <w:ilvl w:val="0"/>
          <w:numId w:val="0"/>
        </w:numPr>
        <w:spacing w:after="120"/>
        <w:sectPr w:rsidR="0038399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8399F" w:rsidRDefault="0038399F" w:rsidP="0038399F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  <w:proofErr w:type="gramStart"/>
      <w:r w:rsidR="006765C7">
        <w:t>30.12.2014</w:t>
      </w:r>
      <w:proofErr w:type="gramEnd"/>
    </w:p>
    <w:p w:rsidR="0038399F" w:rsidRDefault="0038399F" w:rsidP="0038399F">
      <w:pPr>
        <w:numPr>
          <w:ilvl w:val="0"/>
          <w:numId w:val="0"/>
        </w:numPr>
        <w:spacing w:after="120"/>
      </w:pPr>
    </w:p>
    <w:p w:rsidR="0038399F" w:rsidRDefault="0038399F" w:rsidP="0038399F">
      <w:pPr>
        <w:numPr>
          <w:ilvl w:val="0"/>
          <w:numId w:val="0"/>
        </w:numPr>
        <w:spacing w:after="120"/>
      </w:pPr>
      <w:r>
        <w:t>Za ČP:</w:t>
      </w:r>
    </w:p>
    <w:p w:rsidR="0038399F" w:rsidRDefault="0038399F" w:rsidP="0038399F">
      <w:pPr>
        <w:numPr>
          <w:ilvl w:val="0"/>
          <w:numId w:val="0"/>
        </w:numPr>
        <w:spacing w:after="120"/>
      </w:pPr>
    </w:p>
    <w:p w:rsidR="0038399F" w:rsidRDefault="0038399F" w:rsidP="003839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8399F" w:rsidRDefault="0038399F" w:rsidP="0038399F">
      <w:pPr>
        <w:numPr>
          <w:ilvl w:val="0"/>
          <w:numId w:val="0"/>
        </w:numPr>
        <w:spacing w:after="120"/>
        <w:jc w:val="center"/>
      </w:pPr>
    </w:p>
    <w:p w:rsidR="0038399F" w:rsidRDefault="0038399F" w:rsidP="0038399F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38399F" w:rsidRDefault="0038399F" w:rsidP="0038399F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38399F" w:rsidRDefault="0038399F" w:rsidP="0038399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6765C7">
        <w:t>Želechovicích nad Dřevnicí</w:t>
      </w:r>
      <w:r>
        <w:t xml:space="preserve"> dne </w:t>
      </w:r>
      <w:proofErr w:type="gramStart"/>
      <w:r w:rsidR="006765C7">
        <w:t>30.12.2014</w:t>
      </w:r>
      <w:proofErr w:type="gramEnd"/>
    </w:p>
    <w:p w:rsidR="0038399F" w:rsidRDefault="0038399F" w:rsidP="0038399F">
      <w:pPr>
        <w:numPr>
          <w:ilvl w:val="0"/>
          <w:numId w:val="0"/>
        </w:numPr>
        <w:spacing w:after="120"/>
      </w:pPr>
    </w:p>
    <w:p w:rsidR="0038399F" w:rsidRDefault="0038399F" w:rsidP="0038399F">
      <w:pPr>
        <w:numPr>
          <w:ilvl w:val="0"/>
          <w:numId w:val="0"/>
        </w:numPr>
        <w:spacing w:after="120"/>
      </w:pPr>
      <w:r>
        <w:t>Za Odesílatele:</w:t>
      </w:r>
    </w:p>
    <w:p w:rsidR="0038399F" w:rsidRDefault="0038399F" w:rsidP="0038399F">
      <w:pPr>
        <w:numPr>
          <w:ilvl w:val="0"/>
          <w:numId w:val="0"/>
        </w:numPr>
        <w:spacing w:after="120"/>
      </w:pPr>
    </w:p>
    <w:p w:rsidR="0038399F" w:rsidRDefault="0038399F" w:rsidP="003839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8399F" w:rsidRDefault="0038399F" w:rsidP="0038399F">
      <w:pPr>
        <w:numPr>
          <w:ilvl w:val="0"/>
          <w:numId w:val="0"/>
        </w:numPr>
        <w:spacing w:after="120"/>
        <w:jc w:val="center"/>
      </w:pPr>
    </w:p>
    <w:p w:rsidR="00AA4A4D" w:rsidRPr="0038399F" w:rsidRDefault="000A04EB" w:rsidP="0038399F">
      <w:pPr>
        <w:numPr>
          <w:ilvl w:val="0"/>
          <w:numId w:val="0"/>
        </w:numPr>
        <w:spacing w:after="120"/>
        <w:jc w:val="center"/>
      </w:pPr>
      <w:r>
        <w:t>XXXXX</w:t>
      </w:r>
    </w:p>
    <w:sectPr w:rsidR="00AA4A4D" w:rsidRPr="0038399F" w:rsidSect="003839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C6E" w:rsidRDefault="00494C6E">
      <w:r>
        <w:separator/>
      </w:r>
    </w:p>
  </w:endnote>
  <w:endnote w:type="continuationSeparator" w:id="0">
    <w:p w:rsidR="00494C6E" w:rsidRDefault="0049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9F5BD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9F5BD0" w:rsidRPr="00160A6D">
      <w:rPr>
        <w:sz w:val="18"/>
        <w:szCs w:val="18"/>
      </w:rPr>
      <w:fldChar w:fldCharType="separate"/>
    </w:r>
    <w:r w:rsidR="000A04EB">
      <w:rPr>
        <w:noProof/>
        <w:sz w:val="18"/>
        <w:szCs w:val="18"/>
      </w:rPr>
      <w:t>1</w:t>
    </w:r>
    <w:r w:rsidR="009F5BD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9F5BD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9F5BD0" w:rsidRPr="00160A6D">
      <w:rPr>
        <w:sz w:val="18"/>
        <w:szCs w:val="18"/>
      </w:rPr>
      <w:fldChar w:fldCharType="separate"/>
    </w:r>
    <w:r w:rsidR="000A04EB">
      <w:rPr>
        <w:noProof/>
        <w:sz w:val="18"/>
        <w:szCs w:val="18"/>
      </w:rPr>
      <w:t>2</w:t>
    </w:r>
    <w:r w:rsidR="009F5BD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C6E" w:rsidRDefault="00494C6E">
      <w:r>
        <w:separator/>
      </w:r>
    </w:p>
  </w:footnote>
  <w:footnote w:type="continuationSeparator" w:id="0">
    <w:p w:rsidR="00494C6E" w:rsidRDefault="00494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58126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8399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8399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</w:t>
    </w:r>
    <w:r w:rsidR="006765C7">
      <w:rPr>
        <w:rFonts w:ascii="Arial" w:hAnsi="Arial" w:cs="Arial"/>
        <w:szCs w:val="22"/>
      </w:rPr>
      <w:t xml:space="preserve"> a</w:t>
    </w:r>
    <w:r>
      <w:rPr>
        <w:rFonts w:ascii="Arial" w:hAnsi="Arial" w:cs="Arial"/>
        <w:szCs w:val="22"/>
      </w:rPr>
      <w:t xml:space="preserve"> Balík Na poštu, Číslo 982607-2831/2012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0E2AC026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03C4EA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A2A7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A459C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9763A80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D10078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FA5F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E88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BAC5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E1228FFC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2D7C5D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0E89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408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66C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0838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8D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EAE5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009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AAAA89A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869A34E2" w:tentative="1">
      <w:start w:val="1"/>
      <w:numFmt w:val="lowerLetter"/>
      <w:lvlText w:val="%2."/>
      <w:lvlJc w:val="left"/>
      <w:pPr>
        <w:ind w:left="1440" w:hanging="360"/>
      </w:pPr>
    </w:lvl>
    <w:lvl w:ilvl="2" w:tplc="12F6D20A" w:tentative="1">
      <w:start w:val="1"/>
      <w:numFmt w:val="lowerRoman"/>
      <w:lvlText w:val="%3."/>
      <w:lvlJc w:val="right"/>
      <w:pPr>
        <w:ind w:left="2160" w:hanging="180"/>
      </w:pPr>
    </w:lvl>
    <w:lvl w:ilvl="3" w:tplc="74704A4C" w:tentative="1">
      <w:start w:val="1"/>
      <w:numFmt w:val="decimal"/>
      <w:lvlText w:val="%4."/>
      <w:lvlJc w:val="left"/>
      <w:pPr>
        <w:ind w:left="2880" w:hanging="360"/>
      </w:pPr>
    </w:lvl>
    <w:lvl w:ilvl="4" w:tplc="D64E281E" w:tentative="1">
      <w:start w:val="1"/>
      <w:numFmt w:val="lowerLetter"/>
      <w:lvlText w:val="%5."/>
      <w:lvlJc w:val="left"/>
      <w:pPr>
        <w:ind w:left="3600" w:hanging="360"/>
      </w:pPr>
    </w:lvl>
    <w:lvl w:ilvl="5" w:tplc="93FCC0F2" w:tentative="1">
      <w:start w:val="1"/>
      <w:numFmt w:val="lowerRoman"/>
      <w:lvlText w:val="%6."/>
      <w:lvlJc w:val="right"/>
      <w:pPr>
        <w:ind w:left="4320" w:hanging="180"/>
      </w:pPr>
    </w:lvl>
    <w:lvl w:ilvl="6" w:tplc="84064658" w:tentative="1">
      <w:start w:val="1"/>
      <w:numFmt w:val="decimal"/>
      <w:lvlText w:val="%7."/>
      <w:lvlJc w:val="left"/>
      <w:pPr>
        <w:ind w:left="5040" w:hanging="360"/>
      </w:pPr>
    </w:lvl>
    <w:lvl w:ilvl="7" w:tplc="FDB844BA" w:tentative="1">
      <w:start w:val="1"/>
      <w:numFmt w:val="lowerLetter"/>
      <w:lvlText w:val="%8."/>
      <w:lvlJc w:val="left"/>
      <w:pPr>
        <w:ind w:left="5760" w:hanging="360"/>
      </w:pPr>
    </w:lvl>
    <w:lvl w:ilvl="8" w:tplc="DF24E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AD79D5"/>
    <w:multiLevelType w:val="multilevel"/>
    <w:tmpl w:val="8D325B36"/>
    <w:numStyleLink w:val="Styl1"/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94D2C27A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5EAC5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B41F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5E77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9A48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E6C9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9694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4867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78E1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27A2F2C4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72DE14D0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C23AC2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D23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DA9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8082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92D6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5C5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A60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2804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15B41F84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400450B8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C5053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80D4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EE1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621D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1466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700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160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4C3D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6A2D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D60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A81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FEE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164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A8CE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61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0250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F2B0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04EB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8399F"/>
    <w:rsid w:val="003A3142"/>
    <w:rsid w:val="003D30F2"/>
    <w:rsid w:val="003D3CE3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94C6E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81266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765C7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780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F5BD0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BB8DA-7316-4B6B-9EC9-C085031BE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8</TotalTime>
  <Pages>1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4</cp:revision>
  <cp:lastPrinted>2015-01-05T06:50:00Z</cp:lastPrinted>
  <dcterms:created xsi:type="dcterms:W3CDTF">2016-07-20T13:06:00Z</dcterms:created>
  <dcterms:modified xsi:type="dcterms:W3CDTF">2016-07-20T13:13:00Z</dcterms:modified>
</cp:coreProperties>
</file>