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350" w:lineRule="exact"/>
        <w:ind w:left="10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312088pt;margin-top:33.319195pt;width:455.393416pt;height:480.630417pt;mso-position-horizontal-relative:page;mso-position-vertical-relative:paragraph;z-index:-3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0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67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73" w:lineRule="exact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42426"/>
                            <w:spacing w:val="0"/>
                            <w:w w:val="100"/>
                            <w:position w:val="-1"/>
                          </w:rPr>
                          <w:t>lltinf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42426"/>
                            <w:spacing w:val="9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42426"/>
                            <w:spacing w:val="0"/>
                            <w:w w:val="100"/>
                            <w:position w:val="-1"/>
                          </w:rPr>
                          <w:t>llldlcl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67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Cona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bo2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100"/>
                          </w:rPr>
                          <w:t>DPH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3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w w:val="98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92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00"/>
                          </w:rPr>
                          <w:t>Uklid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4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3"/>
                            <w:w w:val="1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9"/>
                          </w:rPr>
                          <w:t>ovaAz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10"/>
                            <w:w w:val="1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2"/>
                            <w:w w:val="19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3"/>
                            <w:w w:val="1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91"/>
                          </w:rPr>
                          <w:t>esfc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11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w w:val="128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12"/>
                          </w:rPr>
                          <w:t>8S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-17"/>
                            <w:w w:val="11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26262"/>
                            <w:spacing w:val="0"/>
                            <w:w w:val="131"/>
                          </w:rPr>
                          <w:t>,o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07"/>
                          </w:rPr>
                          <w:t>7Kc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92"/>
                          </w:rPr>
                          <w:t>Cena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9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2"/>
                          </w:rPr>
                          <w:t>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7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92"/>
                          </w:rPr>
                          <w:t>Ukli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1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bu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1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ovaA·CA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7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11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6"/>
                            <w:w w:val="17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10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3"/>
                          </w:rPr>
                          <w:t>esfc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16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3"/>
                          </w:rPr>
                          <w:t>16963,69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19"/>
                            <w:w w:val="1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4"/>
                            <w:w w:val="6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3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w w:val="98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92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0"/>
                            <w:w w:val="100"/>
                          </w:rPr>
                          <w:t>Uklid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0"/>
                          </w:rPr>
                          <w:t>ova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3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92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10"/>
                            <w:w w:val="9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2"/>
                            <w:w w:val="19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3"/>
                            <w:w w:val="1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91"/>
                          </w:rPr>
                          <w:t>esfc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8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17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3"/>
                          </w:rPr>
                          <w:t>14916,60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17"/>
                            <w:w w:val="1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4"/>
                            <w:w w:val="6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92"/>
                          </w:rPr>
                          <w:t>Cena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9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2"/>
                          </w:rPr>
                          <w:t>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7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92"/>
                          </w:rPr>
                          <w:t>Ukli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11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budov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75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9"/>
                            <w:w w:val="7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11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6"/>
                            <w:w w:val="17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3"/>
                          </w:rPr>
                          <w:t>esfc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7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w w:val="128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15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-17"/>
                            <w:w w:val="115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26262"/>
                            <w:spacing w:val="-13"/>
                            <w:w w:val="19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15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4"/>
                            <w:w w:val="6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w w:val="99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4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9"/>
                            <w:w w:val="6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13"/>
                          </w:rPr>
                          <w:t>dkovic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8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9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11"/>
                          </w:rPr>
                          <w:t>az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11"/>
                            <w:w w:val="11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5"/>
                            <w:w w:val="17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2"/>
                            <w:w w:val="109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0"/>
                            <w:w w:val="91"/>
                          </w:rPr>
                          <w:t>esf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16"/>
                            <w:w w:val="12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6"/>
                            <w:w w:val="13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0"/>
                            <w:w w:val="143"/>
                          </w:rPr>
                          <w:t>ov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2"/>
                            <w:w w:val="14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0"/>
                            <w:w w:val="10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8"/>
                            <w:w w:val="105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0"/>
                            <w:w w:val="94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13"/>
                            <w:w w:val="93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5"/>
                            <w:w w:val="1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-2"/>
                            <w:w w:val="10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4"/>
                            <w:w w:val="1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11"/>
                            <w:w w:val="1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0"/>
                            <w:w w:val="93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13"/>
                            <w:w w:val="93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0"/>
                            <w:w w:val="15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13"/>
                            <w:w w:val="15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8"/>
                            <w:w w:val="10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2"/>
                            <w:w w:val="11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26262"/>
                            <w:spacing w:val="0"/>
                            <w:w w:val="265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26262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9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1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Cet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7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1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dov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7"/>
                            <w:w w:val="10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7"/>
                            <w:w w:val="8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3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9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2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8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0"/>
                          </w:rPr>
                          <w:t>69454,64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13"/>
                            <w:w w:val="1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4"/>
                            <w:w w:val="6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8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w w:val="104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13"/>
                            <w:w w:val="105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9"/>
                            <w:w w:val="7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20"/>
                          </w:rPr>
                          <w:t>dkovic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8"/>
                            <w:w w:val="1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10"/>
                            <w:w w:val="9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18"/>
                          </w:rPr>
                          <w:t>aza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17"/>
                            <w:w w:val="18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4"/>
                            <w:w w:val="1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0"/>
                            <w:w w:val="10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8"/>
                            <w:w w:val="10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0"/>
                            <w:w w:val="113"/>
                          </w:rPr>
                          <w:t>inu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35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20"/>
                            <w:w w:val="135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8"/>
                            <w:w w:val="7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-15"/>
                            <w:w w:val="12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0"/>
                            <w:w w:val="8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19"/>
                          </w:rPr>
                          <w:t>uib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7"/>
                            <w:w w:val="107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8"/>
                            <w:w w:val="8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09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10"/>
                            <w:w w:val="9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15"/>
                          </w:rPr>
                          <w:t>otf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13"/>
                            <w:w w:val="115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0"/>
                            <w:w w:val="7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42426"/>
                            <w:spacing w:val="-15"/>
                            <w:w w:val="115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0"/>
                            <w:w w:val="1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18"/>
                            <w:w w:val="1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0"/>
                            <w:w w:val="115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A3A3A"/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0"/>
                            <w:w w:val="115"/>
                          </w:rPr>
                          <w:t>rium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3"/>
                            <w:spacing w:val="-20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0"/>
                            <w:w w:val="85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0"/>
                            <w:w w:val="85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6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6"/>
                            <w:w w:val="1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10103"/>
                            <w:spacing w:val="7"/>
                            <w:w w:val="8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9"/>
                            <w:w w:val="6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3"/>
                            <w:spacing w:val="2"/>
                            <w:w w:val="8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7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10"/>
                          </w:rPr>
                          <w:t>Zadi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44"/>
                          <w:jc w:val="righ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w w:val="125"/>
                          </w:rPr>
                          <w:t>168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4"/>
                            <w:w w:val="12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49"/>
                            <w:w w:val="125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4"/>
                            <w:w w:val="67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2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30303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0"/>
                            <w:w w:val="93"/>
                          </w:rPr>
                          <w:t>SP£aAI.N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0"/>
                            <w:w w:val="9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-1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0"/>
                            <w:w w:val="100"/>
                          </w:rPr>
                          <w:t>llKUD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30303"/>
                          <w:right w:val="single" w:sz="13.08132" w:space="0" w:color="0000C8"/>
                        </w:tcBorders>
                      </w:tcPr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42426"/>
                            <w:spacing w:val="0"/>
                            <w:w w:val="100"/>
                            <w:b/>
                            <w:bCs/>
                          </w:rPr>
                          <w:t>Cenl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42426"/>
                            <w:spacing w:val="4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42426"/>
                            <w:spacing w:val="0"/>
                            <w:w w:val="151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42426"/>
                            <w:spacing w:val="-46"/>
                            <w:w w:val="151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-15"/>
                            <w:w w:val="174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42426"/>
                            <w:spacing w:val="3"/>
                            <w:w w:val="90"/>
                            <w:b/>
                            <w:bCs/>
                            <w:i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2"/>
                            <w:szCs w:val="12"/>
                            <w:color w:val="242426"/>
                            <w:spacing w:val="5"/>
                            <w:w w:val="139"/>
                            <w:b/>
                            <w:bCs/>
                            <w:i/>
                            <w:position w:val="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42426"/>
                            <w:spacing w:val="0"/>
                            <w:w w:val="108"/>
                            <w:b/>
                            <w:bCs/>
                            <w:position w:val="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42426"/>
                            <w:spacing w:val="-10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0"/>
                            <w:w w:val="100"/>
                            <w:b/>
                            <w:bCs/>
                            <w:position w:val="0"/>
                          </w:rPr>
                          <w:t>Kf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16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0"/>
                            <w:w w:val="131"/>
                            <w:b/>
                            <w:bCs/>
                            <w:position w:val="0"/>
                          </w:rPr>
                          <w:t>bu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23"/>
                            <w:w w:val="100"/>
                            <w:b/>
                            <w:bCs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0"/>
                            <w:w w:val="96"/>
                            <w:b/>
                            <w:bCs/>
                            <w:position w:val="0"/>
                          </w:rPr>
                          <w:t>DP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-1"/>
                            <w:w w:val="97"/>
                            <w:b/>
                            <w:bCs/>
                            <w:position w:val="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10103"/>
                            <w:spacing w:val="0"/>
                            <w:w w:val="157"/>
                            <w:b/>
                            <w:bCs/>
                            <w:position w:val="0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402" w:lineRule="exact"/>
                          <w:ind w:left="3009" w:right="-20"/>
                          <w:jc w:val="left"/>
                          <w:rPr>
                            <w:rFonts w:ascii="Arial" w:hAnsi="Arial" w:cs="Arial" w:eastAsia="Arial"/>
                            <w:sz w:val="37"/>
                            <w:szCs w:val="3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59"/>
                            <w:szCs w:val="59"/>
                            <w:color w:val="959595"/>
                            <w:w w:val="131"/>
                            <w:b/>
                            <w:bCs/>
                            <w:position w:val="4"/>
                          </w:rPr>
                          <w:t>vu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9"/>
                            <w:szCs w:val="59"/>
                            <w:color w:val="959595"/>
                            <w:spacing w:val="-74"/>
                            <w:w w:val="100"/>
                            <w:b/>
                            <w:bCs/>
                            <w:position w:val="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9"/>
                            <w:szCs w:val="59"/>
                            <w:color w:val="959595"/>
                            <w:spacing w:val="0"/>
                            <w:w w:val="73"/>
                            <w:b/>
                            <w:bCs/>
                            <w:position w:val="4"/>
                          </w:rPr>
                          <w:t>ctr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59"/>
                            <w:szCs w:val="59"/>
                            <w:color w:val="959595"/>
                            <w:spacing w:val="7"/>
                            <w:w w:val="73"/>
                            <w:b/>
                            <w:bCs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37"/>
                            <w:szCs w:val="37"/>
                            <w:color w:val="959595"/>
                            <w:spacing w:val="0"/>
                            <w:w w:val="102"/>
                            <w:b/>
                            <w:bCs/>
                            <w:position w:val="3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37"/>
                            <w:szCs w:val="37"/>
                            <w:color w:val="959595"/>
                            <w:spacing w:val="0"/>
                            <w:w w:val="101"/>
                            <w:b/>
                            <w:bCs/>
                            <w:position w:val="3"/>
                          </w:rPr>
                          <w:t>\CI</w:t>
                        </w:r>
                        <w:r>
                          <w:rPr>
                            <w:rFonts w:ascii="Arial" w:hAnsi="Arial" w:cs="Arial" w:eastAsia="Arial"/>
                            <w:sz w:val="37"/>
                            <w:szCs w:val="3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nil" w:sz="6" w:space="0" w:color="auto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0"/>
                            <w:w w:val="1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42"/>
                            <w:w w:val="117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17"/>
                          </w:rPr>
                          <w:t>,50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-20"/>
                            <w:w w:val="1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1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w w:val="98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04"/>
                          </w:rPr>
                          <w:t>zaCiSt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9"/>
                            <w:w w:val="10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1"/>
                            <w:w w:val="10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0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2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A3A3A"/>
                            <w:spacing w:val="0"/>
                            <w:w w:val="117"/>
                          </w:rPr>
                          <w:t>kovovestropnf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A3A3A"/>
                            <w:spacing w:val="-21"/>
                            <w:w w:val="1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0"/>
                            <w:w w:val="107"/>
                          </w:rPr>
                          <w:t>konstrukcevevYSce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21"/>
                            <w:w w:val="107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26262"/>
                            <w:spacing w:val="0"/>
                            <w:w w:val="107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26262"/>
                            <w:spacing w:val="0"/>
                            <w:w w:val="107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26262"/>
                            <w:spacing w:val="-14"/>
                            <w:w w:val="10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29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21"/>
                            <w:w w:val="11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18"/>
                          </w:rPr>
                          <w:t>osto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14"/>
                            <w:w w:val="11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8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23"/>
                            <w:w w:val="1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0"/>
                            <w:w w:val="100"/>
                          </w:rPr>
                          <w:t>CAMP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5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0"/>
                            <w:w w:val="100"/>
                          </w:rPr>
                          <w:t>22,oo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A3A3A"/>
                            <w:spacing w:val="0"/>
                            <w:w w:val="10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3A3A3A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99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0"/>
                            <w:w w:val="1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21"/>
                          </w:rPr>
                          <w:t>ytf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3"/>
                            <w:w w:val="13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0"/>
                            <w:w w:val="120"/>
                          </w:rPr>
                          <w:t>nitJ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1"/>
                            <w:w w:val="1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5"/>
                            <w:w w:val="10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0"/>
                            <w:w w:val="129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21"/>
                          </w:rPr>
                          <w:t>ok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8"/>
                            <w:w w:val="1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0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0"/>
                            <w:w w:val="11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36"/>
                            <w:w w:val="115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626262"/>
                            <w:spacing w:val="0"/>
                            <w:w w:val="115"/>
                          </w:rPr>
                          <w:t>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626262"/>
                            <w:spacing w:val="-20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9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00"/>
                          </w:rPr>
                          <w:t>Cena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A3A3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0"/>
                            <w:w w:val="87"/>
                          </w:rPr>
                          <w:t>zaCiSt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-17"/>
                            <w:w w:val="8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42426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0"/>
                            <w:w w:val="87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-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08"/>
                          </w:rPr>
                          <w:t>avoskov.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7"/>
                            <w:w w:val="10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9"/>
                            <w:w w:val="9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7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0"/>
                            <w:w w:val="92"/>
                          </w:rPr>
                          <w:t>sterkov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D4D4D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13"/>
                            <w:w w:val="12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19"/>
                          </w:rPr>
                          <w:t>odl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-2"/>
                            <w:w w:val="1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0"/>
                            <w:w w:val="9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42426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D4D4D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3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12"/>
                            <w:w w:val="18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11"/>
                          </w:rPr>
                          <w:t>0s,oo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0"/>
                            <w:w w:val="98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13"/>
                            <w:w w:val="9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0"/>
                            <w:w w:val="85"/>
                            <w:i/>
                          </w:rPr>
                          <w:t>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-2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8"/>
                          </w:rPr>
                          <w:t>str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5"/>
                            <w:w w:val="10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5"/>
                            <w:w w:val="9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9"/>
                          </w:rPr>
                          <w:t>ovHiSt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8"/>
                            <w:w w:val="10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6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0"/>
                            <w:w w:val="100"/>
                          </w:rPr>
                          <w:t>kobercU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8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CACACA"/>
                            <w:spacing w:val="-12"/>
                            <w:w w:val="100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lounem!h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16"/>
                            <w:w w:val="11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16"/>
                          </w:rPr>
                          <w:t>.ibyt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15"/>
                            <w:w w:val="116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20"/>
                            <w:w w:val="1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15"/>
                          </w:rPr>
                          <w:t>sCisti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31"/>
                            <w:w w:val="11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2"/>
                          </w:rPr>
                          <w:t>pi'fp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7"/>
                            <w:w w:val="11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0"/>
                          </w:rPr>
                          <w:t>avk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18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5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0"/>
                            <w:w w:val="100"/>
                          </w:rPr>
                          <w:t>22,oo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A3A3A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Cena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0"/>
                            <w:w w:val="100"/>
                            <w:i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8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7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8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str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nn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13"/>
                          </w:rPr>
                          <w:t>HiSt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8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6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oriz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6"/>
                            <w:w w:val="10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2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21"/>
                            <w:w w:val="12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1"/>
                          </w:rPr>
                          <w:t>.il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8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91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1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91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5"/>
                          </w:rPr>
                          <w:t>lal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90"/>
                          </w:rPr>
                          <w:t>uz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7"/>
                            <w:w w:val="9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6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0"/>
                            <w:w w:val="11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36"/>
                            <w:w w:val="115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626262"/>
                            <w:spacing w:val="0"/>
                            <w:w w:val="115"/>
                          </w:rPr>
                          <w:t>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626262"/>
                            <w:spacing w:val="-20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0"/>
                            <w:w w:val="100"/>
                          </w:rPr>
                          <w:t>Cena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A3A3A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0"/>
                            <w:w w:val="85"/>
                            <w:i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4D4D4D"/>
                            <w:spacing w:val="10"/>
                            <w:w w:val="85"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23"/>
                          </w:rPr>
                          <w:t>ob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3"/>
                            <w:w w:val="12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5"/>
                            <w:w w:val="13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98"/>
                          </w:rPr>
                          <w:t>st.r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8"/>
                            <w:w w:val="9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0"/>
                            <w:w w:val="12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5"/>
                            <w:w w:val="12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04"/>
                          </w:rPr>
                          <w:t>eCiSt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18"/>
                            <w:w w:val="10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42426"/>
                            <w:spacing w:val="-9"/>
                            <w:w w:val="12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0"/>
                            <w:w w:val="11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D4D4D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1"/>
                          </w:rPr>
                          <w:t>vertikal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9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1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105"/>
                          </w:rPr>
                          <w:t>lal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0"/>
                            <w:w w:val="90"/>
                          </w:rPr>
                          <w:t>uz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42426"/>
                            <w:spacing w:val="7"/>
                            <w:w w:val="9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D4D4D"/>
                            <w:spacing w:val="0"/>
                            <w:w w:val="6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3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17"/>
                            <w:w w:val="15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0"/>
                          </w:rPr>
                          <w:t>40,00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9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w w:val="98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A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0"/>
                          </w:rPr>
                          <w:t>zavoskov.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3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-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A3A3A"/>
                            <w:spacing w:val="0"/>
                            <w:w w:val="87"/>
                          </w:rPr>
                          <w:t>leStenf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A3A3A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42426"/>
                            <w:spacing w:val="-6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D4D"/>
                            <w:spacing w:val="0"/>
                            <w:w w:val="100"/>
                          </w:rPr>
                          <w:t>VC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00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48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0"/>
                          </w:rPr>
                          <w:t>50,00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5821" w:type="dxa"/>
                        <w:tcBorders>
                          <w:top w:val="single" w:sz="13.08132" w:space="0" w:color="000000"/>
                          <w:bottom w:val="single" w:sz="13.08132" w:space="0" w:color="0000CC"/>
                          <w:left w:val="single" w:sz="13.08132" w:space="0" w:color="000064"/>
                          <w:right w:val="single" w:sz="13.08132" w:space="0" w:color="000000"/>
                        </w:tcBorders>
                      </w:tcPr>
                      <w:p>
                        <w:pPr>
                          <w:spacing w:before="20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A3A3A"/>
                            <w:w w:val="82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A3A3A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A3A3A"/>
                            <w:spacing w:val="0"/>
                            <w:w w:val="100"/>
                            <w:i/>
                          </w:rPr>
                          <w:t>Zi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A3A3A"/>
                            <w:spacing w:val="2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80"/>
                          </w:rPr>
                          <w:t>Uk.li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8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-1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0"/>
                            <w:w w:val="75"/>
                          </w:rPr>
                          <w:t>st:ave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-3"/>
                            <w:w w:val="76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1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0"/>
                            <w:w w:val="53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-32"/>
                            <w:w w:val="53"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71"/>
                          </w:rPr>
                          <w:t>.: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7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89"/>
                          </w:rPr>
                          <w:t>pra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4"/>
                            <w:w w:val="88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0"/>
                            <w:w w:val="53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D4D"/>
                            <w:spacing w:val="-32"/>
                            <w:w w:val="53"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42426"/>
                            <w:spacing w:val="0"/>
                            <w:w w:val="71"/>
                          </w:rPr>
                          <w:t>.:h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05" w:type="dxa"/>
                        <w:tcBorders>
                          <w:top w:val="single" w:sz="13.08132" w:space="0" w:color="000000"/>
                          <w:bottom w:val="single" w:sz="13.08132" w:space="0" w:color="0000CC"/>
                          <w:left w:val="single" w:sz="13.08132" w:space="0" w:color="000000"/>
                          <w:right w:val="single" w:sz="13.08132" w:space="0" w:color="0000C8"/>
                        </w:tcBorders>
                      </w:tcPr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63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0"/>
                            <w:w w:val="1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9"/>
                            <w:w w:val="1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13"/>
                          </w:rPr>
                          <w:t>0,00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-20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42426"/>
                            <w:spacing w:val="-5"/>
                            <w:w w:val="6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D4D4D"/>
                            <w:spacing w:val="0"/>
                            <w:w w:val="10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010103"/>
          <w:spacing w:val="0"/>
          <w:w w:val="91"/>
          <w:position w:val="-1"/>
        </w:rPr>
        <w:t>Pi'iloha</w:t>
      </w:r>
      <w:r>
        <w:rPr>
          <w:rFonts w:ascii="Times New Roman" w:hAnsi="Times New Roman" w:cs="Times New Roman" w:eastAsia="Times New Roman"/>
          <w:sz w:val="25"/>
          <w:szCs w:val="25"/>
          <w:color w:val="010103"/>
          <w:spacing w:val="3"/>
          <w:w w:val="91"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010103"/>
          <w:spacing w:val="0"/>
          <w:w w:val="64"/>
          <w:position w:val="-1"/>
        </w:rPr>
        <w:t>c.</w:t>
      </w:r>
      <w:r>
        <w:rPr>
          <w:rFonts w:ascii="Arial" w:hAnsi="Arial" w:cs="Arial" w:eastAsia="Arial"/>
          <w:sz w:val="31"/>
          <w:szCs w:val="31"/>
          <w:color w:val="010103"/>
          <w:spacing w:val="17"/>
          <w:w w:val="64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10103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2" w:after="0" w:line="240" w:lineRule="auto"/>
        <w:ind w:left="15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A3A3A"/>
          <w:w w:val="98"/>
        </w:rPr>
        <w:t>Cena</w:t>
      </w:r>
      <w:r>
        <w:rPr>
          <w:rFonts w:ascii="Arial" w:hAnsi="Arial" w:cs="Arial" w:eastAsia="Arial"/>
          <w:sz w:val="16"/>
          <w:szCs w:val="16"/>
          <w:color w:val="3A3A3A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92"/>
        </w:rPr>
        <w:t>za</w:t>
      </w:r>
      <w:r>
        <w:rPr>
          <w:rFonts w:ascii="Arial" w:hAnsi="Arial" w:cs="Arial" w:eastAsia="Arial"/>
          <w:sz w:val="16"/>
          <w:szCs w:val="16"/>
          <w:color w:val="4D4D4D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42426"/>
          <w:spacing w:val="0"/>
          <w:w w:val="113"/>
        </w:rPr>
        <w:t>my</w:t>
      </w:r>
      <w:r>
        <w:rPr>
          <w:rFonts w:ascii="Arial" w:hAnsi="Arial" w:cs="Arial" w:eastAsia="Arial"/>
          <w:sz w:val="16"/>
          <w:szCs w:val="16"/>
          <w:color w:val="242426"/>
          <w:spacing w:val="-4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34"/>
        </w:rPr>
        <w:t>f</w:t>
      </w:r>
      <w:r>
        <w:rPr>
          <w:rFonts w:ascii="Arial" w:hAnsi="Arial" w:cs="Arial" w:eastAsia="Arial"/>
          <w:sz w:val="16"/>
          <w:szCs w:val="16"/>
          <w:color w:val="4D4D4D"/>
          <w:spacing w:val="-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-14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42426"/>
          <w:spacing w:val="-5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78"/>
        </w:rPr>
        <w:t>ejSf</w:t>
      </w:r>
      <w:r>
        <w:rPr>
          <w:rFonts w:ascii="Arial" w:hAnsi="Arial" w:cs="Arial" w:eastAsia="Arial"/>
          <w:sz w:val="18"/>
          <w:szCs w:val="18"/>
          <w:color w:val="4D4D4D"/>
          <w:spacing w:val="3"/>
          <w:w w:val="79"/>
        </w:rPr>
        <w:t>c</w:t>
      </w:r>
      <w:r>
        <w:rPr>
          <w:rFonts w:ascii="Arial" w:hAnsi="Arial" w:cs="Arial" w:eastAsia="Arial"/>
          <w:sz w:val="18"/>
          <w:szCs w:val="18"/>
          <w:color w:val="242426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color w:val="242426"/>
          <w:spacing w:val="-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00"/>
        </w:rPr>
        <w:t>ok</w:t>
      </w:r>
      <w:r>
        <w:rPr>
          <w:rFonts w:ascii="Arial" w:hAnsi="Arial" w:cs="Arial" w:eastAsia="Arial"/>
          <w:sz w:val="16"/>
          <w:szCs w:val="16"/>
          <w:color w:val="4D4D4D"/>
          <w:spacing w:val="-1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4242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42426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79"/>
        </w:rPr>
        <w:t>(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78"/>
        </w:rPr>
        <w:t>vY'Skov</w:t>
      </w:r>
      <w:r>
        <w:rPr>
          <w:rFonts w:ascii="Arial" w:hAnsi="Arial" w:cs="Arial" w:eastAsia="Arial"/>
          <w:sz w:val="18"/>
          <w:szCs w:val="18"/>
          <w:color w:val="4D4D4D"/>
          <w:spacing w:val="0"/>
          <w:w w:val="79"/>
        </w:rPr>
        <w:t>e</w:t>
      </w:r>
      <w:r>
        <w:rPr>
          <w:rFonts w:ascii="Arial" w:hAnsi="Arial" w:cs="Arial" w:eastAsia="Arial"/>
          <w:sz w:val="18"/>
          <w:szCs w:val="18"/>
          <w:color w:val="4D4D4D"/>
          <w:spacing w:val="-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42426"/>
          <w:spacing w:val="0"/>
          <w:w w:val="124"/>
        </w:rPr>
        <w:t>pra</w:t>
      </w:r>
      <w:r>
        <w:rPr>
          <w:rFonts w:ascii="Arial" w:hAnsi="Arial" w:cs="Arial" w:eastAsia="Arial"/>
          <w:sz w:val="16"/>
          <w:szCs w:val="16"/>
          <w:color w:val="242426"/>
          <w:spacing w:val="7"/>
          <w:w w:val="123"/>
        </w:rPr>
        <w:t>t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00"/>
        </w:rPr>
        <w:t>e)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8"/>
          <w:pgMar w:footer="761" w:top="1260" w:bottom="960" w:left="1320" w:right="1300"/>
          <w:footerReference w:type="default" r:id="rId5"/>
          <w:type w:val="continuous"/>
          <w:pgSz w:w="11920" w:h="16840"/>
        </w:sectPr>
      </w:pPr>
      <w:rPr/>
    </w:p>
    <w:p>
      <w:pPr>
        <w:spacing w:before="68" w:after="0" w:line="240" w:lineRule="auto"/>
        <w:ind w:left="381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01010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31"/>
          <w:szCs w:val="31"/>
          <w:color w:val="01010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10103"/>
          <w:spacing w:val="0"/>
          <w:w w:val="100"/>
        </w:rPr>
        <w:t>Cenova</w:t>
      </w:r>
      <w:r>
        <w:rPr>
          <w:rFonts w:ascii="Times New Roman" w:hAnsi="Times New Roman" w:cs="Times New Roman" w:eastAsia="Times New Roman"/>
          <w:sz w:val="31"/>
          <w:szCs w:val="31"/>
          <w:color w:val="010103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010103"/>
          <w:spacing w:val="0"/>
          <w:w w:val="116"/>
        </w:rPr>
        <w:t>nabidka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6.241789" w:type="dxa"/>
      </w:tblPr>
      <w:tblGrid/>
      <w:tr>
        <w:trPr>
          <w:trHeight w:val="392" w:hRule="exact"/>
        </w:trPr>
        <w:tc>
          <w:tcPr>
            <w:tcW w:w="5821" w:type="dxa"/>
            <w:tcBorders>
              <w:top w:val="single" w:sz="13.08132" w:space="0" w:color="000067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77" w:after="0" w:line="282" w:lineRule="exact"/>
              <w:ind w:left="1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62626"/>
                <w:spacing w:val="0"/>
                <w:w w:val="100"/>
                <w:position w:val="-1"/>
              </w:rPr>
              <w:t>lltinf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62626"/>
                <w:spacing w:val="-1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62626"/>
                <w:spacing w:val="0"/>
                <w:w w:val="100"/>
                <w:position w:val="-1"/>
              </w:rPr>
              <w:t>llldlcl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205" w:type="dxa"/>
            <w:tcBorders>
              <w:top w:val="single" w:sz="13.08132" w:space="0" w:color="000067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0"/>
                <w:w w:val="100"/>
              </w:rPr>
              <w:t>Cona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0"/>
                <w:w w:val="100"/>
              </w:rPr>
              <w:t>bo2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DPH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58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83838"/>
                <w:spacing w:val="0"/>
                <w:w w:val="98"/>
              </w:rPr>
              <w:t>Cena</w:t>
            </w:r>
            <w:r>
              <w:rPr>
                <w:rFonts w:ascii="Arial" w:hAnsi="Arial" w:cs="Arial" w:eastAsia="Arial"/>
                <w:sz w:val="16"/>
                <w:szCs w:val="16"/>
                <w:color w:val="383838"/>
                <w:spacing w:val="-13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0"/>
                <w:w w:val="85"/>
                <w:i/>
              </w:rPr>
              <w:t>za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-2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13"/>
                <w:w w:val="99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30"/>
              </w:rPr>
              <w:t>lid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14"/>
              </w:rPr>
              <w:t>bu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3"/>
                <w:w w:val="11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9"/>
              </w:rPr>
              <w:t>ovaAz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10"/>
                <w:w w:val="11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2"/>
                <w:w w:val="19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3"/>
                <w:w w:val="116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1"/>
              </w:rPr>
              <w:t>esfc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-15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w w:val="128"/>
              </w:rPr>
              <w:t>18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111"/>
              </w:rPr>
              <w:t>8S2,o7Kc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605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w w:val="88"/>
              </w:rPr>
              <w:t>Cena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84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0"/>
                <w:w w:val="162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87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0"/>
                <w:w w:val="92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1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92"/>
              </w:rPr>
              <w:t>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9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96969"/>
                <w:spacing w:val="0"/>
                <w:w w:val="238"/>
              </w:rPr>
              <w:t>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96969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76"/>
              </w:rPr>
              <w:t>CAM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76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1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4"/>
                <w:w w:val="15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9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87"/>
              </w:rPr>
              <w:t>esic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90" w:after="0" w:line="240" w:lineRule="auto"/>
              <w:ind w:right="-5"/>
              <w:jc w:val="right"/>
              <w:rPr>
                <w:rFonts w:ascii="Arial" w:hAnsi="Arial" w:cs="Arial" w:eastAsia="Arial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0"/>
              </w:rPr>
              <w:t>16963,69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7"/>
                <w:szCs w:val="27"/>
                <w:color w:val="262626"/>
                <w:spacing w:val="-1"/>
                <w:w w:val="50"/>
              </w:rPr>
              <w:t>K</w:t>
            </w:r>
            <w:r>
              <w:rPr>
                <w:rFonts w:ascii="Arial" w:hAnsi="Arial" w:cs="Arial" w:eastAsia="Arial"/>
                <w:sz w:val="27"/>
                <w:szCs w:val="27"/>
                <w:color w:val="4D4D4D"/>
                <w:spacing w:val="0"/>
                <w:w w:val="67"/>
              </w:rPr>
              <w:t>c</w:t>
            </w:r>
            <w:r>
              <w:rPr>
                <w:rFonts w:ascii="Arial" w:hAnsi="Arial" w:cs="Arial" w:eastAsia="Arial"/>
                <w:sz w:val="27"/>
                <w:szCs w:val="27"/>
                <w:color w:val="000000"/>
                <w:spacing w:val="0"/>
                <w:w w:val="100"/>
              </w:rPr>
            </w:r>
          </w:p>
        </w:tc>
      </w:tr>
      <w:tr>
        <w:trPr>
          <w:trHeight w:val="58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83838"/>
                <w:w w:val="92"/>
              </w:rPr>
              <w:t>Cena</w:t>
            </w:r>
            <w:r>
              <w:rPr>
                <w:rFonts w:ascii="Arial" w:hAnsi="Arial" w:cs="Arial" w:eastAsia="Arial"/>
                <w:sz w:val="17"/>
                <w:szCs w:val="17"/>
                <w:color w:val="383838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0"/>
                <w:w w:val="87"/>
              </w:rPr>
              <w:t>za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13"/>
                <w:w w:val="100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0"/>
                <w:w w:val="100"/>
              </w:rPr>
              <w:t>lid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0"/>
                <w:w w:val="100"/>
              </w:rPr>
              <w:t>ova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0"/>
                <w:w w:val="87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9"/>
                <w:w w:val="87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-6"/>
                <w:w w:val="182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2"/>
                <w:w w:val="109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color w:val="4D4D4D"/>
                <w:spacing w:val="0"/>
                <w:w w:val="85"/>
              </w:rPr>
              <w:t>esfc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23"/>
              </w:rPr>
              <w:t>14916,60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17"/>
                <w:w w:val="123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4"/>
                <w:w w:val="67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27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8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0"/>
                <w:w w:val="93"/>
              </w:rPr>
              <w:t>Cena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93"/>
              </w:rPr>
              <w:t>za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-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-4"/>
                <w:w w:val="93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93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-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0"/>
                <w:w w:val="7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9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9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1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-6"/>
                <w:w w:val="173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9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4D4D4D"/>
                <w:spacing w:val="0"/>
                <w:w w:val="93"/>
              </w:rPr>
              <w:t>esfc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-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w w:val="128"/>
              </w:rPr>
              <w:t>18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116"/>
              </w:rPr>
              <w:t>722,28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-23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4"/>
                <w:w w:val="67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27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8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w w:val="104"/>
              </w:rPr>
              <w:t>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3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9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20"/>
              </w:rPr>
              <w:t>dkovic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8"/>
                <w:w w:val="12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18"/>
              </w:rPr>
              <w:t>aza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7"/>
                <w:w w:val="18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2"/>
                <w:w w:val="109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color w:val="383838"/>
                <w:spacing w:val="0"/>
                <w:w w:val="91"/>
              </w:rPr>
              <w:t>esf</w:t>
            </w:r>
            <w:r>
              <w:rPr>
                <w:rFonts w:ascii="Arial" w:hAnsi="Arial" w:cs="Arial" w:eastAsia="Arial"/>
                <w:sz w:val="17"/>
                <w:szCs w:val="17"/>
                <w:color w:val="383838"/>
                <w:spacing w:val="0"/>
                <w:w w:val="92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color w:val="38383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16"/>
                <w:w w:val="128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6"/>
                <w:w w:val="136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43"/>
              </w:rPr>
              <w:t>ov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2"/>
                <w:w w:val="143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05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8"/>
                <w:w w:val="105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94"/>
              </w:rPr>
              <w:t>be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13"/>
                <w:w w:val="93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5"/>
                <w:w w:val="11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383838"/>
                <w:spacing w:val="-2"/>
                <w:w w:val="101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4"/>
                <w:w w:val="114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11"/>
                <w:w w:val="119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93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13"/>
                <w:w w:val="93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54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13"/>
                <w:w w:val="154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8"/>
                <w:w w:val="107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15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4"/>
                <w:szCs w:val="4"/>
                <w:color w:val="4D4D4D"/>
                <w:spacing w:val="0"/>
                <w:w w:val="247"/>
                <w:position w:val="2"/>
              </w:rPr>
              <w:t>4</w:t>
            </w:r>
            <w:r>
              <w:rPr>
                <w:rFonts w:ascii="Arial" w:hAnsi="Arial" w:cs="Arial" w:eastAsia="Arial"/>
                <w:sz w:val="4"/>
                <w:szCs w:val="4"/>
                <w:color w:val="4D4D4D"/>
                <w:spacing w:val="0"/>
                <w:w w:val="247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8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100"/>
                <w:position w:val="0"/>
              </w:rPr>
              <w:t>Cet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3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7"/>
                <w:w w:val="100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0"/>
                <w:position w:val="0"/>
              </w:rPr>
              <w:t>dov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2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7"/>
                <w:w w:val="107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8"/>
                <w:w w:val="84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9"/>
                <w:position w:val="0"/>
              </w:rPr>
              <w:t>od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2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98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34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right="5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20"/>
              </w:rPr>
              <w:t>69454,64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13"/>
                <w:w w:val="12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4"/>
                <w:w w:val="67"/>
              </w:rPr>
              <w:t>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8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8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w w:val="104"/>
              </w:rPr>
              <w:t>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3"/>
                <w:w w:val="105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9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20"/>
              </w:rPr>
              <w:t>dkovic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8"/>
                <w:w w:val="12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18"/>
              </w:rPr>
              <w:t>aza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7"/>
                <w:w w:val="184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4"/>
                <w:w w:val="114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05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8"/>
                <w:w w:val="105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13"/>
              </w:rPr>
              <w:t>inu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0"/>
                <w:w w:val="135"/>
              </w:rPr>
              <w:t>st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-20"/>
                <w:w w:val="13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10103"/>
                <w:spacing w:val="8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0"/>
                <w:w w:val="11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8383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-15"/>
                <w:w w:val="126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0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19"/>
              </w:rPr>
              <w:t>uib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2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7"/>
                <w:w w:val="107"/>
              </w:rPr>
              <w:t>(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8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9"/>
              </w:rPr>
              <w:t>od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10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15"/>
              </w:rPr>
              <w:t>otf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3"/>
                <w:w w:val="115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15"/>
                <w:w w:val="115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15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18"/>
                <w:w w:val="115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0"/>
                <w:w w:val="115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262626"/>
                <w:spacing w:val="-2"/>
                <w:w w:val="115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0"/>
                <w:w w:val="115"/>
              </w:rPr>
              <w:t>rium</w:t>
            </w:r>
            <w:r>
              <w:rPr>
                <w:rFonts w:ascii="Arial" w:hAnsi="Arial" w:cs="Arial" w:eastAsia="Arial"/>
                <w:sz w:val="17"/>
                <w:szCs w:val="17"/>
                <w:color w:val="010103"/>
                <w:spacing w:val="-2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0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3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78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-6"/>
                <w:w w:val="11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10103"/>
                <w:spacing w:val="7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0"/>
                <w:w w:val="11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9"/>
                <w:w w:val="64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10103"/>
                <w:spacing w:val="2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78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62626"/>
                <w:spacing w:val="0"/>
                <w:w w:val="110"/>
              </w:rPr>
              <w:t>Zadi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w w:val="121"/>
              </w:rPr>
              <w:t>168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32"/>
                <w:w w:val="121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96969"/>
                <w:spacing w:val="0"/>
                <w:w w:val="280"/>
              </w:rPr>
              <w:t>·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9696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85"/>
              </w:rPr>
              <w:t>Kc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/>
            <w:rPr/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/>
            <w:rPr/>
          </w:p>
        </w:tc>
      </w:tr>
      <w:tr>
        <w:trPr>
          <w:trHeight w:val="441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3030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93"/>
              </w:rPr>
              <w:t>SP£aAI.N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93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0"/>
                <w:w w:val="100"/>
              </w:rPr>
              <w:t>llKUD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30303"/>
              <w:right w:val="single" w:sz="13.08132" w:space="0" w:color="0000C8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Cenl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62626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62626"/>
                <w:spacing w:val="0"/>
                <w:w w:val="151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62626"/>
                <w:spacing w:val="-46"/>
                <w:w w:val="15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-15"/>
                <w:w w:val="174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62626"/>
                <w:spacing w:val="3"/>
                <w:w w:val="9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color w:val="262626"/>
                <w:spacing w:val="5"/>
                <w:w w:val="139"/>
                <w:b/>
                <w:bCs/>
                <w:i/>
                <w:position w:val="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62626"/>
                <w:spacing w:val="0"/>
                <w:w w:val="108"/>
                <w:b/>
                <w:bCs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62626"/>
                <w:spacing w:val="-10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0"/>
                <w:w w:val="100"/>
                <w:b/>
                <w:bCs/>
                <w:position w:val="0"/>
              </w:rPr>
              <w:t>Kf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16"/>
                <w:w w:val="100"/>
                <w:b/>
                <w:bCs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0"/>
                <w:w w:val="131"/>
                <w:b/>
                <w:bCs/>
                <w:position w:val="0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23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0"/>
                <w:w w:val="96"/>
                <w:b/>
                <w:bCs/>
                <w:position w:val="0"/>
              </w:rPr>
              <w:t>DP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-1"/>
                <w:w w:val="97"/>
                <w:b/>
                <w:bCs/>
                <w:position w:val="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10103"/>
                <w:spacing w:val="0"/>
                <w:w w:val="157"/>
                <w:b/>
                <w:bCs/>
                <w:position w:val="0"/>
              </w:rPr>
              <w:t>•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nil" w:sz="6" w:space="0" w:color="auto"/>
            </w:tcBorders>
          </w:tcPr>
          <w:p>
            <w:pPr>
              <w:spacing w:before="0" w:after="0" w:line="349" w:lineRule="exact"/>
              <w:ind w:left="3009" w:right="-20"/>
              <w:jc w:val="left"/>
              <w:rPr>
                <w:rFonts w:ascii="Arial" w:hAnsi="Arial" w:cs="Arial" w:eastAsia="Arial"/>
                <w:sz w:val="37"/>
                <w:szCs w:val="37"/>
              </w:rPr>
            </w:pPr>
            <w:rPr/>
            <w:r>
              <w:rPr>
                <w:rFonts w:ascii="Times New Roman" w:hAnsi="Times New Roman" w:cs="Times New Roman" w:eastAsia="Times New Roman"/>
                <w:sz w:val="59"/>
                <w:szCs w:val="59"/>
                <w:color w:val="959595"/>
                <w:w w:val="131"/>
                <w:b/>
                <w:bCs/>
              </w:rPr>
              <w:t>vu</w:t>
            </w:r>
            <w:r>
              <w:rPr>
                <w:rFonts w:ascii="Times New Roman" w:hAnsi="Times New Roman" w:cs="Times New Roman" w:eastAsia="Times New Roman"/>
                <w:sz w:val="59"/>
                <w:szCs w:val="59"/>
                <w:color w:val="959595"/>
                <w:spacing w:val="-7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59"/>
                <w:szCs w:val="59"/>
                <w:color w:val="959595"/>
                <w:spacing w:val="0"/>
                <w:w w:val="73"/>
                <w:b/>
                <w:bCs/>
              </w:rPr>
              <w:t>ctr</w:t>
            </w:r>
            <w:r>
              <w:rPr>
                <w:rFonts w:ascii="Times New Roman" w:hAnsi="Times New Roman" w:cs="Times New Roman" w:eastAsia="Times New Roman"/>
                <w:sz w:val="59"/>
                <w:szCs w:val="59"/>
                <w:color w:val="959595"/>
                <w:spacing w:val="7"/>
                <w:w w:val="7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37"/>
                <w:szCs w:val="37"/>
                <w:color w:val="959595"/>
                <w:spacing w:val="0"/>
                <w:w w:val="102"/>
                <w:b/>
                <w:bCs/>
                <w:position w:val="-2"/>
              </w:rPr>
              <w:t>11</w:t>
            </w:r>
            <w:r>
              <w:rPr>
                <w:rFonts w:ascii="Arial" w:hAnsi="Arial" w:cs="Arial" w:eastAsia="Arial"/>
                <w:sz w:val="37"/>
                <w:szCs w:val="37"/>
                <w:color w:val="959595"/>
                <w:spacing w:val="0"/>
                <w:w w:val="101"/>
                <w:b/>
                <w:bCs/>
                <w:position w:val="-2"/>
              </w:rPr>
              <w:t>\CI</w:t>
            </w:r>
            <w:r>
              <w:rPr>
                <w:rFonts w:ascii="Arial" w:hAnsi="Arial" w:cs="Arial" w:eastAsia="Arial"/>
                <w:sz w:val="37"/>
                <w:szCs w:val="37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1" w:lineRule="exact"/>
              <w:ind w:left="1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0"/>
                <w:position w:val="1"/>
              </w:rPr>
              <w:t>Cena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99"/>
                <w:position w:val="1"/>
              </w:rPr>
              <w:t>za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4"/>
                <w:position w:val="1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1"/>
                <w:position w:val="1"/>
              </w:rPr>
              <w:t>ytf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-14"/>
                <w:w w:val="114"/>
                <w:position w:val="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-5"/>
                <w:w w:val="108"/>
                <w:position w:val="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78"/>
                <w:position w:val="1"/>
              </w:rPr>
              <w:t>ejSf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3"/>
                <w:w w:val="79"/>
                <w:position w:val="1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0"/>
                <w:w w:val="108"/>
                <w:position w:val="1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-3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1"/>
                <w:position w:val="1"/>
              </w:rPr>
              <w:t>ok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8"/>
                <w:w w:val="121"/>
                <w:position w:val="1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9"/>
                <w:position w:val="1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2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79"/>
                <w:position w:val="1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78"/>
                <w:position w:val="1"/>
              </w:rPr>
              <w:t>vY'Skov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79"/>
                <w:position w:val="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-3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43"/>
                <w:position w:val="1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8"/>
                <w:w w:val="143"/>
                <w:position w:val="1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18"/>
                <w:position w:val="1"/>
              </w:rPr>
              <w:t>ate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19"/>
                <w:position w:val="1"/>
              </w:rPr>
              <w:t>)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nil" w:sz="6" w:space="0" w:color="auto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0"/>
                <w:w w:val="11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42"/>
                <w:w w:val="117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17"/>
              </w:rPr>
              <w:t>,50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2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0"/>
              </w:rPr>
              <w:t>Cena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7"/>
              </w:rPr>
              <w:t>zaCiSt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7"/>
                <w:w w:val="97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9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7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9"/>
                <w:w w:val="9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83838"/>
                <w:spacing w:val="0"/>
                <w:w w:val="110"/>
              </w:rPr>
              <w:t>kovovestropnf</w:t>
            </w:r>
            <w:r>
              <w:rPr>
                <w:rFonts w:ascii="Arial" w:hAnsi="Arial" w:cs="Arial" w:eastAsia="Arial"/>
                <w:sz w:val="16"/>
                <w:szCs w:val="16"/>
                <w:color w:val="383838"/>
                <w:spacing w:val="-20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10"/>
              </w:rPr>
              <w:t>konstrukcevevYSce4,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1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32"/>
                <w:w w:val="11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37"/>
              </w:rPr>
              <w:t>v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7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20"/>
                <w:w w:val="127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7"/>
              </w:rPr>
              <w:t>osto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5"/>
                <w:w w:val="127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7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27"/>
                <w:w w:val="127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0"/>
              </w:rPr>
              <w:t>CAMP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100"/>
              </w:rPr>
              <w:t>22.00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83838"/>
                <w:w w:val="98"/>
              </w:rPr>
              <w:t>Cena</w:t>
            </w:r>
            <w:r>
              <w:rPr>
                <w:rFonts w:ascii="Arial" w:hAnsi="Arial" w:cs="Arial" w:eastAsia="Arial"/>
                <w:sz w:val="16"/>
                <w:szCs w:val="16"/>
                <w:color w:val="383838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2"/>
              </w:rPr>
              <w:t>za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ytf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4"/>
                <w:w w:val="129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25"/>
              </w:rPr>
              <w:t>ni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6"/>
                <w:w w:val="12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20"/>
                <w:w w:val="13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2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3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5"/>
                <w:w w:val="9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21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13"/>
              </w:rPr>
              <w:t>ok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8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2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10"/>
                <w:w w:val="18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3"/>
              </w:rPr>
              <w:t>6,00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100"/>
              </w:rPr>
              <w:t>Cena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0"/>
                <w:w w:val="89"/>
              </w:rPr>
              <w:t>zaCiSt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-8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62626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62626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0"/>
                <w:w w:val="78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8"/>
              </w:rPr>
              <w:t>avoskov.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7"/>
                <w:w w:val="108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92"/>
              </w:rPr>
              <w:t>sterkov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3"/>
                <w:w w:val="123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19"/>
              </w:rPr>
              <w:t>odl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12"/>
                <w:w w:val="18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11"/>
              </w:rPr>
              <w:t>0s,oo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0"/>
              </w:rPr>
              <w:t>Cena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99"/>
              </w:rPr>
              <w:t>za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14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3"/>
                <w:w w:val="115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4"/>
                <w:w w:val="105"/>
              </w:rPr>
              <w:t>j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16"/>
              </w:rPr>
              <w:t>ovHiSt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16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8"/>
              </w:rPr>
              <w:t>kobercU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8"/>
              </w:rPr>
              <w:t>aC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CACACA"/>
                <w:spacing w:val="-13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8"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11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11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51"/>
                <w:w w:val="108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5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0"/>
                <w:w w:val="108"/>
              </w:rPr>
              <w:t>!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17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17"/>
                <w:w w:val="131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"/>
                <w:w w:val="131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0"/>
                <w:w w:val="131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7"/>
                <w:w w:val="131"/>
              </w:rPr>
              <w:t>b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31"/>
              </w:rPr>
              <w:t>yt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7"/>
                <w:w w:val="131"/>
              </w:rPr>
              <w:t>k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31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25"/>
                <w:w w:val="13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4"/>
              </w:rPr>
              <w:t>sCisti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33"/>
                <w:w w:val="124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4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24"/>
                <w:w w:val="12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5"/>
                <w:w w:val="121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0"/>
                <w:w w:val="136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3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8"/>
                <w:w w:val="13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07"/>
              </w:rPr>
              <w:t>avk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8"/>
                <w:w w:val="107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4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100"/>
              </w:rPr>
              <w:t>22.00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56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0"/>
                <w:w w:val="85"/>
                <w:i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9"/>
                <w:w w:val="85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7"/>
                <w:w w:val="134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2"/>
                <w:w w:val="103"/>
              </w:rPr>
              <w:t>b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6"/>
                <w:w w:val="134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7"/>
                <w:w w:val="97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16"/>
              </w:rPr>
              <w:t>str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7"/>
              </w:rPr>
              <w:t>nn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20"/>
              </w:rPr>
              <w:t>HiSt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2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6"/>
              </w:rPr>
              <w:t>oriz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5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37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8"/>
                <w:w w:val="136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7"/>
              </w:rPr>
              <w:t>.il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lal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96"/>
              </w:rPr>
              <w:t>uz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7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10"/>
                <w:w w:val="18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3"/>
              </w:rPr>
              <w:t>6,00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0"/>
                <w:w w:val="100"/>
              </w:rPr>
              <w:t>Cena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8383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0"/>
                <w:w w:val="85"/>
                <w:i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D4D4D"/>
                <w:spacing w:val="9"/>
                <w:w w:val="85"/>
                <w:i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3"/>
                <w:w w:val="126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15"/>
                <w:w w:val="11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3"/>
                <w:w w:val="126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5"/>
                <w:w w:val="122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2"/>
              </w:rPr>
              <w:t>st.r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8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15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5"/>
                <w:w w:val="115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97"/>
              </w:rPr>
              <w:t>eCiSt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8"/>
                <w:w w:val="98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9"/>
                <w:w w:val="12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9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vertikal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9"/>
                <w:w w:val="118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100"/>
              </w:rPr>
              <w:t>lal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0"/>
                <w:w w:val="96"/>
              </w:rPr>
              <w:t>uz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262626"/>
                <w:spacing w:val="7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D4D4D"/>
                <w:spacing w:val="0"/>
                <w:w w:val="73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17"/>
                <w:w w:val="15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0"/>
              </w:rPr>
              <w:t>40,00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18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zavoskov.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3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90"/>
              </w:rPr>
              <w:t>leSt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-17"/>
                <w:w w:val="9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62626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0"/>
                <w:w w:val="9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4D4D4D"/>
                <w:spacing w:val="-15"/>
                <w:w w:val="9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62626"/>
                <w:spacing w:val="-6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4D4D4D"/>
                <w:spacing w:val="0"/>
                <w:w w:val="100"/>
              </w:rPr>
              <w:t>VC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00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4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0"/>
              </w:rPr>
              <w:t>50,00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5821" w:type="dxa"/>
            <w:tcBorders>
              <w:top w:val="single" w:sz="13.08132" w:space="0" w:color="000000"/>
              <w:bottom w:val="single" w:sz="13.08132" w:space="0" w:color="0000CC"/>
              <w:left w:val="single" w:sz="13.08132" w:space="0" w:color="000064"/>
              <w:right w:val="single" w:sz="13.08132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00"/>
              </w:rPr>
              <w:t>Cena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16"/>
              </w:rPr>
              <w:t>zag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1"/>
                <w:w w:val="116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6"/>
                <w:w w:val="116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16"/>
              </w:rPr>
              <w:t>er.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"/>
                <w:w w:val="116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34"/>
                <w:w w:val="116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1"/>
                <w:w w:val="116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16"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0"/>
                <w:w w:val="116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0"/>
                <w:w w:val="116"/>
              </w:rPr>
              <w:t>Uklid</w:t>
            </w:r>
            <w:r>
              <w:rPr>
                <w:rFonts w:ascii="Arial" w:hAnsi="Arial" w:cs="Arial" w:eastAsia="Arial"/>
                <w:sz w:val="15"/>
                <w:szCs w:val="15"/>
                <w:color w:val="38383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18"/>
                <w:w w:val="13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3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9"/>
                <w:w w:val="13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07"/>
              </w:rPr>
              <w:t>stav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18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3"/>
              </w:rPr>
              <w:t>b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1"/>
                <w:w w:val="123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1"/>
              </w:rPr>
              <w:t>fc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0"/>
                <w:w w:val="122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14"/>
              </w:rPr>
              <w:t>prac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-1"/>
                <w:w w:val="113"/>
              </w:rPr>
              <w:t>f</w:t>
            </w:r>
            <w:r>
              <w:rPr>
                <w:rFonts w:ascii="Arial" w:hAnsi="Arial" w:cs="Arial" w:eastAsia="Arial"/>
                <w:sz w:val="15"/>
                <w:szCs w:val="15"/>
                <w:color w:val="4D4D4D"/>
                <w:spacing w:val="5"/>
                <w:w w:val="97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color w:val="262626"/>
                <w:spacing w:val="0"/>
                <w:w w:val="129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3205" w:type="dxa"/>
            <w:tcBorders>
              <w:top w:val="single" w:sz="13.08132" w:space="0" w:color="000000"/>
              <w:bottom w:val="single" w:sz="13.08132" w:space="0" w:color="0000CC"/>
              <w:left w:val="single" w:sz="13.08132" w:space="0" w:color="000000"/>
              <w:right w:val="single" w:sz="13.08132" w:space="0" w:color="0000C8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0"/>
                <w:w w:val="122"/>
              </w:rPr>
              <w:t>no,oo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83838"/>
                <w:spacing w:val="-24"/>
                <w:w w:val="12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62626"/>
                <w:spacing w:val="-5"/>
                <w:w w:val="6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D4D4D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sectPr>
      <w:pgMar w:header="0" w:footer="761" w:top="1340" w:bottom="960" w:left="1320" w:right="13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624207pt;margin-top:792.846191pt;width:15.760001pt;height:14pt;mso-position-horizontal-relative:page;mso-position-vertical-relative:page;z-index:-35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10103"/>
                    <w:w w:val="9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10103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2024-01-10T13:15:20Z</dcterms:created>
  <dcterms:modified xsi:type="dcterms:W3CDTF">2024-01-10T13:15:20Z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2024-01-10T00:00:00Z</vt:filetime>
  </property>
</Properties>
</file>