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535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652272</wp:posOffset>
            </wp:positionH>
            <wp:positionV relativeFrom="line">
              <wp:posOffset>-659</wp:posOffset>
            </wp:positionV>
            <wp:extent cx="5865114" cy="153162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65114" cy="153162"/>
                    </a:xfrm>
                    <a:custGeom>
                      <a:rect l="l" t="t" r="r" b="b"/>
                      <a:pathLst>
                        <a:path w="5865114" h="153162">
                          <a:moveTo>
                            <a:pt x="0" y="153162"/>
                          </a:moveTo>
                          <a:lnTo>
                            <a:pt x="5865114" y="153162"/>
                          </a:lnTo>
                          <a:lnTo>
                            <a:pt x="5865114" y="0"/>
                          </a:lnTo>
                          <a:lnTo>
                            <a:pt x="0" y="0"/>
                          </a:lnTo>
                          <a:lnTo>
                            <a:pt x="0" y="153162"/>
                          </a:lnTo>
                          <a:close/>
                        </a:path>
                      </a:pathLst>
                    </a:custGeom>
                    <a:solidFill>
                      <a:srgbClr val="D9EAD3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MANAGEMENT PLAN - CENOVÁ NABÍDKA NA 4. FÁZI PROJEKTU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54"/>
        </w:tabs>
        <w:spacing w:before="239" w:after="0" w:line="249" w:lineRule="exact"/>
        <w:ind w:left="535" w:right="1447" w:firstLine="330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počet mj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cena za m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j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cena celkem bez DP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H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datum ukončení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4.FÁZE: KULATÉ STOLY KARLOMAN (2x)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535" w:right="0" w:firstLine="0"/>
      </w:pPr>
      <w:r>
        <w:drawing>
          <wp:anchor simplePos="0" relativeHeight="251658264" behindDoc="0" locked="0" layoutInCell="1" allowOverlap="1">
            <wp:simplePos x="0" y="0"/>
            <wp:positionH relativeFrom="page">
              <wp:posOffset>640080</wp:posOffset>
            </wp:positionH>
            <wp:positionV relativeFrom="line">
              <wp:posOffset>-146</wp:posOffset>
            </wp:positionV>
            <wp:extent cx="12191" cy="170687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70687"/>
                    </a:xfrm>
                    <a:custGeom>
                      <a:rect l="l" t="t" r="r" b="b"/>
                      <a:pathLst>
                        <a:path w="12191" h="170687">
                          <a:moveTo>
                            <a:pt x="0" y="170687"/>
                          </a:moveTo>
                          <a:lnTo>
                            <a:pt x="12191" y="170687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70687"/>
                          </a:lnTo>
                          <a:close/>
                        </a:path>
                      </a:pathLst>
                    </a:custGeom>
                    <a:solidFill>
                      <a:srgbClr val="CDCECD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652272</wp:posOffset>
            </wp:positionH>
            <wp:positionV relativeFrom="line">
              <wp:posOffset>-147</wp:posOffset>
            </wp:positionV>
            <wp:extent cx="5870447" cy="12193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70447" cy="12193"/>
                    </a:xfrm>
                    <a:custGeom>
                      <a:rect l="l" t="t" r="r" b="b"/>
                      <a:pathLst>
                        <a:path w="5870447" h="12193">
                          <a:moveTo>
                            <a:pt x="0" y="12193"/>
                          </a:moveTo>
                          <a:lnTo>
                            <a:pt x="5870447" y="12193"/>
                          </a:lnTo>
                          <a:lnTo>
                            <a:pt x="5870447" y="0"/>
                          </a:lnTo>
                          <a:lnTo>
                            <a:pt x="0" y="0"/>
                          </a:lnTo>
                          <a:lnTo>
                            <a:pt x="0" y="12193"/>
                          </a:lnTo>
                          <a:close/>
                        </a:path>
                      </a:pathLst>
                    </a:custGeom>
                    <a:solidFill>
                      <a:srgbClr val="CDCECD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2" behindDoc="1" locked="0" layoutInCell="1" allowOverlap="1">
            <wp:simplePos x="0" y="0"/>
            <wp:positionH relativeFrom="page">
              <wp:posOffset>652272</wp:posOffset>
            </wp:positionH>
            <wp:positionV relativeFrom="line">
              <wp:posOffset>5950</wp:posOffset>
            </wp:positionV>
            <wp:extent cx="5865114" cy="159258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65114" cy="159258"/>
                    </a:xfrm>
                    <a:custGeom>
                      <a:rect l="l" t="t" r="r" b="b"/>
                      <a:pathLst>
                        <a:path w="5865114" h="159258">
                          <a:moveTo>
                            <a:pt x="0" y="159258"/>
                          </a:moveTo>
                          <a:lnTo>
                            <a:pt x="5865114" y="159258"/>
                          </a:lnTo>
                          <a:lnTo>
                            <a:pt x="5865114" y="0"/>
                          </a:lnTo>
                          <a:lnTo>
                            <a:pt x="0" y="0"/>
                          </a:lnTo>
                          <a:lnTo>
                            <a:pt x="0" y="159258"/>
                          </a:lnTo>
                          <a:close/>
                        </a:path>
                      </a:pathLst>
                    </a:custGeom>
                    <a:solidFill>
                      <a:srgbClr val="C9DAF8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2735579</wp:posOffset>
            </wp:positionH>
            <wp:positionV relativeFrom="line">
              <wp:posOffset>12046</wp:posOffset>
            </wp:positionV>
            <wp:extent cx="12193" cy="158495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58495"/>
                    </a:xfrm>
                    <a:custGeom>
                      <a:rect l="l" t="t" r="r" b="b"/>
                      <a:pathLst>
                        <a:path w="12193" h="158495">
                          <a:moveTo>
                            <a:pt x="0" y="158495"/>
                          </a:moveTo>
                          <a:lnTo>
                            <a:pt x="12193" y="158495"/>
                          </a:lnTo>
                          <a:lnTo>
                            <a:pt x="12193" y="0"/>
                          </a:lnTo>
                          <a:lnTo>
                            <a:pt x="0" y="0"/>
                          </a:lnTo>
                          <a:lnTo>
                            <a:pt x="0" y="158495"/>
                          </a:lnTo>
                          <a:close/>
                        </a:path>
                      </a:pathLst>
                    </a:custGeom>
                    <a:solidFill>
                      <a:srgbClr val="CDCECD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3383279</wp:posOffset>
            </wp:positionH>
            <wp:positionV relativeFrom="line">
              <wp:posOffset>12046</wp:posOffset>
            </wp:positionV>
            <wp:extent cx="12193" cy="158495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58495"/>
                    </a:xfrm>
                    <a:custGeom>
                      <a:rect l="l" t="t" r="r" b="b"/>
                      <a:pathLst>
                        <a:path w="12193" h="158495">
                          <a:moveTo>
                            <a:pt x="0" y="158495"/>
                          </a:moveTo>
                          <a:lnTo>
                            <a:pt x="12193" y="158495"/>
                          </a:lnTo>
                          <a:lnTo>
                            <a:pt x="12193" y="0"/>
                          </a:lnTo>
                          <a:lnTo>
                            <a:pt x="0" y="0"/>
                          </a:lnTo>
                          <a:lnTo>
                            <a:pt x="0" y="158495"/>
                          </a:lnTo>
                          <a:close/>
                        </a:path>
                      </a:pathLst>
                    </a:custGeom>
                    <a:solidFill>
                      <a:srgbClr val="CDCECD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4030979</wp:posOffset>
            </wp:positionH>
            <wp:positionV relativeFrom="line">
              <wp:posOffset>12046</wp:posOffset>
            </wp:positionV>
            <wp:extent cx="12193" cy="158495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58495"/>
                    </a:xfrm>
                    <a:custGeom>
                      <a:rect l="l" t="t" r="r" b="b"/>
                      <a:pathLst>
                        <a:path w="12193" h="158495">
                          <a:moveTo>
                            <a:pt x="0" y="158495"/>
                          </a:moveTo>
                          <a:lnTo>
                            <a:pt x="12193" y="158495"/>
                          </a:lnTo>
                          <a:lnTo>
                            <a:pt x="12193" y="0"/>
                          </a:lnTo>
                          <a:lnTo>
                            <a:pt x="0" y="0"/>
                          </a:lnTo>
                          <a:lnTo>
                            <a:pt x="0" y="158495"/>
                          </a:lnTo>
                          <a:close/>
                        </a:path>
                      </a:pathLst>
                    </a:custGeom>
                    <a:solidFill>
                      <a:srgbClr val="CDCECD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4678679</wp:posOffset>
            </wp:positionH>
            <wp:positionV relativeFrom="line">
              <wp:posOffset>12046</wp:posOffset>
            </wp:positionV>
            <wp:extent cx="12193" cy="158495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58495"/>
                    </a:xfrm>
                    <a:custGeom>
                      <a:rect l="l" t="t" r="r" b="b"/>
                      <a:pathLst>
                        <a:path w="12193" h="158495">
                          <a:moveTo>
                            <a:pt x="0" y="158495"/>
                          </a:moveTo>
                          <a:lnTo>
                            <a:pt x="12193" y="158495"/>
                          </a:lnTo>
                          <a:lnTo>
                            <a:pt x="12193" y="0"/>
                          </a:lnTo>
                          <a:lnTo>
                            <a:pt x="0" y="0"/>
                          </a:lnTo>
                          <a:lnTo>
                            <a:pt x="0" y="158495"/>
                          </a:lnTo>
                          <a:close/>
                        </a:path>
                      </a:pathLst>
                    </a:custGeom>
                    <a:solidFill>
                      <a:srgbClr val="CDCECD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5326379</wp:posOffset>
            </wp:positionH>
            <wp:positionV relativeFrom="line">
              <wp:posOffset>12046</wp:posOffset>
            </wp:positionV>
            <wp:extent cx="12193" cy="158495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58495"/>
                    </a:xfrm>
                    <a:custGeom>
                      <a:rect l="l" t="t" r="r" b="b"/>
                      <a:pathLst>
                        <a:path w="12193" h="158495">
                          <a:moveTo>
                            <a:pt x="0" y="158495"/>
                          </a:moveTo>
                          <a:lnTo>
                            <a:pt x="12193" y="158495"/>
                          </a:lnTo>
                          <a:lnTo>
                            <a:pt x="12193" y="0"/>
                          </a:lnTo>
                          <a:lnTo>
                            <a:pt x="0" y="0"/>
                          </a:lnTo>
                          <a:lnTo>
                            <a:pt x="0" y="158495"/>
                          </a:lnTo>
                          <a:close/>
                        </a:path>
                      </a:pathLst>
                    </a:custGeom>
                    <a:solidFill>
                      <a:srgbClr val="CDCECD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6510528</wp:posOffset>
            </wp:positionH>
            <wp:positionV relativeFrom="line">
              <wp:posOffset>12046</wp:posOffset>
            </wp:positionV>
            <wp:extent cx="12192" cy="158495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58495"/>
                    </a:xfrm>
                    <a:custGeom>
                      <a:rect l="l" t="t" r="r" b="b"/>
                      <a:pathLst>
                        <a:path w="12192" h="158495">
                          <a:moveTo>
                            <a:pt x="0" y="158495"/>
                          </a:moveTo>
                          <a:lnTo>
                            <a:pt x="12192" y="158495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58495"/>
                          </a:lnTo>
                          <a:close/>
                        </a:path>
                      </a:pathLst>
                    </a:custGeom>
                    <a:solidFill>
                      <a:srgbClr val="CDCECD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Socionaut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554"/>
          <w:tab w:val="left" w:pos="5463"/>
          <w:tab w:val="left" w:pos="6371"/>
        </w:tabs>
        <w:spacing w:before="20" w:after="0" w:line="223" w:lineRule="exact"/>
        <w:ind w:left="535" w:right="0" w:firstLine="0"/>
      </w:pPr>
      <w:r>
        <w:drawing>
          <wp:anchor simplePos="0" relativeHeight="251658279" behindDoc="0" locked="0" layoutInCell="1" allowOverlap="1">
            <wp:simplePos x="0" y="0"/>
            <wp:positionH relativeFrom="page">
              <wp:posOffset>652272</wp:posOffset>
            </wp:positionH>
            <wp:positionV relativeFrom="line">
              <wp:posOffset>-146</wp:posOffset>
            </wp:positionV>
            <wp:extent cx="5870447" cy="12192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70447" cy="12192"/>
                    </a:xfrm>
                    <a:custGeom>
                      <a:rect l="l" t="t" r="r" b="b"/>
                      <a:pathLst>
                        <a:path w="5870447" h="12192">
                          <a:moveTo>
                            <a:pt x="0" y="12192"/>
                          </a:moveTo>
                          <a:lnTo>
                            <a:pt x="5870447" y="12192"/>
                          </a:lnTo>
                          <a:lnTo>
                            <a:pt x="5870447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CDCECD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Příprava podkladů a metody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800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8000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66"/>
          <w:tab w:val="left" w:pos="5463"/>
          <w:tab w:val="left" w:pos="6371"/>
        </w:tabs>
        <w:spacing w:before="20" w:after="0" w:line="223" w:lineRule="exact"/>
        <w:ind w:left="5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Moderace / Facilitace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800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1600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554"/>
          <w:tab w:val="left" w:pos="4666"/>
          <w:tab w:val="left" w:pos="5463"/>
          <w:tab w:val="left" w:pos="6371"/>
        </w:tabs>
        <w:spacing w:before="0" w:after="0" w:line="249" w:lineRule="exact"/>
        <w:ind w:left="535" w:right="4331" w:firstLine="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Zpracování a vyhodnocení dat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800	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8000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Koordinace	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500	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4000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554"/>
          <w:tab w:val="left" w:pos="6259"/>
        </w:tabs>
        <w:spacing w:before="20" w:after="0" w:line="223" w:lineRule="exact"/>
        <w:ind w:left="5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Celkem za 1 kulatý stůl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21600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555"/>
          <w:tab w:val="left" w:pos="6260"/>
        </w:tabs>
        <w:spacing w:before="20" w:after="0" w:line="223" w:lineRule="exact"/>
        <w:ind w:left="535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Celkem Socionaut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60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43200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23" w:lineRule="exact"/>
        <w:ind w:left="535" w:right="0" w:firstLine="0"/>
      </w:pPr>
      <w:r>
        <w:drawing>
          <wp:anchor simplePos="0" relativeHeight="251658271" behindDoc="0" locked="0" layoutInCell="1" allowOverlap="1">
            <wp:simplePos x="0" y="0"/>
            <wp:positionH relativeFrom="page">
              <wp:posOffset>640080</wp:posOffset>
            </wp:positionH>
            <wp:positionV relativeFrom="line">
              <wp:posOffset>152263</wp:posOffset>
            </wp:positionV>
            <wp:extent cx="12191" cy="170688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70688"/>
                    </a:xfrm>
                    <a:custGeom>
                      <a:rect l="l" t="t" r="r" b="b"/>
                      <a:pathLst>
                        <a:path w="12191" h="170688">
                          <a:moveTo>
                            <a:pt x="0" y="170688"/>
                          </a:moveTo>
                          <a:lnTo>
                            <a:pt x="12191" y="170688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C1C1C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652272</wp:posOffset>
            </wp:positionH>
            <wp:positionV relativeFrom="line">
              <wp:posOffset>152262</wp:posOffset>
            </wp:positionV>
            <wp:extent cx="5870447" cy="12192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70447" cy="12192"/>
                    </a:xfrm>
                    <a:custGeom>
                      <a:rect l="l" t="t" r="r" b="b"/>
                      <a:pathLst>
                        <a:path w="5870447" h="12192">
                          <a:moveTo>
                            <a:pt x="0" y="12192"/>
                          </a:moveTo>
                          <a:lnTo>
                            <a:pt x="5870447" y="12192"/>
                          </a:lnTo>
                          <a:lnTo>
                            <a:pt x="5870447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C1C1C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652272</wp:posOffset>
            </wp:positionH>
            <wp:positionV relativeFrom="line">
              <wp:posOffset>158358</wp:posOffset>
            </wp:positionV>
            <wp:extent cx="5865114" cy="159258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65114" cy="159258"/>
                    </a:xfrm>
                    <a:custGeom>
                      <a:rect l="l" t="t" r="r" b="b"/>
                      <a:pathLst>
                        <a:path w="5865114" h="159258">
                          <a:moveTo>
                            <a:pt x="0" y="159258"/>
                          </a:moveTo>
                          <a:lnTo>
                            <a:pt x="5865114" y="159258"/>
                          </a:lnTo>
                          <a:lnTo>
                            <a:pt x="5865114" y="0"/>
                          </a:lnTo>
                          <a:lnTo>
                            <a:pt x="0" y="0"/>
                          </a:lnTo>
                          <a:lnTo>
                            <a:pt x="0" y="159258"/>
                          </a:lnTo>
                          <a:close/>
                        </a:path>
                      </a:pathLst>
                    </a:custGeom>
                    <a:solidFill>
                      <a:srgbClr val="C9DAF8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2735579</wp:posOffset>
            </wp:positionH>
            <wp:positionV relativeFrom="line">
              <wp:posOffset>164455</wp:posOffset>
            </wp:positionV>
            <wp:extent cx="12193" cy="158496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58496"/>
                    </a:xfrm>
                    <a:custGeom>
                      <a:rect l="l" t="t" r="r" b="b"/>
                      <a:pathLst>
                        <a:path w="12193" h="158496">
                          <a:moveTo>
                            <a:pt x="0" y="158496"/>
                          </a:moveTo>
                          <a:lnTo>
                            <a:pt x="12193" y="158496"/>
                          </a:lnTo>
                          <a:lnTo>
                            <a:pt x="12193" y="0"/>
                          </a:lnTo>
                          <a:lnTo>
                            <a:pt x="0" y="0"/>
                          </a:lnTo>
                          <a:lnTo>
                            <a:pt x="0" y="158496"/>
                          </a:lnTo>
                          <a:close/>
                        </a:path>
                      </a:pathLst>
                    </a:custGeom>
                    <a:solidFill>
                      <a:srgbClr val="C1C1C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3383279</wp:posOffset>
            </wp:positionH>
            <wp:positionV relativeFrom="line">
              <wp:posOffset>164455</wp:posOffset>
            </wp:positionV>
            <wp:extent cx="12193" cy="158496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58496"/>
                    </a:xfrm>
                    <a:custGeom>
                      <a:rect l="l" t="t" r="r" b="b"/>
                      <a:pathLst>
                        <a:path w="12193" h="158496">
                          <a:moveTo>
                            <a:pt x="0" y="158496"/>
                          </a:moveTo>
                          <a:lnTo>
                            <a:pt x="12193" y="158496"/>
                          </a:lnTo>
                          <a:lnTo>
                            <a:pt x="12193" y="0"/>
                          </a:lnTo>
                          <a:lnTo>
                            <a:pt x="0" y="0"/>
                          </a:lnTo>
                          <a:lnTo>
                            <a:pt x="0" y="158496"/>
                          </a:lnTo>
                          <a:close/>
                        </a:path>
                      </a:pathLst>
                    </a:custGeom>
                    <a:solidFill>
                      <a:srgbClr val="C1C1C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4030979</wp:posOffset>
            </wp:positionH>
            <wp:positionV relativeFrom="line">
              <wp:posOffset>164455</wp:posOffset>
            </wp:positionV>
            <wp:extent cx="12193" cy="158496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58496"/>
                    </a:xfrm>
                    <a:custGeom>
                      <a:rect l="l" t="t" r="r" b="b"/>
                      <a:pathLst>
                        <a:path w="12193" h="158496">
                          <a:moveTo>
                            <a:pt x="0" y="158496"/>
                          </a:moveTo>
                          <a:lnTo>
                            <a:pt x="12193" y="158496"/>
                          </a:lnTo>
                          <a:lnTo>
                            <a:pt x="12193" y="0"/>
                          </a:lnTo>
                          <a:lnTo>
                            <a:pt x="0" y="0"/>
                          </a:lnTo>
                          <a:lnTo>
                            <a:pt x="0" y="158496"/>
                          </a:lnTo>
                          <a:close/>
                        </a:path>
                      </a:pathLst>
                    </a:custGeom>
                    <a:solidFill>
                      <a:srgbClr val="C1C1C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4678679</wp:posOffset>
            </wp:positionH>
            <wp:positionV relativeFrom="line">
              <wp:posOffset>164455</wp:posOffset>
            </wp:positionV>
            <wp:extent cx="12193" cy="158496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58496"/>
                    </a:xfrm>
                    <a:custGeom>
                      <a:rect l="l" t="t" r="r" b="b"/>
                      <a:pathLst>
                        <a:path w="12193" h="158496">
                          <a:moveTo>
                            <a:pt x="0" y="158496"/>
                          </a:moveTo>
                          <a:lnTo>
                            <a:pt x="12193" y="158496"/>
                          </a:lnTo>
                          <a:lnTo>
                            <a:pt x="12193" y="0"/>
                          </a:lnTo>
                          <a:lnTo>
                            <a:pt x="0" y="0"/>
                          </a:lnTo>
                          <a:lnTo>
                            <a:pt x="0" y="158496"/>
                          </a:lnTo>
                          <a:close/>
                        </a:path>
                      </a:pathLst>
                    </a:custGeom>
                    <a:solidFill>
                      <a:srgbClr val="C1C1C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5326379</wp:posOffset>
            </wp:positionH>
            <wp:positionV relativeFrom="line">
              <wp:posOffset>164455</wp:posOffset>
            </wp:positionV>
            <wp:extent cx="12193" cy="158496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3" cy="158496"/>
                    </a:xfrm>
                    <a:custGeom>
                      <a:rect l="l" t="t" r="r" b="b"/>
                      <a:pathLst>
                        <a:path w="12193" h="158496">
                          <a:moveTo>
                            <a:pt x="0" y="158496"/>
                          </a:moveTo>
                          <a:lnTo>
                            <a:pt x="12193" y="158496"/>
                          </a:lnTo>
                          <a:lnTo>
                            <a:pt x="12193" y="0"/>
                          </a:lnTo>
                          <a:lnTo>
                            <a:pt x="0" y="0"/>
                          </a:lnTo>
                          <a:lnTo>
                            <a:pt x="0" y="158496"/>
                          </a:lnTo>
                          <a:close/>
                        </a:path>
                      </a:pathLst>
                    </a:custGeom>
                    <a:solidFill>
                      <a:srgbClr val="C1C1C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6510528</wp:posOffset>
            </wp:positionH>
            <wp:positionV relativeFrom="line">
              <wp:posOffset>164455</wp:posOffset>
            </wp:positionV>
            <wp:extent cx="12192" cy="158496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2" cy="158496"/>
                    </a:xfrm>
                    <a:custGeom>
                      <a:rect l="l" t="t" r="r" b="b"/>
                      <a:pathLst>
                        <a:path w="12192" h="158496">
                          <a:moveTo>
                            <a:pt x="0" y="158496"/>
                          </a:moveTo>
                          <a:lnTo>
                            <a:pt x="12192" y="15849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158496"/>
                          </a:lnTo>
                          <a:close/>
                        </a:path>
                      </a:pathLst>
                    </a:custGeom>
                    <a:solidFill>
                      <a:srgbClr val="C1C1C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RLA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554"/>
          <w:tab w:val="left" w:pos="5463"/>
          <w:tab w:val="left" w:pos="6259"/>
        </w:tabs>
        <w:spacing w:before="20" w:after="0" w:line="223" w:lineRule="exact"/>
        <w:ind w:left="535" w:right="0" w:firstLine="0"/>
      </w:pPr>
      <w:r>
        <w:drawing>
          <wp:anchor simplePos="0" relativeHeight="251658281" behindDoc="0" locked="0" layoutInCell="1" allowOverlap="1">
            <wp:simplePos x="0" y="0"/>
            <wp:positionH relativeFrom="page">
              <wp:posOffset>652272</wp:posOffset>
            </wp:positionH>
            <wp:positionV relativeFrom="line">
              <wp:posOffset>-135</wp:posOffset>
            </wp:positionV>
            <wp:extent cx="5870447" cy="12192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70447" cy="12192"/>
                    </a:xfrm>
                    <a:custGeom>
                      <a:rect l="l" t="t" r="r" b="b"/>
                      <a:pathLst>
                        <a:path w="5870447" h="12192">
                          <a:moveTo>
                            <a:pt x="0" y="12192"/>
                          </a:moveTo>
                          <a:lnTo>
                            <a:pt x="5870447" y="12192"/>
                          </a:lnTo>
                          <a:lnTo>
                            <a:pt x="5870447" y="0"/>
                          </a:lnTo>
                          <a:lnTo>
                            <a:pt x="0" y="0"/>
                          </a:lnTo>
                          <a:lnTo>
                            <a:pt x="0" y="12192"/>
                          </a:lnTo>
                          <a:close/>
                        </a:path>
                      </a:pathLst>
                    </a:custGeom>
                    <a:solidFill>
                      <a:srgbClr val="C1C1C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Příprava podkladů a metody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800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16000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66"/>
          <w:tab w:val="left" w:pos="5463"/>
          <w:tab w:val="left" w:pos="6371"/>
        </w:tabs>
        <w:spacing w:before="20" w:after="0" w:line="223" w:lineRule="exact"/>
        <w:ind w:left="5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účast na kulatých stolech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4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800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3200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554"/>
          <w:tab w:val="left" w:pos="4666"/>
          <w:tab w:val="left" w:pos="5463"/>
          <w:tab w:val="left" w:pos="6259"/>
          <w:tab w:val="left" w:pos="6371"/>
        </w:tabs>
        <w:spacing w:before="0" w:after="0" w:line="249" w:lineRule="exact"/>
        <w:ind w:left="535" w:right="4331" w:firstLine="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vyhodnocení získaných podnětů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12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800		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9600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zapracování do hrubopisu MP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40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800	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32000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koordinace	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500		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4000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554"/>
          <w:tab w:val="left" w:pos="6260"/>
        </w:tabs>
        <w:spacing w:before="20" w:after="0" w:line="223" w:lineRule="exact"/>
        <w:ind w:left="535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Celkem RLA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84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64800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tabs>
          <w:tab w:val="left" w:pos="4443"/>
          <w:tab w:val="left" w:pos="6148"/>
          <w:tab w:val="left" w:pos="8699"/>
        </w:tabs>
        <w:spacing w:before="20" w:after="0" w:line="223" w:lineRule="exact"/>
        <w:ind w:left="535" w:right="0" w:firstLine="0"/>
      </w:pPr>
      <w:r>
        <w:drawing>
          <wp:anchor simplePos="0" relativeHeight="251658282" behindDoc="0" locked="0" layoutInCell="1" allowOverlap="1">
            <wp:simplePos x="0" y="0"/>
            <wp:positionH relativeFrom="page">
              <wp:posOffset>646176</wp:posOffset>
            </wp:positionH>
            <wp:positionV relativeFrom="line">
              <wp:posOffset>-130</wp:posOffset>
            </wp:positionV>
            <wp:extent cx="4039361" cy="12193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39361" cy="12193"/>
                    </a:xfrm>
                    <a:custGeom>
                      <a:rect l="l" t="t" r="r" b="b"/>
                      <a:pathLst>
                        <a:path w="4039361" h="12193">
                          <a:moveTo>
                            <a:pt x="0" y="12193"/>
                          </a:moveTo>
                          <a:lnTo>
                            <a:pt x="4039361" y="12193"/>
                          </a:lnTo>
                          <a:lnTo>
                            <a:pt x="4039361" y="0"/>
                          </a:lnTo>
                          <a:lnTo>
                            <a:pt x="0" y="0"/>
                          </a:lnTo>
                          <a:lnTo>
                            <a:pt x="0" y="1219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652272</wp:posOffset>
            </wp:positionH>
            <wp:positionV relativeFrom="line">
              <wp:posOffset>5966</wp:posOffset>
            </wp:positionV>
            <wp:extent cx="4033265" cy="159258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33265" cy="159258"/>
                    </a:xfrm>
                    <a:custGeom>
                      <a:rect l="l" t="t" r="r" b="b"/>
                      <a:pathLst>
                        <a:path w="4033265" h="159258">
                          <a:moveTo>
                            <a:pt x="0" y="159258"/>
                          </a:moveTo>
                          <a:lnTo>
                            <a:pt x="4033265" y="159258"/>
                          </a:lnTo>
                          <a:lnTo>
                            <a:pt x="4033265" y="0"/>
                          </a:lnTo>
                          <a:lnTo>
                            <a:pt x="0" y="0"/>
                          </a:lnTo>
                          <a:lnTo>
                            <a:pt x="0" y="159258"/>
                          </a:lnTo>
                          <a:close/>
                        </a:path>
                      </a:pathLst>
                    </a:custGeom>
                    <a:solidFill>
                      <a:srgbClr val="CDCECD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Celkem za 4. fázi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144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108000	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12/31/2023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2024-01-09T13:23:44Z</dcterms:created>
  <dcterms:modified xsi:type="dcterms:W3CDTF">2024-01-09T13:23:44Z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