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09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-3528</wp:posOffset>
            </wp:positionV>
            <wp:extent cx="5433060" cy="14325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3060" cy="143256"/>
                    </a:xfrm>
                    <a:custGeom>
                      <a:rect l="l" t="t" r="r" b="b"/>
                      <a:pathLst>
                        <a:path w="5433060" h="143256">
                          <a:moveTo>
                            <a:pt x="0" y="143256"/>
                          </a:moveTo>
                          <a:lnTo>
                            <a:pt x="5433060" y="143256"/>
                          </a:lnTo>
                          <a:lnTo>
                            <a:pt x="5433060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D9EA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MANAGEMENT PLAN - CENOVÁ NABÍDKA NA 3. FÁZI PROJEKTU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69"/>
        </w:tabs>
        <w:spacing w:before="219" w:after="0" w:line="232" w:lineRule="exact"/>
        <w:ind w:left="1090" w:right="1569" w:firstLine="3036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počet mj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cena za m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j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cena celkem bez DP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H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ukončení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3.FÁZE: KULATÉ STOLY TEMATICKÉ (4x)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6" w:lineRule="exact"/>
        <w:ind w:left="1090" w:right="0" w:firstLine="0"/>
      </w:pPr>
      <w:r>
        <w:drawing>
          <wp:anchor simplePos="0" relativeHeight="251658264" behindDoc="0" locked="0" layoutInCell="1" allowOverlap="1">
            <wp:simplePos x="0" y="0"/>
            <wp:positionH relativeFrom="page">
              <wp:posOffset>995172</wp:posOffset>
            </wp:positionH>
            <wp:positionV relativeFrom="line">
              <wp:posOffset>-1490</wp:posOffset>
            </wp:positionV>
            <wp:extent cx="10668" cy="1584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58496"/>
                    </a:xfrm>
                    <a:custGeom>
                      <a:rect l="l" t="t" r="r" b="b"/>
                      <a:pathLst>
                        <a:path w="10668" h="158496">
                          <a:moveTo>
                            <a:pt x="0" y="158496"/>
                          </a:moveTo>
                          <a:lnTo>
                            <a:pt x="10668" y="158496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-1490</wp:posOffset>
            </wp:positionV>
            <wp:extent cx="5437633" cy="1066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7633" cy="10668"/>
                    </a:xfrm>
                    <a:custGeom>
                      <a:rect l="l" t="t" r="r" b="b"/>
                      <a:pathLst>
                        <a:path w="5437633" h="10668">
                          <a:moveTo>
                            <a:pt x="0" y="10668"/>
                          </a:moveTo>
                          <a:lnTo>
                            <a:pt x="5437633" y="10668"/>
                          </a:lnTo>
                          <a:lnTo>
                            <a:pt x="543763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3083</wp:posOffset>
            </wp:positionV>
            <wp:extent cx="5433060" cy="14935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3060" cy="149352"/>
                    </a:xfrm>
                    <a:custGeom>
                      <a:rect l="l" t="t" r="r" b="b"/>
                      <a:pathLst>
                        <a:path w="5433060" h="149352">
                          <a:moveTo>
                            <a:pt x="0" y="149352"/>
                          </a:moveTo>
                          <a:lnTo>
                            <a:pt x="5433060" y="149352"/>
                          </a:lnTo>
                          <a:lnTo>
                            <a:pt x="5433060" y="0"/>
                          </a:lnTo>
                          <a:lnTo>
                            <a:pt x="0" y="0"/>
                          </a:lnTo>
                          <a:lnTo>
                            <a:pt x="0" y="149352"/>
                          </a:lnTo>
                          <a:close/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2923032</wp:posOffset>
            </wp:positionH>
            <wp:positionV relativeFrom="line">
              <wp:posOffset>9178</wp:posOffset>
            </wp:positionV>
            <wp:extent cx="10668" cy="14782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3521964</wp:posOffset>
            </wp:positionH>
            <wp:positionV relativeFrom="line">
              <wp:posOffset>9178</wp:posOffset>
            </wp:positionV>
            <wp:extent cx="10668" cy="14782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4120896</wp:posOffset>
            </wp:positionH>
            <wp:positionV relativeFrom="line">
              <wp:posOffset>9178</wp:posOffset>
            </wp:positionV>
            <wp:extent cx="10668" cy="14782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4719828</wp:posOffset>
            </wp:positionH>
            <wp:positionV relativeFrom="line">
              <wp:posOffset>9178</wp:posOffset>
            </wp:positionV>
            <wp:extent cx="10668" cy="14782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5318759</wp:posOffset>
            </wp:positionH>
            <wp:positionV relativeFrom="line">
              <wp:posOffset>9178</wp:posOffset>
            </wp:positionV>
            <wp:extent cx="10668" cy="14782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6432803</wp:posOffset>
            </wp:positionH>
            <wp:positionV relativeFrom="line">
              <wp:posOffset>9178</wp:posOffset>
            </wp:positionV>
            <wp:extent cx="10668" cy="14782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Socionaut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92"/>
          <w:tab w:val="left" w:pos="5632"/>
          <w:tab w:val="left" w:pos="6472"/>
        </w:tabs>
        <w:spacing w:before="20" w:after="0" w:line="206" w:lineRule="exact"/>
        <w:ind w:left="1090" w:right="0" w:firstLine="0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-1485</wp:posOffset>
            </wp:positionV>
            <wp:extent cx="5437633" cy="1066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7633" cy="10668"/>
                    </a:xfrm>
                    <a:custGeom>
                      <a:rect l="l" t="t" r="r" b="b"/>
                      <a:pathLst>
                        <a:path w="5437633" h="10668">
                          <a:moveTo>
                            <a:pt x="0" y="10668"/>
                          </a:moveTo>
                          <a:lnTo>
                            <a:pt x="5437633" y="10668"/>
                          </a:lnTo>
                          <a:lnTo>
                            <a:pt x="543763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Příprava podkladů a metody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96"/>
          <w:tab w:val="left" w:pos="5633"/>
          <w:tab w:val="left" w:pos="6472"/>
        </w:tabs>
        <w:spacing w:before="20" w:after="0" w:line="206" w:lineRule="exact"/>
        <w:ind w:left="109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Moderace / Facilitace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1600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92"/>
          <w:tab w:val="left" w:pos="4896"/>
          <w:tab w:val="left" w:pos="5632"/>
          <w:tab w:val="left" w:pos="6472"/>
        </w:tabs>
        <w:spacing w:before="0" w:after="0" w:line="232" w:lineRule="exact"/>
        <w:ind w:left="1090" w:right="4265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 a vyhodnocení dat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8000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Koordinace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500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4000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93"/>
          <w:tab w:val="left" w:pos="6369"/>
        </w:tabs>
        <w:spacing w:before="20" w:after="0" w:line="206" w:lineRule="exact"/>
        <w:ind w:left="109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Celkem za 1 kulatý stůl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21600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90"/>
          <w:tab w:val="left" w:pos="6369"/>
        </w:tabs>
        <w:spacing w:before="20" w:after="0" w:line="206" w:lineRule="exact"/>
        <w:ind w:left="109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 Socionaut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120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86400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06" w:lineRule="exact"/>
        <w:ind w:left="1090" w:right="0" w:firstLine="0"/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995172</wp:posOffset>
            </wp:positionH>
            <wp:positionV relativeFrom="line">
              <wp:posOffset>138237</wp:posOffset>
            </wp:positionV>
            <wp:extent cx="10668" cy="1584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58496"/>
                    </a:xfrm>
                    <a:custGeom>
                      <a:rect l="l" t="t" r="r" b="b"/>
                      <a:pathLst>
                        <a:path w="10668" h="158496">
                          <a:moveTo>
                            <a:pt x="0" y="158496"/>
                          </a:moveTo>
                          <a:lnTo>
                            <a:pt x="10668" y="158496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138237</wp:posOffset>
            </wp:positionV>
            <wp:extent cx="5437633" cy="1066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7633" cy="10668"/>
                    </a:xfrm>
                    <a:custGeom>
                      <a:rect l="l" t="t" r="r" b="b"/>
                      <a:pathLst>
                        <a:path w="5437633" h="10668">
                          <a:moveTo>
                            <a:pt x="0" y="10668"/>
                          </a:moveTo>
                          <a:lnTo>
                            <a:pt x="5437633" y="10668"/>
                          </a:lnTo>
                          <a:lnTo>
                            <a:pt x="543763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142810</wp:posOffset>
            </wp:positionV>
            <wp:extent cx="5433060" cy="14935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3060" cy="149352"/>
                    </a:xfrm>
                    <a:custGeom>
                      <a:rect l="l" t="t" r="r" b="b"/>
                      <a:pathLst>
                        <a:path w="5433060" h="149352">
                          <a:moveTo>
                            <a:pt x="0" y="149352"/>
                          </a:moveTo>
                          <a:lnTo>
                            <a:pt x="5433060" y="149352"/>
                          </a:lnTo>
                          <a:lnTo>
                            <a:pt x="5433060" y="0"/>
                          </a:lnTo>
                          <a:lnTo>
                            <a:pt x="0" y="0"/>
                          </a:lnTo>
                          <a:lnTo>
                            <a:pt x="0" y="149352"/>
                          </a:lnTo>
                          <a:close/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2923032</wp:posOffset>
            </wp:positionH>
            <wp:positionV relativeFrom="line">
              <wp:posOffset>148905</wp:posOffset>
            </wp:positionV>
            <wp:extent cx="10668" cy="14782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3521964</wp:posOffset>
            </wp:positionH>
            <wp:positionV relativeFrom="line">
              <wp:posOffset>148905</wp:posOffset>
            </wp:positionV>
            <wp:extent cx="10668" cy="147828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4120896</wp:posOffset>
            </wp:positionH>
            <wp:positionV relativeFrom="line">
              <wp:posOffset>148905</wp:posOffset>
            </wp:positionV>
            <wp:extent cx="10668" cy="14782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4719828</wp:posOffset>
            </wp:positionH>
            <wp:positionV relativeFrom="line">
              <wp:posOffset>148905</wp:posOffset>
            </wp:positionV>
            <wp:extent cx="10668" cy="147828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5318759</wp:posOffset>
            </wp:positionH>
            <wp:positionV relativeFrom="line">
              <wp:posOffset>148905</wp:posOffset>
            </wp:positionV>
            <wp:extent cx="10668" cy="147828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6432803</wp:posOffset>
            </wp:positionH>
            <wp:positionV relativeFrom="line">
              <wp:posOffset>148905</wp:posOffset>
            </wp:positionV>
            <wp:extent cx="10668" cy="147828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7828"/>
                    </a:xfrm>
                    <a:custGeom>
                      <a:rect l="l" t="t" r="r" b="b"/>
                      <a:pathLst>
                        <a:path w="10668" h="147828">
                          <a:moveTo>
                            <a:pt x="0" y="147828"/>
                          </a:moveTo>
                          <a:lnTo>
                            <a:pt x="10668" y="14782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RLA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92"/>
          <w:tab w:val="left" w:pos="5632"/>
          <w:tab w:val="left" w:pos="6369"/>
        </w:tabs>
        <w:spacing w:before="20" w:after="0" w:line="206" w:lineRule="exact"/>
        <w:ind w:left="1090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-1459</wp:posOffset>
            </wp:positionV>
            <wp:extent cx="5437633" cy="10668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7633" cy="10668"/>
                    </a:xfrm>
                    <a:custGeom>
                      <a:rect l="l" t="t" r="r" b="b"/>
                      <a:pathLst>
                        <a:path w="5437633" h="10668">
                          <a:moveTo>
                            <a:pt x="0" y="10668"/>
                          </a:moveTo>
                          <a:lnTo>
                            <a:pt x="5437633" y="10668"/>
                          </a:lnTo>
                          <a:lnTo>
                            <a:pt x="543763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Příprava podkladů a metody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32000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96"/>
          <w:tab w:val="left" w:pos="5633"/>
          <w:tab w:val="left" w:pos="6472"/>
        </w:tabs>
        <w:spacing w:before="20" w:after="0" w:line="206" w:lineRule="exact"/>
        <w:ind w:left="109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účast na kulatých stolech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6400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92"/>
          <w:tab w:val="left" w:pos="5632"/>
          <w:tab w:val="left" w:pos="6369"/>
          <w:tab w:val="left" w:pos="6472"/>
        </w:tabs>
        <w:spacing w:before="0" w:after="0" w:line="232" w:lineRule="exact"/>
        <w:ind w:left="1090" w:right="4265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vyhodnocení získaných podnětů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9600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zapracování do hrubopisu MP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32000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koordinace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500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10000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89"/>
          <w:tab w:val="left" w:pos="6369"/>
        </w:tabs>
        <w:spacing w:before="20" w:after="0" w:line="206" w:lineRule="exact"/>
        <w:ind w:left="109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 RLA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120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90000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4689"/>
          <w:tab w:val="left" w:pos="6266"/>
          <w:tab w:val="left" w:pos="9026"/>
        </w:tabs>
        <w:spacing w:before="20" w:after="0" w:line="206" w:lineRule="exact"/>
        <w:ind w:left="1090" w:right="0" w:firstLine="0"/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999744</wp:posOffset>
            </wp:positionH>
            <wp:positionV relativeFrom="line">
              <wp:posOffset>1746</wp:posOffset>
            </wp:positionV>
            <wp:extent cx="3726179" cy="1066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26179" cy="10668"/>
                    </a:xfrm>
                    <a:custGeom>
                      <a:rect l="l" t="t" r="r" b="b"/>
                      <a:pathLst>
                        <a:path w="3726179" h="10668">
                          <a:moveTo>
                            <a:pt x="0" y="10668"/>
                          </a:moveTo>
                          <a:lnTo>
                            <a:pt x="3726179" y="10668"/>
                          </a:lnTo>
                          <a:lnTo>
                            <a:pt x="3726179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1005839</wp:posOffset>
            </wp:positionH>
            <wp:positionV relativeFrom="line">
              <wp:posOffset>6318</wp:posOffset>
            </wp:positionV>
            <wp:extent cx="3720085" cy="149352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20085" cy="149352"/>
                    </a:xfrm>
                    <a:custGeom>
                      <a:rect l="l" t="t" r="r" b="b"/>
                      <a:pathLst>
                        <a:path w="3720085" h="149352">
                          <a:moveTo>
                            <a:pt x="0" y="149352"/>
                          </a:moveTo>
                          <a:lnTo>
                            <a:pt x="3720085" y="149352"/>
                          </a:lnTo>
                          <a:lnTo>
                            <a:pt x="3720085" y="0"/>
                          </a:lnTo>
                          <a:lnTo>
                            <a:pt x="0" y="0"/>
                          </a:lnTo>
                          <a:lnTo>
                            <a:pt x="0" y="149352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Celkem za 3. fázi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240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176400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31-Oct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2024-01-09T13:21:46Z</dcterms:created>
  <dcterms:modified xsi:type="dcterms:W3CDTF">2024-01-09T13:21:46Z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