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6" w:lineRule="exact"/>
        <w:ind w:left="1090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1005839</wp:posOffset>
            </wp:positionH>
            <wp:positionV relativeFrom="line">
              <wp:posOffset>-3528</wp:posOffset>
            </wp:positionV>
            <wp:extent cx="5433060" cy="143256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33060" cy="143256"/>
                    </a:xfrm>
                    <a:custGeom>
                      <a:rect l="l" t="t" r="r" b="b"/>
                      <a:pathLst>
                        <a:path w="5433060" h="143256">
                          <a:moveTo>
                            <a:pt x="0" y="143256"/>
                          </a:moveTo>
                          <a:lnTo>
                            <a:pt x="5433060" y="143256"/>
                          </a:lnTo>
                          <a:lnTo>
                            <a:pt x="5433060" y="0"/>
                          </a:lnTo>
                          <a:lnTo>
                            <a:pt x="0" y="0"/>
                          </a:lnTo>
                          <a:lnTo>
                            <a:pt x="0" y="143256"/>
                          </a:lnTo>
                          <a:close/>
                        </a:path>
                      </a:pathLst>
                    </a:custGeom>
                    <a:solidFill>
                      <a:srgbClr val="D9EAD3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MANAGEMENT PLAN - CENOVÁ NABÍDKA NA 3. FÁZI PROJEKTU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69"/>
        </w:tabs>
        <w:spacing w:before="219" w:after="0" w:line="232" w:lineRule="exact"/>
        <w:ind w:left="1090" w:right="1569" w:firstLine="3036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počet mj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cena za m</w:t>
      </w:r>
      <w:r>
        <w:rPr lang="cs-CZ" sz="18" baseline="0" dirty="0">
          <w:jc w:val="left"/>
          <w:rFonts w:ascii="Arial" w:hAnsi="Arial" w:cs="Arial"/>
          <w:color w:val="000000"/>
          <w:spacing w:val="-1"/>
          <w:sz w:val="18"/>
          <w:szCs w:val="18"/>
        </w:rPr>
        <w:t>j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cena celkem bez DP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H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datum ukončení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3.FÁZE: KULATÉ STOLY TEMATICKÉ (4x)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06" w:lineRule="exact"/>
        <w:ind w:left="1090" w:right="0" w:firstLine="0"/>
      </w:pPr>
      <w:r>
        <w:drawing>
          <wp:anchor simplePos="0" relativeHeight="251658264" behindDoc="0" locked="0" layoutInCell="1" allowOverlap="1">
            <wp:simplePos x="0" y="0"/>
            <wp:positionH relativeFrom="page">
              <wp:posOffset>995172</wp:posOffset>
            </wp:positionH>
            <wp:positionV relativeFrom="line">
              <wp:posOffset>-1490</wp:posOffset>
            </wp:positionV>
            <wp:extent cx="10668" cy="158496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8" cy="158496"/>
                    </a:xfrm>
                    <a:custGeom>
                      <a:rect l="l" t="t" r="r" b="b"/>
                      <a:pathLst>
                        <a:path w="10668" h="158496">
                          <a:moveTo>
                            <a:pt x="0" y="158496"/>
                          </a:moveTo>
                          <a:lnTo>
                            <a:pt x="10668" y="158496"/>
                          </a:lnTo>
                          <a:lnTo>
                            <a:pt x="10668" y="0"/>
                          </a:lnTo>
                          <a:lnTo>
                            <a:pt x="0" y="0"/>
                          </a:lnTo>
                          <a:lnTo>
                            <a:pt x="0" y="158496"/>
                          </a:lnTo>
                          <a:close/>
                        </a:path>
                      </a:pathLst>
                    </a:custGeom>
                    <a:solidFill>
                      <a:srgbClr val="CDCECD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1005839</wp:posOffset>
            </wp:positionH>
            <wp:positionV relativeFrom="line">
              <wp:posOffset>-1490</wp:posOffset>
            </wp:positionV>
            <wp:extent cx="5437633" cy="10668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37633" cy="10668"/>
                    </a:xfrm>
                    <a:custGeom>
                      <a:rect l="l" t="t" r="r" b="b"/>
                      <a:pathLst>
                        <a:path w="5437633" h="10668">
                          <a:moveTo>
                            <a:pt x="0" y="10668"/>
                          </a:moveTo>
                          <a:lnTo>
                            <a:pt x="5437633" y="10668"/>
                          </a:lnTo>
                          <a:lnTo>
                            <a:pt x="5437633" y="0"/>
                          </a:lnTo>
                          <a:lnTo>
                            <a:pt x="0" y="0"/>
                          </a:lnTo>
                          <a:lnTo>
                            <a:pt x="0" y="10668"/>
                          </a:lnTo>
                          <a:close/>
                        </a:path>
                      </a:pathLst>
                    </a:custGeom>
                    <a:solidFill>
                      <a:srgbClr val="CDCECD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1005839</wp:posOffset>
            </wp:positionH>
            <wp:positionV relativeFrom="line">
              <wp:posOffset>3083</wp:posOffset>
            </wp:positionV>
            <wp:extent cx="5433060" cy="149352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33060" cy="149352"/>
                    </a:xfrm>
                    <a:custGeom>
                      <a:rect l="l" t="t" r="r" b="b"/>
                      <a:pathLst>
                        <a:path w="5433060" h="149352">
                          <a:moveTo>
                            <a:pt x="0" y="149352"/>
                          </a:moveTo>
                          <a:lnTo>
                            <a:pt x="5433060" y="149352"/>
                          </a:lnTo>
                          <a:lnTo>
                            <a:pt x="5433060" y="0"/>
                          </a:lnTo>
                          <a:lnTo>
                            <a:pt x="0" y="0"/>
                          </a:lnTo>
                          <a:lnTo>
                            <a:pt x="0" y="149352"/>
                          </a:lnTo>
                          <a:close/>
                        </a:path>
                      </a:pathLst>
                    </a:custGeom>
                    <a:solidFill>
                      <a:srgbClr val="C9DAF8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2923032</wp:posOffset>
            </wp:positionH>
            <wp:positionV relativeFrom="line">
              <wp:posOffset>9178</wp:posOffset>
            </wp:positionV>
            <wp:extent cx="10668" cy="147828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8" cy="147828"/>
                    </a:xfrm>
                    <a:custGeom>
                      <a:rect l="l" t="t" r="r" b="b"/>
                      <a:pathLst>
                        <a:path w="10668" h="147828">
                          <a:moveTo>
                            <a:pt x="0" y="147828"/>
                          </a:moveTo>
                          <a:lnTo>
                            <a:pt x="10668" y="147828"/>
                          </a:lnTo>
                          <a:lnTo>
                            <a:pt x="10668" y="0"/>
                          </a:lnTo>
                          <a:lnTo>
                            <a:pt x="0" y="0"/>
                          </a:lnTo>
                          <a:lnTo>
                            <a:pt x="0" y="147828"/>
                          </a:lnTo>
                          <a:close/>
                        </a:path>
                      </a:pathLst>
                    </a:custGeom>
                    <a:solidFill>
                      <a:srgbClr val="CDCECD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3521964</wp:posOffset>
            </wp:positionH>
            <wp:positionV relativeFrom="line">
              <wp:posOffset>9178</wp:posOffset>
            </wp:positionV>
            <wp:extent cx="10668" cy="147828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8" cy="147828"/>
                    </a:xfrm>
                    <a:custGeom>
                      <a:rect l="l" t="t" r="r" b="b"/>
                      <a:pathLst>
                        <a:path w="10668" h="147828">
                          <a:moveTo>
                            <a:pt x="0" y="147828"/>
                          </a:moveTo>
                          <a:lnTo>
                            <a:pt x="10668" y="147828"/>
                          </a:lnTo>
                          <a:lnTo>
                            <a:pt x="10668" y="0"/>
                          </a:lnTo>
                          <a:lnTo>
                            <a:pt x="0" y="0"/>
                          </a:lnTo>
                          <a:lnTo>
                            <a:pt x="0" y="147828"/>
                          </a:lnTo>
                          <a:close/>
                        </a:path>
                      </a:pathLst>
                    </a:custGeom>
                    <a:solidFill>
                      <a:srgbClr val="CDCECD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4120896</wp:posOffset>
            </wp:positionH>
            <wp:positionV relativeFrom="line">
              <wp:posOffset>9178</wp:posOffset>
            </wp:positionV>
            <wp:extent cx="10668" cy="147828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8" cy="147828"/>
                    </a:xfrm>
                    <a:custGeom>
                      <a:rect l="l" t="t" r="r" b="b"/>
                      <a:pathLst>
                        <a:path w="10668" h="147828">
                          <a:moveTo>
                            <a:pt x="0" y="147828"/>
                          </a:moveTo>
                          <a:lnTo>
                            <a:pt x="10668" y="147828"/>
                          </a:lnTo>
                          <a:lnTo>
                            <a:pt x="10668" y="0"/>
                          </a:lnTo>
                          <a:lnTo>
                            <a:pt x="0" y="0"/>
                          </a:lnTo>
                          <a:lnTo>
                            <a:pt x="0" y="147828"/>
                          </a:lnTo>
                          <a:close/>
                        </a:path>
                      </a:pathLst>
                    </a:custGeom>
                    <a:solidFill>
                      <a:srgbClr val="CDCECD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4719828</wp:posOffset>
            </wp:positionH>
            <wp:positionV relativeFrom="line">
              <wp:posOffset>9178</wp:posOffset>
            </wp:positionV>
            <wp:extent cx="10668" cy="147828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8" cy="147828"/>
                    </a:xfrm>
                    <a:custGeom>
                      <a:rect l="l" t="t" r="r" b="b"/>
                      <a:pathLst>
                        <a:path w="10668" h="147828">
                          <a:moveTo>
                            <a:pt x="0" y="147828"/>
                          </a:moveTo>
                          <a:lnTo>
                            <a:pt x="10668" y="147828"/>
                          </a:lnTo>
                          <a:lnTo>
                            <a:pt x="10668" y="0"/>
                          </a:lnTo>
                          <a:lnTo>
                            <a:pt x="0" y="0"/>
                          </a:lnTo>
                          <a:lnTo>
                            <a:pt x="0" y="147828"/>
                          </a:lnTo>
                          <a:close/>
                        </a:path>
                      </a:pathLst>
                    </a:custGeom>
                    <a:solidFill>
                      <a:srgbClr val="CDCECD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5318759</wp:posOffset>
            </wp:positionH>
            <wp:positionV relativeFrom="line">
              <wp:posOffset>9178</wp:posOffset>
            </wp:positionV>
            <wp:extent cx="10668" cy="147828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8" cy="147828"/>
                    </a:xfrm>
                    <a:custGeom>
                      <a:rect l="l" t="t" r="r" b="b"/>
                      <a:pathLst>
                        <a:path w="10668" h="147828">
                          <a:moveTo>
                            <a:pt x="0" y="147828"/>
                          </a:moveTo>
                          <a:lnTo>
                            <a:pt x="10668" y="147828"/>
                          </a:lnTo>
                          <a:lnTo>
                            <a:pt x="10668" y="0"/>
                          </a:lnTo>
                          <a:lnTo>
                            <a:pt x="0" y="0"/>
                          </a:lnTo>
                          <a:lnTo>
                            <a:pt x="0" y="147828"/>
                          </a:lnTo>
                          <a:close/>
                        </a:path>
                      </a:pathLst>
                    </a:custGeom>
                    <a:solidFill>
                      <a:srgbClr val="CDCECD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6432803</wp:posOffset>
            </wp:positionH>
            <wp:positionV relativeFrom="line">
              <wp:posOffset>9178</wp:posOffset>
            </wp:positionV>
            <wp:extent cx="10668" cy="147828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8" cy="147828"/>
                    </a:xfrm>
                    <a:custGeom>
                      <a:rect l="l" t="t" r="r" b="b"/>
                      <a:pathLst>
                        <a:path w="10668" h="147828">
                          <a:moveTo>
                            <a:pt x="0" y="147828"/>
                          </a:moveTo>
                          <a:lnTo>
                            <a:pt x="10668" y="147828"/>
                          </a:lnTo>
                          <a:lnTo>
                            <a:pt x="10668" y="0"/>
                          </a:lnTo>
                          <a:lnTo>
                            <a:pt x="0" y="0"/>
                          </a:lnTo>
                          <a:lnTo>
                            <a:pt x="0" y="147828"/>
                          </a:lnTo>
                          <a:close/>
                        </a:path>
                      </a:pathLst>
                    </a:custGeom>
                    <a:solidFill>
                      <a:srgbClr val="CDCECD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Socionaut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92"/>
          <w:tab w:val="left" w:pos="5632"/>
          <w:tab w:val="left" w:pos="6472"/>
        </w:tabs>
        <w:spacing w:before="20" w:after="0" w:line="206" w:lineRule="exact"/>
        <w:ind w:left="1090" w:right="0" w:firstLine="0"/>
      </w:pPr>
      <w:r>
        <w:drawing>
          <wp:anchor simplePos="0" relativeHeight="251658279" behindDoc="0" locked="0" layoutInCell="1" allowOverlap="1">
            <wp:simplePos x="0" y="0"/>
            <wp:positionH relativeFrom="page">
              <wp:posOffset>1005839</wp:posOffset>
            </wp:positionH>
            <wp:positionV relativeFrom="line">
              <wp:posOffset>-1485</wp:posOffset>
            </wp:positionV>
            <wp:extent cx="5437633" cy="10668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37633" cy="10668"/>
                    </a:xfrm>
                    <a:custGeom>
                      <a:rect l="l" t="t" r="r" b="b"/>
                      <a:pathLst>
                        <a:path w="5437633" h="10668">
                          <a:moveTo>
                            <a:pt x="0" y="10668"/>
                          </a:moveTo>
                          <a:lnTo>
                            <a:pt x="5437633" y="10668"/>
                          </a:lnTo>
                          <a:lnTo>
                            <a:pt x="5437633" y="0"/>
                          </a:lnTo>
                          <a:lnTo>
                            <a:pt x="0" y="0"/>
                          </a:lnTo>
                          <a:lnTo>
                            <a:pt x="0" y="10668"/>
                          </a:lnTo>
                          <a:close/>
                        </a:path>
                      </a:pathLst>
                    </a:custGeom>
                    <a:solidFill>
                      <a:srgbClr val="CDCECD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Příprava podkladů a metody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8000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96"/>
          <w:tab w:val="left" w:pos="5633"/>
          <w:tab w:val="left" w:pos="6472"/>
        </w:tabs>
        <w:spacing w:before="20" w:after="0" w:line="206" w:lineRule="exact"/>
        <w:ind w:left="109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Moderace / Facilitace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1600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92"/>
          <w:tab w:val="left" w:pos="4896"/>
          <w:tab w:val="left" w:pos="5632"/>
          <w:tab w:val="left" w:pos="6472"/>
        </w:tabs>
        <w:spacing w:before="0" w:after="0" w:line="232" w:lineRule="exact"/>
        <w:ind w:left="1090" w:right="4265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Zpracování a vyhodnocení dat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800	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8000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Koordinace	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500	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4000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93"/>
          <w:tab w:val="left" w:pos="6369"/>
        </w:tabs>
        <w:spacing w:before="20" w:after="0" w:line="206" w:lineRule="exact"/>
        <w:ind w:left="109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Celkem za 1 kulatý stůl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21600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690"/>
          <w:tab w:val="left" w:pos="6369"/>
        </w:tabs>
        <w:spacing w:before="20" w:after="0" w:line="206" w:lineRule="exact"/>
        <w:ind w:left="1090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Celkem Socionaut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120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86400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06" w:lineRule="exact"/>
        <w:ind w:left="1090" w:right="0" w:firstLine="0"/>
      </w:pPr>
      <w:r>
        <w:drawing>
          <wp:anchor simplePos="0" relativeHeight="251658271" behindDoc="0" locked="0" layoutInCell="1" allowOverlap="1">
            <wp:simplePos x="0" y="0"/>
            <wp:positionH relativeFrom="page">
              <wp:posOffset>995172</wp:posOffset>
            </wp:positionH>
            <wp:positionV relativeFrom="line">
              <wp:posOffset>138237</wp:posOffset>
            </wp:positionV>
            <wp:extent cx="10668" cy="158496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8" cy="158496"/>
                    </a:xfrm>
                    <a:custGeom>
                      <a:rect l="l" t="t" r="r" b="b"/>
                      <a:pathLst>
                        <a:path w="10668" h="158496">
                          <a:moveTo>
                            <a:pt x="0" y="158496"/>
                          </a:moveTo>
                          <a:lnTo>
                            <a:pt x="10668" y="158496"/>
                          </a:lnTo>
                          <a:lnTo>
                            <a:pt x="10668" y="0"/>
                          </a:lnTo>
                          <a:lnTo>
                            <a:pt x="0" y="0"/>
                          </a:lnTo>
                          <a:lnTo>
                            <a:pt x="0" y="158496"/>
                          </a:lnTo>
                          <a:close/>
                        </a:path>
                      </a:pathLst>
                    </a:custGeom>
                    <a:solidFill>
                      <a:srgbClr val="C1C1C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1005839</wp:posOffset>
            </wp:positionH>
            <wp:positionV relativeFrom="line">
              <wp:posOffset>138237</wp:posOffset>
            </wp:positionV>
            <wp:extent cx="5437633" cy="10668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37633" cy="10668"/>
                    </a:xfrm>
                    <a:custGeom>
                      <a:rect l="l" t="t" r="r" b="b"/>
                      <a:pathLst>
                        <a:path w="5437633" h="10668">
                          <a:moveTo>
                            <a:pt x="0" y="10668"/>
                          </a:moveTo>
                          <a:lnTo>
                            <a:pt x="5437633" y="10668"/>
                          </a:lnTo>
                          <a:lnTo>
                            <a:pt x="5437633" y="0"/>
                          </a:lnTo>
                          <a:lnTo>
                            <a:pt x="0" y="0"/>
                          </a:lnTo>
                          <a:lnTo>
                            <a:pt x="0" y="10668"/>
                          </a:lnTo>
                          <a:close/>
                        </a:path>
                      </a:pathLst>
                    </a:custGeom>
                    <a:solidFill>
                      <a:srgbClr val="C1C1C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1005839</wp:posOffset>
            </wp:positionH>
            <wp:positionV relativeFrom="line">
              <wp:posOffset>142810</wp:posOffset>
            </wp:positionV>
            <wp:extent cx="5433060" cy="149352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33060" cy="149352"/>
                    </a:xfrm>
                    <a:custGeom>
                      <a:rect l="l" t="t" r="r" b="b"/>
                      <a:pathLst>
                        <a:path w="5433060" h="149352">
                          <a:moveTo>
                            <a:pt x="0" y="149352"/>
                          </a:moveTo>
                          <a:lnTo>
                            <a:pt x="5433060" y="149352"/>
                          </a:lnTo>
                          <a:lnTo>
                            <a:pt x="5433060" y="0"/>
                          </a:lnTo>
                          <a:lnTo>
                            <a:pt x="0" y="0"/>
                          </a:lnTo>
                          <a:lnTo>
                            <a:pt x="0" y="149352"/>
                          </a:lnTo>
                          <a:close/>
                        </a:path>
                      </a:pathLst>
                    </a:custGeom>
                    <a:solidFill>
                      <a:srgbClr val="C9DAF8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2923032</wp:posOffset>
            </wp:positionH>
            <wp:positionV relativeFrom="line">
              <wp:posOffset>148905</wp:posOffset>
            </wp:positionV>
            <wp:extent cx="10668" cy="147828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8" cy="147828"/>
                    </a:xfrm>
                    <a:custGeom>
                      <a:rect l="l" t="t" r="r" b="b"/>
                      <a:pathLst>
                        <a:path w="10668" h="147828">
                          <a:moveTo>
                            <a:pt x="0" y="147828"/>
                          </a:moveTo>
                          <a:lnTo>
                            <a:pt x="10668" y="147828"/>
                          </a:lnTo>
                          <a:lnTo>
                            <a:pt x="10668" y="0"/>
                          </a:lnTo>
                          <a:lnTo>
                            <a:pt x="0" y="0"/>
                          </a:lnTo>
                          <a:lnTo>
                            <a:pt x="0" y="147828"/>
                          </a:lnTo>
                          <a:close/>
                        </a:path>
                      </a:pathLst>
                    </a:custGeom>
                    <a:solidFill>
                      <a:srgbClr val="C1C1C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3521964</wp:posOffset>
            </wp:positionH>
            <wp:positionV relativeFrom="line">
              <wp:posOffset>148905</wp:posOffset>
            </wp:positionV>
            <wp:extent cx="10668" cy="147828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8" cy="147828"/>
                    </a:xfrm>
                    <a:custGeom>
                      <a:rect l="l" t="t" r="r" b="b"/>
                      <a:pathLst>
                        <a:path w="10668" h="147828">
                          <a:moveTo>
                            <a:pt x="0" y="147828"/>
                          </a:moveTo>
                          <a:lnTo>
                            <a:pt x="10668" y="147828"/>
                          </a:lnTo>
                          <a:lnTo>
                            <a:pt x="10668" y="0"/>
                          </a:lnTo>
                          <a:lnTo>
                            <a:pt x="0" y="0"/>
                          </a:lnTo>
                          <a:lnTo>
                            <a:pt x="0" y="147828"/>
                          </a:lnTo>
                          <a:close/>
                        </a:path>
                      </a:pathLst>
                    </a:custGeom>
                    <a:solidFill>
                      <a:srgbClr val="C1C1C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4120896</wp:posOffset>
            </wp:positionH>
            <wp:positionV relativeFrom="line">
              <wp:posOffset>148905</wp:posOffset>
            </wp:positionV>
            <wp:extent cx="10668" cy="147828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8" cy="147828"/>
                    </a:xfrm>
                    <a:custGeom>
                      <a:rect l="l" t="t" r="r" b="b"/>
                      <a:pathLst>
                        <a:path w="10668" h="147828">
                          <a:moveTo>
                            <a:pt x="0" y="147828"/>
                          </a:moveTo>
                          <a:lnTo>
                            <a:pt x="10668" y="147828"/>
                          </a:lnTo>
                          <a:lnTo>
                            <a:pt x="10668" y="0"/>
                          </a:lnTo>
                          <a:lnTo>
                            <a:pt x="0" y="0"/>
                          </a:lnTo>
                          <a:lnTo>
                            <a:pt x="0" y="147828"/>
                          </a:lnTo>
                          <a:close/>
                        </a:path>
                      </a:pathLst>
                    </a:custGeom>
                    <a:solidFill>
                      <a:srgbClr val="C1C1C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4719828</wp:posOffset>
            </wp:positionH>
            <wp:positionV relativeFrom="line">
              <wp:posOffset>148905</wp:posOffset>
            </wp:positionV>
            <wp:extent cx="10668" cy="147828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8" cy="147828"/>
                    </a:xfrm>
                    <a:custGeom>
                      <a:rect l="l" t="t" r="r" b="b"/>
                      <a:pathLst>
                        <a:path w="10668" h="147828">
                          <a:moveTo>
                            <a:pt x="0" y="147828"/>
                          </a:moveTo>
                          <a:lnTo>
                            <a:pt x="10668" y="147828"/>
                          </a:lnTo>
                          <a:lnTo>
                            <a:pt x="10668" y="0"/>
                          </a:lnTo>
                          <a:lnTo>
                            <a:pt x="0" y="0"/>
                          </a:lnTo>
                          <a:lnTo>
                            <a:pt x="0" y="147828"/>
                          </a:lnTo>
                          <a:close/>
                        </a:path>
                      </a:pathLst>
                    </a:custGeom>
                    <a:solidFill>
                      <a:srgbClr val="C1C1C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5318759</wp:posOffset>
            </wp:positionH>
            <wp:positionV relativeFrom="line">
              <wp:posOffset>148905</wp:posOffset>
            </wp:positionV>
            <wp:extent cx="10668" cy="147828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8" cy="147828"/>
                    </a:xfrm>
                    <a:custGeom>
                      <a:rect l="l" t="t" r="r" b="b"/>
                      <a:pathLst>
                        <a:path w="10668" h="147828">
                          <a:moveTo>
                            <a:pt x="0" y="147828"/>
                          </a:moveTo>
                          <a:lnTo>
                            <a:pt x="10668" y="147828"/>
                          </a:lnTo>
                          <a:lnTo>
                            <a:pt x="10668" y="0"/>
                          </a:lnTo>
                          <a:lnTo>
                            <a:pt x="0" y="0"/>
                          </a:lnTo>
                          <a:lnTo>
                            <a:pt x="0" y="147828"/>
                          </a:lnTo>
                          <a:close/>
                        </a:path>
                      </a:pathLst>
                    </a:custGeom>
                    <a:solidFill>
                      <a:srgbClr val="C1C1C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6432803</wp:posOffset>
            </wp:positionH>
            <wp:positionV relativeFrom="line">
              <wp:posOffset>148905</wp:posOffset>
            </wp:positionV>
            <wp:extent cx="10668" cy="147828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8" cy="147828"/>
                    </a:xfrm>
                    <a:custGeom>
                      <a:rect l="l" t="t" r="r" b="b"/>
                      <a:pathLst>
                        <a:path w="10668" h="147828">
                          <a:moveTo>
                            <a:pt x="0" y="147828"/>
                          </a:moveTo>
                          <a:lnTo>
                            <a:pt x="10668" y="147828"/>
                          </a:lnTo>
                          <a:lnTo>
                            <a:pt x="10668" y="0"/>
                          </a:lnTo>
                          <a:lnTo>
                            <a:pt x="0" y="0"/>
                          </a:lnTo>
                          <a:lnTo>
                            <a:pt x="0" y="147828"/>
                          </a:lnTo>
                          <a:close/>
                        </a:path>
                      </a:pathLst>
                    </a:custGeom>
                    <a:solidFill>
                      <a:srgbClr val="C1C1C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RLA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92"/>
          <w:tab w:val="left" w:pos="5632"/>
          <w:tab w:val="left" w:pos="6369"/>
        </w:tabs>
        <w:spacing w:before="20" w:after="0" w:line="206" w:lineRule="exact"/>
        <w:ind w:left="1090" w:right="0" w:firstLine="0"/>
      </w:pPr>
      <w:r>
        <w:drawing>
          <wp:anchor simplePos="0" relativeHeight="251658281" behindDoc="0" locked="0" layoutInCell="1" allowOverlap="1">
            <wp:simplePos x="0" y="0"/>
            <wp:positionH relativeFrom="page">
              <wp:posOffset>1005839</wp:posOffset>
            </wp:positionH>
            <wp:positionV relativeFrom="line">
              <wp:posOffset>-1459</wp:posOffset>
            </wp:positionV>
            <wp:extent cx="5437633" cy="10668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37633" cy="10668"/>
                    </a:xfrm>
                    <a:custGeom>
                      <a:rect l="l" t="t" r="r" b="b"/>
                      <a:pathLst>
                        <a:path w="5437633" h="10668">
                          <a:moveTo>
                            <a:pt x="0" y="10668"/>
                          </a:moveTo>
                          <a:lnTo>
                            <a:pt x="5437633" y="10668"/>
                          </a:lnTo>
                          <a:lnTo>
                            <a:pt x="5437633" y="0"/>
                          </a:lnTo>
                          <a:lnTo>
                            <a:pt x="0" y="0"/>
                          </a:lnTo>
                          <a:lnTo>
                            <a:pt x="0" y="10668"/>
                          </a:lnTo>
                          <a:close/>
                        </a:path>
                      </a:pathLst>
                    </a:custGeom>
                    <a:solidFill>
                      <a:srgbClr val="C1C1C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Příprava podkladů a metody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32000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96"/>
          <w:tab w:val="left" w:pos="5633"/>
          <w:tab w:val="left" w:pos="6472"/>
        </w:tabs>
        <w:spacing w:before="20" w:after="0" w:line="206" w:lineRule="exact"/>
        <w:ind w:left="109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účast na kulatých stolech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6400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92"/>
          <w:tab w:val="left" w:pos="5632"/>
          <w:tab w:val="left" w:pos="6369"/>
          <w:tab w:val="left" w:pos="6472"/>
        </w:tabs>
        <w:spacing w:before="0" w:after="0" w:line="232" w:lineRule="exact"/>
        <w:ind w:left="1090" w:right="4265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vyhodnocení získaných podnětů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800		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9600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zapracování do hrubopisu MP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800	</w:t>
      </w:r>
      <w:r>
        <w:rPr lang="cs-CZ"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32000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koordinace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500	</w:t>
      </w:r>
      <w:r>
        <w:rPr lang="cs-CZ"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10000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689"/>
          <w:tab w:val="left" w:pos="6369"/>
        </w:tabs>
        <w:spacing w:before="20" w:after="0" w:line="206" w:lineRule="exact"/>
        <w:ind w:left="1090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Celkem RLA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120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90000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tabs>
          <w:tab w:val="left" w:pos="4689"/>
          <w:tab w:val="left" w:pos="6266"/>
          <w:tab w:val="left" w:pos="9026"/>
        </w:tabs>
        <w:spacing w:before="20" w:after="0" w:line="206" w:lineRule="exact"/>
        <w:ind w:left="1090" w:right="0" w:firstLine="0"/>
      </w:pPr>
      <w:r>
        <w:drawing>
          <wp:anchor simplePos="0" relativeHeight="251658282" behindDoc="0" locked="0" layoutInCell="1" allowOverlap="1">
            <wp:simplePos x="0" y="0"/>
            <wp:positionH relativeFrom="page">
              <wp:posOffset>999744</wp:posOffset>
            </wp:positionH>
            <wp:positionV relativeFrom="line">
              <wp:posOffset>1746</wp:posOffset>
            </wp:positionV>
            <wp:extent cx="3726179" cy="10668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26179" cy="10668"/>
                    </a:xfrm>
                    <a:custGeom>
                      <a:rect l="l" t="t" r="r" b="b"/>
                      <a:pathLst>
                        <a:path w="3726179" h="10668">
                          <a:moveTo>
                            <a:pt x="0" y="10668"/>
                          </a:moveTo>
                          <a:lnTo>
                            <a:pt x="3726179" y="10668"/>
                          </a:lnTo>
                          <a:lnTo>
                            <a:pt x="3726179" y="0"/>
                          </a:lnTo>
                          <a:lnTo>
                            <a:pt x="0" y="0"/>
                          </a:lnTo>
                          <a:lnTo>
                            <a:pt x="0" y="1066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1005839</wp:posOffset>
            </wp:positionH>
            <wp:positionV relativeFrom="line">
              <wp:posOffset>6318</wp:posOffset>
            </wp:positionV>
            <wp:extent cx="3720085" cy="149352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20085" cy="149352"/>
                    </a:xfrm>
                    <a:custGeom>
                      <a:rect l="l" t="t" r="r" b="b"/>
                      <a:pathLst>
                        <a:path w="3720085" h="149352">
                          <a:moveTo>
                            <a:pt x="0" y="149352"/>
                          </a:moveTo>
                          <a:lnTo>
                            <a:pt x="3720085" y="149352"/>
                          </a:lnTo>
                          <a:lnTo>
                            <a:pt x="3720085" y="0"/>
                          </a:lnTo>
                          <a:lnTo>
                            <a:pt x="0" y="0"/>
                          </a:lnTo>
                          <a:lnTo>
                            <a:pt x="0" y="149352"/>
                          </a:lnTo>
                          <a:close/>
                        </a:path>
                      </a:pathLst>
                    </a:custGeom>
                    <a:solidFill>
                      <a:srgbClr val="CDCECD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Celkem za 3. fázi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240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176400	</w:t>
      </w:r>
      <w:r>
        <w:rPr lang="cs-CZ"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31-Oct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r/>
    </w:p>
    <w:sectPr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2024-01-09T13:21:46Z</dcterms:created>
  <dcterms:modified xsi:type="dcterms:W3CDTF">2024-01-09T13:21:46Z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