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D537D2" w:rsidP="00D537D2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D72884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D537D2" w:rsidRDefault="00D537D2" w:rsidP="00D537D2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982807-2198/2015</w:t>
      </w:r>
    </w:p>
    <w:p w:rsidR="00D537D2" w:rsidRDefault="00D537D2" w:rsidP="00D537D2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D537D2" w:rsidRDefault="00D537D2" w:rsidP="00D537D2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D537D2" w:rsidRDefault="00D537D2" w:rsidP="00D537D2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D537D2" w:rsidRDefault="00D537D2" w:rsidP="00D537D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D537D2" w:rsidRDefault="00D537D2" w:rsidP="00D537D2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1510F0">
        <w:t>XXX</w:t>
      </w:r>
      <w:r>
        <w:t xml:space="preserve">, obchodní ředitel regionu, firemní obchod PH a </w:t>
      </w:r>
      <w:proofErr w:type="spellStart"/>
      <w:r>
        <w:t>StČ</w:t>
      </w:r>
      <w:proofErr w:type="spellEnd"/>
    </w:p>
    <w:p w:rsidR="00D537D2" w:rsidRDefault="00D537D2" w:rsidP="00D537D2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D537D2" w:rsidRDefault="00D537D2" w:rsidP="00D537D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D537D2" w:rsidRDefault="00D537D2" w:rsidP="00D537D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100393657/0300                </w:t>
      </w:r>
    </w:p>
    <w:p w:rsidR="00D72884" w:rsidRDefault="00D537D2" w:rsidP="00D537D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firemní obchod Praha a Střední Čechy, Poštovní přihrádka 90, </w:t>
      </w:r>
    </w:p>
    <w:p w:rsidR="00D537D2" w:rsidRDefault="00D72884" w:rsidP="00D537D2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                                                           </w:t>
      </w:r>
      <w:proofErr w:type="gramStart"/>
      <w:r w:rsidR="00D537D2">
        <w:t>225 90  Praha</w:t>
      </w:r>
      <w:proofErr w:type="gramEnd"/>
      <w:r w:rsidR="00D537D2">
        <w:t xml:space="preserve"> 025</w:t>
      </w:r>
    </w:p>
    <w:p w:rsidR="00D537D2" w:rsidRDefault="00D537D2" w:rsidP="00D537D2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D537D2" w:rsidRDefault="00D537D2" w:rsidP="00D537D2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CZ3103000000000100393657</w:t>
      </w:r>
    </w:p>
    <w:p w:rsidR="00D537D2" w:rsidRDefault="00D537D2" w:rsidP="00D537D2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D537D2" w:rsidRDefault="00D537D2" w:rsidP="00D537D2">
      <w:pPr>
        <w:numPr>
          <w:ilvl w:val="0"/>
          <w:numId w:val="0"/>
        </w:numPr>
        <w:spacing w:before="50" w:after="70" w:line="240" w:lineRule="auto"/>
        <w:ind w:left="142"/>
      </w:pPr>
    </w:p>
    <w:p w:rsidR="00D537D2" w:rsidRDefault="00D537D2" w:rsidP="00D537D2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D537D2" w:rsidRDefault="00D537D2" w:rsidP="00D537D2">
      <w:pPr>
        <w:numPr>
          <w:ilvl w:val="0"/>
          <w:numId w:val="0"/>
        </w:numPr>
        <w:spacing w:after="0" w:line="240" w:lineRule="auto"/>
        <w:ind w:left="142"/>
      </w:pPr>
    </w:p>
    <w:p w:rsidR="001510F0" w:rsidRDefault="001510F0" w:rsidP="00D537D2">
      <w:pPr>
        <w:numPr>
          <w:ilvl w:val="0"/>
          <w:numId w:val="0"/>
        </w:numPr>
        <w:spacing w:before="50" w:after="70" w:line="240" w:lineRule="auto"/>
        <w:ind w:left="142"/>
      </w:pPr>
      <w:r>
        <w:t>XXX</w:t>
      </w:r>
    </w:p>
    <w:p w:rsidR="00D537D2" w:rsidRDefault="00D537D2" w:rsidP="00D537D2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1510F0">
        <w:t>XXX</w:t>
      </w:r>
    </w:p>
    <w:p w:rsidR="001510F0" w:rsidRDefault="00D537D2" w:rsidP="00D537D2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510F0">
        <w:t>XXX</w:t>
      </w:r>
    </w:p>
    <w:p w:rsidR="00D537D2" w:rsidRDefault="00D537D2" w:rsidP="00D537D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510F0">
        <w:t>XXX</w:t>
      </w:r>
    </w:p>
    <w:p w:rsidR="00D537D2" w:rsidRDefault="00D537D2" w:rsidP="00D537D2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1510F0">
        <w:t>XXX</w:t>
      </w:r>
    </w:p>
    <w:p w:rsidR="001510F0" w:rsidRDefault="00D537D2" w:rsidP="00D537D2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1510F0">
        <w:t>XXX</w:t>
      </w:r>
    </w:p>
    <w:p w:rsidR="00D537D2" w:rsidRDefault="00D537D2" w:rsidP="00D537D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1510F0">
        <w:t>XXX</w:t>
      </w:r>
    </w:p>
    <w:p w:rsidR="00D537D2" w:rsidRDefault="00D537D2" w:rsidP="00D537D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510F0">
        <w:t>XXX</w:t>
      </w:r>
    </w:p>
    <w:p w:rsidR="00D537D2" w:rsidRDefault="00D537D2" w:rsidP="00D537D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1510F0">
        <w:t>XXX</w:t>
      </w:r>
    </w:p>
    <w:p w:rsidR="001510F0" w:rsidRDefault="00D537D2" w:rsidP="00D537D2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1510F0">
        <w:t>XXX</w:t>
      </w:r>
    </w:p>
    <w:p w:rsidR="00D537D2" w:rsidRDefault="00D537D2" w:rsidP="00D537D2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1510F0">
        <w:t>XXX</w:t>
      </w:r>
    </w:p>
    <w:p w:rsidR="00D537D2" w:rsidRDefault="00D537D2" w:rsidP="00D537D2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D537D2" w:rsidRDefault="00D537D2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D537D2" w:rsidRPr="00D537D2" w:rsidRDefault="00D537D2" w:rsidP="00D537D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D537D2" w:rsidRDefault="00D537D2" w:rsidP="00D537D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982807-2198/2015 ze dne </w:t>
      </w:r>
      <w:proofErr w:type="gramStart"/>
      <w:r>
        <w:t>30.1.2015</w:t>
      </w:r>
      <w:proofErr w:type="gramEnd"/>
      <w:r>
        <w:t xml:space="preserve"> (dále jen "Dohoda"), a to následujícím způsobem:</w:t>
      </w:r>
    </w:p>
    <w:p w:rsidR="00D537D2" w:rsidRDefault="00D537D2" w:rsidP="00D537D2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v Čl. 4. Způsob úhrady, bod 4.2, s následujícím textem:</w:t>
      </w:r>
    </w:p>
    <w:p w:rsidR="00D537D2" w:rsidRDefault="00D537D2" w:rsidP="00D537D2">
      <w:pPr>
        <w:numPr>
          <w:ilvl w:val="2"/>
          <w:numId w:val="50"/>
        </w:numPr>
        <w:spacing w:after="120"/>
        <w:jc w:val="both"/>
      </w:pPr>
      <w:r>
        <w:t xml:space="preserve">Cena za službu je účtována dle Přílohy č. </w:t>
      </w:r>
      <w:r w:rsidR="00D72884">
        <w:t>2</w:t>
      </w:r>
      <w:r>
        <w:t xml:space="preserve"> - Cena za službu Balík Do ruky a Přílohy č. </w:t>
      </w:r>
      <w:r w:rsidR="00D72884">
        <w:t>3</w:t>
      </w:r>
      <w:r>
        <w:t xml:space="preserve"> - Cena za službu Balík Na poštu. Cena je uvedena bez DPH. K ceně služby bude připočtena DPH v zákonné výši dle platných právních předpisů.</w:t>
      </w:r>
    </w:p>
    <w:p w:rsidR="00D537D2" w:rsidRPr="00D537D2" w:rsidRDefault="00D537D2" w:rsidP="00D537D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D537D2" w:rsidRDefault="00D537D2" w:rsidP="00D537D2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D537D2" w:rsidRDefault="00D537D2" w:rsidP="00D537D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D72884">
        <w:t>1</w:t>
      </w:r>
      <w:r>
        <w:t xml:space="preserve"> je platný a účinný dnem jeho podpisu oběma smluvními stranami.</w:t>
      </w:r>
    </w:p>
    <w:p w:rsidR="00D537D2" w:rsidRDefault="00D537D2" w:rsidP="00D537D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D72884">
        <w:t>1</w:t>
      </w:r>
      <w:r>
        <w:t xml:space="preserve"> je sepsán ve dvou vyhotoveních s platností originálu, z nichž každá ze stran obdrží po jednom vyhotovení.</w:t>
      </w:r>
    </w:p>
    <w:p w:rsidR="00D537D2" w:rsidRDefault="00D537D2" w:rsidP="00D537D2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D537D2" w:rsidRDefault="00D537D2" w:rsidP="00D537D2">
      <w:pPr>
        <w:numPr>
          <w:ilvl w:val="2"/>
          <w:numId w:val="50"/>
        </w:numPr>
        <w:spacing w:after="120"/>
      </w:pPr>
      <w:r>
        <w:t xml:space="preserve">Příloha č. </w:t>
      </w:r>
      <w:r w:rsidR="00D72884">
        <w:t>2</w:t>
      </w:r>
      <w:r>
        <w:t xml:space="preserve"> - Cena za službu Balík Do ruky</w:t>
      </w:r>
      <w:r w:rsidR="00D72884">
        <w:t xml:space="preserve"> s platností od </w:t>
      </w:r>
      <w:proofErr w:type="gramStart"/>
      <w:r w:rsidR="003F027D">
        <w:t>20.7.2016</w:t>
      </w:r>
      <w:proofErr w:type="gramEnd"/>
      <w:r w:rsidR="003F027D">
        <w:t xml:space="preserve"> do 31.12.2016</w:t>
      </w:r>
    </w:p>
    <w:p w:rsidR="00D537D2" w:rsidRDefault="00D537D2" w:rsidP="00D537D2">
      <w:pPr>
        <w:numPr>
          <w:ilvl w:val="2"/>
          <w:numId w:val="50"/>
        </w:numPr>
        <w:spacing w:after="120"/>
      </w:pPr>
      <w:r>
        <w:t xml:space="preserve">Příloha č. </w:t>
      </w:r>
      <w:r w:rsidR="00D72884">
        <w:t>3</w:t>
      </w:r>
      <w:r>
        <w:t xml:space="preserve"> - Cena za službu Balík Na poštu</w:t>
      </w:r>
      <w:r w:rsidR="00D72884">
        <w:t xml:space="preserve"> s platností </w:t>
      </w:r>
      <w:r w:rsidR="003F027D">
        <w:t xml:space="preserve">od </w:t>
      </w:r>
      <w:proofErr w:type="gramStart"/>
      <w:r w:rsidR="003F027D">
        <w:t>20.7.2016</w:t>
      </w:r>
      <w:proofErr w:type="gramEnd"/>
      <w:r w:rsidR="003F027D">
        <w:t xml:space="preserve"> do 31.12.2016</w:t>
      </w:r>
    </w:p>
    <w:p w:rsidR="00D537D2" w:rsidRDefault="00D537D2" w:rsidP="00D537D2">
      <w:pPr>
        <w:numPr>
          <w:ilvl w:val="0"/>
          <w:numId w:val="0"/>
        </w:numPr>
        <w:spacing w:after="120"/>
      </w:pPr>
    </w:p>
    <w:p w:rsidR="00D537D2" w:rsidRDefault="00D537D2" w:rsidP="00D537D2">
      <w:pPr>
        <w:numPr>
          <w:ilvl w:val="0"/>
          <w:numId w:val="0"/>
        </w:numPr>
        <w:spacing w:after="120"/>
      </w:pPr>
    </w:p>
    <w:p w:rsidR="00D537D2" w:rsidRDefault="00D537D2" w:rsidP="00D537D2">
      <w:pPr>
        <w:numPr>
          <w:ilvl w:val="0"/>
          <w:numId w:val="0"/>
        </w:numPr>
        <w:spacing w:after="120"/>
      </w:pPr>
    </w:p>
    <w:p w:rsidR="00D537D2" w:rsidRDefault="00D537D2" w:rsidP="00D537D2">
      <w:pPr>
        <w:numPr>
          <w:ilvl w:val="0"/>
          <w:numId w:val="0"/>
        </w:numPr>
        <w:spacing w:after="120"/>
        <w:sectPr w:rsidR="00D537D2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D537D2" w:rsidRDefault="00D537D2" w:rsidP="00D537D2">
      <w:pPr>
        <w:numPr>
          <w:ilvl w:val="0"/>
          <w:numId w:val="0"/>
        </w:numPr>
        <w:spacing w:after="120"/>
      </w:pPr>
      <w:r>
        <w:lastRenderedPageBreak/>
        <w:t xml:space="preserve">V Praze dne </w:t>
      </w:r>
      <w:r w:rsidR="00812031">
        <w:t>XXX</w:t>
      </w:r>
    </w:p>
    <w:p w:rsidR="00D537D2" w:rsidRDefault="00D537D2" w:rsidP="00D537D2">
      <w:pPr>
        <w:numPr>
          <w:ilvl w:val="0"/>
          <w:numId w:val="0"/>
        </w:numPr>
        <w:spacing w:after="120"/>
      </w:pPr>
    </w:p>
    <w:p w:rsidR="00D537D2" w:rsidRDefault="00D537D2" w:rsidP="00D537D2">
      <w:pPr>
        <w:numPr>
          <w:ilvl w:val="0"/>
          <w:numId w:val="0"/>
        </w:numPr>
        <w:spacing w:after="120"/>
      </w:pPr>
      <w:r>
        <w:t>Za ČP:</w:t>
      </w:r>
    </w:p>
    <w:p w:rsidR="00D537D2" w:rsidRDefault="00D537D2" w:rsidP="00D537D2">
      <w:pPr>
        <w:numPr>
          <w:ilvl w:val="0"/>
          <w:numId w:val="0"/>
        </w:numPr>
        <w:spacing w:after="120"/>
      </w:pPr>
    </w:p>
    <w:p w:rsidR="003F027D" w:rsidRDefault="003F027D" w:rsidP="00D537D2">
      <w:pPr>
        <w:numPr>
          <w:ilvl w:val="0"/>
          <w:numId w:val="0"/>
        </w:numPr>
        <w:spacing w:after="120"/>
      </w:pPr>
    </w:p>
    <w:p w:rsidR="003F027D" w:rsidRDefault="003F027D" w:rsidP="00D537D2">
      <w:pPr>
        <w:numPr>
          <w:ilvl w:val="0"/>
          <w:numId w:val="0"/>
        </w:numPr>
        <w:spacing w:after="120"/>
      </w:pPr>
    </w:p>
    <w:p w:rsidR="003F027D" w:rsidRDefault="003F027D" w:rsidP="00D537D2">
      <w:pPr>
        <w:numPr>
          <w:ilvl w:val="0"/>
          <w:numId w:val="0"/>
        </w:numPr>
        <w:spacing w:after="120"/>
      </w:pPr>
    </w:p>
    <w:p w:rsidR="00D537D2" w:rsidRDefault="00D537D2" w:rsidP="00D537D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D537D2" w:rsidRDefault="00D537D2" w:rsidP="00D537D2">
      <w:pPr>
        <w:numPr>
          <w:ilvl w:val="0"/>
          <w:numId w:val="0"/>
        </w:numPr>
        <w:spacing w:after="120"/>
        <w:jc w:val="center"/>
      </w:pPr>
    </w:p>
    <w:p w:rsidR="00D537D2" w:rsidRDefault="001510F0" w:rsidP="00D537D2">
      <w:pPr>
        <w:numPr>
          <w:ilvl w:val="0"/>
          <w:numId w:val="0"/>
        </w:numPr>
        <w:spacing w:after="120"/>
      </w:pPr>
      <w:r>
        <w:t xml:space="preserve">                                         XXX</w:t>
      </w:r>
      <w:r w:rsidR="00D537D2">
        <w:br w:type="column"/>
      </w:r>
      <w:r w:rsidR="00D537D2">
        <w:lastRenderedPageBreak/>
        <w:t xml:space="preserve">V Praze dne </w:t>
      </w:r>
      <w:r w:rsidR="00812031">
        <w:t>XXX</w:t>
      </w:r>
      <w:bookmarkStart w:id="0" w:name="_GoBack"/>
      <w:bookmarkEnd w:id="0"/>
    </w:p>
    <w:p w:rsidR="00D537D2" w:rsidRDefault="00D537D2" w:rsidP="00D537D2">
      <w:pPr>
        <w:numPr>
          <w:ilvl w:val="0"/>
          <w:numId w:val="0"/>
        </w:numPr>
        <w:spacing w:after="120"/>
      </w:pPr>
    </w:p>
    <w:p w:rsidR="00D537D2" w:rsidRDefault="00D537D2" w:rsidP="00D537D2">
      <w:pPr>
        <w:numPr>
          <w:ilvl w:val="0"/>
          <w:numId w:val="0"/>
        </w:numPr>
        <w:spacing w:after="120"/>
      </w:pPr>
      <w:r>
        <w:t>Za Odesílatele:</w:t>
      </w:r>
    </w:p>
    <w:p w:rsidR="00D537D2" w:rsidRDefault="00D537D2" w:rsidP="00D537D2">
      <w:pPr>
        <w:numPr>
          <w:ilvl w:val="0"/>
          <w:numId w:val="0"/>
        </w:numPr>
        <w:spacing w:after="120"/>
      </w:pPr>
    </w:p>
    <w:p w:rsidR="003F027D" w:rsidRDefault="003F027D" w:rsidP="00D537D2">
      <w:pPr>
        <w:numPr>
          <w:ilvl w:val="0"/>
          <w:numId w:val="0"/>
        </w:numPr>
        <w:spacing w:after="120"/>
      </w:pPr>
    </w:p>
    <w:p w:rsidR="003F027D" w:rsidRDefault="003F027D" w:rsidP="00D537D2">
      <w:pPr>
        <w:numPr>
          <w:ilvl w:val="0"/>
          <w:numId w:val="0"/>
        </w:numPr>
        <w:spacing w:after="120"/>
      </w:pPr>
    </w:p>
    <w:p w:rsidR="003F027D" w:rsidRDefault="003F027D" w:rsidP="00D537D2">
      <w:pPr>
        <w:numPr>
          <w:ilvl w:val="0"/>
          <w:numId w:val="0"/>
        </w:numPr>
        <w:spacing w:after="120"/>
      </w:pPr>
    </w:p>
    <w:p w:rsidR="00D537D2" w:rsidRDefault="00D537D2" w:rsidP="00D537D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D537D2" w:rsidRDefault="00D537D2" w:rsidP="00D537D2">
      <w:pPr>
        <w:numPr>
          <w:ilvl w:val="0"/>
          <w:numId w:val="0"/>
        </w:numPr>
        <w:spacing w:after="120"/>
        <w:jc w:val="center"/>
      </w:pPr>
    </w:p>
    <w:p w:rsidR="001510F0" w:rsidRDefault="001510F0" w:rsidP="00D537D2">
      <w:pPr>
        <w:numPr>
          <w:ilvl w:val="0"/>
          <w:numId w:val="0"/>
        </w:numPr>
        <w:spacing w:after="120"/>
        <w:jc w:val="center"/>
      </w:pPr>
      <w:r>
        <w:t>XXX</w:t>
      </w:r>
    </w:p>
    <w:sectPr w:rsidR="001510F0" w:rsidSect="00D537D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CDE" w:rsidRDefault="00B82CDE">
      <w:r>
        <w:separator/>
      </w:r>
    </w:p>
  </w:endnote>
  <w:endnote w:type="continuationSeparator" w:id="0">
    <w:p w:rsidR="00B82CDE" w:rsidRDefault="00B8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812031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812031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CDE" w:rsidRDefault="00B82CDE">
      <w:r>
        <w:separator/>
      </w:r>
    </w:p>
  </w:footnote>
  <w:footnote w:type="continuationSeparator" w:id="0">
    <w:p w:rsidR="00B82CDE" w:rsidRDefault="00B82C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D9085F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5A7FDD" wp14:editId="40E7EE2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D537D2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D72884">
      <w:rPr>
        <w:rFonts w:ascii="Arial" w:hAnsi="Arial" w:cs="Arial"/>
        <w:szCs w:val="22"/>
      </w:rPr>
      <w:t>1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BC38E6C" wp14:editId="483BC1C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D537D2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982807-2198/2015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78551D9" wp14:editId="10A1BCEA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B6F0660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6"/>
  </w:num>
  <w:num w:numId="23">
    <w:abstractNumId w:val="21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8"/>
  </w:num>
  <w:num w:numId="49">
    <w:abstractNumId w:val="19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193D"/>
    <w:rsid w:val="00033082"/>
    <w:rsid w:val="000465DF"/>
    <w:rsid w:val="00047137"/>
    <w:rsid w:val="00050B8A"/>
    <w:rsid w:val="000629EC"/>
    <w:rsid w:val="000726CC"/>
    <w:rsid w:val="000A6ADA"/>
    <w:rsid w:val="000A72EB"/>
    <w:rsid w:val="000A78D0"/>
    <w:rsid w:val="000B0022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10F0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027D"/>
    <w:rsid w:val="003F6467"/>
    <w:rsid w:val="003F6EDC"/>
    <w:rsid w:val="00401508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57EC1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2031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C6894"/>
    <w:rsid w:val="009D0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2CDE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537D2"/>
    <w:rsid w:val="00D67736"/>
    <w:rsid w:val="00D72884"/>
    <w:rsid w:val="00D80A24"/>
    <w:rsid w:val="00D82C4D"/>
    <w:rsid w:val="00D90765"/>
    <w:rsid w:val="00D9085F"/>
    <w:rsid w:val="00DA1C6D"/>
    <w:rsid w:val="00DA6AA7"/>
    <w:rsid w:val="00DB1B78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36114-5B31-4E79-9D39-424E3622C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6</TotalTime>
  <Pages>2</Pages>
  <Words>338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14249</cp:lastModifiedBy>
  <cp:revision>4</cp:revision>
  <cp:lastPrinted>2016-07-21T06:09:00Z</cp:lastPrinted>
  <dcterms:created xsi:type="dcterms:W3CDTF">2016-07-25T10:48:00Z</dcterms:created>
  <dcterms:modified xsi:type="dcterms:W3CDTF">2016-07-25T11:58:00Z</dcterms:modified>
</cp:coreProperties>
</file>