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53DF" w14:textId="2030A86E" w:rsidR="000A71AC" w:rsidRPr="00932390" w:rsidRDefault="00EC5103" w:rsidP="00523258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142B1" wp14:editId="28F8720B">
                <wp:simplePos x="0" y="0"/>
                <wp:positionH relativeFrom="column">
                  <wp:posOffset>19685</wp:posOffset>
                </wp:positionH>
                <wp:positionV relativeFrom="paragraph">
                  <wp:posOffset>-1463040</wp:posOffset>
                </wp:positionV>
                <wp:extent cx="2499360" cy="1181100"/>
                <wp:effectExtent l="0" t="0" r="13970" b="1968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1A061" w14:textId="77777777" w:rsidR="00C23C57" w:rsidRDefault="00C23C57" w:rsidP="00C23C57">
                            <w:pPr>
                              <w:pStyle w:val="Default"/>
                            </w:pPr>
                          </w:p>
                          <w:p w14:paraId="3B629B94" w14:textId="7F01C0DA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Gymnázium, Jablonec </w:t>
                            </w:r>
                            <w:proofErr w:type="spellStart"/>
                            <w:r w:rsidRPr="00C23C57">
                              <w:rPr>
                                <w:sz w:val="20"/>
                                <w:szCs w:val="20"/>
                              </w:rPr>
                              <w:t>n.Nisou</w:t>
                            </w:r>
                            <w:proofErr w:type="spellEnd"/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F75DA6" w14:textId="77777777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3C57">
                              <w:rPr>
                                <w:sz w:val="20"/>
                                <w:szCs w:val="20"/>
                              </w:rPr>
                              <w:t>Příspěková</w:t>
                            </w:r>
                            <w:proofErr w:type="spellEnd"/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 organizace </w:t>
                            </w:r>
                          </w:p>
                          <w:p w14:paraId="3CD07DD3" w14:textId="77777777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U Balvanu 16 </w:t>
                            </w:r>
                          </w:p>
                          <w:p w14:paraId="2577DD4C" w14:textId="77777777" w:rsidR="002B0A0F" w:rsidRPr="00C23C57" w:rsidRDefault="00C23C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C23C57">
                              <w:rPr>
                                <w:rFonts w:ascii="Verdana" w:hAnsi="Verdana"/>
                                <w:sz w:val="20"/>
                              </w:rPr>
                              <w:t>466 34 Jablonec nad Nisou</w:t>
                            </w:r>
                          </w:p>
                          <w:p w14:paraId="027177B1" w14:textId="77777777" w:rsidR="002B0A0F" w:rsidRDefault="002B0A0F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5AD142B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55pt;margin-top:-115.2pt;width:196.8pt;height:9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">
                <v:textbox style="mso-fit-shape-to-text:t">
                  <w:txbxContent>
                    <w:p w14:paraId="6AB1A061" w14:textId="77777777" w:rsidR="00C23C57" w:rsidRDefault="00C23C57" w:rsidP="00C23C57">
                      <w:pPr>
                        <w:pStyle w:val="Default"/>
                      </w:pPr>
                    </w:p>
                    <w:p w14:paraId="3B629B94" w14:textId="7F01C0DA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23C57">
                        <w:rPr>
                          <w:sz w:val="20"/>
                          <w:szCs w:val="20"/>
                        </w:rPr>
                        <w:t xml:space="preserve">Gymnázium, Jablonec </w:t>
                      </w:r>
                      <w:proofErr w:type="spellStart"/>
                      <w:r w:rsidRPr="00C23C57">
                        <w:rPr>
                          <w:sz w:val="20"/>
                          <w:szCs w:val="20"/>
                        </w:rPr>
                        <w:t>n.Nisou</w:t>
                      </w:r>
                      <w:proofErr w:type="spellEnd"/>
                      <w:r w:rsidRPr="00C23C5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F75DA6" w14:textId="77777777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23C57">
                        <w:rPr>
                          <w:sz w:val="20"/>
                          <w:szCs w:val="20"/>
                        </w:rPr>
                        <w:t>Příspěková</w:t>
                      </w:r>
                      <w:proofErr w:type="spellEnd"/>
                      <w:r w:rsidRPr="00C23C57">
                        <w:rPr>
                          <w:sz w:val="20"/>
                          <w:szCs w:val="20"/>
                        </w:rPr>
                        <w:t xml:space="preserve"> organizace </w:t>
                      </w:r>
                    </w:p>
                    <w:p w14:paraId="3CD07DD3" w14:textId="77777777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23C57">
                        <w:rPr>
                          <w:sz w:val="20"/>
                          <w:szCs w:val="20"/>
                        </w:rPr>
                        <w:t xml:space="preserve">U Balvanu 16 </w:t>
                      </w:r>
                    </w:p>
                    <w:p w14:paraId="2577DD4C" w14:textId="77777777" w:rsidR="002B0A0F" w:rsidRPr="00C23C57" w:rsidRDefault="00C23C57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C23C57">
                        <w:rPr>
                          <w:rFonts w:ascii="Verdana" w:hAnsi="Verdana"/>
                          <w:sz w:val="20"/>
                        </w:rPr>
                        <w:t>466 34 Jablonec nad Nisou</w:t>
                      </w:r>
                    </w:p>
                    <w:p w14:paraId="027177B1" w14:textId="77777777" w:rsidR="002B0A0F" w:rsidRDefault="002B0A0F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771" w:rsidRPr="00932390">
        <w:rPr>
          <w:rFonts w:ascii="Verdana" w:hAnsi="Verdana"/>
          <w:sz w:val="20"/>
        </w:rPr>
        <w:t>Vyřizuje:</w:t>
      </w:r>
      <w:r w:rsidR="002B0A0F">
        <w:rPr>
          <w:rFonts w:ascii="Verdana" w:hAnsi="Verdana"/>
          <w:sz w:val="20"/>
        </w:rPr>
        <w:t xml:space="preserve"> </w:t>
      </w:r>
      <w:r w:rsidR="00C23C57">
        <w:rPr>
          <w:rFonts w:ascii="Verdana" w:hAnsi="Verdana"/>
          <w:sz w:val="20"/>
        </w:rPr>
        <w:t xml:space="preserve">Blanka Krejzová </w:t>
      </w:r>
      <w:r w:rsidR="00362771" w:rsidRPr="00932390">
        <w:rPr>
          <w:rFonts w:ascii="Verdana" w:hAnsi="Verdana"/>
          <w:sz w:val="20"/>
        </w:rPr>
        <w:tab/>
      </w:r>
      <w:r w:rsidR="00362771" w:rsidRPr="00932390">
        <w:rPr>
          <w:rFonts w:ascii="Verdana" w:hAnsi="Verdana"/>
          <w:sz w:val="20"/>
        </w:rPr>
        <w:tab/>
      </w:r>
      <w:r w:rsidR="002B0A0F">
        <w:rPr>
          <w:rFonts w:ascii="Verdana" w:hAnsi="Verdana"/>
          <w:sz w:val="20"/>
        </w:rPr>
        <w:tab/>
      </w:r>
      <w:r w:rsidR="00D11DD5">
        <w:rPr>
          <w:rFonts w:ascii="Verdana" w:hAnsi="Verdana"/>
          <w:sz w:val="20"/>
        </w:rPr>
        <w:t>V Ústí nad Labem dne 03.01.2024</w:t>
      </w:r>
    </w:p>
    <w:p w14:paraId="3A5347BC" w14:textId="77777777" w:rsidR="00932390" w:rsidRPr="00932390" w:rsidRDefault="00932390" w:rsidP="00523258">
      <w:pPr>
        <w:rPr>
          <w:rFonts w:ascii="Verdana" w:hAnsi="Verdana"/>
          <w:sz w:val="20"/>
        </w:rPr>
      </w:pPr>
    </w:p>
    <w:p w14:paraId="27F3DA34" w14:textId="77777777" w:rsidR="00932390" w:rsidRPr="00932390" w:rsidRDefault="00932390" w:rsidP="00523258">
      <w:pPr>
        <w:rPr>
          <w:rFonts w:ascii="Verdana" w:hAnsi="Verdana"/>
          <w:sz w:val="20"/>
        </w:rPr>
      </w:pPr>
    </w:p>
    <w:p w14:paraId="0EFB50E2" w14:textId="77777777" w:rsidR="00D11DD5" w:rsidRDefault="00D11DD5" w:rsidP="00D11D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Věc: Potvrzení objednávky na dodávku 3.000 l TOEL</w:t>
      </w:r>
    </w:p>
    <w:p w14:paraId="5A5AAA91" w14:textId="77777777" w:rsidR="00D11DD5" w:rsidRDefault="00D11DD5" w:rsidP="00D11DD5">
      <w:pPr>
        <w:rPr>
          <w:rFonts w:ascii="Verdana" w:hAnsi="Verdana"/>
          <w:sz w:val="20"/>
        </w:rPr>
      </w:pPr>
    </w:p>
    <w:p w14:paraId="634E6CEB" w14:textId="77777777" w:rsidR="00D11DD5" w:rsidRDefault="00D11DD5" w:rsidP="00D11DD5">
      <w:pPr>
        <w:rPr>
          <w:rFonts w:ascii="Verdana" w:hAnsi="Verdana"/>
          <w:sz w:val="20"/>
        </w:rPr>
      </w:pPr>
    </w:p>
    <w:p w14:paraId="52B550F5" w14:textId="77777777" w:rsidR="00D11DD5" w:rsidRDefault="00D11DD5" w:rsidP="00D11D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Dobrý den, </w:t>
      </w:r>
    </w:p>
    <w:p w14:paraId="10EF9BD3" w14:textId="77777777" w:rsidR="00D11DD5" w:rsidRDefault="00D11DD5" w:rsidP="00D11DD5">
      <w:pPr>
        <w:rPr>
          <w:rFonts w:ascii="Verdana" w:hAnsi="Verdana"/>
          <w:sz w:val="20"/>
        </w:rPr>
      </w:pPr>
    </w:p>
    <w:p w14:paraId="5339B8CE" w14:textId="77777777" w:rsidR="00D11DD5" w:rsidRDefault="00D11DD5" w:rsidP="00D11D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potvrzuji přijetí Vaší objednávky na dodávku 3.000 l TOEL do Jablonce nad Nisou. </w:t>
      </w:r>
    </w:p>
    <w:p w14:paraId="687397CA" w14:textId="77777777" w:rsidR="00D11DD5" w:rsidRDefault="00D11DD5" w:rsidP="00D11DD5">
      <w:pPr>
        <w:rPr>
          <w:rFonts w:ascii="Verdana" w:hAnsi="Verdana"/>
          <w:sz w:val="20"/>
        </w:rPr>
      </w:pPr>
    </w:p>
    <w:p w14:paraId="3593223C" w14:textId="77777777" w:rsidR="00D11DD5" w:rsidRDefault="00D11DD5" w:rsidP="00D11D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Aktuální cenová nabídka na dodávku TOEL je: 37,67 Kč/l včetně SPD a DPH</w:t>
      </w:r>
    </w:p>
    <w:p w14:paraId="68952951" w14:textId="77777777" w:rsidR="00D11DD5" w:rsidRDefault="00D11DD5" w:rsidP="00D11DD5">
      <w:pPr>
        <w:rPr>
          <w:rFonts w:ascii="Verdana" w:hAnsi="Verdana"/>
          <w:sz w:val="20"/>
        </w:rPr>
      </w:pPr>
    </w:p>
    <w:p w14:paraId="3D5EFA3E" w14:textId="77777777" w:rsidR="00D11DD5" w:rsidRDefault="00D11DD5" w:rsidP="00D11D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Celkem za dodávku 3.000 l TOEL je cena </w:t>
      </w:r>
      <w:proofErr w:type="gramStart"/>
      <w:r>
        <w:rPr>
          <w:rFonts w:ascii="Verdana" w:hAnsi="Verdana"/>
          <w:sz w:val="20"/>
        </w:rPr>
        <w:t>113.010,-</w:t>
      </w:r>
      <w:proofErr w:type="gramEnd"/>
      <w:r>
        <w:rPr>
          <w:rFonts w:ascii="Verdana" w:hAnsi="Verdana"/>
          <w:sz w:val="20"/>
        </w:rPr>
        <w:t xml:space="preserve"> Kč. </w:t>
      </w:r>
    </w:p>
    <w:p w14:paraId="7FB2F2FD" w14:textId="77777777" w:rsidR="00D11DD5" w:rsidRDefault="00D11DD5" w:rsidP="00D11DD5">
      <w:pPr>
        <w:rPr>
          <w:rFonts w:ascii="Verdana" w:hAnsi="Verdana"/>
          <w:sz w:val="20"/>
        </w:rPr>
      </w:pPr>
    </w:p>
    <w:p w14:paraId="0F20C548" w14:textId="77777777" w:rsidR="00D11DD5" w:rsidRDefault="00D11DD5" w:rsidP="00D11D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Uvedená cena je včetně dopravy a stočení produktu do zásobníků, platba fakturou </w:t>
      </w:r>
      <w:proofErr w:type="spellStart"/>
      <w:r>
        <w:rPr>
          <w:rFonts w:ascii="Verdana" w:hAnsi="Verdana"/>
          <w:sz w:val="20"/>
        </w:rPr>
        <w:t>spl</w:t>
      </w:r>
      <w:proofErr w:type="spellEnd"/>
      <w:r>
        <w:rPr>
          <w:rFonts w:ascii="Verdana" w:hAnsi="Verdana"/>
          <w:sz w:val="20"/>
        </w:rPr>
        <w:t xml:space="preserve">. 14 dní. </w:t>
      </w:r>
    </w:p>
    <w:p w14:paraId="773D07E3" w14:textId="77777777" w:rsidR="00D11DD5" w:rsidRDefault="00D11DD5" w:rsidP="00D11DD5">
      <w:pPr>
        <w:rPr>
          <w:rFonts w:ascii="Verdana" w:hAnsi="Verdana"/>
          <w:sz w:val="20"/>
        </w:rPr>
      </w:pPr>
    </w:p>
    <w:p w14:paraId="7B647A29" w14:textId="3E2EFB69" w:rsidR="00D11DD5" w:rsidRDefault="00D11DD5" w:rsidP="00D11D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Termín dodání: 5.1.2024.</w:t>
      </w:r>
    </w:p>
    <w:p w14:paraId="58AF69E9" w14:textId="77777777" w:rsidR="00D11DD5" w:rsidRDefault="00D11DD5" w:rsidP="00D11DD5">
      <w:pPr>
        <w:rPr>
          <w:rFonts w:ascii="Verdana" w:hAnsi="Verdana"/>
          <w:sz w:val="20"/>
        </w:rPr>
      </w:pPr>
    </w:p>
    <w:p w14:paraId="5C7EE297" w14:textId="77777777" w:rsidR="00D11DD5" w:rsidRDefault="00D11DD5" w:rsidP="00D11D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 pozdravem </w:t>
      </w:r>
    </w:p>
    <w:p w14:paraId="0AC7979F" w14:textId="77777777" w:rsidR="00D11DD5" w:rsidRDefault="00D11DD5" w:rsidP="00D11DD5">
      <w:pPr>
        <w:rPr>
          <w:rFonts w:ascii="Verdana" w:hAnsi="Verdana"/>
          <w:sz w:val="20"/>
        </w:rPr>
      </w:pPr>
    </w:p>
    <w:p w14:paraId="26105D4B" w14:textId="77777777" w:rsidR="00D11DD5" w:rsidRDefault="00D11DD5" w:rsidP="00D11DD5">
      <w:pPr>
        <w:rPr>
          <w:rFonts w:ascii="Verdana" w:hAnsi="Verdana"/>
          <w:sz w:val="20"/>
        </w:rPr>
      </w:pPr>
    </w:p>
    <w:p w14:paraId="5CD7D85E" w14:textId="77777777" w:rsidR="00D11DD5" w:rsidRDefault="00D11DD5" w:rsidP="00D11DD5">
      <w:pPr>
        <w:rPr>
          <w:rFonts w:ascii="Verdana" w:hAnsi="Verdana"/>
          <w:sz w:val="20"/>
        </w:rPr>
      </w:pPr>
    </w:p>
    <w:p w14:paraId="5F946AFC" w14:textId="77777777" w:rsidR="00D11DD5" w:rsidRDefault="00D11DD5" w:rsidP="00D11DD5">
      <w:pPr>
        <w:rPr>
          <w:rFonts w:ascii="Verdana" w:hAnsi="Verdana"/>
          <w:sz w:val="20"/>
        </w:rPr>
      </w:pPr>
    </w:p>
    <w:p w14:paraId="5BD92168" w14:textId="77777777" w:rsidR="00D11DD5" w:rsidRDefault="00D11DD5" w:rsidP="00D11DD5">
      <w:pPr>
        <w:rPr>
          <w:rFonts w:ascii="Verdana" w:eastAsiaTheme="minorEastAsia" w:hAnsi="Verdana"/>
          <w:noProof/>
          <w:sz w:val="20"/>
        </w:rPr>
      </w:pPr>
      <w:r>
        <w:rPr>
          <w:rFonts w:ascii="Verdana" w:eastAsiaTheme="minorEastAsia" w:hAnsi="Verdana"/>
          <w:noProof/>
          <w:sz w:val="20"/>
        </w:rPr>
        <w:t>Blanka Krejzová</w:t>
      </w:r>
    </w:p>
    <w:p w14:paraId="33E38725" w14:textId="77777777" w:rsidR="00D11DD5" w:rsidRDefault="00D11DD5" w:rsidP="00D11DD5">
      <w:pPr>
        <w:rPr>
          <w:rFonts w:ascii="Verdana" w:eastAsiaTheme="minorEastAsia" w:hAnsi="Verdana"/>
          <w:noProof/>
          <w:sz w:val="20"/>
        </w:rPr>
      </w:pPr>
      <w:r>
        <w:rPr>
          <w:rFonts w:ascii="Verdana" w:eastAsiaTheme="minorEastAsia" w:hAnsi="Verdana"/>
          <w:noProof/>
          <w:sz w:val="20"/>
        </w:rPr>
        <w:t>manažerka nákupu a logistiky - vedoucí zákaznického centra</w:t>
      </w:r>
    </w:p>
    <w:p w14:paraId="3AC473A7" w14:textId="77777777" w:rsidR="00D11DD5" w:rsidRDefault="00D11DD5" w:rsidP="00D11DD5">
      <w:pPr>
        <w:rPr>
          <w:rFonts w:ascii="Verdana" w:eastAsiaTheme="minorEastAsia" w:hAnsi="Verdana"/>
          <w:noProof/>
          <w:sz w:val="20"/>
        </w:rPr>
      </w:pPr>
    </w:p>
    <w:p w14:paraId="1D95A603" w14:textId="77777777" w:rsidR="00D11DD5" w:rsidRDefault="00D11DD5" w:rsidP="00D11DD5">
      <w:pPr>
        <w:rPr>
          <w:rFonts w:ascii="Verdana" w:eastAsia="Times New Roman" w:hAnsi="Verdana"/>
          <w:noProof/>
          <w:sz w:val="16"/>
          <w:szCs w:val="16"/>
        </w:rPr>
      </w:pPr>
    </w:p>
    <w:p w14:paraId="35355A2D" w14:textId="77777777" w:rsidR="00523258" w:rsidRPr="00932390" w:rsidRDefault="00523258" w:rsidP="00523258">
      <w:pPr>
        <w:rPr>
          <w:rFonts w:ascii="Verdana" w:hAnsi="Verdana"/>
          <w:sz w:val="20"/>
          <w:u w:val="single"/>
        </w:rPr>
      </w:pPr>
    </w:p>
    <w:sectPr w:rsidR="00523258" w:rsidRPr="00932390" w:rsidSect="002B0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969" w:right="1134" w:bottom="1843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A6213" w14:textId="77777777" w:rsidR="005E756D" w:rsidRDefault="005E756D">
      <w:r>
        <w:separator/>
      </w:r>
    </w:p>
  </w:endnote>
  <w:endnote w:type="continuationSeparator" w:id="0">
    <w:p w14:paraId="74E8A778" w14:textId="77777777" w:rsidR="005E756D" w:rsidRDefault="005E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F958" w14:textId="77777777" w:rsidR="00EC5103" w:rsidRDefault="00EC51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CA57" w14:textId="77777777" w:rsidR="00362771" w:rsidRDefault="005E756D" w:rsidP="005A4472">
    <w:pPr>
      <w:pStyle w:val="Zpat"/>
      <w:tabs>
        <w:tab w:val="clear" w:pos="4536"/>
      </w:tabs>
    </w:pPr>
    <w:r>
      <w:pict w14:anchorId="18CF7B15">
        <v:rect id="_x0000_i1025" style="width:0;height:1.5pt" o:hralign="center" o:hrstd="t" o:hr="t" fillcolor="#a0a0a0" stroked="f"/>
      </w:pict>
    </w:r>
  </w:p>
  <w:tbl>
    <w:tblPr>
      <w:tblW w:w="9354" w:type="dxa"/>
      <w:jc w:val="center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D65DC7" w:rsidRPr="00523258" w14:paraId="5EB821E2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04892BF9" w14:textId="77777777" w:rsidR="00D65DC7" w:rsidRPr="00523258" w:rsidRDefault="00D65DC7" w:rsidP="00960EBB">
          <w:pPr>
            <w:pStyle w:val="Zhlav"/>
            <w:tabs>
              <w:tab w:val="clear" w:pos="4536"/>
              <w:tab w:val="clear" w:pos="9072"/>
            </w:tabs>
            <w:ind w:left="6"/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 xml:space="preserve">NRG </w:t>
          </w:r>
          <w:r w:rsidR="00960EBB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komodity</w:t>
          </w: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 xml:space="preserve"> s.r.o.</w:t>
          </w:r>
        </w:p>
      </w:tc>
      <w:tc>
        <w:tcPr>
          <w:tcW w:w="3118" w:type="dxa"/>
          <w:shd w:val="clear" w:color="auto" w:fill="auto"/>
          <w:vAlign w:val="center"/>
        </w:tcPr>
        <w:p w14:paraId="1D68A40F" w14:textId="77777777" w:rsidR="00D65DC7" w:rsidRPr="00523258" w:rsidRDefault="00D65DC7" w:rsidP="00D65DC7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Kontakt</w:t>
          </w:r>
          <w:r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y</w:t>
          </w: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:</w:t>
          </w:r>
        </w:p>
      </w:tc>
      <w:tc>
        <w:tcPr>
          <w:tcW w:w="3118" w:type="dxa"/>
          <w:shd w:val="clear" w:color="auto" w:fill="auto"/>
          <w:vAlign w:val="center"/>
        </w:tcPr>
        <w:p w14:paraId="526A9A8E" w14:textId="77777777" w:rsidR="00D65DC7" w:rsidRPr="00523258" w:rsidRDefault="00D65DC7" w:rsidP="00EC5103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Jednatel:</w:t>
          </w:r>
        </w:p>
      </w:tc>
    </w:tr>
    <w:tr w:rsidR="00D65DC7" w:rsidRPr="00523258" w14:paraId="5FCF63E7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58F8D54F" w14:textId="77777777" w:rsidR="00D65DC7" w:rsidRPr="00523258" w:rsidRDefault="00D65DC7" w:rsidP="00B20466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Na Pile 1109/3</w:t>
          </w:r>
        </w:p>
      </w:tc>
      <w:tc>
        <w:tcPr>
          <w:tcW w:w="3118" w:type="dxa"/>
          <w:shd w:val="clear" w:color="auto" w:fill="auto"/>
          <w:vAlign w:val="center"/>
        </w:tcPr>
        <w:p w14:paraId="5D1C1B5A" w14:textId="77777777" w:rsidR="00D65DC7" w:rsidRPr="00523258" w:rsidRDefault="00D65DC7" w:rsidP="00EC5103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Tel: 472 7</w:t>
          </w:r>
          <w:r w:rsidR="00D11FFA"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</w:t>
          </w:r>
          <w:r w:rsidR="00EC5103">
            <w:rPr>
              <w:rFonts w:ascii="Verdana" w:hAnsi="Verdana" w:cs="Arial"/>
              <w:bCs/>
              <w:color w:val="000000"/>
              <w:sz w:val="16"/>
              <w:szCs w:val="16"/>
            </w:rPr>
            <w:t>7</w:t>
          </w:r>
          <w:r w:rsidR="00D11FFA"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</w:p>
      </w:tc>
      <w:tc>
        <w:tcPr>
          <w:tcW w:w="3118" w:type="dxa"/>
          <w:shd w:val="clear" w:color="auto" w:fill="auto"/>
          <w:vAlign w:val="center"/>
        </w:tcPr>
        <w:p w14:paraId="1A523BDE" w14:textId="77777777" w:rsidR="00D65DC7" w:rsidRPr="00523258" w:rsidRDefault="00D65DC7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R</w:t>
          </w:r>
          <w:r w:rsidR="00EC5103">
            <w:rPr>
              <w:rFonts w:ascii="Verdana" w:hAnsi="Verdana" w:cs="Arial"/>
              <w:bCs/>
              <w:color w:val="000000"/>
              <w:sz w:val="16"/>
              <w:szCs w:val="16"/>
            </w:rPr>
            <w:t>obert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Richtermoc</w:t>
          </w:r>
        </w:p>
      </w:tc>
    </w:tr>
    <w:tr w:rsidR="00EC5103" w:rsidRPr="00523258" w14:paraId="222132F5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32386DDC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4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</w:t>
          </w:r>
          <w:proofErr w:type="gramStart"/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0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3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 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ÚSTÍ</w:t>
          </w:r>
          <w:proofErr w:type="gramEnd"/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NAD LABEM</w:t>
          </w:r>
        </w:p>
      </w:tc>
      <w:tc>
        <w:tcPr>
          <w:tcW w:w="3118" w:type="dxa"/>
          <w:shd w:val="clear" w:color="auto" w:fill="auto"/>
          <w:vAlign w:val="center"/>
        </w:tcPr>
        <w:p w14:paraId="39DB5BB3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e-mail: </w:t>
          </w:r>
          <w:hyperlink r:id="rId1" w:history="1">
            <w:r w:rsidRPr="00D1185B">
              <w:rPr>
                <w:rStyle w:val="Hypertextovodkaz"/>
                <w:rFonts w:ascii="Verdana" w:hAnsi="Verdana" w:cs="Arial"/>
                <w:bCs/>
                <w:sz w:val="16"/>
                <w:szCs w:val="16"/>
              </w:rPr>
              <w:t>info@NRG.cz</w:t>
            </w:r>
          </w:hyperlink>
        </w:p>
      </w:tc>
      <w:tc>
        <w:tcPr>
          <w:tcW w:w="3118" w:type="dxa"/>
          <w:shd w:val="clear" w:color="auto" w:fill="auto"/>
          <w:vAlign w:val="center"/>
        </w:tcPr>
        <w:p w14:paraId="2F59C682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</w:p>
      </w:tc>
    </w:tr>
    <w:tr w:rsidR="00EC5103" w:rsidRPr="00523258" w14:paraId="5108C60F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6EACB0A6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 xml:space="preserve">IČ: </w:t>
          </w:r>
          <w:r>
            <w:rPr>
              <w:rFonts w:ascii="Verdana" w:hAnsi="Verdana"/>
              <w:color w:val="000000"/>
              <w:sz w:val="16"/>
              <w:szCs w:val="16"/>
            </w:rPr>
            <w:t>017 29 853</w:t>
          </w:r>
        </w:p>
      </w:tc>
      <w:tc>
        <w:tcPr>
          <w:tcW w:w="3118" w:type="dxa"/>
          <w:shd w:val="clear" w:color="auto" w:fill="auto"/>
          <w:vAlign w:val="center"/>
        </w:tcPr>
        <w:p w14:paraId="7201D3BA" w14:textId="77777777" w:rsidR="00EC5103" w:rsidRPr="00523258" w:rsidRDefault="005E756D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hyperlink r:id="rId2" w:history="1">
            <w:r w:rsidR="00EC5103" w:rsidRPr="00D1185B">
              <w:rPr>
                <w:rStyle w:val="Hypertextovodkaz"/>
                <w:rFonts w:ascii="Verdana" w:hAnsi="Verdana"/>
                <w:sz w:val="16"/>
                <w:szCs w:val="16"/>
              </w:rPr>
              <w:t>www.NRG.cz</w:t>
            </w:r>
          </w:hyperlink>
        </w:p>
      </w:tc>
      <w:tc>
        <w:tcPr>
          <w:tcW w:w="3118" w:type="dxa"/>
          <w:shd w:val="clear" w:color="auto" w:fill="auto"/>
          <w:vAlign w:val="center"/>
        </w:tcPr>
        <w:p w14:paraId="4B24777D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</w:tr>
    <w:tr w:rsidR="00EC5103" w:rsidRPr="00523258" w14:paraId="76DDA8C4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58A30A82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>DIČ: CZ</w:t>
          </w:r>
          <w:r>
            <w:rPr>
              <w:rFonts w:ascii="Verdana" w:hAnsi="Verdana"/>
              <w:color w:val="000000"/>
              <w:sz w:val="16"/>
              <w:szCs w:val="16"/>
            </w:rPr>
            <w:t>01729853</w:t>
          </w:r>
        </w:p>
      </w:tc>
      <w:tc>
        <w:tcPr>
          <w:tcW w:w="3118" w:type="dxa"/>
          <w:shd w:val="clear" w:color="auto" w:fill="auto"/>
          <w:vAlign w:val="center"/>
        </w:tcPr>
        <w:p w14:paraId="01D70DFF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  <w:tc>
        <w:tcPr>
          <w:tcW w:w="3118" w:type="dxa"/>
          <w:shd w:val="clear" w:color="auto" w:fill="auto"/>
          <w:vAlign w:val="center"/>
        </w:tcPr>
        <w:p w14:paraId="3240B146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</w:tr>
    <w:tr w:rsidR="00EC5103" w:rsidRPr="00E512CE" w14:paraId="6BFC404F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30A04BFC" w14:textId="77777777" w:rsidR="00EC5103" w:rsidRPr="00E512CE" w:rsidRDefault="00EC5103" w:rsidP="00EC5103">
          <w:pPr>
            <w:pStyle w:val="Zpat"/>
            <w:tabs>
              <w:tab w:val="clear" w:pos="4536"/>
            </w:tabs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 xml:space="preserve">OR: KS Ústí n/L, C </w:t>
          </w:r>
          <w:r>
            <w:rPr>
              <w:rFonts w:ascii="Verdana" w:hAnsi="Verdana"/>
              <w:color w:val="000000"/>
              <w:sz w:val="16"/>
              <w:szCs w:val="16"/>
            </w:rPr>
            <w:t>33013</w:t>
          </w:r>
        </w:p>
      </w:tc>
      <w:tc>
        <w:tcPr>
          <w:tcW w:w="3118" w:type="dxa"/>
          <w:shd w:val="clear" w:color="auto" w:fill="auto"/>
          <w:vAlign w:val="center"/>
        </w:tcPr>
        <w:p w14:paraId="108FC1DD" w14:textId="77777777" w:rsidR="00EC5103" w:rsidRPr="00523258" w:rsidRDefault="00EC5103" w:rsidP="00EC5103">
          <w:pPr>
            <w:pStyle w:val="Zpat"/>
            <w:tabs>
              <w:tab w:val="clear" w:pos="4536"/>
            </w:tabs>
            <w:rPr>
              <w:rFonts w:ascii="Verdana" w:hAnsi="Verdana"/>
              <w:color w:val="000000"/>
              <w:sz w:val="16"/>
              <w:szCs w:val="16"/>
            </w:rPr>
          </w:pPr>
        </w:p>
      </w:tc>
      <w:tc>
        <w:tcPr>
          <w:tcW w:w="3118" w:type="dxa"/>
          <w:shd w:val="clear" w:color="auto" w:fill="auto"/>
          <w:vAlign w:val="center"/>
        </w:tcPr>
        <w:p w14:paraId="760D016A" w14:textId="77777777" w:rsidR="00EC5103" w:rsidRPr="00523258" w:rsidRDefault="00EC5103" w:rsidP="00EC5103">
          <w:pPr>
            <w:pStyle w:val="Zpat"/>
            <w:tabs>
              <w:tab w:val="clear" w:pos="4536"/>
            </w:tabs>
            <w:rPr>
              <w:rFonts w:ascii="Verdana" w:hAnsi="Verdana"/>
              <w:color w:val="000000"/>
              <w:sz w:val="16"/>
              <w:szCs w:val="16"/>
            </w:rPr>
          </w:pPr>
        </w:p>
      </w:tc>
    </w:tr>
  </w:tbl>
  <w:p w14:paraId="473BF9D4" w14:textId="77777777" w:rsidR="005A4472" w:rsidRDefault="005A4472" w:rsidP="005A4472">
    <w:pPr>
      <w:pStyle w:val="Zpat"/>
      <w:tabs>
        <w:tab w:val="clear" w:pos="4536"/>
      </w:tabs>
    </w:pPr>
  </w:p>
  <w:p w14:paraId="62EC1FD7" w14:textId="77777777" w:rsidR="005A4472" w:rsidRPr="00E512CE" w:rsidRDefault="005A4472" w:rsidP="00E512CE">
    <w:pPr>
      <w:pStyle w:val="Zpat"/>
      <w:tabs>
        <w:tab w:val="clea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3C87" w14:textId="77777777" w:rsidR="00EC5103" w:rsidRDefault="00EC51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1BB8" w14:textId="77777777" w:rsidR="005E756D" w:rsidRDefault="005E756D">
      <w:r>
        <w:separator/>
      </w:r>
    </w:p>
  </w:footnote>
  <w:footnote w:type="continuationSeparator" w:id="0">
    <w:p w14:paraId="6FBEA086" w14:textId="77777777" w:rsidR="005E756D" w:rsidRDefault="005E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2FEF" w14:textId="77777777" w:rsidR="00EC5103" w:rsidRDefault="00EC51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8BA8" w14:textId="77777777" w:rsidR="005A4472" w:rsidRDefault="00EC5103" w:rsidP="005A4472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BC036CF" wp14:editId="58037C9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695575" cy="1257300"/>
          <wp:effectExtent l="0" t="0" r="9525" b="0"/>
          <wp:wrapSquare wrapText="bothSides"/>
          <wp:docPr id="1" name="obrázek 1" descr="nrggrou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ggroup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0154" w14:textId="77777777" w:rsidR="00EC5103" w:rsidRDefault="00EC51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57"/>
    <w:rsid w:val="000A71AC"/>
    <w:rsid w:val="001A7BEF"/>
    <w:rsid w:val="002B0A0F"/>
    <w:rsid w:val="00360999"/>
    <w:rsid w:val="00362771"/>
    <w:rsid w:val="00523258"/>
    <w:rsid w:val="005A4472"/>
    <w:rsid w:val="005E756D"/>
    <w:rsid w:val="008044CE"/>
    <w:rsid w:val="008645CD"/>
    <w:rsid w:val="00932390"/>
    <w:rsid w:val="00960EBB"/>
    <w:rsid w:val="0097612A"/>
    <w:rsid w:val="00A72E35"/>
    <w:rsid w:val="00AA0663"/>
    <w:rsid w:val="00AE616E"/>
    <w:rsid w:val="00B2203D"/>
    <w:rsid w:val="00BB4538"/>
    <w:rsid w:val="00C13D5B"/>
    <w:rsid w:val="00C23C57"/>
    <w:rsid w:val="00C643E3"/>
    <w:rsid w:val="00D11DD5"/>
    <w:rsid w:val="00D11FFA"/>
    <w:rsid w:val="00D65DC7"/>
    <w:rsid w:val="00DC7C79"/>
    <w:rsid w:val="00E512CE"/>
    <w:rsid w:val="00E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81431"/>
  <w15:docId w15:val="{88287BAA-038A-4E86-BB37-F37A2591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" w:eastAsia="Times" w:hAnsi="Times"/>
      <w:sz w:val="24"/>
    </w:rPr>
  </w:style>
  <w:style w:type="paragraph" w:styleId="Nadpis1">
    <w:name w:val="heading 1"/>
    <w:aliases w:val="H1"/>
    <w:basedOn w:val="Normln"/>
    <w:next w:val="Normln"/>
    <w:qFormat/>
    <w:pPr>
      <w:keepNext/>
      <w:jc w:val="center"/>
      <w:outlineLvl w:val="0"/>
    </w:pPr>
    <w:rPr>
      <w:rFonts w:ascii="Verdana" w:hAnsi="Verdana"/>
      <w:b/>
      <w:bCs/>
      <w:color w:val="333333"/>
      <w:sz w:val="32"/>
    </w:rPr>
  </w:style>
  <w:style w:type="paragraph" w:styleId="Nadpis2">
    <w:name w:val="heading 2"/>
    <w:aliases w:val="H2"/>
    <w:basedOn w:val="Normln"/>
    <w:next w:val="Normln"/>
    <w:qFormat/>
    <w:pPr>
      <w:keepNext/>
      <w:keepLines/>
      <w:suppressAutoHyphens/>
      <w:spacing w:before="240" w:after="240" w:line="240" w:lineRule="exact"/>
      <w:outlineLvl w:val="1"/>
    </w:pPr>
    <w:rPr>
      <w:rFonts w:ascii="Arial Black" w:hAnsi="Arial Black"/>
      <w:sz w:val="20"/>
    </w:rPr>
  </w:style>
  <w:style w:type="paragraph" w:styleId="Nadpis3">
    <w:name w:val="heading 3"/>
    <w:aliases w:val="H3"/>
    <w:basedOn w:val="Normln"/>
    <w:next w:val="Normln"/>
    <w:qFormat/>
    <w:pPr>
      <w:keepNext/>
      <w:keepLines/>
      <w:suppressAutoHyphens/>
      <w:spacing w:before="240" w:after="240" w:line="240" w:lineRule="exact"/>
      <w:outlineLvl w:val="2"/>
    </w:pPr>
    <w:rPr>
      <w:rFonts w:ascii="Arial" w:hAnsi="Arial"/>
      <w:b/>
      <w:sz w:val="20"/>
    </w:rPr>
  </w:style>
  <w:style w:type="paragraph" w:styleId="Nadpis4">
    <w:name w:val="heading 4"/>
    <w:aliases w:val="H4"/>
    <w:basedOn w:val="Normln"/>
    <w:next w:val="Normln"/>
    <w:qFormat/>
    <w:pPr>
      <w:keepNext/>
      <w:ind w:firstLine="708"/>
      <w:jc w:val="both"/>
      <w:outlineLvl w:val="3"/>
    </w:pPr>
    <w:rPr>
      <w:rFonts w:ascii="Verdana" w:hAnsi="Verdana"/>
      <w:b/>
      <w:bCs/>
      <w:color w:val="333333"/>
      <w:sz w:val="20"/>
      <w:szCs w:val="15"/>
    </w:rPr>
  </w:style>
  <w:style w:type="paragraph" w:styleId="Nadpis5">
    <w:name w:val="heading 5"/>
    <w:aliases w:val="H5"/>
    <w:basedOn w:val="Normln"/>
    <w:next w:val="Normln"/>
    <w:qFormat/>
    <w:pPr>
      <w:keepNext/>
      <w:keepLines/>
      <w:suppressAutoHyphens/>
      <w:spacing w:before="240" w:after="240" w:line="240" w:lineRule="exact"/>
      <w:outlineLvl w:val="4"/>
    </w:pPr>
    <w:rPr>
      <w:rFonts w:ascii="Arial" w:hAnsi="Arial"/>
      <w:b/>
      <w:i/>
      <w:sz w:val="20"/>
    </w:rPr>
  </w:style>
  <w:style w:type="paragraph" w:styleId="Nadpis6">
    <w:name w:val="heading 6"/>
    <w:aliases w:val="H6"/>
    <w:basedOn w:val="Normln"/>
    <w:next w:val="Normln"/>
    <w:qFormat/>
    <w:pPr>
      <w:keepNext/>
      <w:keepLines/>
      <w:suppressAutoHyphens/>
      <w:spacing w:before="240" w:after="240" w:line="240" w:lineRule="exact"/>
      <w:outlineLvl w:val="5"/>
    </w:pPr>
    <w:rPr>
      <w:rFonts w:ascii="Georgia" w:hAnsi="Georgia"/>
      <w:b/>
      <w:i/>
      <w:sz w:val="20"/>
    </w:rPr>
  </w:style>
  <w:style w:type="paragraph" w:styleId="Nadpis7">
    <w:name w:val="heading 7"/>
    <w:aliases w:val="H7"/>
    <w:basedOn w:val="Normln"/>
    <w:next w:val="Normln"/>
    <w:qFormat/>
    <w:pPr>
      <w:keepNext/>
      <w:keepLines/>
      <w:suppressAutoHyphens/>
      <w:spacing w:before="240" w:after="240" w:line="240" w:lineRule="exact"/>
      <w:outlineLvl w:val="6"/>
    </w:pPr>
    <w:rPr>
      <w:rFonts w:ascii="Arial" w:hAnsi="Arial"/>
      <w:i/>
      <w:sz w:val="20"/>
    </w:rPr>
  </w:style>
  <w:style w:type="paragraph" w:styleId="Nadpis8">
    <w:name w:val="heading 8"/>
    <w:aliases w:val="H8"/>
    <w:basedOn w:val="Normln"/>
    <w:next w:val="Normln"/>
    <w:qFormat/>
    <w:pPr>
      <w:keepNext/>
      <w:keepLines/>
      <w:suppressAutoHyphens/>
      <w:spacing w:before="240" w:after="240" w:line="240" w:lineRule="exact"/>
      <w:outlineLvl w:val="7"/>
    </w:pPr>
    <w:rPr>
      <w:rFonts w:ascii="Georgia" w:hAnsi="Georgia"/>
      <w:i/>
      <w:sz w:val="20"/>
    </w:rPr>
  </w:style>
  <w:style w:type="paragraph" w:styleId="Nadpis9">
    <w:name w:val="heading 9"/>
    <w:aliases w:val="H9"/>
    <w:basedOn w:val="Normln"/>
    <w:next w:val="Normln"/>
    <w:qFormat/>
    <w:pPr>
      <w:keepNext/>
      <w:keepLines/>
      <w:suppressAutoHyphens/>
      <w:spacing w:before="240" w:after="240" w:line="240" w:lineRule="exact"/>
      <w:outlineLvl w:val="8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jc w:val="both"/>
    </w:pPr>
    <w:rPr>
      <w:rFonts w:ascii="Verdana" w:hAnsi="Verdana"/>
      <w:b/>
      <w:bCs/>
      <w:color w:val="333333"/>
      <w:sz w:val="20"/>
    </w:rPr>
  </w:style>
  <w:style w:type="character" w:customStyle="1" w:styleId="normal1">
    <w:name w:val="normal1"/>
    <w:rPr>
      <w:color w:val="003300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Verdana" w:hAnsi="Verdana"/>
      <w:color w:val="333333"/>
      <w:sz w:val="20"/>
      <w:szCs w:val="15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rFonts w:ascii="Verdana" w:hAnsi="Verdana"/>
      <w:b/>
      <w:bCs/>
      <w:color w:val="333333"/>
      <w:sz w:val="20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Verdana" w:hAnsi="Verdana"/>
      <w:color w:val="333333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rFonts w:ascii="Verdana" w:hAnsi="Verdana"/>
      <w:color w:val="333333"/>
      <w:sz w:val="20"/>
    </w:rPr>
  </w:style>
  <w:style w:type="paragraph" w:styleId="Zkladntextodsazen2">
    <w:name w:val="Body Text Indent 2"/>
    <w:basedOn w:val="Normln"/>
    <w:pPr>
      <w:ind w:left="360" w:hanging="360"/>
    </w:pPr>
    <w:rPr>
      <w:rFonts w:ascii="Verdana" w:hAnsi="Verdana"/>
      <w:sz w:val="20"/>
    </w:rPr>
  </w:style>
  <w:style w:type="paragraph" w:styleId="Zkladntextodsazen3">
    <w:name w:val="Body Text Indent 3"/>
    <w:basedOn w:val="Normln"/>
    <w:pPr>
      <w:ind w:left="360" w:hanging="60"/>
    </w:pPr>
    <w:rPr>
      <w:rFonts w:ascii="Verdana" w:hAnsi="Verdana"/>
      <w:sz w:val="20"/>
    </w:rPr>
  </w:style>
  <w:style w:type="paragraph" w:customStyle="1" w:styleId="Nadpis">
    <w:name w:val="Nadpis"/>
    <w:basedOn w:val="Normln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paragraph" w:customStyle="1" w:styleId="Podnadpis1">
    <w:name w:val="Podnadpis1"/>
    <w:basedOn w:val="Normln"/>
    <w:pPr>
      <w:widowControl w:val="0"/>
      <w:autoSpaceDE w:val="0"/>
      <w:autoSpaceDN w:val="0"/>
      <w:adjustRightInd w:val="0"/>
      <w:spacing w:before="73" w:after="73"/>
    </w:pPr>
    <w:rPr>
      <w:b/>
      <w:bCs/>
      <w:noProof/>
      <w:color w:val="000000"/>
      <w:sz w:val="28"/>
      <w:szCs w:val="28"/>
      <w:lang w:val="en-US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5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A4472"/>
    <w:rPr>
      <w:rFonts w:ascii="Times" w:eastAsia="Times" w:hAnsi="Times"/>
      <w:sz w:val="24"/>
    </w:rPr>
  </w:style>
  <w:style w:type="paragraph" w:customStyle="1" w:styleId="Default">
    <w:name w:val="Default"/>
    <w:rsid w:val="00C23C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RG.cz" TargetMode="External"/><Relationship Id="rId1" Type="http://schemas.openxmlformats.org/officeDocument/2006/relationships/hyperlink" Target="mailto:info@NRG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y\&#352;ablony%20NRGK\&#352;ablona%20dopisu%20NRG%20komodit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dopisu NRG komodity</Template>
  <TotalTime>2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dopisu NRG komodity</vt:lpstr>
    </vt:vector>
  </TitlesOfParts>
  <Company>THERMOIL s.r.o.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dopisu NRG komodity</dc:title>
  <dc:creator>Blanka Krejzová</dc:creator>
  <cp:lastModifiedBy>kozlovsky.jiri</cp:lastModifiedBy>
  <cp:revision>2</cp:revision>
  <cp:lastPrinted>2017-01-16T13:55:00Z</cp:lastPrinted>
  <dcterms:created xsi:type="dcterms:W3CDTF">2024-01-09T10:38:00Z</dcterms:created>
  <dcterms:modified xsi:type="dcterms:W3CDTF">2024-01-09T10:38:00Z</dcterms:modified>
</cp:coreProperties>
</file>