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84B2" w14:textId="77777777" w:rsidR="00D378B8" w:rsidRDefault="00192A88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01C954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B685C7F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DB15B17" w14:textId="3494C040" w:rsidR="00AD32FA" w:rsidRPr="00D5215D" w:rsidRDefault="00495F48" w:rsidP="00AD32FA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Auto Tichý</w:t>
                  </w:r>
                  <w:r w:rsidR="00AD32FA">
                    <w:rPr>
                      <w:rFonts w:ascii="Arial" w:hAnsi="Arial" w:cs="Arial"/>
                      <w:b/>
                    </w:rPr>
                    <w:t xml:space="preserve"> s.r.o.</w:t>
                  </w:r>
                </w:p>
                <w:p w14:paraId="38004B03" w14:textId="25F86AC1" w:rsidR="00AD32FA" w:rsidRPr="00D5215D" w:rsidRDefault="00495F48" w:rsidP="00AD32FA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Rudná 1124/32</w:t>
                  </w:r>
                </w:p>
                <w:p w14:paraId="7E4A7AC4" w14:textId="2DD3CF6D" w:rsidR="00AD32FA" w:rsidRPr="00D5215D" w:rsidRDefault="00AD32FA" w:rsidP="00AD32FA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 w:rsidR="00495F48">
                    <w:rPr>
                      <w:rFonts w:ascii="Arial" w:hAnsi="Arial" w:cs="Arial"/>
                    </w:rPr>
                    <w:t>0</w:t>
                  </w:r>
                  <w:r w:rsidR="007B6579">
                    <w:rPr>
                      <w:rFonts w:ascii="Arial" w:hAnsi="Arial" w:cs="Arial"/>
                    </w:rPr>
                    <w:t>3</w:t>
                  </w:r>
                  <w:r w:rsidRPr="00D5215D">
                    <w:rPr>
                      <w:rFonts w:ascii="Arial" w:hAnsi="Arial" w:cs="Arial"/>
                    </w:rPr>
                    <w:t xml:space="preserve"> 00 </w:t>
                  </w:r>
                  <w:r>
                    <w:rPr>
                      <w:rFonts w:ascii="Arial" w:hAnsi="Arial" w:cs="Arial"/>
                    </w:rPr>
                    <w:t xml:space="preserve">Ostrava </w:t>
                  </w:r>
                </w:p>
                <w:p w14:paraId="0A54B8C1" w14:textId="77777777" w:rsidR="00AD32FA" w:rsidRDefault="00AD32FA" w:rsidP="00AD32FA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14:paraId="6F4067DA" w14:textId="293EA8E1" w:rsidR="00AD32FA" w:rsidRPr="00205CA3" w:rsidRDefault="00AD32FA" w:rsidP="00AD32FA">
                  <w:pPr>
                    <w:ind w:firstLine="28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05CA3">
                    <w:rPr>
                      <w:rFonts w:ascii="Arial" w:hAnsi="Arial" w:cs="Arial"/>
                      <w:sz w:val="24"/>
                      <w:szCs w:val="24"/>
                    </w:rPr>
                    <w:t xml:space="preserve">IČ: </w:t>
                  </w:r>
                  <w:r w:rsidR="007B6579">
                    <w:rPr>
                      <w:rFonts w:ascii="Arial" w:hAnsi="Arial" w:cs="Arial"/>
                      <w:sz w:val="24"/>
                      <w:szCs w:val="24"/>
                    </w:rPr>
                    <w:t>25390121</w:t>
                  </w:r>
                </w:p>
                <w:p w14:paraId="14DD08B0" w14:textId="77777777"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14:paraId="7EA31064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0B8BEF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A8306A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FA26D2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543995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D5E5C6C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80C6F74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7D8EF8B7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685B6F9C" w14:textId="77777777"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6D5917C" w14:textId="23E71000" w:rsidR="00F21885" w:rsidRPr="00E265BC" w:rsidRDefault="00B77DA4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12</w:t>
                  </w:r>
                  <w:r w:rsidR="00BF1162">
                    <w:rPr>
                      <w:rFonts w:ascii="Arial" w:hAnsi="Arial" w:cs="Arial"/>
                      <w:sz w:val="18"/>
                      <w:szCs w:val="16"/>
                    </w:rPr>
                    <w:t>.12.20</w:t>
                  </w:r>
                  <w:r w:rsidR="00D30B0F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B6666E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</w:p>
                <w:p w14:paraId="1A3B0569" w14:textId="4314C34A" w:rsidR="00F21885" w:rsidRPr="00E265BC" w:rsidRDefault="00AD32FA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02497C">
                    <w:rPr>
                      <w:rFonts w:ascii="Arial" w:hAnsi="Arial" w:cs="Arial"/>
                      <w:sz w:val="18"/>
                      <w:szCs w:val="16"/>
                    </w:rPr>
                    <w:t>743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B77DA4">
                    <w:rPr>
                      <w:rFonts w:ascii="Arial" w:hAnsi="Arial" w:cs="Arial"/>
                      <w:sz w:val="18"/>
                      <w:szCs w:val="16"/>
                    </w:rPr>
                    <w:t>12</w:t>
                  </w:r>
                  <w:r w:rsidR="00D30B0F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 w:rsidR="0002497C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</w:p>
                <w:p w14:paraId="654B4BEF" w14:textId="77777777"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4ACF1E9" w14:textId="1F0DC239" w:rsidR="00F21885" w:rsidRPr="00E265BC" w:rsidRDefault="000602F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602F5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21F7D7C9" w14:textId="77777777" w:rsidR="000602F5" w:rsidRDefault="000602F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602F5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r w:rsidRPr="00E265BC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14:paraId="4E031239" w14:textId="7F101425" w:rsidR="00821DA5" w:rsidRDefault="000602F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602F5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3E9A4DB1" w14:textId="77777777" w:rsidR="000602F5" w:rsidRPr="00882EFE" w:rsidRDefault="000602F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6DF0313" w14:textId="35717755" w:rsidR="00FF3AB4" w:rsidRPr="00D30B0F" w:rsidRDefault="00B6666E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5.1.2024</w:t>
                  </w:r>
                </w:p>
                <w:p w14:paraId="1485DF19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ECC8AD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7F71BE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DF5E640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2536A84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7BF698DE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53845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2508FC03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64B8C2F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F1CBA0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C1963C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5159CD6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92EABE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E84FDC0" w14:textId="77777777" w:rsidR="00D378B8" w:rsidRPr="00E036ED" w:rsidRDefault="00192A8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2F07AA3C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17BEFF58" w14:textId="77777777"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15568998" w14:textId="662C09E0"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4B79D4" w:rsidRPr="004B79D4">
        <w:rPr>
          <w:rFonts w:ascii="Arial" w:hAnsi="Arial" w:cs="Arial"/>
          <w:b/>
          <w:color w:val="auto"/>
          <w:sz w:val="24"/>
          <w:szCs w:val="24"/>
        </w:rPr>
        <w:t>202</w:t>
      </w:r>
      <w:r w:rsidR="004B4FC3">
        <w:rPr>
          <w:rFonts w:ascii="Arial" w:hAnsi="Arial" w:cs="Arial"/>
          <w:b/>
          <w:color w:val="auto"/>
          <w:sz w:val="24"/>
          <w:szCs w:val="24"/>
        </w:rPr>
        <w:t>4</w:t>
      </w:r>
      <w:r w:rsidR="004B79D4" w:rsidRPr="004B79D4">
        <w:rPr>
          <w:rFonts w:ascii="Arial" w:hAnsi="Arial" w:cs="Arial"/>
          <w:b/>
          <w:color w:val="auto"/>
          <w:sz w:val="24"/>
          <w:szCs w:val="24"/>
        </w:rPr>
        <w:t>0000</w:t>
      </w:r>
      <w:r w:rsidR="004B4FC3">
        <w:rPr>
          <w:rFonts w:ascii="Arial" w:hAnsi="Arial" w:cs="Arial"/>
          <w:b/>
          <w:color w:val="auto"/>
          <w:sz w:val="24"/>
          <w:szCs w:val="24"/>
        </w:rPr>
        <w:t>19</w:t>
      </w:r>
    </w:p>
    <w:p w14:paraId="33E94FA8" w14:textId="77777777"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18A1A5CB" w14:textId="56644218" w:rsidR="002D3650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 xml:space="preserve">Objednáváme tímto u Vás na základě </w:t>
      </w:r>
      <w:r w:rsidR="003F7FB4">
        <w:rPr>
          <w:rFonts w:ascii="Arial" w:hAnsi="Arial" w:cs="Arial"/>
        </w:rPr>
        <w:t>cenového srovnání</w:t>
      </w:r>
      <w:r w:rsidR="002D3650" w:rsidRPr="00311D68">
        <w:rPr>
          <w:rFonts w:ascii="Arial" w:hAnsi="Arial" w:cs="Arial"/>
        </w:rPr>
        <w:t xml:space="preserve"> provádění servisních prací a nákup materiálu pro služeb</w:t>
      </w:r>
      <w:r w:rsidRPr="00311D68">
        <w:rPr>
          <w:rFonts w:ascii="Arial" w:hAnsi="Arial" w:cs="Arial"/>
        </w:rPr>
        <w:t>ní vozidl</w:t>
      </w:r>
      <w:r w:rsidR="00AD32FA">
        <w:rPr>
          <w:rFonts w:ascii="Arial" w:hAnsi="Arial" w:cs="Arial"/>
        </w:rPr>
        <w:t>o</w:t>
      </w:r>
      <w:r w:rsidRPr="00311D68">
        <w:rPr>
          <w:rFonts w:ascii="Arial" w:hAnsi="Arial" w:cs="Arial"/>
        </w:rPr>
        <w:t xml:space="preserve"> RBP </w:t>
      </w:r>
      <w:r w:rsidR="00AD32FA">
        <w:rPr>
          <w:rFonts w:ascii="Arial" w:hAnsi="Arial" w:cs="Arial"/>
        </w:rPr>
        <w:t xml:space="preserve">– Peugeot Boxer </w:t>
      </w:r>
      <w:r w:rsidRPr="00311D68">
        <w:rPr>
          <w:rFonts w:ascii="Arial" w:hAnsi="Arial" w:cs="Arial"/>
        </w:rPr>
        <w:t>v období roku 202</w:t>
      </w:r>
      <w:r w:rsidR="004B4FC3">
        <w:rPr>
          <w:rFonts w:ascii="Arial" w:hAnsi="Arial" w:cs="Arial"/>
        </w:rPr>
        <w:t>4</w:t>
      </w:r>
      <w:r w:rsidR="002D3650" w:rsidRPr="00311D68">
        <w:rPr>
          <w:rFonts w:ascii="Arial" w:hAnsi="Arial" w:cs="Arial"/>
        </w:rPr>
        <w:t>.</w:t>
      </w:r>
    </w:p>
    <w:p w14:paraId="29B34545" w14:textId="77A4C530" w:rsidR="00311D68" w:rsidRDefault="00311D68" w:rsidP="00311D68">
      <w:pPr>
        <w:pStyle w:val="Zkladntextodsazen"/>
        <w:ind w:left="708" w:firstLine="425"/>
        <w:rPr>
          <w:rFonts w:ascii="Arial" w:hAnsi="Arial" w:cs="Arial"/>
          <w:b/>
          <w:u w:val="single"/>
        </w:rPr>
      </w:pPr>
      <w:r w:rsidRPr="00311D68">
        <w:rPr>
          <w:rFonts w:ascii="Arial" w:hAnsi="Arial" w:cs="Arial"/>
          <w:b/>
          <w:u w:val="single"/>
        </w:rPr>
        <w:t>Cena prací pro rok 202</w:t>
      </w:r>
      <w:r w:rsidR="004B4FC3">
        <w:rPr>
          <w:rFonts w:ascii="Arial" w:hAnsi="Arial" w:cs="Arial"/>
          <w:b/>
          <w:u w:val="single"/>
        </w:rPr>
        <w:t>4</w:t>
      </w:r>
      <w:r w:rsidRPr="00311D68">
        <w:rPr>
          <w:rFonts w:ascii="Arial" w:hAnsi="Arial" w:cs="Arial"/>
          <w:b/>
          <w:u w:val="single"/>
        </w:rPr>
        <w:t xml:space="preserve"> (bez DPH):</w:t>
      </w:r>
    </w:p>
    <w:p w14:paraId="5033EDE5" w14:textId="172BC0F5" w:rsidR="00E0158F" w:rsidRDefault="00E0158F" w:rsidP="002B64CA">
      <w:pPr>
        <w:pStyle w:val="Zkladntextodsazen"/>
        <w:numPr>
          <w:ilvl w:val="0"/>
          <w:numId w:val="3"/>
        </w:numPr>
        <w:rPr>
          <w:rFonts w:ascii="Arial" w:hAnsi="Arial" w:cs="Arial"/>
          <w:bCs/>
        </w:rPr>
      </w:pPr>
      <w:r w:rsidRPr="00E0158F">
        <w:rPr>
          <w:rFonts w:ascii="Arial" w:hAnsi="Arial" w:cs="Arial"/>
          <w:bCs/>
        </w:rPr>
        <w:t xml:space="preserve">mechanické práce: </w:t>
      </w:r>
      <w:r w:rsidR="00192A88" w:rsidRPr="000602F5">
        <w:rPr>
          <w:rFonts w:ascii="Arial" w:hAnsi="Arial" w:cs="Arial"/>
          <w:sz w:val="18"/>
          <w:szCs w:val="16"/>
          <w:highlight w:val="black"/>
        </w:rPr>
        <w:t>xxxxxxxx</w:t>
      </w:r>
      <w:r w:rsidRPr="00E0158F">
        <w:rPr>
          <w:rFonts w:ascii="Arial" w:hAnsi="Arial" w:cs="Arial"/>
          <w:bCs/>
        </w:rPr>
        <w:t>,- Kč bez DPH</w:t>
      </w:r>
    </w:p>
    <w:p w14:paraId="4860D1A8" w14:textId="111EF464" w:rsidR="002B64CA" w:rsidRPr="00E0158F" w:rsidRDefault="002B64CA" w:rsidP="002B64CA">
      <w:pPr>
        <w:pStyle w:val="Zkladntextodsazen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elektrikářské opravy: </w:t>
      </w:r>
      <w:r w:rsidR="00192A88" w:rsidRPr="000602F5">
        <w:rPr>
          <w:rFonts w:ascii="Arial" w:hAnsi="Arial" w:cs="Arial"/>
          <w:sz w:val="18"/>
          <w:szCs w:val="16"/>
          <w:highlight w:val="black"/>
        </w:rPr>
        <w:t>xxxxxxxx</w:t>
      </w:r>
      <w:r>
        <w:rPr>
          <w:rFonts w:ascii="Arial" w:hAnsi="Arial" w:cs="Arial"/>
          <w:bCs/>
        </w:rPr>
        <w:t>,- Kč bez DPH</w:t>
      </w:r>
    </w:p>
    <w:p w14:paraId="6E9C3AB4" w14:textId="77777777" w:rsidR="00A4445A" w:rsidRDefault="00A4445A" w:rsidP="00A4445A">
      <w:pPr>
        <w:pStyle w:val="Zkladntextodsazen"/>
        <w:ind w:left="1133"/>
        <w:jc w:val="both"/>
        <w:rPr>
          <w:rFonts w:ascii="Arial" w:hAnsi="Arial" w:cs="Arial"/>
        </w:rPr>
      </w:pPr>
    </w:p>
    <w:p w14:paraId="7FEDB228" w14:textId="53804431" w:rsidR="00713396" w:rsidRPr="00A4445A" w:rsidRDefault="00F21885" w:rsidP="00A4445A">
      <w:pPr>
        <w:pStyle w:val="Zkladntextodsazen"/>
        <w:ind w:left="1133"/>
        <w:jc w:val="both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Kontaktní osoba za RBP, zdravotní pojišťovnu: </w:t>
      </w:r>
      <w:r w:rsidR="000602F5" w:rsidRPr="000602F5">
        <w:rPr>
          <w:rFonts w:ascii="Arial" w:hAnsi="Arial" w:cs="Arial"/>
          <w:sz w:val="18"/>
          <w:szCs w:val="16"/>
          <w:highlight w:val="black"/>
        </w:rPr>
        <w:t>xxxxxxxx</w:t>
      </w:r>
      <w:r w:rsidRPr="00F21885">
        <w:rPr>
          <w:rFonts w:ascii="Arial" w:hAnsi="Arial" w:cs="Arial"/>
        </w:rPr>
        <w:t>.</w:t>
      </w:r>
    </w:p>
    <w:p w14:paraId="468E24C2" w14:textId="215C8D0F" w:rsid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nepřesáhne </w:t>
      </w:r>
      <w:r w:rsidR="00346307">
        <w:rPr>
          <w:rFonts w:ascii="Arial" w:hAnsi="Arial" w:cs="Arial"/>
          <w:b/>
          <w:sz w:val="22"/>
          <w:szCs w:val="22"/>
        </w:rPr>
        <w:t>82 644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89606F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5624FAEB" w14:textId="77777777" w:rsidR="00D30B0F" w:rsidRDefault="00D30B0F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</w:p>
    <w:p w14:paraId="17BED159" w14:textId="77777777" w:rsidR="00F21885" w:rsidRPr="00F21885" w:rsidRDefault="00F21885" w:rsidP="00F21885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0,01 % z dlužné částky za každý den prodlení na :</w:t>
      </w:r>
    </w:p>
    <w:p w14:paraId="0E71F696" w14:textId="77777777" w:rsidR="00D30B0F" w:rsidRDefault="00192A88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9C911FF">
          <v:shape id="_x0000_s2055" type="#_x0000_t202" style="position:absolute;left:0;text-align:left;margin-left:144.85pt;margin-top:8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3DF0D509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5B299096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649CADEC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41D5F337" w14:textId="77777777" w:rsidR="00212B0C" w:rsidRDefault="00212B0C" w:rsidP="00EA3AFF">
      <w:pPr>
        <w:pStyle w:val="Zkladntext"/>
        <w:ind w:left="1134"/>
        <w:rPr>
          <w:rFonts w:ascii="Arial" w:hAnsi="Arial" w:cs="Arial"/>
        </w:rPr>
      </w:pPr>
    </w:p>
    <w:p w14:paraId="47E05A53" w14:textId="77777777" w:rsidR="00D30B0F" w:rsidRPr="00F21885" w:rsidRDefault="00D30B0F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04F5F7B9" w14:textId="77777777" w:rsidR="00D30B0F" w:rsidRDefault="00D30B0F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6B2D3851" w14:textId="6F74F945" w:rsidR="00F21885" w:rsidRPr="00F21885" w:rsidRDefault="00F21885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="004B79D4" w:rsidRPr="004B79D4">
        <w:t xml:space="preserve"> </w:t>
      </w:r>
      <w:r w:rsidR="004B79D4" w:rsidRPr="004B79D4">
        <w:rPr>
          <w:rFonts w:ascii="Arial" w:hAnsi="Arial" w:cs="Arial"/>
          <w:b/>
          <w:bCs/>
          <w:iCs/>
          <w:sz w:val="22"/>
          <w:szCs w:val="22"/>
        </w:rPr>
        <w:t>202</w:t>
      </w:r>
      <w:r w:rsidR="00346307">
        <w:rPr>
          <w:rFonts w:ascii="Arial" w:hAnsi="Arial" w:cs="Arial"/>
          <w:b/>
          <w:bCs/>
          <w:iCs/>
          <w:sz w:val="22"/>
          <w:szCs w:val="22"/>
        </w:rPr>
        <w:t>4</w:t>
      </w:r>
      <w:r w:rsidR="004B79D4" w:rsidRPr="004B79D4">
        <w:rPr>
          <w:rFonts w:ascii="Arial" w:hAnsi="Arial" w:cs="Arial"/>
          <w:b/>
          <w:bCs/>
          <w:iCs/>
          <w:sz w:val="22"/>
          <w:szCs w:val="22"/>
        </w:rPr>
        <w:t>0000</w:t>
      </w:r>
      <w:r w:rsidR="00346307">
        <w:rPr>
          <w:rFonts w:ascii="Arial" w:hAnsi="Arial" w:cs="Arial"/>
          <w:b/>
          <w:bCs/>
          <w:iCs/>
          <w:sz w:val="22"/>
          <w:szCs w:val="22"/>
        </w:rPr>
        <w:t>19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40D65989" w14:textId="77777777"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A35BC00" w14:textId="77777777"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14:paraId="4003E1A3" w14:textId="59729E2F" w:rsidR="00DB62D8" w:rsidRDefault="00DB62D8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1D2B5B53" w14:textId="235B485C" w:rsidR="002138F9" w:rsidRDefault="002138F9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7FF3B6A7" w14:textId="77777777" w:rsidR="002138F9" w:rsidRDefault="002138F9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6FF3FB0F" w14:textId="77777777" w:rsidR="00410720" w:rsidRPr="00F21885" w:rsidRDefault="00410720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7DF36E46" w14:textId="77777777"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14:paraId="7EDA6F22" w14:textId="77777777"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3618" w14:textId="77777777" w:rsidR="00282788" w:rsidRDefault="00282788" w:rsidP="007A3541">
      <w:pPr>
        <w:spacing w:after="0" w:line="240" w:lineRule="auto"/>
      </w:pPr>
      <w:r>
        <w:separator/>
      </w:r>
    </w:p>
  </w:endnote>
  <w:endnote w:type="continuationSeparator" w:id="0">
    <w:p w14:paraId="6DCCCE70" w14:textId="77777777" w:rsidR="00282788" w:rsidRDefault="00282788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8635" w14:textId="77777777" w:rsidR="007C6778" w:rsidRPr="00E036ED" w:rsidRDefault="00192A8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9658E1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39C3E37E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2AFB1B89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E5C2A89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30D8CCD2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0836624B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31B32A9B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7CF0DA5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EF50110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836AB5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457EAF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7BDEE990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71C2D94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5B1622D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7B42F51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52C201B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32C6" w14:textId="77777777" w:rsidR="00282788" w:rsidRDefault="00282788" w:rsidP="007A3541">
      <w:pPr>
        <w:spacing w:after="0" w:line="240" w:lineRule="auto"/>
      </w:pPr>
      <w:r>
        <w:separator/>
      </w:r>
    </w:p>
  </w:footnote>
  <w:footnote w:type="continuationSeparator" w:id="0">
    <w:p w14:paraId="5AA4A7E9" w14:textId="77777777" w:rsidR="00282788" w:rsidRDefault="00282788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FF9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A49BFF0" wp14:editId="5A5549D4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B48B5D" w14:textId="77777777" w:rsidR="007A3541" w:rsidRDefault="007A3541">
    <w:pPr>
      <w:pStyle w:val="Zhlav"/>
    </w:pPr>
  </w:p>
  <w:p w14:paraId="6E5323E8" w14:textId="77777777" w:rsidR="00D64985" w:rsidRDefault="00D64985">
    <w:pPr>
      <w:pStyle w:val="Zhlav"/>
    </w:pPr>
  </w:p>
  <w:p w14:paraId="0695732C" w14:textId="77777777" w:rsidR="00D64985" w:rsidRDefault="00D64985">
    <w:pPr>
      <w:pStyle w:val="Zhlav"/>
    </w:pPr>
  </w:p>
  <w:p w14:paraId="2E700413" w14:textId="77777777" w:rsidR="00D64985" w:rsidRDefault="00D64985">
    <w:pPr>
      <w:pStyle w:val="Zhlav"/>
    </w:pPr>
  </w:p>
  <w:p w14:paraId="1A59235F" w14:textId="77777777" w:rsidR="00D64985" w:rsidRDefault="00D64985">
    <w:pPr>
      <w:pStyle w:val="Zhlav"/>
    </w:pPr>
  </w:p>
  <w:p w14:paraId="68AEBE83" w14:textId="77777777" w:rsidR="00D64985" w:rsidRDefault="00D64985">
    <w:pPr>
      <w:pStyle w:val="Zhlav"/>
    </w:pPr>
  </w:p>
  <w:p w14:paraId="12CFA0FA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86E5A"/>
    <w:multiLevelType w:val="hybridMultilevel"/>
    <w:tmpl w:val="A66CE9AA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" w15:restartNumberingAfterBreak="0">
    <w:nsid w:val="4FDF6E47"/>
    <w:multiLevelType w:val="hybridMultilevel"/>
    <w:tmpl w:val="ABF43374"/>
    <w:lvl w:ilvl="0" w:tplc="0405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2" w15:restartNumberingAfterBreak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 w16cid:durableId="1440103421">
    <w:abstractNumId w:val="2"/>
  </w:num>
  <w:num w:numId="2" w16cid:durableId="1483305138">
    <w:abstractNumId w:val="1"/>
  </w:num>
  <w:num w:numId="3" w16cid:durableId="131086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2497C"/>
    <w:rsid w:val="000602F5"/>
    <w:rsid w:val="000747D0"/>
    <w:rsid w:val="000A0327"/>
    <w:rsid w:val="000C3A87"/>
    <w:rsid w:val="00165CE2"/>
    <w:rsid w:val="001927CE"/>
    <w:rsid w:val="00192A88"/>
    <w:rsid w:val="0019543B"/>
    <w:rsid w:val="00196266"/>
    <w:rsid w:val="001D1574"/>
    <w:rsid w:val="00212B0C"/>
    <w:rsid w:val="002138F9"/>
    <w:rsid w:val="00226C6A"/>
    <w:rsid w:val="00226D5B"/>
    <w:rsid w:val="00250357"/>
    <w:rsid w:val="002820BC"/>
    <w:rsid w:val="00282788"/>
    <w:rsid w:val="002B64CA"/>
    <w:rsid w:val="002D3650"/>
    <w:rsid w:val="002F1C07"/>
    <w:rsid w:val="00311D68"/>
    <w:rsid w:val="00320CA0"/>
    <w:rsid w:val="00335779"/>
    <w:rsid w:val="00336347"/>
    <w:rsid w:val="00346307"/>
    <w:rsid w:val="003645C2"/>
    <w:rsid w:val="00394489"/>
    <w:rsid w:val="003C4B2D"/>
    <w:rsid w:val="003C6329"/>
    <w:rsid w:val="003F7FB4"/>
    <w:rsid w:val="00410720"/>
    <w:rsid w:val="00435214"/>
    <w:rsid w:val="00451C30"/>
    <w:rsid w:val="00470C84"/>
    <w:rsid w:val="00495F48"/>
    <w:rsid w:val="004B4FC3"/>
    <w:rsid w:val="004B79D4"/>
    <w:rsid w:val="005027DA"/>
    <w:rsid w:val="005167BB"/>
    <w:rsid w:val="00537D46"/>
    <w:rsid w:val="0055499D"/>
    <w:rsid w:val="0058140D"/>
    <w:rsid w:val="00582760"/>
    <w:rsid w:val="005A6BDA"/>
    <w:rsid w:val="005B4BD3"/>
    <w:rsid w:val="005E3AAC"/>
    <w:rsid w:val="005E47A4"/>
    <w:rsid w:val="005F2B26"/>
    <w:rsid w:val="005F4021"/>
    <w:rsid w:val="00607584"/>
    <w:rsid w:val="00633854"/>
    <w:rsid w:val="0063611B"/>
    <w:rsid w:val="00636EEC"/>
    <w:rsid w:val="006A1520"/>
    <w:rsid w:val="006B16FC"/>
    <w:rsid w:val="006F261C"/>
    <w:rsid w:val="00713396"/>
    <w:rsid w:val="00742169"/>
    <w:rsid w:val="007450A4"/>
    <w:rsid w:val="00771D28"/>
    <w:rsid w:val="007A3541"/>
    <w:rsid w:val="007B6579"/>
    <w:rsid w:val="007C6778"/>
    <w:rsid w:val="00821DA5"/>
    <w:rsid w:val="00823E1F"/>
    <w:rsid w:val="0085566F"/>
    <w:rsid w:val="00882EFE"/>
    <w:rsid w:val="0089606F"/>
    <w:rsid w:val="008976B7"/>
    <w:rsid w:val="008F5012"/>
    <w:rsid w:val="00901512"/>
    <w:rsid w:val="00932311"/>
    <w:rsid w:val="0094671B"/>
    <w:rsid w:val="00954EA3"/>
    <w:rsid w:val="00987C1F"/>
    <w:rsid w:val="009930FC"/>
    <w:rsid w:val="009953DC"/>
    <w:rsid w:val="009E0204"/>
    <w:rsid w:val="009E0AAA"/>
    <w:rsid w:val="009F287A"/>
    <w:rsid w:val="00A014D4"/>
    <w:rsid w:val="00A4445A"/>
    <w:rsid w:val="00A91430"/>
    <w:rsid w:val="00A95D4A"/>
    <w:rsid w:val="00A9736B"/>
    <w:rsid w:val="00AC5792"/>
    <w:rsid w:val="00AD32FA"/>
    <w:rsid w:val="00B20393"/>
    <w:rsid w:val="00B327C1"/>
    <w:rsid w:val="00B6666E"/>
    <w:rsid w:val="00B77DA4"/>
    <w:rsid w:val="00BC43DB"/>
    <w:rsid w:val="00BE1D6D"/>
    <w:rsid w:val="00BF1162"/>
    <w:rsid w:val="00C07F03"/>
    <w:rsid w:val="00C31701"/>
    <w:rsid w:val="00C41063"/>
    <w:rsid w:val="00C411ED"/>
    <w:rsid w:val="00C46792"/>
    <w:rsid w:val="00C605EF"/>
    <w:rsid w:val="00CC6FF6"/>
    <w:rsid w:val="00D007DD"/>
    <w:rsid w:val="00D0641F"/>
    <w:rsid w:val="00D30B0F"/>
    <w:rsid w:val="00D378B8"/>
    <w:rsid w:val="00D60E20"/>
    <w:rsid w:val="00D64985"/>
    <w:rsid w:val="00D718D3"/>
    <w:rsid w:val="00D725C1"/>
    <w:rsid w:val="00D912B5"/>
    <w:rsid w:val="00DB62D8"/>
    <w:rsid w:val="00DD503B"/>
    <w:rsid w:val="00E0158F"/>
    <w:rsid w:val="00E036ED"/>
    <w:rsid w:val="00E3593B"/>
    <w:rsid w:val="00E62F83"/>
    <w:rsid w:val="00E86037"/>
    <w:rsid w:val="00EA3AFF"/>
    <w:rsid w:val="00EB187A"/>
    <w:rsid w:val="00F026C3"/>
    <w:rsid w:val="00F21885"/>
    <w:rsid w:val="00F24AD8"/>
    <w:rsid w:val="00F253E3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00273A8B"/>
  <w15:docId w15:val="{E56B1E87-3ABF-4D5E-AF34-F38292C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unhideWhenUsed/>
    <w:rsid w:val="00D3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85C2-69FE-46A2-8F99-91278FB8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93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52</cp:revision>
  <cp:lastPrinted>2020-01-16T16:30:00Z</cp:lastPrinted>
  <dcterms:created xsi:type="dcterms:W3CDTF">2019-01-16T09:13:00Z</dcterms:created>
  <dcterms:modified xsi:type="dcterms:W3CDTF">2024-01-05T13:24:00Z</dcterms:modified>
</cp:coreProperties>
</file>