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4264D" w14:textId="77777777" w:rsidR="00543E2B" w:rsidRPr="00937ACF" w:rsidRDefault="00543E2B">
      <w:pPr>
        <w:pStyle w:val="Nadpis1"/>
      </w:pPr>
      <w:r w:rsidRPr="00937ACF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543E2B" w:rsidRPr="00937ACF" w14:paraId="0C84DB47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EDE0621" w14:textId="77777777" w:rsidR="00543E2B" w:rsidRPr="00937ACF" w:rsidRDefault="00543E2B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937ACF">
              <w:rPr>
                <w:rFonts w:ascii="Arial" w:hAnsi="Arial" w:cs="Arial"/>
                <w:b/>
                <w:bCs/>
              </w:rPr>
              <w:t>ODBĚRATEL:</w:t>
            </w:r>
          </w:p>
          <w:p w14:paraId="669DF5A1" w14:textId="77777777" w:rsidR="00543E2B" w:rsidRPr="00937ACF" w:rsidRDefault="00543E2B">
            <w:pPr>
              <w:rPr>
                <w:rFonts w:ascii="Arial" w:hAnsi="Arial" w:cs="Arial"/>
                <w:b/>
                <w:bCs/>
              </w:rPr>
            </w:pPr>
          </w:p>
          <w:p w14:paraId="54E512EE" w14:textId="77777777" w:rsidR="00543E2B" w:rsidRPr="00937ACF" w:rsidRDefault="00543E2B">
            <w:pPr>
              <w:rPr>
                <w:rFonts w:ascii="Arial" w:hAnsi="Arial" w:cs="Arial"/>
              </w:rPr>
            </w:pPr>
            <w:r w:rsidRPr="00937ACF">
              <w:rPr>
                <w:rFonts w:ascii="Arial" w:hAnsi="Arial" w:cs="Arial"/>
              </w:rPr>
              <w:t>Okresní soud v Chomutově</w:t>
            </w:r>
          </w:p>
          <w:p w14:paraId="73140E72" w14:textId="77777777" w:rsidR="00543E2B" w:rsidRPr="00937ACF" w:rsidRDefault="00543E2B">
            <w:pPr>
              <w:rPr>
                <w:rFonts w:ascii="Arial" w:hAnsi="Arial" w:cs="Arial"/>
              </w:rPr>
            </w:pPr>
            <w:r w:rsidRPr="00937ACF">
              <w:rPr>
                <w:rFonts w:ascii="Arial" w:hAnsi="Arial" w:cs="Arial"/>
              </w:rPr>
              <w:t>Na Příkopech 663/29</w:t>
            </w:r>
          </w:p>
          <w:p w14:paraId="637B3162" w14:textId="77777777" w:rsidR="00543E2B" w:rsidRPr="00937ACF" w:rsidRDefault="00543E2B">
            <w:pPr>
              <w:rPr>
                <w:rFonts w:ascii="Arial" w:hAnsi="Arial" w:cs="Arial"/>
              </w:rPr>
            </w:pPr>
            <w:r w:rsidRPr="00937ACF">
              <w:rPr>
                <w:rFonts w:ascii="Arial" w:hAnsi="Arial" w:cs="Arial"/>
              </w:rPr>
              <w:t>430 14 Chomutov</w:t>
            </w:r>
          </w:p>
          <w:p w14:paraId="0822741E" w14:textId="77777777" w:rsidR="00543E2B" w:rsidRPr="00937ACF" w:rsidRDefault="00543E2B">
            <w:pPr>
              <w:rPr>
                <w:rFonts w:ascii="Arial" w:hAnsi="Arial" w:cs="Arial"/>
              </w:rPr>
            </w:pPr>
          </w:p>
          <w:p w14:paraId="2CCD4B83" w14:textId="2C7BE0C9" w:rsidR="00543E2B" w:rsidRPr="00937ACF" w:rsidRDefault="00543E2B">
            <w:pPr>
              <w:rPr>
                <w:rFonts w:ascii="Arial" w:hAnsi="Arial" w:cs="Arial"/>
              </w:rPr>
            </w:pPr>
            <w:r w:rsidRPr="00937ACF">
              <w:rPr>
                <w:rFonts w:ascii="Arial" w:hAnsi="Arial" w:cs="Arial"/>
              </w:rPr>
              <w:t xml:space="preserve">Účet: </w:t>
            </w:r>
            <w:proofErr w:type="spellStart"/>
            <w:r w:rsidR="00937ACF">
              <w:rPr>
                <w:rFonts w:ascii="Arial" w:hAnsi="Arial" w:cs="Arial"/>
              </w:rPr>
              <w:t>xxxxxx</w:t>
            </w:r>
            <w:proofErr w:type="spellEnd"/>
            <w:r w:rsidRPr="00937ACF">
              <w:rPr>
                <w:rFonts w:ascii="Arial" w:hAnsi="Arial" w:cs="Arial"/>
              </w:rPr>
              <w:t xml:space="preserve"> / </w:t>
            </w:r>
            <w:proofErr w:type="spellStart"/>
            <w:r w:rsidR="00937ACF">
              <w:rPr>
                <w:rFonts w:ascii="Arial" w:hAnsi="Arial" w:cs="Arial"/>
              </w:rPr>
              <w:t>xxxx</w:t>
            </w:r>
            <w:proofErr w:type="spellEnd"/>
          </w:p>
          <w:p w14:paraId="5AD6A54C" w14:textId="77777777" w:rsidR="00543E2B" w:rsidRPr="00937ACF" w:rsidRDefault="00543E2B">
            <w:pPr>
              <w:rPr>
                <w:rFonts w:ascii="Arial" w:hAnsi="Arial" w:cs="Arial"/>
              </w:rPr>
            </w:pPr>
          </w:p>
          <w:p w14:paraId="77904419" w14:textId="77777777" w:rsidR="00543E2B" w:rsidRPr="00937ACF" w:rsidRDefault="00543E2B">
            <w:pPr>
              <w:rPr>
                <w:rFonts w:ascii="Arial" w:hAnsi="Arial" w:cs="Arial"/>
                <w:b/>
                <w:bCs/>
              </w:rPr>
            </w:pPr>
            <w:r w:rsidRPr="00937ACF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4917E12" w14:textId="77777777" w:rsidR="00543E2B" w:rsidRPr="00937ACF" w:rsidRDefault="00543E2B">
            <w:pPr>
              <w:spacing w:before="60"/>
              <w:rPr>
                <w:rFonts w:ascii="Arial" w:hAnsi="Arial" w:cs="Arial"/>
              </w:rPr>
            </w:pPr>
            <w:r w:rsidRPr="00937ACF">
              <w:rPr>
                <w:rFonts w:ascii="Arial" w:hAnsi="Arial" w:cs="Arial"/>
                <w:b/>
                <w:bCs/>
              </w:rPr>
              <w:t xml:space="preserve">IČ:  </w:t>
            </w:r>
            <w:r w:rsidRPr="00937ACF">
              <w:rPr>
                <w:rFonts w:ascii="Arial" w:hAnsi="Arial" w:cs="Arial"/>
              </w:rPr>
              <w:t>00024848</w:t>
            </w:r>
          </w:p>
          <w:p w14:paraId="0C9E76A6" w14:textId="77777777" w:rsidR="00543E2B" w:rsidRPr="00937ACF" w:rsidRDefault="00543E2B">
            <w:pPr>
              <w:rPr>
                <w:rFonts w:ascii="Arial" w:hAnsi="Arial" w:cs="Arial"/>
              </w:rPr>
            </w:pPr>
            <w:r w:rsidRPr="00937ACF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3A6664" w14:textId="77777777" w:rsidR="00543E2B" w:rsidRPr="00937ACF" w:rsidRDefault="00543E2B">
            <w:pPr>
              <w:spacing w:before="60"/>
              <w:rPr>
                <w:rFonts w:ascii="Arial" w:hAnsi="Arial" w:cs="Arial"/>
              </w:rPr>
            </w:pPr>
            <w:r w:rsidRPr="00937ACF">
              <w:rPr>
                <w:rFonts w:ascii="Arial" w:hAnsi="Arial" w:cs="Arial"/>
              </w:rPr>
              <w:t xml:space="preserve">Číslo objednávky: </w:t>
            </w:r>
          </w:p>
          <w:p w14:paraId="7976EAFC" w14:textId="77777777" w:rsidR="00543E2B" w:rsidRPr="00937ACF" w:rsidRDefault="00543E2B">
            <w:pPr>
              <w:spacing w:before="60"/>
              <w:rPr>
                <w:rFonts w:ascii="Arial" w:hAnsi="Arial" w:cs="Arial"/>
              </w:rPr>
            </w:pPr>
            <w:r w:rsidRPr="00937ACF">
              <w:rPr>
                <w:rFonts w:ascii="Arial" w:hAnsi="Arial" w:cs="Arial"/>
              </w:rPr>
              <w:t>2024 / OBJ / 1</w:t>
            </w:r>
          </w:p>
          <w:p w14:paraId="6221AB86" w14:textId="77777777" w:rsidR="00543E2B" w:rsidRPr="00937ACF" w:rsidRDefault="00543E2B">
            <w:pPr>
              <w:rPr>
                <w:rFonts w:ascii="Arial" w:hAnsi="Arial" w:cs="Arial"/>
              </w:rPr>
            </w:pPr>
          </w:p>
          <w:p w14:paraId="40BE15C3" w14:textId="77777777" w:rsidR="00543E2B" w:rsidRPr="00937ACF" w:rsidRDefault="00543E2B">
            <w:pPr>
              <w:rPr>
                <w:rFonts w:ascii="Arial" w:hAnsi="Arial" w:cs="Arial"/>
              </w:rPr>
            </w:pPr>
            <w:r w:rsidRPr="00937ACF">
              <w:rPr>
                <w:rFonts w:ascii="Arial" w:hAnsi="Arial" w:cs="Arial"/>
              </w:rPr>
              <w:t>Spisová značka:</w:t>
            </w:r>
          </w:p>
          <w:p w14:paraId="5755AAC3" w14:textId="77777777" w:rsidR="00543E2B" w:rsidRPr="00937ACF" w:rsidRDefault="00543E2B">
            <w:pPr>
              <w:rPr>
                <w:rFonts w:ascii="Arial" w:hAnsi="Arial" w:cs="Arial"/>
              </w:rPr>
            </w:pPr>
            <w:r w:rsidRPr="00937ACF">
              <w:rPr>
                <w:rFonts w:ascii="Arial" w:hAnsi="Arial" w:cs="Arial"/>
              </w:rPr>
              <w:t xml:space="preserve"> Spr 180/2021</w:t>
            </w:r>
          </w:p>
        </w:tc>
      </w:tr>
      <w:tr w:rsidR="00543E2B" w:rsidRPr="00937ACF" w14:paraId="47241AB3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DCDD80" w14:textId="77777777" w:rsidR="00543E2B" w:rsidRPr="00937ACF" w:rsidRDefault="00543E2B">
            <w:pPr>
              <w:rPr>
                <w:rFonts w:ascii="Arial" w:hAnsi="Arial" w:cs="Arial"/>
              </w:rPr>
            </w:pPr>
            <w:r w:rsidRPr="00937ACF">
              <w:rPr>
                <w:rFonts w:ascii="Arial" w:hAnsi="Arial" w:cs="Arial"/>
              </w:rPr>
              <w:t xml:space="preserve"> </w:t>
            </w:r>
          </w:p>
          <w:p w14:paraId="372A65DF" w14:textId="77777777" w:rsidR="00543E2B" w:rsidRPr="00937ACF" w:rsidRDefault="00543E2B">
            <w:pPr>
              <w:spacing w:after="120"/>
              <w:rPr>
                <w:rFonts w:ascii="Arial" w:hAnsi="Arial" w:cs="Arial"/>
              </w:rPr>
            </w:pPr>
            <w:r w:rsidRPr="00937AC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092E4D7" w14:textId="77777777" w:rsidR="00543E2B" w:rsidRPr="00937ACF" w:rsidRDefault="00543E2B">
            <w:pPr>
              <w:rPr>
                <w:rFonts w:ascii="Arial" w:hAnsi="Arial" w:cs="Arial"/>
              </w:rPr>
            </w:pPr>
            <w:r w:rsidRPr="00937ACF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4E61FB39" w14:textId="77777777" w:rsidR="00543E2B" w:rsidRPr="00937ACF" w:rsidRDefault="00543E2B">
            <w:pPr>
              <w:rPr>
                <w:rFonts w:ascii="Arial" w:hAnsi="Arial" w:cs="Arial"/>
                <w:sz w:val="28"/>
                <w:szCs w:val="28"/>
              </w:rPr>
            </w:pPr>
            <w:r w:rsidRPr="00937ACF">
              <w:rPr>
                <w:rFonts w:ascii="Arial" w:hAnsi="Arial" w:cs="Arial"/>
              </w:rPr>
              <w:t>IČ: 62913671</w:t>
            </w:r>
          </w:p>
          <w:p w14:paraId="1FEFA1EF" w14:textId="77777777" w:rsidR="00543E2B" w:rsidRPr="00937ACF" w:rsidRDefault="00543E2B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937ACF">
              <w:rPr>
                <w:rFonts w:ascii="Arial" w:hAnsi="Arial" w:cs="Arial"/>
              </w:rPr>
              <w:t>DIČ: 00262913671</w:t>
            </w:r>
          </w:p>
        </w:tc>
      </w:tr>
      <w:tr w:rsidR="00543E2B" w:rsidRPr="00937ACF" w14:paraId="64E12D20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F212CCD" w14:textId="77777777" w:rsidR="00543E2B" w:rsidRPr="00937ACF" w:rsidRDefault="00543E2B">
            <w:pPr>
              <w:rPr>
                <w:rFonts w:ascii="Arial" w:hAnsi="Arial" w:cs="Arial"/>
              </w:rPr>
            </w:pPr>
            <w:r w:rsidRPr="00937ACF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6C0A444" w14:textId="77777777" w:rsidR="00543E2B" w:rsidRPr="00937ACF" w:rsidRDefault="00543E2B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76A9ED7" w14:textId="77777777" w:rsidR="00543E2B" w:rsidRPr="00937ACF" w:rsidRDefault="00543E2B">
            <w:pPr>
              <w:rPr>
                <w:rFonts w:ascii="Arial" w:hAnsi="Arial" w:cs="Arial"/>
              </w:rPr>
            </w:pPr>
            <w:r w:rsidRPr="00937ACF">
              <w:rPr>
                <w:rFonts w:ascii="Arial" w:hAnsi="Arial" w:cs="Arial"/>
              </w:rPr>
              <w:t>Up Česká republika s.r.o.</w:t>
            </w:r>
          </w:p>
          <w:p w14:paraId="005C8BA8" w14:textId="77777777" w:rsidR="00543E2B" w:rsidRPr="00937ACF" w:rsidRDefault="00543E2B">
            <w:pPr>
              <w:rPr>
                <w:rFonts w:ascii="Arial" w:hAnsi="Arial" w:cs="Arial"/>
              </w:rPr>
            </w:pPr>
            <w:r w:rsidRPr="00937ACF">
              <w:rPr>
                <w:rFonts w:ascii="Arial" w:hAnsi="Arial" w:cs="Arial"/>
              </w:rPr>
              <w:t>Zelený pruh 1560/99</w:t>
            </w:r>
          </w:p>
          <w:p w14:paraId="79664E92" w14:textId="77777777" w:rsidR="00543E2B" w:rsidRPr="00937ACF" w:rsidRDefault="00543E2B">
            <w:pPr>
              <w:rPr>
                <w:rFonts w:ascii="Arial" w:hAnsi="Arial" w:cs="Arial"/>
              </w:rPr>
            </w:pPr>
            <w:r w:rsidRPr="00937ACF">
              <w:rPr>
                <w:rFonts w:ascii="Arial" w:hAnsi="Arial" w:cs="Arial"/>
              </w:rPr>
              <w:t>140 00  Praha 4</w:t>
            </w:r>
          </w:p>
        </w:tc>
      </w:tr>
      <w:tr w:rsidR="00543E2B" w:rsidRPr="00937ACF" w14:paraId="0F9D54F3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D8D170B" w14:textId="77777777" w:rsidR="00543E2B" w:rsidRPr="00937ACF" w:rsidRDefault="00543E2B">
            <w:pPr>
              <w:rPr>
                <w:rFonts w:ascii="Arial" w:hAnsi="Arial" w:cs="Arial"/>
              </w:rPr>
            </w:pPr>
            <w:r w:rsidRPr="00937ACF">
              <w:rPr>
                <w:rFonts w:ascii="Arial" w:hAnsi="Arial" w:cs="Arial"/>
              </w:rPr>
              <w:t>Datum objednání:</w:t>
            </w:r>
          </w:p>
          <w:p w14:paraId="18B9C27C" w14:textId="77777777" w:rsidR="00543E2B" w:rsidRPr="00937ACF" w:rsidRDefault="00543E2B">
            <w:pPr>
              <w:rPr>
                <w:rFonts w:ascii="Arial" w:hAnsi="Arial" w:cs="Arial"/>
              </w:rPr>
            </w:pPr>
            <w:r w:rsidRPr="00937ACF">
              <w:rPr>
                <w:rFonts w:ascii="Arial" w:hAnsi="Arial" w:cs="Arial"/>
              </w:rPr>
              <w:t>Datum dodání:</w:t>
            </w:r>
          </w:p>
          <w:p w14:paraId="2966DF72" w14:textId="77777777" w:rsidR="00543E2B" w:rsidRPr="00937ACF" w:rsidRDefault="00543E2B">
            <w:pPr>
              <w:rPr>
                <w:rFonts w:ascii="Arial" w:hAnsi="Arial" w:cs="Arial"/>
              </w:rPr>
            </w:pPr>
            <w:r w:rsidRPr="00937ACF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A96EE6E" w14:textId="77777777" w:rsidR="00543E2B" w:rsidRPr="00937ACF" w:rsidRDefault="00543E2B">
            <w:pPr>
              <w:rPr>
                <w:rFonts w:ascii="Arial" w:hAnsi="Arial" w:cs="Arial"/>
              </w:rPr>
            </w:pPr>
            <w:r w:rsidRPr="00937ACF">
              <w:rPr>
                <w:rFonts w:ascii="Arial" w:hAnsi="Arial" w:cs="Arial"/>
              </w:rPr>
              <w:t>05.01.2024</w:t>
            </w:r>
          </w:p>
          <w:p w14:paraId="3B45DFE2" w14:textId="77777777" w:rsidR="00543E2B" w:rsidRPr="00937ACF" w:rsidRDefault="00543E2B">
            <w:pPr>
              <w:rPr>
                <w:rFonts w:ascii="Arial" w:hAnsi="Arial" w:cs="Arial"/>
              </w:rPr>
            </w:pPr>
          </w:p>
          <w:p w14:paraId="02AAA67D" w14:textId="77777777" w:rsidR="00543E2B" w:rsidRPr="00937ACF" w:rsidRDefault="00543E2B">
            <w:pPr>
              <w:rPr>
                <w:rFonts w:ascii="Arial" w:hAnsi="Arial" w:cs="Arial"/>
              </w:rPr>
            </w:pPr>
            <w:r w:rsidRPr="00937ACF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C1C487" w14:textId="77777777" w:rsidR="00543E2B" w:rsidRPr="00937ACF" w:rsidRDefault="00543E2B">
            <w:pPr>
              <w:rPr>
                <w:rFonts w:ascii="Arial" w:hAnsi="Arial" w:cs="Arial"/>
              </w:rPr>
            </w:pPr>
          </w:p>
        </w:tc>
      </w:tr>
      <w:tr w:rsidR="00543E2B" w:rsidRPr="00937ACF" w14:paraId="1ECC242A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B9F5" w14:textId="77777777" w:rsidR="00543E2B" w:rsidRPr="00937ACF" w:rsidRDefault="00543E2B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37ACF">
              <w:rPr>
                <w:rFonts w:ascii="Arial" w:hAnsi="Arial" w:cs="Arial"/>
              </w:rPr>
              <w:t xml:space="preserve">Text: </w:t>
            </w:r>
          </w:p>
          <w:p w14:paraId="5F7AB103" w14:textId="77777777" w:rsidR="00543E2B" w:rsidRPr="00937ACF" w:rsidRDefault="00543E2B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37ACF">
              <w:rPr>
                <w:rFonts w:ascii="Arial" w:hAnsi="Arial" w:cs="Arial"/>
              </w:rPr>
              <w:t xml:space="preserve">Okresní soud v Chomutově objednává nabití </w:t>
            </w:r>
            <w:proofErr w:type="spellStart"/>
            <w:r w:rsidRPr="00937ACF">
              <w:rPr>
                <w:rFonts w:ascii="Arial" w:hAnsi="Arial" w:cs="Arial"/>
              </w:rPr>
              <w:t>eStravenky</w:t>
            </w:r>
            <w:proofErr w:type="spellEnd"/>
            <w:r w:rsidRPr="00937ACF">
              <w:rPr>
                <w:rFonts w:ascii="Arial" w:hAnsi="Arial" w:cs="Arial"/>
              </w:rPr>
              <w:t xml:space="preserve"> </w:t>
            </w:r>
            <w:r w:rsidR="00052EC8" w:rsidRPr="00937ACF">
              <w:rPr>
                <w:rFonts w:ascii="Arial" w:hAnsi="Arial" w:cs="Arial"/>
              </w:rPr>
              <w:t>na měsíc</w:t>
            </w:r>
            <w:r w:rsidRPr="00937ACF">
              <w:rPr>
                <w:rFonts w:ascii="Arial" w:hAnsi="Arial" w:cs="Arial"/>
              </w:rPr>
              <w:t xml:space="preserve"> leden 2024 v počtu 1</w:t>
            </w:r>
            <w:r w:rsidR="00052EC8" w:rsidRPr="00937ACF">
              <w:rPr>
                <w:rFonts w:ascii="Arial" w:hAnsi="Arial" w:cs="Arial"/>
              </w:rPr>
              <w:t xml:space="preserve"> </w:t>
            </w:r>
            <w:r w:rsidRPr="00937ACF">
              <w:rPr>
                <w:rFonts w:ascii="Arial" w:hAnsi="Arial" w:cs="Arial"/>
              </w:rPr>
              <w:t>844 ks v celkové hodnotě 276 600 Kč.</w:t>
            </w:r>
          </w:p>
          <w:p w14:paraId="00E5A519" w14:textId="77777777" w:rsidR="00543E2B" w:rsidRPr="00937ACF" w:rsidRDefault="00543E2B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04FB5DDE" w14:textId="77777777" w:rsidR="00543E2B" w:rsidRPr="00937ACF" w:rsidRDefault="00543E2B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37ACF">
              <w:rPr>
                <w:rFonts w:ascii="Arial" w:hAnsi="Arial" w:cs="Arial"/>
              </w:rPr>
              <w:t>Obě strany souhlasí s uveřejněním této objednávky na dobu neurčitou v Registru smluv podle zákona č. 340/2015 Sb.</w:t>
            </w:r>
          </w:p>
          <w:p w14:paraId="3A4CC074" w14:textId="77777777" w:rsidR="00543E2B" w:rsidRPr="00937ACF" w:rsidRDefault="00543E2B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37ACF">
              <w:rPr>
                <w:rFonts w:ascii="Arial" w:hAnsi="Arial" w:cs="Arial"/>
              </w:rPr>
              <w:t>Objednávku v Registru smluv uveřejní objednatel.</w:t>
            </w:r>
          </w:p>
          <w:p w14:paraId="2D7FE6F6" w14:textId="77777777" w:rsidR="00052EC8" w:rsidRPr="00937ACF" w:rsidRDefault="00052EC8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543E2B" w:rsidRPr="00937ACF" w14:paraId="2A27B155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942CF6" w14:textId="77777777" w:rsidR="00543E2B" w:rsidRPr="00937ACF" w:rsidRDefault="00543E2B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37ACF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937ACF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8D9AB5" w14:textId="77777777" w:rsidR="00543E2B" w:rsidRPr="00937ACF" w:rsidRDefault="00543E2B">
            <w:pPr>
              <w:rPr>
                <w:rFonts w:ascii="Arial" w:hAnsi="Arial" w:cs="Arial"/>
                <w:b/>
                <w:bCs/>
              </w:rPr>
            </w:pPr>
            <w:r w:rsidRPr="00937ACF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74D437" w14:textId="77777777" w:rsidR="00543E2B" w:rsidRPr="00937ACF" w:rsidRDefault="00543E2B">
            <w:pPr>
              <w:rPr>
                <w:rFonts w:ascii="Arial" w:hAnsi="Arial" w:cs="Arial"/>
                <w:b/>
                <w:bCs/>
              </w:rPr>
            </w:pPr>
            <w:r w:rsidRPr="00937ACF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FE203E" w14:textId="77777777" w:rsidR="00543E2B" w:rsidRPr="00937ACF" w:rsidRDefault="00543E2B">
            <w:pPr>
              <w:rPr>
                <w:rFonts w:ascii="Arial" w:hAnsi="Arial" w:cs="Arial"/>
                <w:b/>
                <w:bCs/>
              </w:rPr>
            </w:pPr>
            <w:r w:rsidRPr="00937ACF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4FCAD64E" w14:textId="77777777" w:rsidR="00543E2B" w:rsidRPr="00937ACF" w:rsidRDefault="00543E2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543E2B" w:rsidRPr="00937ACF" w14:paraId="1AFB1E19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38C52AA" w14:textId="77777777" w:rsidR="00543E2B" w:rsidRPr="00937ACF" w:rsidRDefault="00543E2B">
            <w:pPr>
              <w:rPr>
                <w:rFonts w:ascii="Arial" w:hAnsi="Arial" w:cs="Arial"/>
              </w:rPr>
            </w:pPr>
            <w:r w:rsidRPr="00937ACF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94C25EA" w14:textId="77777777" w:rsidR="00543E2B" w:rsidRPr="00937ACF" w:rsidRDefault="00543E2B">
            <w:pPr>
              <w:rPr>
                <w:rFonts w:ascii="Arial" w:hAnsi="Arial" w:cs="Arial"/>
              </w:rPr>
            </w:pPr>
            <w:r w:rsidRPr="00937ACF">
              <w:rPr>
                <w:rFonts w:ascii="Arial" w:hAnsi="Arial" w:cs="Arial"/>
              </w:rPr>
              <w:t xml:space="preserve">Dobití </w:t>
            </w:r>
            <w:proofErr w:type="spellStart"/>
            <w:r w:rsidRPr="00937ACF">
              <w:rPr>
                <w:rFonts w:ascii="Arial" w:hAnsi="Arial" w:cs="Arial"/>
              </w:rPr>
              <w:t>eStravenek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95759E6" w14:textId="77777777" w:rsidR="00543E2B" w:rsidRPr="00937ACF" w:rsidRDefault="00543E2B">
            <w:pPr>
              <w:rPr>
                <w:rFonts w:ascii="Arial" w:hAnsi="Arial" w:cs="Arial"/>
              </w:rPr>
            </w:pPr>
            <w:r w:rsidRPr="00937ACF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5720A8DE" w14:textId="77777777" w:rsidR="00543E2B" w:rsidRPr="00937ACF" w:rsidRDefault="00543E2B">
            <w:pPr>
              <w:jc w:val="right"/>
              <w:rPr>
                <w:rFonts w:ascii="Arial" w:hAnsi="Arial" w:cs="Arial"/>
              </w:rPr>
            </w:pPr>
            <w:r w:rsidRPr="00937ACF">
              <w:rPr>
                <w:rFonts w:ascii="Arial" w:hAnsi="Arial" w:cs="Arial"/>
              </w:rPr>
              <w:t>1844,00</w:t>
            </w:r>
          </w:p>
        </w:tc>
      </w:tr>
    </w:tbl>
    <w:p w14:paraId="2EBE6991" w14:textId="77777777" w:rsidR="00543E2B" w:rsidRPr="00937ACF" w:rsidRDefault="00543E2B"/>
    <w:p w14:paraId="59E4BA43" w14:textId="77777777" w:rsidR="00543E2B" w:rsidRPr="00937ACF" w:rsidRDefault="00543E2B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543E2B" w:rsidRPr="00937ACF" w14:paraId="5568494B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8D55" w14:textId="77777777" w:rsidR="00543E2B" w:rsidRPr="00937ACF" w:rsidRDefault="00543E2B">
            <w:pPr>
              <w:rPr>
                <w:rFonts w:ascii="Arial" w:hAnsi="Arial" w:cs="Arial"/>
              </w:rPr>
            </w:pPr>
            <w:r w:rsidRPr="00937ACF">
              <w:rPr>
                <w:rFonts w:ascii="Arial" w:hAnsi="Arial" w:cs="Arial"/>
              </w:rPr>
              <w:t>Počet příloh: 0</w:t>
            </w:r>
          </w:p>
          <w:p w14:paraId="139CCC6D" w14:textId="77777777" w:rsidR="00543E2B" w:rsidRPr="00937ACF" w:rsidRDefault="00543E2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5B1D36" w14:textId="77777777" w:rsidR="00543E2B" w:rsidRPr="00937ACF" w:rsidRDefault="00543E2B">
            <w:pPr>
              <w:rPr>
                <w:rFonts w:ascii="Arial" w:hAnsi="Arial" w:cs="Arial"/>
              </w:rPr>
            </w:pPr>
            <w:r w:rsidRPr="00937ACF">
              <w:rPr>
                <w:rFonts w:ascii="Arial" w:hAnsi="Arial" w:cs="Arial"/>
              </w:rPr>
              <w:t>Vyřizuje:</w:t>
            </w:r>
          </w:p>
          <w:p w14:paraId="1F7C4928" w14:textId="77777777" w:rsidR="00543E2B" w:rsidRPr="00937ACF" w:rsidRDefault="00543E2B">
            <w:pPr>
              <w:rPr>
                <w:rFonts w:ascii="Arial" w:hAnsi="Arial" w:cs="Arial"/>
              </w:rPr>
            </w:pPr>
            <w:r w:rsidRPr="00937ACF">
              <w:rPr>
                <w:rFonts w:ascii="Arial" w:hAnsi="Arial" w:cs="Arial"/>
              </w:rPr>
              <w:t>Telefon:</w:t>
            </w:r>
          </w:p>
          <w:p w14:paraId="7E0F4145" w14:textId="77777777" w:rsidR="00543E2B" w:rsidRPr="00937ACF" w:rsidRDefault="00543E2B">
            <w:pPr>
              <w:rPr>
                <w:rFonts w:ascii="Arial" w:hAnsi="Arial" w:cs="Arial"/>
              </w:rPr>
            </w:pPr>
            <w:r w:rsidRPr="00937ACF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47F32F" w14:textId="02EC9823" w:rsidR="00543E2B" w:rsidRPr="00937ACF" w:rsidRDefault="00937AC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xxxxxxxxxxxx</w:t>
            </w:r>
            <w:proofErr w:type="spellEnd"/>
          </w:p>
          <w:p w14:paraId="25491EBA" w14:textId="18B7FEAF" w:rsidR="00543E2B" w:rsidRPr="00937ACF" w:rsidRDefault="00937AC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  <w:p w14:paraId="012C9872" w14:textId="77777777" w:rsidR="00543E2B" w:rsidRPr="00937ACF" w:rsidRDefault="00543E2B">
            <w:pPr>
              <w:rPr>
                <w:rFonts w:ascii="Arial" w:hAnsi="Arial" w:cs="Arial"/>
              </w:rPr>
            </w:pPr>
          </w:p>
          <w:p w14:paraId="26E0FCD8" w14:textId="77777777" w:rsidR="00543E2B" w:rsidRPr="00937ACF" w:rsidRDefault="00543E2B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C37D" w14:textId="162D98A1" w:rsidR="00543E2B" w:rsidRPr="00937ACF" w:rsidRDefault="00543E2B">
            <w:pPr>
              <w:rPr>
                <w:rFonts w:ascii="Arial" w:hAnsi="Arial" w:cs="Arial"/>
              </w:rPr>
            </w:pPr>
            <w:r w:rsidRPr="00937ACF">
              <w:rPr>
                <w:rFonts w:ascii="Arial" w:hAnsi="Arial" w:cs="Arial"/>
              </w:rPr>
              <w:t>Razítko a podpis:</w:t>
            </w:r>
            <w:r w:rsidR="00052EC8" w:rsidRPr="00937ACF">
              <w:rPr>
                <w:rFonts w:ascii="Arial" w:hAnsi="Arial" w:cs="Arial"/>
              </w:rPr>
              <w:t xml:space="preserve"> </w:t>
            </w:r>
            <w:proofErr w:type="spellStart"/>
            <w:r w:rsidR="00937ACF">
              <w:rPr>
                <w:rFonts w:ascii="Arial" w:hAnsi="Arial" w:cs="Arial"/>
              </w:rPr>
              <w:t>xxxxxxxxxxxxx</w:t>
            </w:r>
            <w:proofErr w:type="spellEnd"/>
            <w:r w:rsidR="00597873" w:rsidRPr="00937ACF">
              <w:rPr>
                <w:rFonts w:ascii="Arial" w:hAnsi="Arial" w:cs="Arial"/>
              </w:rPr>
              <w:t xml:space="preserve">, </w:t>
            </w:r>
            <w:proofErr w:type="spellStart"/>
            <w:r w:rsidR="00937ACF">
              <w:rPr>
                <w:rFonts w:ascii="Arial" w:hAnsi="Arial" w:cs="Arial"/>
              </w:rPr>
              <w:t>xxxxxxxxxxxxxx</w:t>
            </w:r>
            <w:proofErr w:type="spellEnd"/>
          </w:p>
        </w:tc>
      </w:tr>
    </w:tbl>
    <w:p w14:paraId="1CD0B141" w14:textId="77777777" w:rsidR="00543E2B" w:rsidRPr="00937ACF" w:rsidRDefault="00543E2B">
      <w:pPr>
        <w:rPr>
          <w:rFonts w:ascii="Arial" w:hAnsi="Arial" w:cs="Arial"/>
        </w:rPr>
      </w:pPr>
    </w:p>
    <w:p w14:paraId="0D2CD518" w14:textId="77777777" w:rsidR="00543E2B" w:rsidRPr="00937ACF" w:rsidRDefault="00543E2B">
      <w:pPr>
        <w:rPr>
          <w:rFonts w:ascii="Arial" w:hAnsi="Arial" w:cs="Arial"/>
        </w:rPr>
      </w:pPr>
    </w:p>
    <w:sectPr w:rsidR="00543E2B" w:rsidRPr="00937ACF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F0B63" w14:textId="77777777" w:rsidR="00B836C5" w:rsidRDefault="00B836C5">
      <w:r>
        <w:separator/>
      </w:r>
    </w:p>
  </w:endnote>
  <w:endnote w:type="continuationSeparator" w:id="0">
    <w:p w14:paraId="5BD7B3A4" w14:textId="77777777" w:rsidR="00B836C5" w:rsidRDefault="00B83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AE3CE" w14:textId="77777777" w:rsidR="00543E2B" w:rsidRDefault="00543E2B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Group, a. 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EBDAE" w14:textId="77777777" w:rsidR="00B836C5" w:rsidRDefault="00B836C5">
      <w:r>
        <w:separator/>
      </w:r>
    </w:p>
  </w:footnote>
  <w:footnote w:type="continuationSeparator" w:id="0">
    <w:p w14:paraId="56C35C51" w14:textId="77777777" w:rsidR="00B836C5" w:rsidRDefault="00B836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/>
  <w:attachedTemplate r:id="rId1"/>
  <w:doNotTrackMoves/>
  <w:documentProtection w:edit="readOnly" w:formatting="1" w:enforcement="1" w:cryptProviderType="rsaAES" w:cryptAlgorithmClass="hash" w:cryptAlgorithmType="typeAny" w:cryptAlgorithmSid="14" w:cryptSpinCount="100000" w:hash="V2m3rf4elre3i5tI4D4JBsRS9WevZ1/Vb+psO9Lth2UZ/115slccikVIvknTzv8KvR/08thwJ0vPYO5tSC6U9Q==" w:salt="DaOoHfMMmq1ImFR8vtFlZw==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OKUMENT_ADRESAR_FS" w:val="C:\TMP\DB"/>
    <w:docVar w:name="DOKUMENT_AUTOMATICKE_UKLADANI" w:val="ANO"/>
    <w:docVar w:name="DOKUMENT_PERIODA_UKLADANI" w:val="3"/>
    <w:docVar w:name="DOKUMENT_ULOZIT_JAKO_DOCX" w:val="NE"/>
    <w:docVar w:name="PODMINKA" w:val="A.Id_skupiny = 17322757"/>
  </w:docVars>
  <w:rsids>
    <w:rsidRoot w:val="00052EC8"/>
    <w:rsid w:val="00052EC8"/>
    <w:rsid w:val="00092D01"/>
    <w:rsid w:val="003D0251"/>
    <w:rsid w:val="00543E2B"/>
    <w:rsid w:val="00597873"/>
    <w:rsid w:val="00913909"/>
    <w:rsid w:val="00937ACF"/>
    <w:rsid w:val="00B030FD"/>
    <w:rsid w:val="00B8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1AF1CB"/>
  <w14:defaultImageDpi w14:val="0"/>
  <w15:docId w15:val="{90B488DB-1490-45BC-AB01-78E65A8D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6</TotalTime>
  <Pages>1</Pages>
  <Words>129</Words>
  <Characters>763</Characters>
  <Application>Microsoft Office Word</Application>
  <DocSecurity>8</DocSecurity>
  <Lines>6</Lines>
  <Paragraphs>1</Paragraphs>
  <ScaleCrop>false</ScaleCrop>
  <Company>CCA Systems a.s.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Korousová Lucie Ing. Bc. Dis.</cp:lastModifiedBy>
  <cp:revision>6</cp:revision>
  <cp:lastPrinted>2024-01-05T09:46:00Z</cp:lastPrinted>
  <dcterms:created xsi:type="dcterms:W3CDTF">2024-01-05T07:00:00Z</dcterms:created>
  <dcterms:modified xsi:type="dcterms:W3CDTF">2024-01-05T09:51:00Z</dcterms:modified>
</cp:coreProperties>
</file>