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4123" w14:textId="77777777" w:rsidR="00D642CA" w:rsidRDefault="008F1C75">
      <w:pPr>
        <w:ind w:left="-284"/>
        <w:jc w:val="center"/>
        <w:rPr>
          <w:b/>
        </w:rPr>
      </w:pPr>
      <w:r>
        <w:rPr>
          <w:b/>
        </w:rPr>
        <w:t>OBJEDNÁVKA</w:t>
      </w:r>
    </w:p>
    <w:p w14:paraId="17654124" w14:textId="77777777" w:rsidR="00D642CA" w:rsidRDefault="008F1C75">
      <w:pPr>
        <w:ind w:left="-284"/>
        <w:jc w:val="center"/>
      </w:pPr>
      <w:r>
        <w:rPr>
          <w:sz w:val="24"/>
          <w:szCs w:val="24"/>
        </w:rPr>
        <w:tab/>
      </w:r>
    </w:p>
    <w:p w14:paraId="17654125" w14:textId="77777777" w:rsidR="00D642CA" w:rsidRDefault="008F1C75">
      <w:pPr>
        <w:tabs>
          <w:tab w:val="left" w:pos="1701"/>
        </w:tabs>
        <w:ind w:left="-284" w:right="-284"/>
        <w:rPr>
          <w:sz w:val="24"/>
          <w:szCs w:val="24"/>
        </w:rPr>
      </w:pPr>
      <w:r>
        <w:rPr>
          <w:sz w:val="24"/>
          <w:szCs w:val="24"/>
        </w:rPr>
        <w:t>ze dne: 14.12.2023</w:t>
      </w:r>
    </w:p>
    <w:p w14:paraId="17654126" w14:textId="77777777" w:rsidR="00D642CA" w:rsidRDefault="008F1C75">
      <w:pPr>
        <w:tabs>
          <w:tab w:val="left" w:pos="1701"/>
        </w:tabs>
        <w:ind w:left="-284"/>
      </w:pPr>
      <w:r>
        <w:rPr>
          <w:sz w:val="24"/>
          <w:szCs w:val="24"/>
        </w:rPr>
        <w:t>vyřizuje: Monika Hajduková</w:t>
      </w:r>
    </w:p>
    <w:p w14:paraId="17654127" w14:textId="77777777" w:rsidR="00D642CA" w:rsidRDefault="008F1C75">
      <w:pPr>
        <w:tabs>
          <w:tab w:val="left" w:pos="1701"/>
        </w:tabs>
        <w:ind w:left="-284"/>
      </w:pPr>
      <w:r>
        <w:rPr>
          <w:sz w:val="24"/>
          <w:szCs w:val="24"/>
        </w:rPr>
        <w:t>telefon/email: 731 627 756, monika.hajdukova@sslhana.cz</w:t>
      </w:r>
    </w:p>
    <w:p w14:paraId="17654128" w14:textId="77777777" w:rsidR="00D642CA" w:rsidRDefault="00D642CA"/>
    <w:tbl>
      <w:tblPr>
        <w:tblW w:w="975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933"/>
      </w:tblGrid>
      <w:tr w:rsidR="00D642CA" w14:paraId="1765412B" w14:textId="7777777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4129" w14:textId="77777777" w:rsidR="00D642CA" w:rsidRDefault="008F1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412A" w14:textId="77777777" w:rsidR="00D642CA" w:rsidRDefault="008F1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Odběratel (fakturační adresa):</w:t>
            </w:r>
          </w:p>
        </w:tc>
      </w:tr>
      <w:tr w:rsidR="00D642CA" w14:paraId="1765413B" w14:textId="77777777">
        <w:tblPrEx>
          <w:tblCellMar>
            <w:top w:w="0" w:type="dxa"/>
            <w:bottom w:w="0" w:type="dxa"/>
          </w:tblCellMar>
        </w:tblPrEx>
        <w:trPr>
          <w:trHeight w:val="26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412C" w14:textId="77777777" w:rsidR="00D642CA" w:rsidRDefault="008F1C75">
            <w:pPr>
              <w:shd w:val="clear" w:color="auto" w:fill="FFFFFF"/>
              <w:suppressAutoHyphens w:val="0"/>
              <w:overflowPunct/>
              <w:autoSpaceDE/>
              <w:spacing w:after="150"/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Westpra</w:t>
            </w:r>
            <w:proofErr w:type="spellEnd"/>
            <w:r>
              <w:rPr>
                <w:sz w:val="24"/>
                <w:szCs w:val="24"/>
              </w:rPr>
              <w:t>, s.r.o.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Brněnská 3983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695 01 Hodonín</w:t>
            </w:r>
          </w:p>
          <w:p w14:paraId="1765412D" w14:textId="77777777" w:rsidR="00D642CA" w:rsidRDefault="00D642CA">
            <w:pPr>
              <w:shd w:val="clear" w:color="auto" w:fill="FFFFFF"/>
              <w:suppressAutoHyphens w:val="0"/>
              <w:overflowPunct/>
              <w:autoSpaceDE/>
              <w:spacing w:after="150"/>
              <w:rPr>
                <w:sz w:val="24"/>
                <w:szCs w:val="24"/>
              </w:rPr>
            </w:pPr>
          </w:p>
          <w:p w14:paraId="1765412E" w14:textId="77777777" w:rsidR="00D642CA" w:rsidRDefault="008F1C75">
            <w:pPr>
              <w:shd w:val="clear" w:color="auto" w:fill="FFFFFF"/>
              <w:suppressAutoHyphens w:val="0"/>
              <w:overflowPunct/>
              <w:autoSpaceDE/>
              <w:spacing w:after="150"/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IČ: 60725419</w:t>
            </w:r>
            <w:r>
              <w:rPr>
                <w:color w:val="333333"/>
                <w:sz w:val="24"/>
                <w:szCs w:val="24"/>
              </w:rPr>
              <w:br/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DIČ: CZ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60725419</w:t>
            </w:r>
          </w:p>
          <w:p w14:paraId="1765412F" w14:textId="77777777" w:rsidR="00D642CA" w:rsidRDefault="00D642CA">
            <w:pPr>
              <w:shd w:val="clear" w:color="auto" w:fill="FFFFFF"/>
              <w:suppressAutoHyphens w:val="0"/>
              <w:overflowPunct/>
              <w:autoSpaceDE/>
              <w:spacing w:after="150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4130" w14:textId="77777777" w:rsidR="00D642CA" w:rsidRDefault="00D642CA">
            <w:pPr>
              <w:rPr>
                <w:sz w:val="24"/>
                <w:szCs w:val="24"/>
              </w:rPr>
            </w:pPr>
          </w:p>
          <w:p w14:paraId="17654131" w14:textId="77777777" w:rsidR="00D642CA" w:rsidRDefault="008F1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Sociální služby Haná, p. o.</w:t>
            </w:r>
          </w:p>
          <w:p w14:paraId="17654132" w14:textId="77777777" w:rsidR="00D642CA" w:rsidRDefault="008F1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Parková 21</w:t>
            </w:r>
          </w:p>
          <w:p w14:paraId="17654133" w14:textId="77777777" w:rsidR="00D642CA" w:rsidRDefault="008F1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 21 Kvasice</w:t>
            </w:r>
          </w:p>
          <w:p w14:paraId="17654134" w14:textId="77777777" w:rsidR="00D642CA" w:rsidRDefault="00D642CA">
            <w:pPr>
              <w:rPr>
                <w:sz w:val="24"/>
                <w:szCs w:val="24"/>
              </w:rPr>
            </w:pPr>
          </w:p>
          <w:p w14:paraId="17654135" w14:textId="77777777" w:rsidR="00D642CA" w:rsidRDefault="008F1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17330947</w:t>
            </w:r>
          </w:p>
          <w:p w14:paraId="17654136" w14:textId="77777777" w:rsidR="00D642CA" w:rsidRDefault="008F1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 CZ17330947</w:t>
            </w:r>
          </w:p>
          <w:p w14:paraId="17654137" w14:textId="77777777" w:rsidR="00D642CA" w:rsidRDefault="00D642CA">
            <w:pPr>
              <w:rPr>
                <w:sz w:val="24"/>
                <w:szCs w:val="24"/>
              </w:rPr>
            </w:pPr>
          </w:p>
          <w:p w14:paraId="17654138" w14:textId="77777777" w:rsidR="00D642CA" w:rsidRDefault="008F1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Bankovní spojení:</w:t>
            </w:r>
          </w:p>
          <w:p w14:paraId="17654139" w14:textId="77777777" w:rsidR="00D642CA" w:rsidRDefault="008F1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123-7813340207/0100, Komerční banka, a.s.</w:t>
            </w:r>
          </w:p>
          <w:p w14:paraId="1765413A" w14:textId="77777777" w:rsidR="00D642CA" w:rsidRDefault="00D642CA">
            <w:pPr>
              <w:rPr>
                <w:sz w:val="24"/>
                <w:szCs w:val="24"/>
              </w:rPr>
            </w:pPr>
          </w:p>
        </w:tc>
      </w:tr>
      <w:tr w:rsidR="00D642CA" w14:paraId="17654144" w14:textId="77777777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413C" w14:textId="77777777" w:rsidR="00D642CA" w:rsidRDefault="008F1C75">
            <w:pPr>
              <w:pStyle w:val="IM-Nadpis4"/>
            </w:pPr>
            <w:r>
              <w:rPr>
                <w:rFonts w:ascii="Times New Roman" w:hAnsi="Times New Roman"/>
                <w:szCs w:val="24"/>
              </w:rPr>
              <w:t xml:space="preserve">Dodací lhůta: </w:t>
            </w:r>
          </w:p>
          <w:p w14:paraId="1765413D" w14:textId="77777777" w:rsidR="00D642CA" w:rsidRDefault="008F1C75">
            <w:pPr>
              <w:pStyle w:val="IM-Nadpis4"/>
            </w:pPr>
            <w:r>
              <w:rPr>
                <w:rFonts w:ascii="Times New Roman" w:hAnsi="Times New Roman"/>
                <w:szCs w:val="24"/>
              </w:rPr>
              <w:t>Místo dodání:</w:t>
            </w:r>
            <w:r>
              <w:rPr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</w:p>
          <w:p w14:paraId="1765413E" w14:textId="77777777" w:rsidR="00D642CA" w:rsidRDefault="008F1C75">
            <w:pPr>
              <w:pStyle w:val="IM-Nadpis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Způsob úhrady: faktura</w:t>
            </w:r>
          </w:p>
          <w:p w14:paraId="1765413F" w14:textId="77777777" w:rsidR="00D642CA" w:rsidRDefault="00D642CA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4140" w14:textId="77777777" w:rsidR="00D642CA" w:rsidRDefault="008F1C75">
            <w:pPr>
              <w:pStyle w:val="IM-Nadpis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Zařízení: SSL Haná, </w:t>
            </w:r>
            <w:proofErr w:type="spellStart"/>
            <w:r>
              <w:rPr>
                <w:rFonts w:ascii="Times New Roman" w:hAnsi="Times New Roman"/>
                <w:szCs w:val="24"/>
              </w:rPr>
              <w:t>p.o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14:paraId="17654141" w14:textId="77777777" w:rsidR="00D642CA" w:rsidRDefault="008F1C75">
            <w:pPr>
              <w:pStyle w:val="IM-Nadpis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Parková 21</w:t>
            </w:r>
          </w:p>
          <w:p w14:paraId="17654142" w14:textId="77777777" w:rsidR="00D642CA" w:rsidRDefault="008F1C75">
            <w:pPr>
              <w:pStyle w:val="IM-Nadpis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768 21 </w:t>
            </w:r>
            <w:r>
              <w:rPr>
                <w:rFonts w:ascii="Times New Roman" w:hAnsi="Times New Roman"/>
                <w:szCs w:val="24"/>
              </w:rPr>
              <w:t>Kvasice</w:t>
            </w:r>
          </w:p>
          <w:p w14:paraId="17654143" w14:textId="77777777" w:rsidR="00D642CA" w:rsidRDefault="00D642CA">
            <w:pPr>
              <w:rPr>
                <w:sz w:val="24"/>
                <w:szCs w:val="24"/>
              </w:rPr>
            </w:pPr>
          </w:p>
        </w:tc>
      </w:tr>
    </w:tbl>
    <w:p w14:paraId="17654145" w14:textId="77777777" w:rsidR="00D642CA" w:rsidRDefault="00D642CA">
      <w:pPr>
        <w:rPr>
          <w:sz w:val="24"/>
          <w:szCs w:val="24"/>
        </w:rPr>
      </w:pPr>
    </w:p>
    <w:tbl>
      <w:tblPr>
        <w:tblW w:w="990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268"/>
        <w:gridCol w:w="1132"/>
        <w:gridCol w:w="1569"/>
        <w:gridCol w:w="851"/>
        <w:gridCol w:w="1824"/>
      </w:tblGrid>
      <w:tr w:rsidR="00D642CA" w14:paraId="1765414D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4146" w14:textId="77777777" w:rsidR="00D642CA" w:rsidRDefault="008F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druh dodávky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4147" w14:textId="77777777" w:rsidR="00D642CA" w:rsidRDefault="008F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měrná </w:t>
            </w:r>
            <w:proofErr w:type="spellStart"/>
            <w:r>
              <w:rPr>
                <w:b/>
                <w:sz w:val="22"/>
                <w:szCs w:val="22"/>
              </w:rPr>
              <w:t>jedn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4148" w14:textId="77777777" w:rsidR="00D642CA" w:rsidRDefault="008F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množství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4149" w14:textId="77777777" w:rsidR="00D642CA" w:rsidRDefault="008F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cena/</w:t>
            </w:r>
            <w:proofErr w:type="spellStart"/>
            <w:r>
              <w:rPr>
                <w:b/>
                <w:sz w:val="22"/>
                <w:szCs w:val="22"/>
              </w:rPr>
              <w:t>jedn</w:t>
            </w:r>
            <w:proofErr w:type="spellEnd"/>
            <w:r>
              <w:rPr>
                <w:b/>
                <w:sz w:val="22"/>
                <w:szCs w:val="22"/>
              </w:rPr>
              <w:t>. bez DPH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414A" w14:textId="77777777" w:rsidR="00D642CA" w:rsidRDefault="008F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DPH %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414B" w14:textId="77777777" w:rsidR="00D642CA" w:rsidRDefault="008F1C75">
            <w:pPr>
              <w:ind w:right="-5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celkem</w:t>
            </w:r>
          </w:p>
          <w:p w14:paraId="1765414C" w14:textId="77777777" w:rsidR="00D642CA" w:rsidRDefault="008F1C75">
            <w:r>
              <w:rPr>
                <w:b/>
                <w:sz w:val="22"/>
                <w:szCs w:val="22"/>
              </w:rPr>
              <w:t xml:space="preserve"> bez DPH</w:t>
            </w:r>
          </w:p>
        </w:tc>
      </w:tr>
      <w:tr w:rsidR="00D642CA" w14:paraId="17654164" w14:textId="77777777">
        <w:tblPrEx>
          <w:tblCellMar>
            <w:top w:w="0" w:type="dxa"/>
            <w:bottom w:w="0" w:type="dxa"/>
          </w:tblCellMar>
        </w:tblPrEx>
        <w:trPr>
          <w:trHeight w:val="27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414E" w14:textId="77777777" w:rsidR="00D642CA" w:rsidRDefault="008F1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Objednáváme u Vás zboží dle cenové nabídky</w:t>
            </w:r>
          </w:p>
          <w:p w14:paraId="1765414F" w14:textId="77777777" w:rsidR="00D642CA" w:rsidRDefault="00D642CA">
            <w:pPr>
              <w:rPr>
                <w:sz w:val="24"/>
                <w:szCs w:val="24"/>
              </w:rPr>
            </w:pPr>
          </w:p>
          <w:p w14:paraId="17654150" w14:textId="77777777" w:rsidR="00D642CA" w:rsidRDefault="00D642CA">
            <w:pPr>
              <w:rPr>
                <w:sz w:val="24"/>
                <w:szCs w:val="24"/>
              </w:rPr>
            </w:pPr>
          </w:p>
          <w:p w14:paraId="17654151" w14:textId="77777777" w:rsidR="00D642CA" w:rsidRDefault="00D642CA">
            <w:pPr>
              <w:jc w:val="center"/>
              <w:rPr>
                <w:sz w:val="24"/>
                <w:szCs w:val="24"/>
              </w:rPr>
            </w:pPr>
          </w:p>
          <w:p w14:paraId="17654152" w14:textId="77777777" w:rsidR="00D642CA" w:rsidRDefault="00D642CA">
            <w:pPr>
              <w:rPr>
                <w:sz w:val="24"/>
                <w:szCs w:val="24"/>
              </w:rPr>
            </w:pPr>
          </w:p>
          <w:p w14:paraId="17654153" w14:textId="77777777" w:rsidR="00D642CA" w:rsidRDefault="00D642CA">
            <w:pPr>
              <w:rPr>
                <w:sz w:val="24"/>
                <w:szCs w:val="24"/>
              </w:rPr>
            </w:pPr>
          </w:p>
          <w:p w14:paraId="17654154" w14:textId="77777777" w:rsidR="00D642CA" w:rsidRDefault="00D642CA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4155" w14:textId="77777777" w:rsidR="00D642CA" w:rsidRDefault="00D642CA">
            <w:pPr>
              <w:jc w:val="center"/>
              <w:rPr>
                <w:sz w:val="24"/>
                <w:szCs w:val="24"/>
              </w:rPr>
            </w:pPr>
          </w:p>
          <w:p w14:paraId="17654156" w14:textId="77777777" w:rsidR="00D642CA" w:rsidRDefault="00D642CA">
            <w:pPr>
              <w:jc w:val="center"/>
              <w:rPr>
                <w:sz w:val="24"/>
                <w:szCs w:val="24"/>
              </w:rPr>
            </w:pPr>
          </w:p>
          <w:p w14:paraId="17654157" w14:textId="77777777" w:rsidR="00D642CA" w:rsidRDefault="00D642CA">
            <w:pPr>
              <w:jc w:val="center"/>
              <w:rPr>
                <w:sz w:val="24"/>
                <w:szCs w:val="24"/>
              </w:rPr>
            </w:pPr>
          </w:p>
          <w:p w14:paraId="17654158" w14:textId="77777777" w:rsidR="00D642CA" w:rsidRDefault="00D642CA">
            <w:pPr>
              <w:jc w:val="center"/>
              <w:rPr>
                <w:sz w:val="24"/>
                <w:szCs w:val="24"/>
              </w:rPr>
            </w:pPr>
          </w:p>
          <w:p w14:paraId="17654159" w14:textId="77777777" w:rsidR="00D642CA" w:rsidRDefault="00D642CA">
            <w:pPr>
              <w:jc w:val="center"/>
              <w:rPr>
                <w:sz w:val="24"/>
                <w:szCs w:val="24"/>
              </w:rPr>
            </w:pPr>
          </w:p>
          <w:p w14:paraId="1765415A" w14:textId="77777777" w:rsidR="00D642CA" w:rsidRDefault="00D64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415B" w14:textId="77777777" w:rsidR="00D642CA" w:rsidRDefault="00D642CA">
            <w:pPr>
              <w:jc w:val="center"/>
              <w:rPr>
                <w:sz w:val="24"/>
                <w:szCs w:val="24"/>
              </w:rPr>
            </w:pPr>
          </w:p>
          <w:p w14:paraId="1765415C" w14:textId="77777777" w:rsidR="00D642CA" w:rsidRDefault="008F1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415D" w14:textId="77777777" w:rsidR="00D642CA" w:rsidRDefault="00D642CA">
            <w:pPr>
              <w:jc w:val="center"/>
              <w:rPr>
                <w:sz w:val="24"/>
                <w:szCs w:val="24"/>
              </w:rPr>
            </w:pPr>
          </w:p>
          <w:p w14:paraId="1765415E" w14:textId="77777777" w:rsidR="00D642CA" w:rsidRDefault="008F1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1765415F" w14:textId="77777777" w:rsidR="00D642CA" w:rsidRDefault="00D64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4160" w14:textId="77777777" w:rsidR="00D642CA" w:rsidRDefault="00D642CA">
            <w:pPr>
              <w:jc w:val="center"/>
              <w:rPr>
                <w:sz w:val="24"/>
                <w:szCs w:val="24"/>
              </w:rPr>
            </w:pPr>
          </w:p>
          <w:p w14:paraId="17654161" w14:textId="77777777" w:rsidR="00D642CA" w:rsidRDefault="008F1C7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21%</w:t>
            </w:r>
            <w:proofErr w:type="gram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4162" w14:textId="77777777" w:rsidR="00D642CA" w:rsidRDefault="00D642CA">
            <w:pPr>
              <w:jc w:val="center"/>
              <w:rPr>
                <w:sz w:val="24"/>
                <w:szCs w:val="24"/>
              </w:rPr>
            </w:pPr>
          </w:p>
          <w:p w14:paraId="17654163" w14:textId="77777777" w:rsidR="00D642CA" w:rsidRDefault="00D642CA">
            <w:pPr>
              <w:jc w:val="center"/>
              <w:rPr>
                <w:sz w:val="24"/>
                <w:szCs w:val="24"/>
              </w:rPr>
            </w:pPr>
          </w:p>
        </w:tc>
      </w:tr>
      <w:tr w:rsidR="00D642CA" w14:paraId="1765416B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4165" w14:textId="77777777" w:rsidR="00D642CA" w:rsidRDefault="008F1C7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4166" w14:textId="77777777" w:rsidR="00D642CA" w:rsidRDefault="00D642C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4167" w14:textId="77777777" w:rsidR="00D642CA" w:rsidRDefault="00D642CA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4168" w14:textId="77777777" w:rsidR="00D642CA" w:rsidRDefault="00D642C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4169" w14:textId="77777777" w:rsidR="00D642CA" w:rsidRDefault="00D642CA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416A" w14:textId="77777777" w:rsidR="00D642CA" w:rsidRDefault="008F1C75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226.704,16 Kč</w:t>
            </w:r>
          </w:p>
        </w:tc>
      </w:tr>
    </w:tbl>
    <w:p w14:paraId="1765416C" w14:textId="77777777" w:rsidR="00D642CA" w:rsidRDefault="008F1C75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</w:t>
      </w:r>
    </w:p>
    <w:p w14:paraId="1765416D" w14:textId="77777777" w:rsidR="00D642CA" w:rsidRDefault="008F1C75">
      <w:pPr>
        <w:tabs>
          <w:tab w:val="left" w:pos="4536"/>
        </w:tabs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  <w:u w:val="single"/>
        </w:rPr>
        <w:t>Podpis a razítko:</w:t>
      </w:r>
    </w:p>
    <w:p w14:paraId="1765416E" w14:textId="77777777" w:rsidR="00D642CA" w:rsidRDefault="008F1C75">
      <w:pPr>
        <w:tabs>
          <w:tab w:val="left" w:pos="4536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Ve Kvasicích dne </w:t>
      </w:r>
      <w:r>
        <w:rPr>
          <w:sz w:val="24"/>
          <w:szCs w:val="24"/>
        </w:rPr>
        <w:t>14.12.2023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Příkazce operace:  </w:t>
      </w:r>
    </w:p>
    <w:p w14:paraId="1765416F" w14:textId="77777777" w:rsidR="00D642CA" w:rsidRDefault="00D642CA">
      <w:pPr>
        <w:tabs>
          <w:tab w:val="left" w:pos="4536"/>
        </w:tabs>
        <w:ind w:left="-284"/>
        <w:rPr>
          <w:sz w:val="24"/>
          <w:szCs w:val="24"/>
        </w:rPr>
      </w:pPr>
    </w:p>
    <w:p w14:paraId="17654170" w14:textId="77777777" w:rsidR="00D642CA" w:rsidRDefault="00D642CA">
      <w:pPr>
        <w:tabs>
          <w:tab w:val="left" w:pos="4536"/>
        </w:tabs>
        <w:ind w:left="-284"/>
        <w:rPr>
          <w:sz w:val="24"/>
          <w:szCs w:val="24"/>
        </w:rPr>
      </w:pPr>
    </w:p>
    <w:p w14:paraId="17654171" w14:textId="77777777" w:rsidR="00D642CA" w:rsidRDefault="008F1C75">
      <w:pPr>
        <w:ind w:left="4248" w:firstLine="708"/>
      </w:pPr>
      <w:r>
        <w:rPr>
          <w:sz w:val="24"/>
          <w:szCs w:val="24"/>
        </w:rPr>
        <w:t xml:space="preserve"> Správce rozpočtu:</w:t>
      </w:r>
    </w:p>
    <w:sectPr w:rsidR="00D642C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20" w:right="720" w:bottom="1134" w:left="720" w:header="1984" w:footer="141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4127" w14:textId="77777777" w:rsidR="008F1C75" w:rsidRDefault="008F1C75">
      <w:r>
        <w:separator/>
      </w:r>
    </w:p>
  </w:endnote>
  <w:endnote w:type="continuationSeparator" w:id="0">
    <w:p w14:paraId="17654129" w14:textId="77777777" w:rsidR="008F1C75" w:rsidRDefault="008F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412D" w14:textId="77777777" w:rsidR="008F1C75" w:rsidRDefault="008F1C75">
    <w:pPr>
      <w:pStyle w:val="Bezodstavcovhostylu"/>
      <w:tabs>
        <w:tab w:val="left" w:pos="1840"/>
      </w:tabs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4131" w14:textId="77777777" w:rsidR="008F1C75" w:rsidRDefault="008F1C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54123" w14:textId="77777777" w:rsidR="008F1C75" w:rsidRDefault="008F1C75">
      <w:r>
        <w:rPr>
          <w:color w:val="000000"/>
        </w:rPr>
        <w:separator/>
      </w:r>
    </w:p>
  </w:footnote>
  <w:footnote w:type="continuationSeparator" w:id="0">
    <w:p w14:paraId="17654125" w14:textId="77777777" w:rsidR="008F1C75" w:rsidRDefault="008F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412B" w14:textId="77777777" w:rsidR="008F1C75" w:rsidRDefault="008F1C75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654123" wp14:editId="17654124">
          <wp:simplePos x="0" y="0"/>
          <wp:positionH relativeFrom="page">
            <wp:posOffset>0</wp:posOffset>
          </wp:positionH>
          <wp:positionV relativeFrom="paragraph">
            <wp:posOffset>-1240785</wp:posOffset>
          </wp:positionV>
          <wp:extent cx="7554818" cy="10686409"/>
          <wp:effectExtent l="0" t="0" r="8032" b="641"/>
          <wp:wrapNone/>
          <wp:docPr id="1588342075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818" cy="1068640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412F" w14:textId="77777777" w:rsidR="008F1C75" w:rsidRDefault="008F1C7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654125" wp14:editId="17654126">
              <wp:simplePos x="0" y="0"/>
              <wp:positionH relativeFrom="column">
                <wp:posOffset>1951987</wp:posOffset>
              </wp:positionH>
              <wp:positionV relativeFrom="paragraph">
                <wp:posOffset>-838833</wp:posOffset>
              </wp:positionV>
              <wp:extent cx="2051054" cy="977265"/>
              <wp:effectExtent l="0" t="0" r="6346" b="0"/>
              <wp:wrapSquare wrapText="bothSides"/>
              <wp:docPr id="1200158295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054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7654129" w14:textId="77777777" w:rsidR="008F1C75" w:rsidRDefault="008F1C7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5412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3.7pt;margin-top:-66.05pt;width:161.5pt;height:7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" stroked="f">
              <v:textbox>
                <w:txbxContent>
                  <w:p w14:paraId="17654129" w14:textId="77777777" w:rsidR="008F1C75" w:rsidRDefault="008F1C7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7654127" wp14:editId="17654128">
          <wp:simplePos x="0" y="0"/>
          <wp:positionH relativeFrom="margin">
            <wp:posOffset>-457200</wp:posOffset>
          </wp:positionH>
          <wp:positionV relativeFrom="paragraph">
            <wp:posOffset>-1240785</wp:posOffset>
          </wp:positionV>
          <wp:extent cx="7555266" cy="10687040"/>
          <wp:effectExtent l="0" t="0" r="7584" b="10"/>
          <wp:wrapNone/>
          <wp:docPr id="1351313486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66" cy="10687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42CA"/>
    <w:rsid w:val="008F1C75"/>
    <w:rsid w:val="00D6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4123"/>
  <w15:docId w15:val="{1981E059-F7C3-47EF-938F-726D5702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</w:pPr>
    <w:rPr>
      <w:rFonts w:ascii="Times New Roman" w:eastAsia="Times New Roman" w:hAnsi="Times New Roman"/>
      <w:sz w:val="36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overflowPunct/>
      <w:autoSpaceDE/>
      <w:spacing w:before="480" w:line="276" w:lineRule="auto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verflowPunct/>
      <w:autoSpaceDE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2"/>
    </w:pPr>
    <w:rPr>
      <w:rFonts w:ascii="Arial" w:hAnsi="Arial"/>
      <w:b/>
      <w:bCs/>
      <w:color w:val="4F81BD"/>
      <w:sz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3"/>
    </w:pPr>
    <w:rPr>
      <w:rFonts w:ascii="Arial" w:hAnsi="Arial"/>
      <w:b/>
      <w:bCs/>
      <w:i/>
      <w:iCs/>
      <w:color w:val="4F81BD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overflowPunct/>
      <w:autoSpaceDE/>
    </w:pPr>
    <w:rPr>
      <w:rFonts w:ascii="Tahoma" w:eastAsia="Arial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IM-Normln">
    <w:name w:val="IM-Normální"/>
    <w:basedOn w:val="Normln"/>
    <w:pPr>
      <w:overflowPunct/>
      <w:autoSpaceDE/>
      <w:spacing w:line="276" w:lineRule="auto"/>
      <w:jc w:val="both"/>
    </w:pPr>
    <w:rPr>
      <w:rFonts w:ascii="Arial" w:eastAsia="Arial" w:hAnsi="Arial"/>
      <w:sz w:val="24"/>
      <w:szCs w:val="22"/>
      <w:lang w:eastAsia="en-US"/>
    </w:rPr>
  </w:style>
  <w:style w:type="paragraph" w:customStyle="1" w:styleId="IM-Nadpis1">
    <w:name w:val="IM-Nadpis 1"/>
    <w:basedOn w:val="Nadpis1"/>
    <w:rPr>
      <w:color w:val="000000"/>
      <w:sz w:val="44"/>
    </w:rPr>
  </w:style>
  <w:style w:type="paragraph" w:customStyle="1" w:styleId="IM-Nadpis2">
    <w:name w:val="IM-Nadpis 2"/>
    <w:basedOn w:val="IM-Nadpis1"/>
    <w:rPr>
      <w:i/>
      <w:sz w:val="40"/>
    </w:rPr>
  </w:style>
  <w:style w:type="paragraph" w:customStyle="1" w:styleId="IM-Nadpis3">
    <w:name w:val="IM-Nadpis 3"/>
    <w:basedOn w:val="Nadpis3"/>
    <w:rPr>
      <w:color w:val="auto"/>
      <w:sz w:val="32"/>
    </w:rPr>
  </w:style>
  <w:style w:type="paragraph" w:customStyle="1" w:styleId="IM-Nadpis4">
    <w:name w:val="IM-Nadpis 4"/>
    <w:basedOn w:val="Nadpis4"/>
    <w:pPr>
      <w:spacing w:before="0"/>
    </w:pPr>
    <w:rPr>
      <w:i w:val="0"/>
      <w:color w:val="auto"/>
      <w:sz w:val="24"/>
    </w:rPr>
  </w:style>
  <w:style w:type="character" w:customStyle="1" w:styleId="Nadpis1Char">
    <w:name w:val="Nadpis 1 Char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rPr>
      <w:rFonts w:ascii="Arial" w:eastAsia="Times New Roman" w:hAnsi="Arial" w:cs="Times New Roman"/>
      <w:b/>
      <w:bCs/>
      <w:i/>
      <w:iCs/>
      <w:color w:val="4F81BD"/>
    </w:rPr>
  </w:style>
  <w:style w:type="paragraph" w:styleId="Bezmezer">
    <w:name w:val="No Spacing"/>
    <w:pPr>
      <w:suppressAutoHyphens/>
    </w:pPr>
    <w:rPr>
      <w:sz w:val="22"/>
      <w:szCs w:val="22"/>
      <w:lang w:eastAsia="en-US"/>
    </w:rPr>
  </w:style>
  <w:style w:type="character" w:customStyle="1" w:styleId="Zvraznn">
    <w:name w:val="Zvýraznění"/>
    <w:rPr>
      <w:i/>
      <w:iCs/>
    </w:rPr>
  </w:style>
  <w:style w:type="paragraph" w:styleId="Odstavecseseznamem">
    <w:name w:val="List Paragraph"/>
    <w:basedOn w:val="Normln"/>
    <w:pPr>
      <w:overflowPunct/>
      <w:autoSpaceDE/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customStyle="1" w:styleId="IM-Nzev">
    <w:name w:val="IM-Název"/>
    <w:basedOn w:val="IM-Nadpis1"/>
    <w:rPr>
      <w:sz w:val="7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lnweb">
    <w:name w:val="Normal (Web)"/>
    <w:basedOn w:val="Normln"/>
    <w:pPr>
      <w:overflowPunct/>
      <w:autoSpaceDE/>
      <w:spacing w:before="100" w:after="100"/>
    </w:pPr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Zkladnodstavec">
    <w:name w:val="[Základní odstavec]"/>
    <w:basedOn w:val="Bezodstavcovhostylu"/>
    <w:rPr>
      <w:lang w:eastAsia="cs-CZ"/>
    </w:rPr>
  </w:style>
  <w:style w:type="character" w:styleId="Zdraznn">
    <w:name w:val="Emphasis"/>
    <w:basedOn w:val="Standardnpsmoodstavce"/>
    <w:rPr>
      <w:i/>
      <w:iCs/>
    </w:rPr>
  </w:style>
  <w:style w:type="character" w:styleId="Siln">
    <w:name w:val="Strong"/>
    <w:basedOn w:val="Standardnpsmoodstav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SL_HANA_Hlavickovy_papir_zarizeni_20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SSL_HANA_Hlavickovy_papir_zarizeni_2023</Template>
  <TotalTime>1</TotalTime>
  <Pages>1</Pages>
  <Words>112</Words>
  <Characters>665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Večerková</dc:creator>
  <cp:lastModifiedBy>Hajduková Monika | Sociální služby Haná</cp:lastModifiedBy>
  <cp:revision>2</cp:revision>
  <cp:lastPrinted>2024-01-03T10:30:00Z</cp:lastPrinted>
  <dcterms:created xsi:type="dcterms:W3CDTF">2024-01-04T08:05:00Z</dcterms:created>
  <dcterms:modified xsi:type="dcterms:W3CDTF">2024-01-04T08:05:00Z</dcterms:modified>
</cp:coreProperties>
</file>