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736"/>
        </w:tabs>
        <w:spacing w:before="0" w:after="0" w:line="220" w:lineRule="exact"/>
        <w:ind w:left="89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0</wp:posOffset>
            </wp:positionV>
            <wp:extent cx="916390" cy="140208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6390" cy="140208"/>
                    </a:xfrm>
                    <a:custGeom>
                      <a:rect l="l" t="t" r="r" b="b"/>
                      <a:pathLst>
                        <a:path w="916390" h="140208">
                          <a:moveTo>
                            <a:pt x="0" y="140208"/>
                          </a:moveTo>
                          <a:lnTo>
                            <a:pt x="916390" y="140208"/>
                          </a:lnTo>
                          <a:lnTo>
                            <a:pt x="91639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átek 29. p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osin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 2023 8:55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86"/>
        </w:tabs>
        <w:spacing w:before="40" w:after="0" w:line="220" w:lineRule="exact"/>
        <w:ind w:left="89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57403" cy="140209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7403" cy="140209"/>
                    </a:xfrm>
                    <a:custGeom>
                      <a:rect l="l" t="t" r="r" b="b"/>
                      <a:pathLst>
                        <a:path w="757403" h="140209">
                          <a:moveTo>
                            <a:pt x="0" y="140209"/>
                          </a:moveTo>
                          <a:lnTo>
                            <a:pt x="757403" y="140209"/>
                          </a:lnTo>
                          <a:lnTo>
                            <a:pt x="75740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868476</wp:posOffset>
            </wp:positionH>
            <wp:positionV relativeFrom="paragraph">
              <wp:posOffset>153288</wp:posOffset>
            </wp:positionV>
            <wp:extent cx="6035421" cy="37592"/>
            <wp:effectExtent l="0" t="0" r="0" b="0"/>
            <wp:wrapNone/>
            <wp:docPr id="104" name="Picture 104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46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Friday, December 29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2023 8:53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  </w:t>
      </w:r>
      <w:r>
        <w:drawing>
          <wp:anchor simplePos="0" relativeHeight="251658402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22225</wp:posOffset>
            </wp:positionV>
            <wp:extent cx="3020581" cy="14020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8"/>
                    </a:xfrm>
                    <a:custGeom>
                      <a:rect l="l" t="t" r="r" b="b"/>
                      <a:pathLst>
                        <a:path w="3020581" h="140208">
                          <a:moveTo>
                            <a:pt x="0" y="140208"/>
                          </a:moveTo>
                          <a:lnTo>
                            <a:pt x="3020581" y="140208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ý den,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Vaše objednávka byl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přija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 a předána k dalším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zpracování.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Název kl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enta (název pr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cké/fyzic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é oso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)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ská republika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-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Okresní soud v Jablonci nad Nisou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Email:</w:t>
      </w:r>
      <w:hyperlink r:id="rId101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hsafari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3"/>
            <w:sz w:val="22"/>
            <w:szCs w:val="22"/>
          </w:rPr>
          <w:t>k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ova@o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3"/>
            <w:sz w:val="22"/>
            <w:szCs w:val="22"/>
          </w:rPr>
          <w:t>s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oud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3"/>
            <w:sz w:val="22"/>
            <w:szCs w:val="22"/>
          </w:rPr>
          <w:t>.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jbc.justice.cz</w:t>
        </w:r>
        <w:r>
          <w:rPr lang="cs-CZ" sz="22" baseline="0" dirty="0">
            <w:jc w:val="left"/>
            <w:rFonts w:ascii="Calibri" w:hAnsi="Calibri" w:cs="Calibri"/>
            <w:b/>
            <w:bCs/>
            <w:color w:val="000000"/>
            <w:sz w:val="22"/>
            <w:szCs w:val="22"/>
          </w:rPr>
          <w:t> 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Číslo objednávky: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7122415488-440468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Celková částka: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161,000.00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Stav obj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ednávky můžete 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edovat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přihlášení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 sek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i Přehle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ednávek.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Děku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eme za Vaš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ednávku.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 pozdravem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Oddělení zákaznické podpory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Up Česká republika s.r.o.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Zelený pruh 1560/99, 140 00 Praha 4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Tel: +420 241 043 111 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1" Type="http://schemas.openxmlformats.org/officeDocument/2006/relationships/hyperlink" TargetMode="External" Target="mailto:hsafarikova@osoud.jbc.justice.cz"/><Relationship Id="rId104" Type="http://schemas.openxmlformats.org/officeDocument/2006/relationships/image" Target="media/image10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2024-01-04T06:02:07Z</dcterms:created>
  <dcterms:modified xsi:type="dcterms:W3CDTF">2024-01-04T06:02:07Z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