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103125_7122415488-440468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29.12.2023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-104414</wp:posOffset>
            </wp:positionV>
            <wp:extent cx="34925" cy="47313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76621</wp:posOffset>
            </wp:positionV>
            <wp:extent cx="5980427" cy="349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2024-01-04T05:59:55Z</dcterms:created>
  <dcterms:modified xsi:type="dcterms:W3CDTF">2024-01-04T05:59:55Z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