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9856" w14:textId="77777777" w:rsidR="000A1637" w:rsidRPr="00E73EDB" w:rsidRDefault="008A2736">
      <w:pPr>
        <w:pStyle w:val="Nadpis1"/>
      </w:pPr>
      <w:r w:rsidRPr="00E73ED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A1637" w:rsidRPr="00E73EDB" w14:paraId="010DDA4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EAD9A9" w14:textId="77777777" w:rsidR="000A1637" w:rsidRPr="00E73EDB" w:rsidRDefault="008A273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  <w:b/>
                <w:bCs/>
              </w:rPr>
              <w:t>ODBĚRATEL:</w:t>
            </w:r>
          </w:p>
          <w:p w14:paraId="63ACE7A2" w14:textId="77777777" w:rsidR="000A1637" w:rsidRPr="00E73EDB" w:rsidRDefault="000A1637">
            <w:pPr>
              <w:rPr>
                <w:rFonts w:ascii="Arial" w:hAnsi="Arial" w:cs="Arial"/>
                <w:b/>
                <w:bCs/>
              </w:rPr>
            </w:pPr>
          </w:p>
          <w:p w14:paraId="7B3F1760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Okresní soud v Táboře</w:t>
            </w:r>
          </w:p>
          <w:p w14:paraId="3E70C2CC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nám. Mikoláše z Husi 43</w:t>
            </w:r>
          </w:p>
          <w:p w14:paraId="06EDEEF2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390 17 Tábor</w:t>
            </w:r>
          </w:p>
          <w:p w14:paraId="70F45D6D" w14:textId="77777777" w:rsidR="000A1637" w:rsidRPr="00E73EDB" w:rsidRDefault="000A1637">
            <w:pPr>
              <w:rPr>
                <w:rFonts w:ascii="Arial" w:hAnsi="Arial" w:cs="Arial"/>
              </w:rPr>
            </w:pPr>
          </w:p>
          <w:p w14:paraId="69B1228B" w14:textId="1C1B3546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 xml:space="preserve">Účet: </w:t>
            </w:r>
            <w:r w:rsidR="00944483">
              <w:rPr>
                <w:rFonts w:ascii="Arial" w:hAnsi="Arial" w:cs="Arial"/>
              </w:rPr>
              <w:t>xxxxx</w:t>
            </w:r>
          </w:p>
          <w:p w14:paraId="4B8729C1" w14:textId="77777777" w:rsidR="000A1637" w:rsidRPr="00E73EDB" w:rsidRDefault="000A1637">
            <w:pPr>
              <w:rPr>
                <w:rFonts w:ascii="Arial" w:hAnsi="Arial" w:cs="Arial"/>
              </w:rPr>
            </w:pPr>
          </w:p>
          <w:p w14:paraId="1B59A33D" w14:textId="77777777" w:rsidR="000A1637" w:rsidRPr="00E73EDB" w:rsidRDefault="008A2736">
            <w:pPr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811A2" w14:textId="77777777" w:rsidR="000A1637" w:rsidRPr="00E73EDB" w:rsidRDefault="008A2736">
            <w:pPr>
              <w:spacing w:before="60"/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  <w:b/>
                <w:bCs/>
              </w:rPr>
              <w:t xml:space="preserve">IČ:  </w:t>
            </w:r>
            <w:r w:rsidRPr="00E73EDB">
              <w:rPr>
                <w:rFonts w:ascii="Arial" w:hAnsi="Arial" w:cs="Arial"/>
              </w:rPr>
              <w:t>00024694</w:t>
            </w:r>
          </w:p>
          <w:p w14:paraId="74294FB6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3ED7A" w14:textId="77777777" w:rsidR="000A1637" w:rsidRPr="00E73EDB" w:rsidRDefault="008A2736">
            <w:pPr>
              <w:spacing w:before="60"/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 xml:space="preserve">Číslo objednávky: </w:t>
            </w:r>
          </w:p>
          <w:p w14:paraId="161A64F9" w14:textId="77777777" w:rsidR="000A1637" w:rsidRPr="00E73EDB" w:rsidRDefault="008A2736">
            <w:pPr>
              <w:spacing w:before="60"/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2024 / OB / 1</w:t>
            </w:r>
          </w:p>
          <w:p w14:paraId="0DA05D7B" w14:textId="77777777" w:rsidR="000A1637" w:rsidRPr="00E73EDB" w:rsidRDefault="000A1637">
            <w:pPr>
              <w:rPr>
                <w:rFonts w:ascii="Arial" w:hAnsi="Arial" w:cs="Arial"/>
              </w:rPr>
            </w:pPr>
          </w:p>
          <w:p w14:paraId="5C2EF3ED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Spisová značka:</w:t>
            </w:r>
          </w:p>
          <w:p w14:paraId="1050A670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 xml:space="preserve"> 20 Spr 1235/2023</w:t>
            </w:r>
          </w:p>
        </w:tc>
      </w:tr>
      <w:tr w:rsidR="000A1637" w:rsidRPr="00E73EDB" w14:paraId="12F0CE9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7B8321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nám. Mikoláše z Husi 43</w:t>
            </w:r>
          </w:p>
          <w:p w14:paraId="1C623859" w14:textId="77777777" w:rsidR="000A1637" w:rsidRPr="00E73EDB" w:rsidRDefault="008A2736">
            <w:pPr>
              <w:spacing w:after="120"/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F186583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5FB5D78" w14:textId="77777777" w:rsidR="000A1637" w:rsidRPr="00E73EDB" w:rsidRDefault="008A2736">
            <w:pPr>
              <w:rPr>
                <w:rFonts w:ascii="Arial" w:hAnsi="Arial" w:cs="Arial"/>
                <w:sz w:val="28"/>
                <w:szCs w:val="28"/>
              </w:rPr>
            </w:pPr>
            <w:r w:rsidRPr="00E73EDB">
              <w:rPr>
                <w:rFonts w:ascii="Arial" w:hAnsi="Arial" w:cs="Arial"/>
              </w:rPr>
              <w:t>IČ: 24745391</w:t>
            </w:r>
          </w:p>
          <w:p w14:paraId="773DA506" w14:textId="77777777" w:rsidR="000A1637" w:rsidRPr="00E73EDB" w:rsidRDefault="008A273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DIČ: CZ24745391</w:t>
            </w:r>
          </w:p>
        </w:tc>
      </w:tr>
      <w:tr w:rsidR="000A1637" w:rsidRPr="00E73EDB" w14:paraId="0292649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334B8E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9E65D5B" w14:textId="77777777" w:rsidR="000A1637" w:rsidRPr="00E73EDB" w:rsidRDefault="000A163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982C92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Edenred CZ s.r.o.</w:t>
            </w:r>
          </w:p>
          <w:p w14:paraId="49F2C5F0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Pernerova 691/42</w:t>
            </w:r>
          </w:p>
          <w:p w14:paraId="01A06D6B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186 00  Praha 8 - Karlín</w:t>
            </w:r>
          </w:p>
        </w:tc>
      </w:tr>
      <w:tr w:rsidR="000A1637" w:rsidRPr="00E73EDB" w14:paraId="6735BF2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288EC0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Datum objednání:</w:t>
            </w:r>
          </w:p>
          <w:p w14:paraId="3FF9480F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Datum dodání:</w:t>
            </w:r>
          </w:p>
          <w:p w14:paraId="594E2CAF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15091F" w14:textId="4AB00F49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2. 1. 2024</w:t>
            </w:r>
          </w:p>
          <w:p w14:paraId="6D0BB20A" w14:textId="77777777" w:rsidR="000A1637" w:rsidRPr="00E73EDB" w:rsidRDefault="000A1637">
            <w:pPr>
              <w:rPr>
                <w:rFonts w:ascii="Arial" w:hAnsi="Arial" w:cs="Arial"/>
              </w:rPr>
            </w:pPr>
          </w:p>
          <w:p w14:paraId="74BA2A48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507B7" w14:textId="77777777" w:rsidR="000A1637" w:rsidRPr="00E73EDB" w:rsidRDefault="000A1637">
            <w:pPr>
              <w:rPr>
                <w:rFonts w:ascii="Arial" w:hAnsi="Arial" w:cs="Arial"/>
              </w:rPr>
            </w:pPr>
          </w:p>
        </w:tc>
      </w:tr>
      <w:tr w:rsidR="000A1637" w:rsidRPr="00E73EDB" w14:paraId="16F7B69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7C3" w14:textId="77777777" w:rsidR="000A1637" w:rsidRPr="00E73EDB" w:rsidRDefault="008A273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 xml:space="preserve">Text: </w:t>
            </w:r>
          </w:p>
          <w:p w14:paraId="4ABC2796" w14:textId="77777777" w:rsidR="008A2736" w:rsidRPr="00E73EDB" w:rsidRDefault="008A273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E73EDB">
              <w:rPr>
                <w:rFonts w:ascii="Arial" w:hAnsi="Arial" w:cs="Arial"/>
                <w:b/>
                <w:bCs/>
              </w:rPr>
              <w:t>leden 2024</w:t>
            </w:r>
            <w:r w:rsidRPr="00E73EDB">
              <w:rPr>
                <w:rFonts w:ascii="Arial" w:hAnsi="Arial" w:cs="Arial"/>
              </w:rPr>
              <w:t xml:space="preserve">. Hodnota jednoho ks stravenky 100 Kč, </w:t>
            </w:r>
          </w:p>
          <w:p w14:paraId="223D56B8" w14:textId="5F473B55" w:rsidR="000A1637" w:rsidRPr="00E73EDB" w:rsidRDefault="008A2736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</w:rPr>
              <w:t xml:space="preserve">celkem  1200 ks, </w:t>
            </w:r>
            <w:r w:rsidRPr="00E73EDB">
              <w:rPr>
                <w:rFonts w:ascii="Arial" w:hAnsi="Arial" w:cs="Arial"/>
                <w:b/>
                <w:bCs/>
              </w:rPr>
              <w:t>v celkové hodnotě 120 000 Kč.</w:t>
            </w:r>
          </w:p>
          <w:p w14:paraId="26349122" w14:textId="77777777" w:rsidR="000A1637" w:rsidRPr="00E73EDB" w:rsidRDefault="000A16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9B09959" w14:textId="77777777" w:rsidR="000A1637" w:rsidRPr="00E73EDB" w:rsidRDefault="000A16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0A1637" w:rsidRPr="00E73EDB" w14:paraId="1F8CD7F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373E0" w14:textId="77777777" w:rsidR="000A1637" w:rsidRPr="00E73EDB" w:rsidRDefault="008A2736">
            <w:pPr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12FBE" w14:textId="77777777" w:rsidR="000A1637" w:rsidRPr="00E73EDB" w:rsidRDefault="008A2736">
            <w:pPr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15DEB" w14:textId="77777777" w:rsidR="000A1637" w:rsidRPr="00E73EDB" w:rsidRDefault="008A2736">
            <w:pPr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CEEAA" w14:textId="77777777" w:rsidR="000A1637" w:rsidRPr="00E73EDB" w:rsidRDefault="008A2736">
            <w:pPr>
              <w:rPr>
                <w:rFonts w:ascii="Arial" w:hAnsi="Arial" w:cs="Arial"/>
                <w:b/>
                <w:bCs/>
              </w:rPr>
            </w:pPr>
            <w:r w:rsidRPr="00E73ED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946AB6C" w14:textId="77777777" w:rsidR="000A1637" w:rsidRPr="00E73EDB" w:rsidRDefault="000A16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A1637" w:rsidRPr="00E73EDB" w14:paraId="1FB8760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72B3603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C3DA98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A5DA53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0B58B94" w14:textId="77777777" w:rsidR="000A1637" w:rsidRPr="00E73EDB" w:rsidRDefault="008A2736">
            <w:pPr>
              <w:jc w:val="right"/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1200,00</w:t>
            </w:r>
          </w:p>
        </w:tc>
      </w:tr>
      <w:tr w:rsidR="000A1637" w:rsidRPr="00E73EDB" w14:paraId="198F1C8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2957691" w14:textId="511E44B4" w:rsidR="000A1637" w:rsidRPr="00E73EDB" w:rsidRDefault="000A1637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F241BD" w14:textId="59B6B3D8" w:rsidR="000A1637" w:rsidRPr="00E73EDB" w:rsidRDefault="000A16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D0B7D1" w14:textId="6448D8EC" w:rsidR="000A1637" w:rsidRPr="00E73EDB" w:rsidRDefault="000A1637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28BAB2" w14:textId="2F477B10" w:rsidR="000A1637" w:rsidRPr="00E73EDB" w:rsidRDefault="000A163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247178E" w14:textId="77777777" w:rsidR="000A1637" w:rsidRPr="00E73EDB" w:rsidRDefault="000A1637"/>
    <w:p w14:paraId="1C5F5D42" w14:textId="77777777" w:rsidR="000A1637" w:rsidRPr="00E73EDB" w:rsidRDefault="000A163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A1637" w:rsidRPr="00E73EDB" w14:paraId="5247780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912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Počet příloh: 0</w:t>
            </w:r>
          </w:p>
          <w:p w14:paraId="5F90A4F0" w14:textId="77777777" w:rsidR="000A1637" w:rsidRPr="00E73EDB" w:rsidRDefault="000A163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47D61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Vyřizuje:</w:t>
            </w:r>
          </w:p>
          <w:p w14:paraId="6C1AC52E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Telefon:</w:t>
            </w:r>
          </w:p>
          <w:p w14:paraId="5A0B78D6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77ECA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Bc. Lachoutová Romana</w:t>
            </w:r>
          </w:p>
          <w:p w14:paraId="5737C514" w14:textId="3B52957D" w:rsidR="000A1637" w:rsidRPr="00E73EDB" w:rsidRDefault="009444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14:paraId="119064DD" w14:textId="77777777" w:rsidR="000A1637" w:rsidRPr="00E73EDB" w:rsidRDefault="000A1637">
            <w:pPr>
              <w:rPr>
                <w:rFonts w:ascii="Arial" w:hAnsi="Arial" w:cs="Arial"/>
              </w:rPr>
            </w:pPr>
          </w:p>
          <w:p w14:paraId="6B7A2888" w14:textId="77777777" w:rsidR="000A1637" w:rsidRPr="00E73EDB" w:rsidRDefault="000A163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6BA" w14:textId="77777777" w:rsidR="000A1637" w:rsidRPr="00E73EDB" w:rsidRDefault="008A2736">
            <w:pPr>
              <w:rPr>
                <w:rFonts w:ascii="Arial" w:hAnsi="Arial" w:cs="Arial"/>
              </w:rPr>
            </w:pPr>
            <w:r w:rsidRPr="00E73EDB">
              <w:rPr>
                <w:rFonts w:ascii="Arial" w:hAnsi="Arial" w:cs="Arial"/>
              </w:rPr>
              <w:t>Razítko a podpis:</w:t>
            </w:r>
          </w:p>
        </w:tc>
      </w:tr>
    </w:tbl>
    <w:p w14:paraId="1AD3C7C9" w14:textId="77777777" w:rsidR="000A1637" w:rsidRPr="00E73EDB" w:rsidRDefault="000A1637">
      <w:pPr>
        <w:rPr>
          <w:rFonts w:ascii="Arial" w:hAnsi="Arial" w:cs="Arial"/>
        </w:rPr>
      </w:pPr>
    </w:p>
    <w:p w14:paraId="49A42271" w14:textId="77777777" w:rsidR="000A1637" w:rsidRPr="00E73EDB" w:rsidRDefault="000A1637">
      <w:pPr>
        <w:rPr>
          <w:rFonts w:ascii="Arial" w:hAnsi="Arial" w:cs="Arial"/>
        </w:rPr>
      </w:pPr>
    </w:p>
    <w:sectPr w:rsidR="000A1637" w:rsidRPr="00E73ED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1918" w14:textId="77777777" w:rsidR="00426845" w:rsidRDefault="00426845">
      <w:r>
        <w:separator/>
      </w:r>
    </w:p>
  </w:endnote>
  <w:endnote w:type="continuationSeparator" w:id="0">
    <w:p w14:paraId="0B54EB29" w14:textId="77777777" w:rsidR="00426845" w:rsidRDefault="0042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5144" w14:textId="77777777" w:rsidR="000A1637" w:rsidRDefault="008A2736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C7AB" w14:textId="77777777" w:rsidR="00426845" w:rsidRDefault="00426845">
      <w:r>
        <w:separator/>
      </w:r>
    </w:p>
  </w:footnote>
  <w:footnote w:type="continuationSeparator" w:id="0">
    <w:p w14:paraId="4AF1CF96" w14:textId="77777777" w:rsidR="00426845" w:rsidRDefault="00426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1_2024.docx 2024/01/03 13:46:4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890973)"/>
    <w:docVar w:name="TYP_SOUBORU" w:val="RTF"/>
  </w:docVars>
  <w:rsids>
    <w:rsidRoot w:val="008A2736"/>
    <w:rsid w:val="000A1637"/>
    <w:rsid w:val="00426845"/>
    <w:rsid w:val="005C1A86"/>
    <w:rsid w:val="00712AFE"/>
    <w:rsid w:val="00850F55"/>
    <w:rsid w:val="008905AE"/>
    <w:rsid w:val="008A2736"/>
    <w:rsid w:val="00916557"/>
    <w:rsid w:val="00944483"/>
    <w:rsid w:val="00E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158C3"/>
  <w14:defaultImageDpi w14:val="0"/>
  <w15:docId w15:val="{5B2AA11B-A0CA-454A-8B3F-C93E99BF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>CCA Systems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dcterms:created xsi:type="dcterms:W3CDTF">2024-01-03T12:48:00Z</dcterms:created>
  <dcterms:modified xsi:type="dcterms:W3CDTF">2024-01-04T05:31:00Z</dcterms:modified>
</cp:coreProperties>
</file>