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ADDE" w14:textId="3AE9B849" w:rsidR="009A49A7" w:rsidRPr="00BD2BDA" w:rsidRDefault="00F94FD0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 xml:space="preserve">RÁMCOVÁ </w:t>
      </w:r>
      <w:r w:rsidR="009A49A7"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0FE5D34D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7EE7E68B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6E106741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1845DD5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10C69900" w14:textId="77777777" w:rsidTr="00B13476">
        <w:tc>
          <w:tcPr>
            <w:tcW w:w="2696" w:type="dxa"/>
            <w:vAlign w:val="center"/>
          </w:tcPr>
          <w:p w14:paraId="06560F45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2E9477D9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6D31CA22" w14:textId="77777777" w:rsidTr="00B13476">
        <w:tc>
          <w:tcPr>
            <w:tcW w:w="2696" w:type="dxa"/>
            <w:vAlign w:val="center"/>
          </w:tcPr>
          <w:p w14:paraId="2DE84E52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441177E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3EBAC865" w14:textId="77777777" w:rsidTr="00B13476">
        <w:tc>
          <w:tcPr>
            <w:tcW w:w="2696" w:type="dxa"/>
            <w:vAlign w:val="center"/>
          </w:tcPr>
          <w:p w14:paraId="2A2465C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51622F3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3C40FC1F" w14:textId="77777777" w:rsidTr="00B13476">
        <w:tc>
          <w:tcPr>
            <w:tcW w:w="2696" w:type="dxa"/>
            <w:vAlign w:val="center"/>
          </w:tcPr>
          <w:p w14:paraId="1EA69BF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8BB15D1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2BA2C578" w14:textId="77777777" w:rsidTr="00B13476">
        <w:tc>
          <w:tcPr>
            <w:tcW w:w="2696" w:type="dxa"/>
            <w:vAlign w:val="center"/>
          </w:tcPr>
          <w:p w14:paraId="2414FB3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3F65189" w14:textId="443B1BFC" w:rsidR="009A49A7" w:rsidRPr="007A343A" w:rsidRDefault="0048130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>, ředitel</w:t>
            </w:r>
          </w:p>
        </w:tc>
      </w:tr>
      <w:tr w:rsidR="009A49A7" w:rsidRPr="007A343A" w14:paraId="69FAEBE8" w14:textId="77777777" w:rsidTr="00B13476">
        <w:tc>
          <w:tcPr>
            <w:tcW w:w="2696" w:type="dxa"/>
            <w:vAlign w:val="center"/>
          </w:tcPr>
          <w:p w14:paraId="1E7E5820" w14:textId="77777777"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70077AB2" w14:textId="34564C03" w:rsidR="009A49A7" w:rsidRPr="007A343A" w:rsidRDefault="0048130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  <w:tr w:rsidR="00427FE0" w:rsidRPr="007A343A" w14:paraId="66FA7FEF" w14:textId="77777777" w:rsidTr="00B13476">
        <w:tc>
          <w:tcPr>
            <w:tcW w:w="2696" w:type="dxa"/>
            <w:vAlign w:val="center"/>
          </w:tcPr>
          <w:p w14:paraId="5A391D30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C21A895" w14:textId="6947AE59" w:rsidR="00427FE0" w:rsidRPr="007A343A" w:rsidRDefault="0048130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  <w:tc>
          <w:tcPr>
            <w:tcW w:w="709" w:type="dxa"/>
            <w:vAlign w:val="center"/>
          </w:tcPr>
          <w:p w14:paraId="124D366C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72D7BFE" w14:textId="4031D81A" w:rsidR="00427FE0" w:rsidRPr="007A343A" w:rsidRDefault="0048130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</w:tbl>
    <w:p w14:paraId="330AEAA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5B6E9D09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4D93261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7388582D" w14:textId="77777777" w:rsidTr="00B13476">
        <w:tc>
          <w:tcPr>
            <w:tcW w:w="2696" w:type="dxa"/>
            <w:vAlign w:val="center"/>
          </w:tcPr>
          <w:p w14:paraId="3D8B4E64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244B304A" w14:textId="6A5DD591" w:rsidR="009A49A7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 xml:space="preserve">Středisko společných činností AV ČR, </w:t>
            </w:r>
            <w:proofErr w:type="spellStart"/>
            <w:r>
              <w:rPr>
                <w:rFonts w:ascii="Georgia" w:hAnsi="Georgia" w:cs="Arial"/>
                <w:sz w:val="20"/>
              </w:rPr>
              <w:t>v.v.i</w:t>
            </w:r>
            <w:proofErr w:type="spellEnd"/>
            <w:r>
              <w:rPr>
                <w:rFonts w:ascii="Georgia" w:hAnsi="Georgia" w:cs="Arial"/>
                <w:sz w:val="20"/>
              </w:rPr>
              <w:t>.</w:t>
            </w:r>
          </w:p>
        </w:tc>
      </w:tr>
      <w:tr w:rsidR="009A49A7" w:rsidRPr="007A343A" w14:paraId="0FE6F01A" w14:textId="77777777" w:rsidTr="00B13476">
        <w:tc>
          <w:tcPr>
            <w:tcW w:w="2696" w:type="dxa"/>
            <w:vAlign w:val="center"/>
          </w:tcPr>
          <w:p w14:paraId="50ABB99F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66FCEB97" w14:textId="23399804" w:rsidR="009A49A7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>Národní 1009/3, 110 00 Praha 1</w:t>
            </w:r>
          </w:p>
        </w:tc>
      </w:tr>
      <w:tr w:rsidR="00613AA3" w:rsidRPr="007A343A" w14:paraId="1F9A38B5" w14:textId="77777777" w:rsidTr="00B13476">
        <w:tc>
          <w:tcPr>
            <w:tcW w:w="2696" w:type="dxa"/>
            <w:vAlign w:val="center"/>
          </w:tcPr>
          <w:p w14:paraId="2995CCAB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72D990F0" w14:textId="25393769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>60457856</w:t>
            </w:r>
          </w:p>
        </w:tc>
      </w:tr>
      <w:tr w:rsidR="00613AA3" w:rsidRPr="007A343A" w14:paraId="6B3BC2D9" w14:textId="77777777" w:rsidTr="00B13476">
        <w:tc>
          <w:tcPr>
            <w:tcW w:w="2696" w:type="dxa"/>
            <w:vAlign w:val="center"/>
          </w:tcPr>
          <w:p w14:paraId="7A7E326B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56613BB0" w14:textId="1F0F6FDE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CZ60457856</w:t>
            </w:r>
          </w:p>
        </w:tc>
      </w:tr>
      <w:tr w:rsidR="00613AA3" w:rsidRPr="007A343A" w14:paraId="75FAC5DD" w14:textId="77777777" w:rsidTr="00B13476">
        <w:tc>
          <w:tcPr>
            <w:tcW w:w="2696" w:type="dxa"/>
            <w:vAlign w:val="center"/>
          </w:tcPr>
          <w:p w14:paraId="6EAEFEF5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4A77EE38" w14:textId="46DFCBAD" w:rsidR="00613AA3" w:rsidRPr="007A343A" w:rsidRDefault="0048130E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r w:rsidR="00613AA3">
              <w:rPr>
                <w:rFonts w:ascii="Georgia" w:hAnsi="Georgia" w:cs="Arial"/>
                <w:sz w:val="20"/>
                <w:szCs w:val="20"/>
              </w:rPr>
              <w:t>, ředitel</w:t>
            </w:r>
          </w:p>
        </w:tc>
      </w:tr>
      <w:tr w:rsidR="00613AA3" w:rsidRPr="007A343A" w14:paraId="41F4281D" w14:textId="77777777" w:rsidTr="00B13476">
        <w:tc>
          <w:tcPr>
            <w:tcW w:w="2696" w:type="dxa"/>
            <w:vAlign w:val="center"/>
          </w:tcPr>
          <w:p w14:paraId="3085A23A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11AD5720" w14:textId="0D534152" w:rsidR="00613AA3" w:rsidRPr="007A343A" w:rsidRDefault="0048130E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  <w:tr w:rsidR="00613AA3" w:rsidRPr="007A343A" w14:paraId="69E216BA" w14:textId="77777777" w:rsidTr="00B13476">
        <w:tc>
          <w:tcPr>
            <w:tcW w:w="2696" w:type="dxa"/>
            <w:vAlign w:val="center"/>
          </w:tcPr>
          <w:p w14:paraId="4EB3B0EF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E9796D7" w14:textId="14957A11" w:rsidR="00613AA3" w:rsidRPr="007A343A" w:rsidRDefault="0048130E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  <w:tc>
          <w:tcPr>
            <w:tcW w:w="709" w:type="dxa"/>
            <w:vAlign w:val="center"/>
          </w:tcPr>
          <w:p w14:paraId="7882A406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6DB65ED" w14:textId="41949602" w:rsidR="00613AA3" w:rsidRPr="007A343A" w:rsidRDefault="0048130E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</w:tbl>
    <w:p w14:paraId="218ED16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F047BF0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6A139B60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67473776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0D3C8F04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3275B719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32278DBF" w14:textId="12424785" w:rsidR="00427FE0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>Periodický odběr publikací na základě dílčích objednávek pro rok 202</w:t>
            </w:r>
            <w:r w:rsidR="00F94FD0">
              <w:rPr>
                <w:rFonts w:ascii="Georgia" w:hAnsi="Georgia" w:cs="Arial"/>
                <w:sz w:val="20"/>
              </w:rPr>
              <w:t>4</w:t>
            </w:r>
          </w:p>
        </w:tc>
      </w:tr>
      <w:tr w:rsidR="00114F9A" w:rsidRPr="007A343A" w14:paraId="39E563EA" w14:textId="77777777" w:rsidTr="00B13476">
        <w:tc>
          <w:tcPr>
            <w:tcW w:w="4590" w:type="dxa"/>
            <w:shd w:val="clear" w:color="auto" w:fill="808080"/>
            <w:vAlign w:val="center"/>
          </w:tcPr>
          <w:p w14:paraId="68FE0455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73F9314E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38CDC3D7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3036D51C" w14:textId="21882979" w:rsidR="00114F9A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max. 900.000Kč</w:t>
            </w:r>
          </w:p>
        </w:tc>
        <w:tc>
          <w:tcPr>
            <w:tcW w:w="4590" w:type="dxa"/>
            <w:vAlign w:val="center"/>
          </w:tcPr>
          <w:p w14:paraId="429A697D" w14:textId="77777777"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14:paraId="2AD1FB21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48DEEA5E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7EA4CC2D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549BF8CE" w14:textId="09B42CB1" w:rsidR="00427FE0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Průběhu roku 202</w:t>
            </w:r>
            <w:r w:rsidR="00F94FD0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</w:tr>
    </w:tbl>
    <w:p w14:paraId="1339D648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67266A8D" w14:textId="77777777" w:rsidTr="00EB2CC7">
        <w:tc>
          <w:tcPr>
            <w:tcW w:w="9180" w:type="dxa"/>
            <w:shd w:val="clear" w:color="auto" w:fill="808080"/>
            <w:vAlign w:val="center"/>
          </w:tcPr>
          <w:p w14:paraId="2CDE4C6B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7667232E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47D2A094" w14:textId="12DEBF21" w:rsidR="00613AA3" w:rsidRPr="007A343A" w:rsidRDefault="00613AA3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Instituce</w:t>
            </w:r>
            <w:r w:rsidR="00F94FD0">
              <w:rPr>
                <w:rFonts w:ascii="Georgia" w:hAnsi="Georgia" w:cs="Arial"/>
                <w:sz w:val="20"/>
                <w:szCs w:val="20"/>
              </w:rPr>
              <w:t>, grant, dotace AV</w:t>
            </w:r>
          </w:p>
        </w:tc>
      </w:tr>
    </w:tbl>
    <w:p w14:paraId="6DBD9E9C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634F7D9C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1E7AAD1A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2EB25098" w14:textId="77777777" w:rsidTr="00AA1FAF">
        <w:tc>
          <w:tcPr>
            <w:tcW w:w="2268" w:type="dxa"/>
            <w:vAlign w:val="center"/>
          </w:tcPr>
          <w:p w14:paraId="7B92A83A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444CC21D" w14:textId="77D4F154" w:rsidR="00B13476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FBFB4EA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088C61CF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C90EBCA" w14:textId="55202110" w:rsidR="00B13476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02.01.202</w:t>
            </w:r>
            <w:r w:rsidR="00F94FD0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</w:tr>
      <w:tr w:rsidR="00B13476" w:rsidRPr="007A343A" w14:paraId="750F8DBF" w14:textId="77777777" w:rsidTr="00B13476">
        <w:tc>
          <w:tcPr>
            <w:tcW w:w="2268" w:type="dxa"/>
            <w:vAlign w:val="center"/>
          </w:tcPr>
          <w:p w14:paraId="09CA912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2ED53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B66F3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07D5F285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35C581C1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708C40ED" w14:textId="77777777" w:rsidTr="00B13476">
        <w:tc>
          <w:tcPr>
            <w:tcW w:w="2268" w:type="dxa"/>
            <w:vAlign w:val="center"/>
          </w:tcPr>
          <w:p w14:paraId="70BDC0E9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3A9E9378" w14:textId="7B123612" w:rsidR="00B13476" w:rsidRPr="007A343A" w:rsidRDefault="0048130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  <w:tr w:rsidR="00AA1FAF" w:rsidRPr="007A343A" w14:paraId="4C93BA8F" w14:textId="77777777" w:rsidTr="009F0A2E">
        <w:tc>
          <w:tcPr>
            <w:tcW w:w="2268" w:type="dxa"/>
            <w:vAlign w:val="center"/>
          </w:tcPr>
          <w:p w14:paraId="4FA3B83C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56DFC49D" w14:textId="21ACD830" w:rsidR="00AA1FAF" w:rsidRPr="007A343A" w:rsidRDefault="0048130E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  <w:tc>
          <w:tcPr>
            <w:tcW w:w="709" w:type="dxa"/>
            <w:gridSpan w:val="2"/>
            <w:vAlign w:val="center"/>
          </w:tcPr>
          <w:p w14:paraId="6186ADAC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6C19C3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A68D717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28C0CA6A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031070B7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450F3DFE" w14:textId="77777777" w:rsidTr="00125115">
        <w:tc>
          <w:tcPr>
            <w:tcW w:w="1843" w:type="dxa"/>
            <w:vAlign w:val="center"/>
          </w:tcPr>
          <w:p w14:paraId="07220541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3F303055" w14:textId="00A0FC55" w:rsidR="00AA1FAF" w:rsidRPr="007A343A" w:rsidRDefault="00613AA3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Praze </w:t>
            </w:r>
          </w:p>
        </w:tc>
        <w:tc>
          <w:tcPr>
            <w:tcW w:w="1417" w:type="dxa"/>
            <w:gridSpan w:val="2"/>
            <w:vAlign w:val="center"/>
          </w:tcPr>
          <w:p w14:paraId="36BAFCA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3E7C63D8" w14:textId="6377E39E" w:rsidR="00AA1FAF" w:rsidRPr="007A343A" w:rsidRDefault="002A4BC8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2. 1. 202</w:t>
            </w:r>
            <w:r w:rsidR="00F94FD0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</w:tr>
      <w:tr w:rsidR="00AA1FAF" w:rsidRPr="007A343A" w14:paraId="44F947F6" w14:textId="77777777" w:rsidTr="002F360F">
        <w:tc>
          <w:tcPr>
            <w:tcW w:w="9180" w:type="dxa"/>
            <w:gridSpan w:val="6"/>
            <w:vAlign w:val="center"/>
          </w:tcPr>
          <w:p w14:paraId="74CA2205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0988177A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14:paraId="07F94571" w14:textId="77777777" w:rsidTr="00AA1FAF">
        <w:tc>
          <w:tcPr>
            <w:tcW w:w="1843" w:type="dxa"/>
            <w:vAlign w:val="center"/>
          </w:tcPr>
          <w:p w14:paraId="2A4A7B64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066C68B3" w14:textId="198EED42" w:rsidR="00AA1FAF" w:rsidRPr="007A343A" w:rsidRDefault="0048130E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  <w:tr w:rsidR="00AA1FAF" w:rsidRPr="007A343A" w14:paraId="3AE1FAF0" w14:textId="77777777" w:rsidTr="00AA1FAF">
        <w:tc>
          <w:tcPr>
            <w:tcW w:w="1843" w:type="dxa"/>
            <w:vAlign w:val="center"/>
          </w:tcPr>
          <w:p w14:paraId="00E9AC30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1F7F6064" w14:textId="3A942E46" w:rsidR="00AA1FAF" w:rsidRPr="007A343A" w:rsidRDefault="0048130E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  <w:tc>
          <w:tcPr>
            <w:tcW w:w="709" w:type="dxa"/>
            <w:gridSpan w:val="2"/>
            <w:vAlign w:val="center"/>
          </w:tcPr>
          <w:p w14:paraId="74A1A395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780D8CDD" w14:textId="1D0101D0" w:rsidR="00AA1FAF" w:rsidRPr="007A343A" w:rsidRDefault="0048130E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</w:tbl>
    <w:p w14:paraId="0A649E62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511CDD3B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5B601326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9A67" w14:textId="77777777" w:rsidR="00D06FD1" w:rsidRDefault="00D06FD1">
      <w:r>
        <w:separator/>
      </w:r>
    </w:p>
  </w:endnote>
  <w:endnote w:type="continuationSeparator" w:id="0">
    <w:p w14:paraId="3344BAD6" w14:textId="77777777" w:rsidR="00D06FD1" w:rsidRDefault="00D0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5965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5DA4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88DB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FC69" w14:textId="77777777" w:rsidR="00D06FD1" w:rsidRDefault="00D06FD1">
      <w:r>
        <w:separator/>
      </w:r>
    </w:p>
  </w:footnote>
  <w:footnote w:type="continuationSeparator" w:id="0">
    <w:p w14:paraId="1601F6E1" w14:textId="77777777" w:rsidR="00D06FD1" w:rsidRDefault="00D0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79C3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5826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7C0638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7C0638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B27B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99254447">
    <w:abstractNumId w:val="8"/>
  </w:num>
  <w:num w:numId="2" w16cid:durableId="1831093667">
    <w:abstractNumId w:val="3"/>
  </w:num>
  <w:num w:numId="3" w16cid:durableId="333075340">
    <w:abstractNumId w:val="2"/>
  </w:num>
  <w:num w:numId="4" w16cid:durableId="1035696369">
    <w:abstractNumId w:val="1"/>
  </w:num>
  <w:num w:numId="5" w16cid:durableId="626353229">
    <w:abstractNumId w:val="0"/>
  </w:num>
  <w:num w:numId="6" w16cid:durableId="1961955077">
    <w:abstractNumId w:val="9"/>
  </w:num>
  <w:num w:numId="7" w16cid:durableId="1124695227">
    <w:abstractNumId w:val="7"/>
  </w:num>
  <w:num w:numId="8" w16cid:durableId="654451574">
    <w:abstractNumId w:val="6"/>
  </w:num>
  <w:num w:numId="9" w16cid:durableId="1344167479">
    <w:abstractNumId w:val="5"/>
  </w:num>
  <w:num w:numId="10" w16cid:durableId="1563902058">
    <w:abstractNumId w:val="4"/>
  </w:num>
  <w:num w:numId="11" w16cid:durableId="676079891">
    <w:abstractNumId w:val="10"/>
  </w:num>
  <w:num w:numId="12" w16cid:durableId="1522428053">
    <w:abstractNumId w:val="15"/>
  </w:num>
  <w:num w:numId="13" w16cid:durableId="459883215">
    <w:abstractNumId w:val="11"/>
  </w:num>
  <w:num w:numId="14" w16cid:durableId="52428926">
    <w:abstractNumId w:val="12"/>
  </w:num>
  <w:num w:numId="15" w16cid:durableId="1870601632">
    <w:abstractNumId w:val="14"/>
  </w:num>
  <w:num w:numId="16" w16cid:durableId="1804888270">
    <w:abstractNumId w:val="13"/>
  </w:num>
  <w:num w:numId="17" w16cid:durableId="1795754627">
    <w:abstractNumId w:val="16"/>
  </w:num>
  <w:num w:numId="18" w16cid:durableId="1896118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3498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4BC8"/>
    <w:rsid w:val="002A6041"/>
    <w:rsid w:val="002B2DCE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130E"/>
    <w:rsid w:val="00487822"/>
    <w:rsid w:val="00487AEC"/>
    <w:rsid w:val="0049270D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3AA3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F1FAD"/>
    <w:rsid w:val="008F21DC"/>
    <w:rsid w:val="008F5D60"/>
    <w:rsid w:val="0090653A"/>
    <w:rsid w:val="00930ED2"/>
    <w:rsid w:val="00935DD6"/>
    <w:rsid w:val="00937846"/>
    <w:rsid w:val="009621D7"/>
    <w:rsid w:val="00966BC3"/>
    <w:rsid w:val="00983514"/>
    <w:rsid w:val="00984158"/>
    <w:rsid w:val="00992A3D"/>
    <w:rsid w:val="00995A44"/>
    <w:rsid w:val="009A3600"/>
    <w:rsid w:val="009A43EB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BD2BDA"/>
    <w:rsid w:val="00C00AF4"/>
    <w:rsid w:val="00C111D6"/>
    <w:rsid w:val="00C14D10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06FD1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94FD0"/>
    <w:rsid w:val="00FC4BA3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70BA2"/>
  <w15:docId w15:val="{169B523F-DB1D-4235-8E00-F73271C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BE10CC-2700-4870-89F7-799ED972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help help</cp:lastModifiedBy>
  <cp:revision>2</cp:revision>
  <cp:lastPrinted>2023-01-03T08:31:00Z</cp:lastPrinted>
  <dcterms:created xsi:type="dcterms:W3CDTF">2024-01-03T11:22:00Z</dcterms:created>
  <dcterms:modified xsi:type="dcterms:W3CDTF">2024-01-03T11:22:00Z</dcterms:modified>
</cp:coreProperties>
</file>