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6035F8">
        <w:t>SUA-JZ-214/2017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6035F8" w:rsidRDefault="006035F8" w:rsidP="006035F8">
      <w:pPr>
        <w:ind w:left="2211" w:hanging="2211"/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>
        <w:t>Ing. Bořivoj Novotný, ředitel Odboru zaměstnanosti krajské pobočky v Olomouci</w:t>
      </w:r>
    </w:p>
    <w:p w:rsidR="006035F8" w:rsidRDefault="006035F8" w:rsidP="006035F8">
      <w:pPr>
        <w:ind w:left="2211" w:hanging="2211"/>
      </w:pPr>
      <w:r>
        <w:t>sídlo:                             Dobrovského 1278/25, 170 00 Praha 7</w:t>
      </w:r>
    </w:p>
    <w:p w:rsidR="006035F8" w:rsidRDefault="006035F8" w:rsidP="006035F8">
      <w:pPr>
        <w:ind w:left="2211" w:hanging="2211"/>
      </w:pPr>
      <w:r>
        <w:t>IČO:                              72496991</w:t>
      </w:r>
    </w:p>
    <w:p w:rsidR="006035F8" w:rsidRDefault="006035F8" w:rsidP="006035F8">
      <w:pPr>
        <w:ind w:left="2211" w:hanging="2211"/>
      </w:pPr>
      <w:r>
        <w:t xml:space="preserve">adresa pro doručování:  Úřad práce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 </w:t>
      </w:r>
    </w:p>
    <w:p w:rsidR="006035F8" w:rsidRDefault="006035F8" w:rsidP="006035F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 </w:t>
      </w:r>
    </w:p>
    <w:p w:rsidR="00C61047" w:rsidRDefault="00C61047" w:rsidP="006035F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035F8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6035F8" w:rsidRPr="006035F8">
        <w:rPr>
          <w:rFonts w:cs="Arial"/>
          <w:szCs w:val="20"/>
        </w:rPr>
        <w:t>ÚSOVSKO AGRO</w:t>
      </w:r>
      <w:r w:rsidR="006035F8">
        <w:t xml:space="preserve"> s.r.o.</w:t>
      </w:r>
      <w:r w:rsidR="006035F8" w:rsidRPr="006035F8">
        <w:rPr>
          <w:rFonts w:cs="Arial"/>
          <w:vanish/>
          <w:szCs w:val="20"/>
        </w:rPr>
        <w:t>0</w:t>
      </w:r>
    </w:p>
    <w:p w:rsidR="00246AE5" w:rsidRPr="00A3020E" w:rsidRDefault="006035F8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6035F8">
        <w:rPr>
          <w:rFonts w:cs="Arial"/>
          <w:noProof/>
          <w:szCs w:val="20"/>
        </w:rPr>
        <w:t>Ing.,</w:t>
      </w:r>
      <w:r>
        <w:rPr>
          <w:noProof/>
        </w:rPr>
        <w:t>Martin Novák,</w:t>
      </w:r>
      <w:r w:rsidR="0072147F">
        <w:rPr>
          <w:noProof/>
        </w:rPr>
        <w:t xml:space="preserve"> MBA,</w:t>
      </w:r>
      <w:r>
        <w:rPr>
          <w:noProof/>
        </w:rPr>
        <w:t xml:space="preserve"> jednatel</w:t>
      </w:r>
    </w:p>
    <w:p w:rsidR="00246AE5" w:rsidRPr="00A3020E" w:rsidRDefault="006035F8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6035F8">
        <w:rPr>
          <w:rFonts w:cs="Arial"/>
          <w:szCs w:val="20"/>
        </w:rPr>
        <w:t xml:space="preserve">Klopina </w:t>
      </w:r>
      <w:proofErr w:type="gramStart"/>
      <w:r w:rsidRPr="006035F8">
        <w:rPr>
          <w:rFonts w:cs="Arial"/>
          <w:szCs w:val="20"/>
        </w:rPr>
        <w:t>č</w:t>
      </w:r>
      <w:r>
        <w:t>.p.</w:t>
      </w:r>
      <w:proofErr w:type="gramEnd"/>
      <w:r>
        <w:t xml:space="preserve"> 33, 789 73 Úsov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035F8" w:rsidRPr="006035F8">
        <w:rPr>
          <w:rFonts w:cs="Arial"/>
          <w:szCs w:val="20"/>
        </w:rPr>
        <w:t>25398849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6035F8">
        <w:t>CZ.03.1.48/0.0/0.0/15_010/0000030</w:t>
      </w:r>
      <w:r>
        <w:rPr>
          <w:i/>
          <w:iCs/>
        </w:rPr>
        <w:t xml:space="preserve"> - </w:t>
      </w:r>
      <w:r w:rsidR="006035F8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6035F8">
        <w:rPr>
          <w:noProof/>
        </w:rPr>
        <w:t>Ovocnářka, sadařka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6035F8">
        <w:t xml:space="preserve">ÚSOVSKO AGRO s.r.o. </w:t>
      </w:r>
      <w:proofErr w:type="spellStart"/>
      <w:r w:rsidR="006035F8">
        <w:t>prac</w:t>
      </w:r>
      <w:proofErr w:type="spellEnd"/>
      <w:r w:rsidR="006035F8">
        <w:t xml:space="preserve">. </w:t>
      </w:r>
      <w:proofErr w:type="spellStart"/>
      <w:proofErr w:type="gramStart"/>
      <w:r w:rsidR="006035F8">
        <w:t>Veleboř</w:t>
      </w:r>
      <w:proofErr w:type="spellEnd"/>
      <w:r w:rsidR="006035F8">
        <w:t>,, Klopina</w:t>
      </w:r>
      <w:proofErr w:type="gramEnd"/>
      <w:r w:rsidR="006035F8">
        <w:t>, 789 73 Úsov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047B73">
        <w:rPr>
          <w:noProof/>
        </w:rPr>
        <w:t>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047B73">
        <w:t>XXXXXXXXXXXX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047B73">
        <w:rPr>
          <w:noProof/>
        </w:rPr>
        <w:t>XXXXXXXXXXXXXXXX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6035F8" w:rsidRPr="006035F8">
        <w:rPr>
          <w:noProof/>
        </w:rPr>
        <w:t>určitou</w:t>
      </w:r>
      <w:r w:rsidRPr="006035F8">
        <w:t xml:space="preserve"> </w:t>
      </w:r>
      <w:r>
        <w:t>od </w:t>
      </w:r>
      <w:proofErr w:type="gramStart"/>
      <w:r w:rsidR="006035F8">
        <w:t>1.7.2017</w:t>
      </w:r>
      <w:proofErr w:type="gramEnd"/>
      <w:r w:rsidR="006035F8">
        <w:rPr>
          <w:noProof/>
        </w:rPr>
        <w:t xml:space="preserve"> do 30.6.2018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6035F8">
        <w:rPr>
          <w:noProof/>
        </w:rPr>
        <w:t>30.6.2018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6035F8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6035F8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6035F8">
        <w:rPr>
          <w:noProof/>
        </w:rPr>
        <w:t>1.7.2017</w:t>
      </w:r>
      <w:r w:rsidR="00781CAC">
        <w:t xml:space="preserve"> do</w:t>
      </w:r>
      <w:r w:rsidRPr="0058691B">
        <w:t> </w:t>
      </w:r>
      <w:r w:rsidR="006035F8">
        <w:rPr>
          <w:noProof/>
        </w:rPr>
        <w:t>30.6.2018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047B73">
        <w:rPr>
          <w:b/>
        </w:rPr>
        <w:t>XXXXXXXXXXXX</w:t>
      </w:r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035F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 Olomouci dne</w:t>
      </w:r>
      <w:r w:rsidR="00047B73">
        <w:rPr>
          <w:noProof/>
        </w:rPr>
        <w:t xml:space="preserve"> 27.6.2017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6035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6035F8" w:rsidP="00EF1F67">
      <w:pPr>
        <w:keepNext/>
        <w:keepLines/>
        <w:jc w:val="center"/>
        <w:rPr>
          <w:rFonts w:cs="Arial"/>
          <w:szCs w:val="20"/>
        </w:rPr>
      </w:pPr>
      <w:r w:rsidRPr="006035F8">
        <w:rPr>
          <w:rFonts w:cs="Arial"/>
          <w:szCs w:val="20"/>
        </w:rPr>
        <w:t>Ing.,</w:t>
      </w:r>
      <w:r>
        <w:t xml:space="preserve"> Martin Novák</w:t>
      </w:r>
      <w:r>
        <w:tab/>
        <w:t>, MBA</w:t>
      </w:r>
      <w:r>
        <w:br/>
        <w:t>jednatel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6035F8" w:rsidRPr="00F2642D" w:rsidRDefault="006035F8" w:rsidP="006035F8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 xml:space="preserve">Ing. </w:t>
      </w:r>
      <w:r>
        <w:t>Bořivoj Novotný</w:t>
      </w:r>
    </w:p>
    <w:p w:rsidR="006035F8" w:rsidRDefault="006035F8" w:rsidP="006035F8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FA349D" w:rsidRDefault="00FA349D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6035F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6035F8" w:rsidRPr="006035F8">
        <w:rPr>
          <w:rFonts w:cs="Arial"/>
          <w:szCs w:val="20"/>
        </w:rPr>
        <w:t>Simona Kupčíková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035F8" w:rsidRPr="006035F8">
        <w:rPr>
          <w:rFonts w:cs="Arial"/>
          <w:szCs w:val="20"/>
        </w:rPr>
        <w:t>950 164</w:t>
      </w:r>
      <w:r w:rsidR="006035F8">
        <w:t xml:space="preserve"> 362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6035F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55" w:rsidRDefault="000D5155">
      <w:r>
        <w:separator/>
      </w:r>
    </w:p>
  </w:endnote>
  <w:endnote w:type="continuationSeparator" w:id="0">
    <w:p w:rsidR="000D5155" w:rsidRDefault="000D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F8" w:rsidRDefault="006035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47B73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47B7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55" w:rsidRDefault="000D5155">
      <w:r>
        <w:separator/>
      </w:r>
    </w:p>
  </w:footnote>
  <w:footnote w:type="continuationSeparator" w:id="0">
    <w:p w:rsidR="000D5155" w:rsidRDefault="000D5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F8" w:rsidRDefault="006035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F8" w:rsidRDefault="006035F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0D5155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55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47B7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155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35F8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35DB9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47F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5CAE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19E6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kty%20EU\OP%20Z\RIP\M&#225;mo,%20t&#225;to%20nese&#271;te%20doma\S&#218;PM\S&#218;PM%20&#381;adatel&#233;%20v&#353;echny%20KoPy\SU_S&#218;PM\SU_214_2017_&#218;SOVSKO%20AGRO_&#268;&#237;slinsk&#225;\Dohoda%20&#268;islinsk&#225;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B5E80-ED7A-49D7-8538-6F0683B5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 Čislinská (2).dot</Template>
  <TotalTime>2</TotalTime>
  <Pages>5</Pages>
  <Words>2030</Words>
  <Characters>11979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Minarčíková Nikola Ing. (UPM-OLA)</dc:creator>
  <dc:description>Předloha byla vytvořena v informačním systému OKpráce.</dc:description>
  <cp:lastModifiedBy>Minarčíková Nikola Ing. (UPM-OLA)</cp:lastModifiedBy>
  <cp:revision>2</cp:revision>
  <cp:lastPrinted>1900-12-31T22:00:00Z</cp:lastPrinted>
  <dcterms:created xsi:type="dcterms:W3CDTF">2017-06-27T11:22:00Z</dcterms:created>
  <dcterms:modified xsi:type="dcterms:W3CDTF">2017-06-27T11:24:00Z</dcterms:modified>
</cp:coreProperties>
</file>