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č.JH262405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24893</wp:posOffset>
            </wp:positionV>
            <wp:extent cx="6839965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363" w:lineRule="exact"/>
        <w:ind w:left="103" w:right="384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3996054</wp:posOffset>
            </wp:positionH>
            <wp:positionV relativeFrom="line">
              <wp:posOffset>88900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54" y="8890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-199898</wp:posOffset>
            </wp:positionV>
            <wp:extent cx="3240023" cy="1500759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3" cy="1500759"/>
                    </a:xfrm>
                    <a:custGeom>
                      <a:rect l="l" t="t" r="r" b="b"/>
                      <a:pathLst>
                        <a:path w="3240023" h="1500759">
                          <a:moveTo>
                            <a:pt x="0" y="0"/>
                          </a:moveTo>
                          <a:lnTo>
                            <a:pt x="3240023" y="0"/>
                          </a:lnTo>
                          <a:lnTo>
                            <a:pt x="3240023" y="1500759"/>
                          </a:lnTo>
                          <a:lnTo>
                            <a:pt x="0" y="150075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3959986</wp:posOffset>
            </wp:positionH>
            <wp:positionV relativeFrom="line">
              <wp:posOffset>-199898</wp:posOffset>
            </wp:positionV>
            <wp:extent cx="3240024" cy="1659509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24" cy="1659509"/>
                    </a:xfrm>
                    <a:custGeom>
                      <a:rect l="l" t="t" r="r" b="b"/>
                      <a:pathLst>
                        <a:path w="3240024" h="1659509">
                          <a:moveTo>
                            <a:pt x="0" y="0"/>
                          </a:moveTo>
                          <a:lnTo>
                            <a:pt x="3240024" y="0"/>
                          </a:lnTo>
                          <a:lnTo>
                            <a:pt x="3240024" y="1659509"/>
                          </a:lnTo>
                          <a:lnTo>
                            <a:pt x="0" y="165950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3163" w:space="2629"/>
            <w:col w:w="4240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5"/>
          <w:tab w:val="left" w:pos="1406"/>
          <w:tab w:val="left" w:pos="2323"/>
          <w:tab w:val="left" w:pos="2576"/>
          <w:tab w:val="left" w:pos="3588"/>
          <w:tab w:val="left" w:pos="4505"/>
          <w:tab w:val="left" w:pos="4853"/>
          <w:tab w:val="left" w:pos="5106"/>
          <w:tab w:val="left" w:pos="6592"/>
          <w:tab w:val="left" w:pos="7888"/>
          <w:tab w:val="left" w:pos="8141"/>
          <w:tab w:val="left" w:pos="8584"/>
          <w:tab w:val="left" w:pos="9501"/>
          <w:tab w:val="left" w:pos="10323"/>
        </w:tabs>
        <w:spacing w:before="0" w:after="0" w:line="202" w:lineRule="exact"/>
        <w:ind w:left="47" w:right="113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-41910</wp:posOffset>
            </wp:positionV>
            <wp:extent cx="6839965" cy="1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 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 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 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19" w:lineRule="exact"/>
        <w:ind w:left="47" w:right="338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5839586</wp:posOffset>
            </wp:positionH>
            <wp:positionV relativeFrom="line">
              <wp:posOffset>258192</wp:posOffset>
            </wp:positionV>
            <wp:extent cx="1023620" cy="5080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3620" cy="5080"/>
                    </a:xfrm>
                    <a:custGeom>
                      <a:rect l="l" t="t" r="r" b="b"/>
                      <a:pathLst>
                        <a:path w="1023620" h="5080">
                          <a:moveTo>
                            <a:pt x="0" y="0"/>
                          </a:moveTo>
                          <a:lnTo>
                            <a:pt x="1023620" y="0"/>
                          </a:lnTo>
                          <a:lnTo>
                            <a:pt x="10236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7" w:history="1">
        <w:r>
          <w:rPr lang="cs-CZ" sz="16" baseline="0" dirty="0">
            <w:jc w:val="left"/>
            <w:rFonts w:ascii="Arial" w:hAnsi="Arial" w:cs="Arial"/>
            <w:b/>
            <w:bCs/>
            <w:color w:val="0000FF"/>
            <w:spacing w:val="-14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5" w:lineRule="exact"/>
        <w:ind w:left="47" w:right="0" w:firstLine="0"/>
      </w:pPr>
      <w:r/>
      <w:r>
        <w:rPr lang="cs-CZ" sz="13" baseline="0" dirty="0">
          <w:jc w:val="left"/>
          <w:rFonts w:ascii="Arial" w:hAnsi="Arial" w:cs="Arial"/>
          <w:b/>
          <w:bCs/>
          <w:color w:val="FF0000"/>
          <w:sz w:val="13"/>
          <w:szCs w:val="13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3"/>
          <w:szCs w:val="13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-95757</wp:posOffset>
                  </wp:positionV>
                  <wp:extent cx="6839965" cy="180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39965" cy="180"/>
                          </a:xfrm>
                          <a:custGeom>
                            <a:rect l="l" t="t" r="r" b="b"/>
                            <a:pathLst>
                              <a:path w="6839965" h="18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noFill/>
                          <a:ln w="7238" cap="flat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Středisko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Kód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5" w:line="225" w:lineRule="exact"/>
              <w:ind w:left="272" w:right="210" w:firstLine="54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7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54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N10554-RIE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Gelový obklad Kalt/Warm pro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ochlazení/ohřátí, 12x29cm    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091" w:space="0"/>
          </w:cols>
          <w:docGrid w:linePitch="360"/>
        </w:sectPr>
        <w:tabs>
          <w:tab w:val="left" w:pos="835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N11406-RIE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Gelový obklad Kalt/Warm pro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ochlazení/ohřátí, 13x14cm   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183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N12797-M-S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pacing w:val="-12"/>
          <w:sz w:val="18"/>
          <w:szCs w:val="18"/>
        </w:rPr>
        <w:t>TD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7" w:after="0" w:line="225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Zásobník na rukavice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(220x125x73 mm) vel.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2978" w:space="160"/>
            <w:col w:w="2416" w:space="2528"/>
            <w:col w:w="1091" w:space="0"/>
          </w:cols>
          <w:docGrid w:linePitch="360"/>
        </w:sectPr>
        <w:tabs>
          <w:tab w:val="left" w:pos="835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004-CG-400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ProNURSE chladivý gel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kostivalem a vitamínem E 400ml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701158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Žínka mycí Molton, extra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měkká, 15x22 cm 1 bal = 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664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17" w:after="0" w:line="225" w:lineRule="exact"/>
        <w:ind w:left="1280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701158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Žínka mycí Molton, extra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měkká, 15x22 cm 1 bal = 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85090</wp:posOffset>
            </wp:positionV>
            <wp:extent cx="14350" cy="21602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85090</wp:posOffset>
            </wp:positionV>
            <wp:extent cx="43180" cy="21602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85090</wp:posOffset>
            </wp:positionV>
            <wp:extent cx="14351" cy="21602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85090</wp:posOffset>
            </wp:positionV>
            <wp:extent cx="28829" cy="21602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85090</wp:posOffset>
            </wp:positionV>
            <wp:extent cx="180" cy="21602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85090</wp:posOffset>
            </wp:positionV>
            <wp:extent cx="180" cy="216027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1163" w:space="695"/>
            <w:col w:w="4451" w:space="1664"/>
            <w:col w:w="2903" w:space="0"/>
          </w:cols>
          <w:docGrid w:linePitch="360"/>
        </w:sectPr>
        <w:tabs>
          <w:tab w:val="left" w:pos="434"/>
          <w:tab w:val="left" w:pos="841"/>
          <w:tab w:val="left" w:pos="1228"/>
          <w:tab w:val="left" w:pos="1615"/>
          <w:tab w:val="left" w:pos="2002"/>
          <w:tab w:val="left" w:pos="2389"/>
          <w:tab w:val="left" w:pos="2777"/>
        </w:tabs>
        <w:spacing w:before="0" w:after="0" w:line="111" w:lineRule="exact"/>
        <w:ind w:left="54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66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N10082-G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Pohárek na léky, zelený 1 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= 80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N10419-XL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XL 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N15000-n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Emitní miska papírová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004-CG-400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ProNURSE chladivý gel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kostivalem a vitamínem E 400ml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091" w:space="0"/>
          </w:cols>
          <w:docGrid w:linePitch="360"/>
        </w:sectPr>
        <w:tabs>
          <w:tab w:val="left" w:pos="835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706300-b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Pohárek na nápoje - 250 ml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spodní díl - modrý 1 bal =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730375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Prostěradlo papírové s PE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fólií 210x75cm 1 bal = 25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772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846"/>
          <w:tab w:val="left" w:pos="889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Respirátor 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N10082-B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Pohárek na léky, modrý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701158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Žínka mycí Molton, extra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měkká, 15x22 cm 1 bal = 50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742022-MDS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Wipes utěrka suchá náhradní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náplň , balení obsahuje 6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N15000-n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Emitní miska papírová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701158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Žínka mycí Molton, extra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měkká, 15x22 cm 1 bal = 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730375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Prostěradlo papírové s PE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fólií 210x75cm 1 bal = 25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173736</wp:posOffset>
            </wp:positionV>
            <wp:extent cx="6839965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28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95"/>
        </w:tabs>
        <w:spacing w:before="53" w:after="0" w:line="180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97790</wp:posOffset>
            </wp:positionV>
            <wp:extent cx="14350" cy="21602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97790</wp:posOffset>
            </wp:positionV>
            <wp:extent cx="43180" cy="21602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97790</wp:posOffset>
            </wp:positionV>
            <wp:extent cx="14351" cy="21602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97790</wp:posOffset>
            </wp:positionV>
            <wp:extent cx="28829" cy="21602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97790</wp:posOffset>
            </wp:positionV>
            <wp:extent cx="180" cy="216027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97790</wp:posOffset>
            </wp:positionV>
            <wp:extent cx="180" cy="21602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1163" w:space="695"/>
            <w:col w:w="4451" w:space="1738"/>
            <w:col w:w="2829" w:space="0"/>
          </w:cols>
          <w:docGrid w:linePitch="360"/>
        </w:sectPr>
        <w:tabs>
          <w:tab w:val="left" w:pos="380"/>
          <w:tab w:val="left" w:pos="787"/>
          <w:tab w:val="left" w:pos="1174"/>
          <w:tab w:val="left" w:pos="1561"/>
          <w:tab w:val="left" w:pos="1948"/>
          <w:tab w:val="left" w:pos="2335"/>
          <w:tab w:val="left" w:pos="2723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66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MEDI-INN CPE- návleky na obuv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742022-MDS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Wipes utěrka suchá náhradní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náplň , balení obsahuje 6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710045-s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Stetoskop oboustranný, černy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729060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Škrtidlo s automatickou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36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sponou, modré, 45 cm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5663" w:space="2420"/>
            <w:col w:w="1091" w:space="0"/>
          </w:cols>
          <w:docGrid w:linePitch="360"/>
        </w:sectPr>
        <w:tabs>
          <w:tab w:val="left" w:pos="835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730" w:line="240" w:lineRule="auto"/>
              <w:ind w:left="12" w:right="-18" w:firstLine="0"/>
              <w:jc w:val="both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730365-b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  <w:jc w:val="both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Bryndák jednoráz. PE se savou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stranou a kapsou, modrý, vel.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64x37 cm 1 bal = 50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954"/>
          <w:tab w:val="left" w:pos="889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Respirátor 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N10345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Sáček na zvratky 1 bal = 25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004-WW-80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ProNURSE® vlhčené ubrousky 80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147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kusů 180*200mm 1 bal = 80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N10103-L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vyšetřovací latexové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N10103-M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vyšetřovací latexové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N10103-XL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vyšetřovací latexové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N10165-STD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Papír na vyšetřovací stoly,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2-vrstvý, 49.2x35 cm x 50 m,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687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143 útržků,karton-9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091" w:space="0"/>
          </w:cols>
          <w:docGrid w:linePitch="360"/>
        </w:sectPr>
        <w:tabs>
          <w:tab w:val="left" w:pos="835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N15000-n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Emitní miska papírová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002-MK-200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Ochranný krém na ruce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měsíčkem lékařským 200 ml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5879" w:space="2204"/>
            <w:col w:w="1091" w:space="0"/>
          </w:cols>
          <w:docGrid w:linePitch="360"/>
        </w:sectPr>
        <w:tabs>
          <w:tab w:val="left" w:pos="835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004-WW-80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ProNURSE® vlhčené ubrousky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-49" w:right="286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kusů 180*200mm 1 bal = 80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680425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Rektální rourka CH25, délka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200" w:right="795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36cm,odběr po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2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65406</wp:posOffset>
            </wp:positionV>
            <wp:extent cx="14350" cy="216027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65406</wp:posOffset>
            </wp:positionV>
            <wp:extent cx="43180" cy="216027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65406</wp:posOffset>
            </wp:positionV>
            <wp:extent cx="14351" cy="216027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65406</wp:posOffset>
            </wp:positionV>
            <wp:extent cx="28829" cy="216027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65406</wp:posOffset>
            </wp:positionV>
            <wp:extent cx="180" cy="216027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65406</wp:posOffset>
            </wp:positionV>
            <wp:extent cx="180" cy="216027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3" w:space="0" w:equalWidth="0">
            <w:col w:w="1163" w:space="695"/>
            <w:col w:w="4236" w:space="1772"/>
            <w:col w:w="3011" w:space="0"/>
          </w:cols>
          <w:docGrid w:linePitch="360"/>
        </w:sectPr>
        <w:tabs>
          <w:tab w:val="left" w:pos="542"/>
          <w:tab w:val="left" w:pos="949"/>
          <w:tab w:val="left" w:pos="1336"/>
          <w:tab w:val="left" w:pos="1723"/>
          <w:tab w:val="left" w:pos="2110"/>
          <w:tab w:val="left" w:pos="2497"/>
          <w:tab w:val="left" w:pos="2885"/>
        </w:tabs>
        <w:spacing w:before="0" w:after="0" w:line="111" w:lineRule="exact"/>
        <w:ind w:left="162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66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N10082-G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Pohárek na léky, zelený 1 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= 80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N12791-w-M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vyšetřovací nitrilové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954"/>
          <w:tab w:val="left" w:pos="8844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703060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Potah na matrace igelitový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703056-b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Ústenka MEDI-INN 3-vrstvá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gumičkami, modrá 1 bal = 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703060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Potah na matrace igelitový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706200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Zubní kartáček MEDI-INN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jednorázový s pastou (zubní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4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pudr), modrý 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095" w:space="1988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FFP2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Respirátor FFP2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280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L7010032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Tyčinka zvlhčující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glycerínem, citron 1 bal = 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N10554-RIE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Gelový obklad Kalt/Warm pro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ochlazení/ohřátí, 12x29cm   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N11406-RIE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Gelový obklad Kalt/Warm pro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ochlazení/ohřátí, 13x14cm    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091" w:space="0"/>
          </w:cols>
          <w:docGrid w:linePitch="360"/>
        </w:sectPr>
        <w:tabs>
          <w:tab w:val="left" w:pos="835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N12791-w-S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vyšetřovací nitrilové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FFP2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Respirátor FFP2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701172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Žínka Economy MEDI-INN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2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64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9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9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-42544</wp:posOffset>
            </wp:positionV>
            <wp:extent cx="14350" cy="216027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93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742022-MDS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Wipes utěrka suchá náhradní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náplň , balení obsahuje 6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130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706200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3" w:right="332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Zubní kartáček MEDI-INN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jednorázový s pastou (zubní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-49" w:right="394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pudr), modrý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846"/>
          <w:tab w:val="left" w:pos="889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Respirátor FFP2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N10191-hb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004-CG-400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ProNURSE chladivý gel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kostivalem a vitamínem E 400ml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00" w:space="0"/>
          </w:cols>
          <w:docGrid w:linePitch="360"/>
        </w:sectPr>
        <w:tabs>
          <w:tab w:val="left" w:pos="944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701158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Žínka mycí Molton, extra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měkká, 15x22 cm 1 bal = 50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706200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Zubní kartáček MEDI-INN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jednorázový s pastou (zubní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038" w:right="4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pudr), modrý 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095" w:space="1988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N10191-g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Plášť návštěvnický zelený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 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N10191-hb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Plášť návštěvnický modrý 1 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= 10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N10191-w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Plášť návštěvnický bílý 1 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703060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Potah na matrace igelitový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840040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Endotracheální rourka, Magill,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25" w:lineRule="exact"/>
        <w:ind w:left="311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manžetou, velikost 4 mm 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 = 10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840045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Endotracheální rourka, Magill,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280" w:line="225" w:lineRule="exact"/>
              <w:ind w:left="31" w:right="9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 manžetou, velikost 4,5 mm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 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N15000-n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Emitní miska papírová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004-OLS-20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2978" w:space="160"/>
            <w:col w:w="6035" w:space="0"/>
          </w:cols>
          <w:docGrid w:linePitch="360"/>
        </w:sectPr>
        <w:tabs>
          <w:tab w:val="left" w:pos="4944"/>
          <w:tab w:val="left" w:pos="578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Olej ve spreji 200 ml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45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701172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Žínka Economy MEDI-INN 1 bal 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703021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MEDI-INN CPE- návleky na obuv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8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703040-w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Zástěra PE, bílá, 75x125 cm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128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353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353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-42544</wp:posOffset>
            </wp:positionV>
            <wp:extent cx="14350" cy="216027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93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704027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Holící strojek MEDI-INN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dvoubřítý 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5770" w:space="2312"/>
            <w:col w:w="1145" w:space="0"/>
          </w:cols>
          <w:docGrid w:linePitch="360"/>
        </w:sectPr>
        <w:tabs>
          <w:tab w:val="left" w:pos="781"/>
        </w:tabs>
        <w:spacing w:before="130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L7010032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Tyčinka zvlhčující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glycerínem, citron 1 bal = 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N10345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Sáček na zvratky 1 bal = 25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N15000-n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Emitní miska papírová 1 bal =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703040-w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Zástěra PE, bílá, 75x125 cm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9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N11872-M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 prodloužené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MEDI INN, vel. M 1 bal =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730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N11872-S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 prodloužené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MEDI INN, vel. S 1 bal = 100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118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N12582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25" w:lineRule="exact"/>
              <w:ind w:left="31" w:right="529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Absorbční podložka pod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operační stoly 80x121 cm,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280" w:line="225" w:lineRule="exact"/>
              <w:ind w:left="13" w:right="117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adhezivní, 1 bal 10 ks, odběr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po 5 baleních 1 bal 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5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5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600120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Močový sběrný sáček 2000 ml,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25" w:lineRule="exact"/>
        <w:ind w:left="3118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bezjehlový port, sterilní 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 = 25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N10191-hb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N10191-w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Plášť návštěvnický bílý 1 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= 10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664"/>
            <w:col w:w="1254" w:space="0"/>
          </w:cols>
          <w:docGrid w:linePitch="360"/>
        </w:sectPr>
        <w:tabs>
          <w:tab w:val="left" w:pos="890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116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706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31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931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-42544</wp:posOffset>
            </wp:positionV>
            <wp:extent cx="14350" cy="216027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-42544</wp:posOffset>
            </wp:positionV>
            <wp:extent cx="43180" cy="21602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-42544</wp:posOffset>
            </wp:positionV>
            <wp:extent cx="14351" cy="216027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-42544</wp:posOffset>
            </wp:positionV>
            <wp:extent cx="28829" cy="216027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-42544</wp:posOffset>
            </wp:positionV>
            <wp:extent cx="180" cy="216027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723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  <w:tabs>
          <w:tab w:val="left" w:pos="8409"/>
          <w:tab w:val="left" w:pos="8816"/>
          <w:tab w:val="left" w:pos="9203"/>
          <w:tab w:val="left" w:pos="9590"/>
          <w:tab w:val="left" w:pos="9977"/>
          <w:tab w:val="left" w:pos="10364"/>
          <w:tab w:val="left" w:pos="10752"/>
        </w:tabs>
        <w:spacing w:before="0" w:after="0" w:line="111" w:lineRule="exact"/>
        <w:ind w:left="8029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30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N10419-XL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XL 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772"/>
            <w:col w:w="1254" w:space="0"/>
          </w:cols>
          <w:docGrid w:linePitch="360"/>
        </w:sectPr>
        <w:tabs>
          <w:tab w:val="left" w:pos="890"/>
        </w:tabs>
        <w:spacing w:before="130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004-BN-200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ProNURSE® Body Cream Neutral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6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004-CG-400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ProNURSE chladivý gel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kostivalem a vitamínem E 400ml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091" w:space="0"/>
          </w:cols>
          <w:docGrid w:linePitch="360"/>
        </w:sectPr>
        <w:tabs>
          <w:tab w:val="left" w:pos="835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51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004-OLS-20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55" w:line="180" w:lineRule="exact"/>
              <w:ind w:left="1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1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Olej ve spreji 200 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49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280" w:line="240" w:lineRule="auto"/>
              <w:ind w:left="37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3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N10191-hg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Plášť návštěvnický zelený, v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balení 10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202" w:space="1880"/>
            <w:col w:w="1145" w:space="0"/>
          </w:cols>
          <w:docGrid w:linePitch="360"/>
        </w:sectPr>
        <w:tabs>
          <w:tab w:val="left" w:pos="781"/>
        </w:tabs>
        <w:spacing w:before="53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N10191-w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Plášť návštěvnický bílý 1 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= 10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N10419-L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N10419-S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nitrilové, velikost 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bal-200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664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N10419-XL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31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nitrilové, velikost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31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bal-200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7" w:after="0" w:line="225" w:lineRule="exact"/>
        <w:ind w:left="3118" w:right="-40" w:hanging="128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L7010032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Tyčinka zvlhčující s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glycerínem, citron 1 bal = 75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1772"/>
            <w:col w:w="1145" w:space="0"/>
          </w:cols>
          <w:docGrid w:linePitch="360"/>
        </w:sectPr>
        <w:tabs>
          <w:tab w:val="left" w:pos="781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505" w:line="240" w:lineRule="auto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742022-MDS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3" w:right="225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Wipes utěrka suchá náhradní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náplň , balení obsahuje 6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476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N12791-w-M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Rukavice vyšetřovací nitrilové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1 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419" w:space="1555"/>
            <w:col w:w="1254" w:space="0"/>
          </w:cols>
          <w:docGrid w:linePitch="360"/>
        </w:sectPr>
        <w:tabs>
          <w:tab w:val="left" w:pos="890"/>
        </w:tabs>
        <w:spacing w:before="54" w:after="0" w:line="180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7" w:tblpY="-10"/>
        <w:tblOverlap w:val="never"/>
        "
        <w:tblW w:w="10700" w:type="dxa"/>
        <w:tblLook w:val="04A0" w:firstRow="1" w:lastRow="0" w:firstColumn="1" w:lastColumn="0" w:noHBand="0" w:noVBand="1"/>
      </w:tblPr>
      <w:tblGrid>
        <w:gridCol w:w="1760"/>
        <w:gridCol w:w="1280"/>
        <w:gridCol w:w="3360"/>
        <w:gridCol w:w="1120"/>
        <w:gridCol w:w="960"/>
        <w:gridCol w:w="960"/>
        <w:gridCol w:w="1279"/>
      </w:tblGrid>
      <w:tr>
        <w:trPr>
          <w:trHeight w:hRule="exact" w:val="7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180" w:lineRule="exact"/>
              <w:ind w:left="12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N12791-w-X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280" w:line="180" w:lineRule="exact"/>
              <w:ind w:left="12" w:right="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280" w:line="225" w:lineRule="exact"/>
              <w:ind w:left="11" w:right="-10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Rukavice vyšetřovací nitrilové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XL 1 bal = 100 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6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505" w:line="240" w:lineRule="auto"/>
              <w:ind w:left="31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bal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500" w:bottom="234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54" w:after="0" w:line="180" w:lineRule="exact"/>
        <w:ind w:left="183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703040-w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Zástěra PE, bílá, 75x125 cm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3118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 = 100 ks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2024-01-02 14:07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7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360045</wp:posOffset>
            </wp:positionH>
            <wp:positionV relativeFrom="line">
              <wp:posOffset>-24130</wp:posOffset>
            </wp:positionV>
            <wp:extent cx="6839965" cy="1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9965" cy="180"/>
                    </a:xfrm>
                    <a:custGeom>
                      <a:rect l="l" t="t" r="r" b="b"/>
                      <a:pathLst>
                        <a:path w="6839965" h="180">
                          <a:moveTo>
                            <a:pt x="0" y="0"/>
                          </a:moveTo>
                          <a:lnTo>
                            <a:pt x="6839965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890"/>
        </w:tabs>
        <w:spacing w:before="54" w:after="0" w:line="180" w:lineRule="exact"/>
        <w:ind w:left="110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2,00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bal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146 111,07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5428741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5472048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5515228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5587238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5615940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5659246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5745607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5817615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5846445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5903976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5961634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6033642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6062345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6120003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6177660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6220840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6278371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6350380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6436740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6480047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6537579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6580758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6638417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6695947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6739255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6811136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6854443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6911975</wp:posOffset>
            </wp:positionH>
            <wp:positionV relativeFrom="paragraph">
              <wp:posOffset>8890</wp:posOffset>
            </wp:positionV>
            <wp:extent cx="14350" cy="216027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0" cy="216027"/>
                    </a:xfrm>
                    <a:custGeom>
                      <a:rect l="l" t="t" r="r" b="b"/>
                      <a:pathLst>
                        <a:path w="14350" h="216027">
                          <a:moveTo>
                            <a:pt x="0" y="0"/>
                          </a:moveTo>
                          <a:lnTo>
                            <a:pt x="14350" y="0"/>
                          </a:lnTo>
                          <a:lnTo>
                            <a:pt x="1435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6940804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7012813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7084821</wp:posOffset>
            </wp:positionH>
            <wp:positionV relativeFrom="paragraph">
              <wp:posOffset>8890</wp:posOffset>
            </wp:positionV>
            <wp:extent cx="43180" cy="216027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3180" cy="216027"/>
                    </a:xfrm>
                    <a:custGeom>
                      <a:rect l="l" t="t" r="r" b="b"/>
                      <a:pathLst>
                        <a:path w="43180" h="216027">
                          <a:moveTo>
                            <a:pt x="0" y="0"/>
                          </a:moveTo>
                          <a:lnTo>
                            <a:pt x="43180" y="0"/>
                          </a:lnTo>
                          <a:lnTo>
                            <a:pt x="4318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7142353</wp:posOffset>
            </wp:positionH>
            <wp:positionV relativeFrom="paragraph">
              <wp:posOffset>8890</wp:posOffset>
            </wp:positionV>
            <wp:extent cx="14351" cy="216027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51" cy="216027"/>
                    </a:xfrm>
                    <a:custGeom>
                      <a:rect l="l" t="t" r="r" b="b"/>
                      <a:pathLst>
                        <a:path w="14351" h="216027">
                          <a:moveTo>
                            <a:pt x="0" y="0"/>
                          </a:moveTo>
                          <a:lnTo>
                            <a:pt x="14351" y="0"/>
                          </a:lnTo>
                          <a:lnTo>
                            <a:pt x="14351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7171181</wp:posOffset>
            </wp:positionH>
            <wp:positionV relativeFrom="paragraph">
              <wp:posOffset>8890</wp:posOffset>
            </wp:positionV>
            <wp:extent cx="28829" cy="216027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29" cy="216027"/>
                    </a:xfrm>
                    <a:custGeom>
                      <a:rect l="l" t="t" r="r" b="b"/>
                      <a:pathLst>
                        <a:path w="28829" h="216027">
                          <a:moveTo>
                            <a:pt x="0" y="0"/>
                          </a:moveTo>
                          <a:lnTo>
                            <a:pt x="28829" y="0"/>
                          </a:lnTo>
                          <a:lnTo>
                            <a:pt x="28829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8890</wp:posOffset>
            </wp:positionV>
            <wp:extent cx="180" cy="216027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7200010</wp:posOffset>
            </wp:positionH>
            <wp:positionV relativeFrom="paragraph">
              <wp:posOffset>8890</wp:posOffset>
            </wp:positionV>
            <wp:extent cx="180" cy="216027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216027"/>
                    </a:xfrm>
                    <a:custGeom>
                      <a:rect l="l" t="t" r="r" b="b"/>
                      <a:pathLst>
                        <a:path w="180" h="216027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216027"/>
                          </a:lnTo>
                          <a:lnTo>
                            <a:pt x="0" y="21602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234" w:left="500" w:header="708" w:footer="708" w:gutter="0"/>
          <w:cols w:num="2" w:space="0" w:equalWidth="0">
            <w:col w:w="6310" w:space="643"/>
            <w:col w:w="3924" w:space="0"/>
          </w:cols>
          <w:docGrid w:linePitch="360"/>
        </w:sectPr>
        <w:tabs>
          <w:tab w:val="left" w:pos="1455"/>
          <w:tab w:val="left" w:pos="1862"/>
          <w:tab w:val="left" w:pos="2249"/>
          <w:tab w:val="left" w:pos="2636"/>
          <w:tab w:val="left" w:pos="3023"/>
          <w:tab w:val="left" w:pos="3410"/>
          <w:tab w:val="left" w:pos="3798"/>
        </w:tabs>
        <w:spacing w:before="0" w:after="0" w:line="111" w:lineRule="exact"/>
        <w:ind w:left="107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234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4" Type="http://schemas.openxmlformats.org/officeDocument/2006/relationships/hyperlink" TargetMode="External" Target="mailto:e-mail:objednavky@medisun.cz"/><Relationship Id="rId107" Type="http://schemas.openxmlformats.org/officeDocument/2006/relationships/hyperlink" TargetMode="External" Target="mailto:OBCHODNI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2024-01-02T13:37:04Z</dcterms:created>
  <dcterms:modified xsi:type="dcterms:W3CDTF">2024-01-02T13:37:04Z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