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60" w:after="0" w:line="356" w:lineRule="exact"/>
        <w:ind w:left="946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13"/>
          <w:sz w:val="32"/>
          <w:szCs w:val="32"/>
          <w:lang w:val="cs-CZ"/>
        </w:rPr>
        <w:t>FAKTURA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388" w:tblpY="35"/>
        <w:tblOverlap w:val="never"/>
        "
        <w:tblW w:w="10957" w:type="dxa"/>
        <w:tblLook w:val="04A0" w:firstRow="1" w:lastRow="0" w:firstColumn="1" w:lastColumn="0" w:noHBand="0" w:noVBand="1"/>
      </w:tblPr>
      <w:tblGrid>
        <w:gridCol w:w="179"/>
        <w:gridCol w:w="1041"/>
        <w:gridCol w:w="3909"/>
        <w:gridCol w:w="1903"/>
        <w:gridCol w:w="1051"/>
        <w:gridCol w:w="280"/>
        <w:gridCol w:w="2611"/>
      </w:tblGrid>
      <w:tr>
        <w:trPr>
          <w:trHeight w:hRule="exact" w:val="266"/>
        </w:trPr>
        <w:tc>
          <w:tcPr>
            <w:tcW w:w="179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1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89" w:after="0" w:line="184" w:lineRule="exact"/>
              <w:ind w:left="69" w:right="546" w:firstLine="0"/>
            </w:pPr>
            <w:r>
              <w:drawing>
                <wp:anchor simplePos="0" relativeHeight="251658266" behindDoc="0" locked="0" layoutInCell="1" allowOverlap="1">
                  <wp:simplePos x="0" y="0"/>
                  <wp:positionH relativeFrom="page">
                    <wp:posOffset>56389</wp:posOffset>
                  </wp:positionH>
                  <wp:positionV relativeFrom="line">
                    <wp:posOffset>15195</wp:posOffset>
                  </wp:positionV>
                  <wp:extent cx="2161032" cy="542543"/>
                  <wp:effectExtent l="0" t="0" r="0" b="0"/>
                  <wp:wrapNone/>
                  <wp:docPr id="100" name="Picture 10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161032" cy="542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56389</wp:posOffset>
                  </wp:positionH>
                  <wp:positionV relativeFrom="line">
                    <wp:posOffset>598707</wp:posOffset>
                  </wp:positionV>
                  <wp:extent cx="975051" cy="513976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7576" y="598707"/>
                            <a:ext cx="860751" cy="3996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Kenast s.r.o.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220" w:after="0" w:line="179" w:lineRule="exact"/>
                                <w:ind w:left="364" w:right="0" w:firstLine="0"/>
                                <w:jc w:val="right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289 1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1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Pečky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67" behindDoc="1" locked="0" layoutInCell="1" allowOverlap="1">
                  <wp:simplePos x="0" y="0"/>
                  <wp:positionH relativeFrom="page">
                    <wp:posOffset>56389</wp:posOffset>
                  </wp:positionH>
                  <wp:positionV relativeFrom="line">
                    <wp:posOffset>595839</wp:posOffset>
                  </wp:positionV>
                  <wp:extent cx="3057143" cy="150876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3057143" cy="150876"/>
                          </a:xfrm>
                          <a:custGeom>
                            <a:rect l="l" t="t" r="r" b="b"/>
                            <a:pathLst>
                              <a:path w="4076191" h="201168">
                                <a:moveTo>
                                  <a:pt x="0" y="201168"/>
                                </a:moveTo>
                                <a:lnTo>
                                  <a:pt x="4076191" y="201168"/>
                                </a:lnTo>
                                <a:lnTo>
                                  <a:pt x="407619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01168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52" behindDoc="1" locked="0" layoutInCell="1" allowOverlap="1">
                  <wp:simplePos x="0" y="0"/>
                  <wp:positionH relativeFrom="page">
                    <wp:posOffset>637033</wp:posOffset>
                  </wp:positionH>
                  <wp:positionV relativeFrom="line">
                    <wp:posOffset>757383</wp:posOffset>
                  </wp:positionV>
                  <wp:extent cx="2066544" cy="117347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2066544" cy="117347"/>
                          </a:xfrm>
                          <a:custGeom>
                            <a:rect l="l" t="t" r="r" b="b"/>
                            <a:pathLst>
                              <a:path w="2755392" h="156463">
                                <a:moveTo>
                                  <a:pt x="0" y="156463"/>
                                </a:moveTo>
                                <a:lnTo>
                                  <a:pt x="2755392" y="156463"/>
                                </a:lnTo>
                                <a:lnTo>
                                  <a:pt x="275539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6463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1" behindDoc="1" locked="0" layoutInCell="1" allowOverlap="1">
                  <wp:simplePos x="0" y="0"/>
                  <wp:positionH relativeFrom="page">
                    <wp:posOffset>27432</wp:posOffset>
                  </wp:positionH>
                  <wp:positionV relativeFrom="line">
                    <wp:posOffset>885399</wp:posOffset>
                  </wp:positionV>
                  <wp:extent cx="571500" cy="117347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71500" cy="117347"/>
                          </a:xfrm>
                          <a:custGeom>
                            <a:rect l="l" t="t" r="r" b="b"/>
                            <a:pathLst>
                              <a:path w="762001" h="156463">
                                <a:moveTo>
                                  <a:pt x="0" y="156463"/>
                                </a:moveTo>
                                <a:lnTo>
                                  <a:pt x="762001" y="156463"/>
                                </a:lnTo>
                                <a:lnTo>
                                  <a:pt x="76200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6463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9" behindDoc="1" locked="0" layoutInCell="1" allowOverlap="1">
                  <wp:simplePos x="0" y="0"/>
                  <wp:positionH relativeFrom="page">
                    <wp:posOffset>637033</wp:posOffset>
                  </wp:positionH>
                  <wp:positionV relativeFrom="line">
                    <wp:posOffset>885399</wp:posOffset>
                  </wp:positionV>
                  <wp:extent cx="2066544" cy="117347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2066544" cy="117347"/>
                          </a:xfrm>
                          <a:custGeom>
                            <a:rect l="l" t="t" r="r" b="b"/>
                            <a:pathLst>
                              <a:path w="2755392" h="156463">
                                <a:moveTo>
                                  <a:pt x="0" y="156463"/>
                                </a:moveTo>
                                <a:lnTo>
                                  <a:pt x="2755392" y="156463"/>
                                </a:lnTo>
                                <a:lnTo>
                                  <a:pt x="275539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6463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637033</wp:posOffset>
                  </wp:positionH>
                  <wp:positionV relativeFrom="line">
                    <wp:posOffset>1013415</wp:posOffset>
                  </wp:positionV>
                  <wp:extent cx="2066544" cy="117347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2066544" cy="117347"/>
                          </a:xfrm>
                          <a:custGeom>
                            <a:rect l="l" t="t" r="r" b="b"/>
                            <a:pathLst>
                              <a:path w="2755392" h="156463">
                                <a:moveTo>
                                  <a:pt x="0" y="156463"/>
                                </a:moveTo>
                                <a:lnTo>
                                  <a:pt x="2755392" y="156463"/>
                                </a:lnTo>
                                <a:lnTo>
                                  <a:pt x="275539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6463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9" behindDoc="1" locked="0" layoutInCell="1" allowOverlap="1">
                  <wp:simplePos x="0" y="0"/>
                  <wp:positionH relativeFrom="page">
                    <wp:posOffset>56389</wp:posOffset>
                  </wp:positionH>
                  <wp:positionV relativeFrom="line">
                    <wp:posOffset>1141431</wp:posOffset>
                  </wp:positionV>
                  <wp:extent cx="1600199" cy="234696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600199" cy="234696"/>
                          </a:xfrm>
                          <a:custGeom>
                            <a:rect l="l" t="t" r="r" b="b"/>
                            <a:pathLst>
                              <a:path w="2133599" h="312928">
                                <a:moveTo>
                                  <a:pt x="0" y="312928"/>
                                </a:moveTo>
                                <a:lnTo>
                                  <a:pt x="2133599" y="312928"/>
                                </a:lnTo>
                                <a:lnTo>
                                  <a:pt x="213359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12928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1" behindDoc="1" locked="0" layoutInCell="1" allowOverlap="1">
                  <wp:simplePos x="0" y="0"/>
                  <wp:positionH relativeFrom="page">
                    <wp:posOffset>637033</wp:posOffset>
                  </wp:positionH>
                  <wp:positionV relativeFrom="line">
                    <wp:posOffset>1141431</wp:posOffset>
                  </wp:positionV>
                  <wp:extent cx="2476499" cy="234696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2476499" cy="234696"/>
                          </a:xfrm>
                          <a:custGeom>
                            <a:rect l="l" t="t" r="r" b="b"/>
                            <a:pathLst>
                              <a:path w="3301999" h="312928">
                                <a:moveTo>
                                  <a:pt x="0" y="312928"/>
                                </a:moveTo>
                                <a:lnTo>
                                  <a:pt x="3301999" y="312928"/>
                                </a:lnTo>
                                <a:lnTo>
                                  <a:pt x="330199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12928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Tel: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Fax: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179" w:lineRule="exact"/>
              <w:ind w:left="69" w:right="-18" w:firstLine="0"/>
            </w:pPr>
            <w:r>
              <w:drawing>
                <wp:anchor simplePos="0" relativeHeight="251658247" behindDoc="1" locked="0" layoutInCell="1" allowOverlap="1">
                  <wp:simplePos x="0" y="0"/>
                  <wp:positionH relativeFrom="page">
                    <wp:posOffset>56389</wp:posOffset>
                  </wp:positionH>
                  <wp:positionV relativeFrom="line">
                    <wp:posOffset>14941</wp:posOffset>
                  </wp:positionV>
                  <wp:extent cx="1600199" cy="117348"/>
                  <wp:effectExtent l="0" t="0" r="0" b="0"/>
                  <wp:wrapNone/>
                  <wp:docPr id="110" name="Freeform 110">
                    <a:hlinkClick r:id="rId109"/>
                  </wp:docPr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600199" cy="117348"/>
                          </a:xfrm>
                          <a:custGeom>
                            <a:rect l="l" t="t" r="r" b="b"/>
                            <a:pathLst>
                              <a:path w="2133599" h="156464">
                                <a:moveTo>
                                  <a:pt x="0" y="156464"/>
                                </a:moveTo>
                                <a:lnTo>
                                  <a:pt x="2133599" y="156464"/>
                                </a:lnTo>
                                <a:lnTo>
                                  <a:pt x="213359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6464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59" behindDoc="1" locked="0" layoutInCell="1" allowOverlap="1">
                  <wp:simplePos x="0" y="0"/>
                  <wp:positionH relativeFrom="page">
                    <wp:posOffset>637033</wp:posOffset>
                  </wp:positionH>
                  <wp:positionV relativeFrom="line">
                    <wp:posOffset>14941</wp:posOffset>
                  </wp:positionV>
                  <wp:extent cx="2476499" cy="117348"/>
                  <wp:effectExtent l="0" t="0" r="0" b="0"/>
                  <wp:wrapNone/>
                  <wp:docPr id="111" name="Freeform 111">
                    <a:hlinkClick r:id="rId109"/>
                  </wp:docPr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2476499" cy="117348"/>
                          </a:xfrm>
                          <a:custGeom>
                            <a:rect l="l" t="t" r="r" b="b"/>
                            <a:pathLst>
                              <a:path w="3301999" h="156464">
                                <a:moveTo>
                                  <a:pt x="0" y="156464"/>
                                </a:moveTo>
                                <a:lnTo>
                                  <a:pt x="3301999" y="156464"/>
                                </a:lnTo>
                                <a:lnTo>
                                  <a:pt x="330199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6464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" w:after="729" w:line="179" w:lineRule="exact"/>
              <w:ind w:left="69" w:right="-18" w:firstLine="0"/>
            </w:pPr>
            <w:r>
              <w:drawing>
                <wp:anchor simplePos="0" relativeHeight="251658245" behindDoc="1" locked="0" layoutInCell="1" allowOverlap="1">
                  <wp:simplePos x="0" y="0"/>
                  <wp:positionH relativeFrom="page">
                    <wp:posOffset>56389</wp:posOffset>
                  </wp:positionH>
                  <wp:positionV relativeFrom="line">
                    <wp:posOffset>16211</wp:posOffset>
                  </wp:positionV>
                  <wp:extent cx="1600199" cy="117347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600199" cy="117347"/>
                          </a:xfrm>
                          <a:custGeom>
                            <a:rect l="l" t="t" r="r" b="b"/>
                            <a:pathLst>
                              <a:path w="2133599" h="156463">
                                <a:moveTo>
                                  <a:pt x="0" y="156463"/>
                                </a:moveTo>
                                <a:lnTo>
                                  <a:pt x="2133599" y="156463"/>
                                </a:lnTo>
                                <a:lnTo>
                                  <a:pt x="213359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6463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637033</wp:posOffset>
                  </wp:positionH>
                  <wp:positionV relativeFrom="line">
                    <wp:posOffset>16211</wp:posOffset>
                  </wp:positionV>
                  <wp:extent cx="2476499" cy="234696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2476499" cy="234696"/>
                          </a:xfrm>
                          <a:custGeom>
                            <a:rect l="l" t="t" r="r" b="b"/>
                            <a:pathLst>
                              <a:path w="3301999" h="312928">
                                <a:moveTo>
                                  <a:pt x="0" y="312928"/>
                                </a:moveTo>
                                <a:lnTo>
                                  <a:pt x="3301999" y="312928"/>
                                </a:lnTo>
                                <a:lnTo>
                                  <a:pt x="330199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12928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Registrace: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909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38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Dodavatel: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903" w:type="dxa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943" w:type="dxa"/>
            <w:gridSpan w:val="3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40" w:lineRule="auto"/>
              <w:ind w:left="57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Faktura - daňový doklad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43"/>
        </w:trPr>
        <w:tc>
          <w:tcPr>
            <w:tcW w:w="179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2538" w:right="-18" w:firstLine="0"/>
            </w:pPr>
            <w:r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1624373</wp:posOffset>
                  </wp:positionH>
                  <wp:positionV relativeFrom="line">
                    <wp:posOffset>4781</wp:posOffset>
                  </wp:positionV>
                  <wp:extent cx="2037587" cy="117347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2037587" cy="117347"/>
                          </a:xfrm>
                          <a:custGeom>
                            <a:rect l="l" t="t" r="r" b="b"/>
                            <a:pathLst>
                              <a:path w="2716783" h="156463">
                                <a:moveTo>
                                  <a:pt x="0" y="156463"/>
                                </a:moveTo>
                                <a:lnTo>
                                  <a:pt x="2716783" y="156463"/>
                                </a:lnTo>
                                <a:lnTo>
                                  <a:pt x="271678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6463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IČ: 27243397 DIČ: CZ27243397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31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Číslo dokladu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611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VF-231759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07"/>
        </w:trPr>
        <w:tc>
          <w:tcPr>
            <w:tcW w:w="179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1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9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2538" w:right="0" w:firstLine="0"/>
            </w:pPr>
            <w:r>
              <w:drawing>
                <wp:anchor simplePos="0" relativeHeight="251658273" behindDoc="1" locked="0" layoutInCell="1" allowOverlap="1">
                  <wp:simplePos x="0" y="0"/>
                  <wp:positionH relativeFrom="page">
                    <wp:posOffset>1624373</wp:posOffset>
                  </wp:positionH>
                  <wp:positionV relativeFrom="line">
                    <wp:posOffset>-6903</wp:posOffset>
                  </wp:positionV>
                  <wp:extent cx="2037587" cy="132588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2037587" cy="132588"/>
                          </a:xfrm>
                          <a:custGeom>
                            <a:rect l="l" t="t" r="r" b="b"/>
                            <a:pathLst>
                              <a:path w="2716783" h="176784">
                                <a:moveTo>
                                  <a:pt x="0" y="176784"/>
                                </a:moveTo>
                                <a:lnTo>
                                  <a:pt x="2716783" y="176784"/>
                                </a:lnTo>
                                <a:lnTo>
                                  <a:pt x="271678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6784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hyperlink r:id="rId115" w:history="1">
              <w:r>
                <w:rPr baseline="0" dirty="0">
                  <w:rFonts w:ascii="Times New Roman" w:hAnsi="Times New Roman" w:cs="Times New Roman"/>
                  <w:color w:val="000000"/>
                  <w:sz w:val="16"/>
                  <w:szCs w:val="16"/>
                  <w:lang w:val="cs-CZ"/>
                </w:rPr>
                <w:t>www.kenast.cz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76" w:after="0" w:line="179" w:lineRule="exact"/>
              <w:ind w:left="0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J. A. Komenského 258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0" w:after="0" w:line="179" w:lineRule="exact"/>
              <w:ind w:left="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Česká Republika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184" w:lineRule="exact"/>
              <w:ind w:left="0" w:right="2554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+420 321 786 686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+420 321 785 361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179" w:lineRule="exact"/>
              <w:ind w:left="0" w:right="-18" w:firstLine="0"/>
            </w:pPr>
            <w:r/>
            <w:hyperlink r:id="rId109" w:history="1">
              <w:r>
                <w:rPr baseline="0" dirty="0">
                  <w:rFonts w:ascii="Times New Roman" w:hAnsi="Times New Roman" w:cs="Times New Roman"/>
                  <w:color w:val="000000"/>
                  <w:sz w:val="16"/>
                  <w:szCs w:val="16"/>
                  <w:lang w:val="cs-CZ"/>
                </w:rPr>
                <w:t>kenast@kenast.cz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545" w:line="184" w:lineRule="exact"/>
              <w:ind w:left="0" w:right="50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vydal Městský soud v Praze, spisová značka 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107132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903" w:type="dxa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1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48768</wp:posOffset>
                  </wp:positionH>
                  <wp:positionV relativeFrom="paragraph">
                    <wp:posOffset>0</wp:posOffset>
                  </wp:positionV>
                  <wp:extent cx="986062" cy="228256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762500" y="0"/>
                            <a:ext cx="871762" cy="1139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Variabilní symbol: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48768</wp:posOffset>
                  </wp:positionH>
                  <wp:positionV relativeFrom="paragraph">
                    <wp:posOffset>132588</wp:posOffset>
                  </wp:positionV>
                  <wp:extent cx="724485" cy="228256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762500" y="132588"/>
                            <a:ext cx="610185" cy="1139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Objednávka: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891" w:type="dxa"/>
            <w:gridSpan w:val="2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06" w:line="240" w:lineRule="auto"/>
              <w:ind w:left="2177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352043</wp:posOffset>
                  </wp:positionH>
                  <wp:positionV relativeFrom="line">
                    <wp:posOffset>0</wp:posOffset>
                  </wp:positionV>
                  <wp:extent cx="452509" cy="228256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733287" y="0"/>
                            <a:ext cx="338209" cy="1139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231759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List: 1 /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368"/>
        </w:trPr>
        <w:tc>
          <w:tcPr>
            <w:tcW w:w="179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1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909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846" w:type="dxa"/>
            <w:gridSpan w:val="4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22" w:lineRule="exact"/>
              <w:ind w:left="1554" w:right="3001" w:firstLine="0"/>
              <w:jc w:val="right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line">
                    <wp:posOffset>13970</wp:posOffset>
                  </wp:positionV>
                  <wp:extent cx="704190" cy="255469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543300" y="13970"/>
                            <a:ext cx="589890" cy="141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Odběratel: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IČ: 62933671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04" w:after="0" w:line="251" w:lineRule="exact"/>
              <w:ind w:left="1734" w:right="1779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Základní škola U Obory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Vachkova 630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22" w:lineRule="exact"/>
              <w:ind w:left="1064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104 0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0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Praha 10- Uhříněves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9" w:after="517" w:line="222" w:lineRule="exact"/>
              <w:ind w:left="1734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CZ 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40"/>
        </w:trPr>
        <w:tc>
          <w:tcPr>
            <w:tcW w:w="179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951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94"/>
              </w:tabs>
              <w:spacing w:before="40" w:after="0" w:line="222" w:lineRule="exact"/>
              <w:ind w:left="40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Č. účtu: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35-9394210297 / 0100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5" w:after="0" w:line="179" w:lineRule="exact"/>
              <w:ind w:left="40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cs-CZ"/>
              </w:rPr>
              <w:t>IBAN: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CZ12 0100 0000 3593 9421 0297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51"/>
                <w:tab w:val="left" w:pos="1914"/>
              </w:tabs>
              <w:spacing w:before="46" w:after="62" w:line="179" w:lineRule="exact"/>
              <w:ind w:left="26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BIC: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KOMBCZPPXXX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Banka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: 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Komerční banka a.s.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903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611" w:type="dxa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25"/>
        </w:trPr>
        <w:tc>
          <w:tcPr>
            <w:tcW w:w="179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951" w:type="dxa"/>
            <w:gridSpan w:val="2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903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9" w:lineRule="exact"/>
              <w:ind w:left="40" w:right="0" w:firstLine="0"/>
            </w:pPr>
            <w:r>
              <w:drawing>
                <wp:anchor simplePos="0" relativeHeight="251658290" behindDoc="1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line">
                    <wp:posOffset>21037</wp:posOffset>
                  </wp:positionV>
                  <wp:extent cx="228600" cy="132588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228600" cy="132588"/>
                          </a:xfrm>
                          <a:custGeom>
                            <a:rect l="l" t="t" r="r" b="b"/>
                            <a:pathLst>
                              <a:path w="304800" h="176784">
                                <a:moveTo>
                                  <a:pt x="0" y="176784"/>
                                </a:moveTo>
                                <a:lnTo>
                                  <a:pt x="304800" y="176784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6784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2" behindDoc="0" locked="0" layoutInCell="1" allowOverlap="1">
                  <wp:simplePos x="0" y="0"/>
                  <wp:positionH relativeFrom="page">
                    <wp:posOffset>352043</wp:posOffset>
                  </wp:positionH>
                  <wp:positionV relativeFrom="line">
                    <wp:posOffset>21037</wp:posOffset>
                  </wp:positionV>
                  <wp:extent cx="1504188" cy="275843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504188" cy="275843"/>
                          </a:xfrm>
                          <a:custGeom>
                            <a:rect l="l" t="t" r="r" b="b"/>
                            <a:pathLst>
                              <a:path w="2005585" h="367791">
                                <a:moveTo>
                                  <a:pt x="0" y="367791"/>
                                </a:moveTo>
                                <a:lnTo>
                                  <a:pt x="2005585" y="367791"/>
                                </a:lnTo>
                                <a:lnTo>
                                  <a:pt x="200558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67791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Tel: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051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891" w:type="dxa"/>
            <w:gridSpan w:val="2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9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line">
                    <wp:posOffset>0</wp:posOffset>
                  </wp:positionV>
                  <wp:extent cx="975580" cy="228256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419344" y="0"/>
                            <a:ext cx="861280" cy="1139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Datum splatnosti: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01.01.2024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492"/>
        </w:trPr>
        <w:tc>
          <w:tcPr>
            <w:tcW w:w="179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951" w:type="dxa"/>
            <w:gridSpan w:val="2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31" w:line="223" w:lineRule="exact"/>
              <w:ind w:left="40" w:right="3399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Způsob dopravy: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Dodací podmínka: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90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07" behindDoc="1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paragraph">
                    <wp:posOffset>161544</wp:posOffset>
                  </wp:positionV>
                  <wp:extent cx="1818132" cy="132587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818132" cy="132587"/>
                          </a:xfrm>
                          <a:custGeom>
                            <a:rect l="l" t="t" r="r" b="b"/>
                            <a:pathLst>
                              <a:path w="2424176" h="176783">
                                <a:moveTo>
                                  <a:pt x="418591" y="176783"/>
                                </a:moveTo>
                                <a:lnTo>
                                  <a:pt x="2424176" y="176783"/>
                                </a:lnTo>
                                <a:lnTo>
                                  <a:pt x="2424176" y="0"/>
                                </a:lnTo>
                                <a:lnTo>
                                  <a:pt x="418591" y="0"/>
                                </a:lnTo>
                                <a:close/>
                                <a:moveTo>
                                  <a:pt x="418591" y="176783"/>
                                </a:moveTo>
                                <a:moveTo>
                                  <a:pt x="0" y="176783"/>
                                </a:moveTo>
                                <a:lnTo>
                                  <a:pt x="304800" y="176783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6783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paragraph">
                    <wp:posOffset>169717</wp:posOffset>
                  </wp:positionV>
                  <wp:extent cx="310134" cy="228256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543300" y="169717"/>
                            <a:ext cx="195834" cy="1139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Fax: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05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paragraph">
                    <wp:posOffset>26461</wp:posOffset>
                  </wp:positionV>
                  <wp:extent cx="1286879" cy="228256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419344" y="26461"/>
                            <a:ext cx="1172579" cy="1139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Datum vystavení dokladu: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paragraph">
                    <wp:posOffset>169717</wp:posOffset>
                  </wp:positionV>
                  <wp:extent cx="1271955" cy="228256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419344" y="169717"/>
                            <a:ext cx="1157655" cy="1139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Datum uskut.zdan.plnění: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46" w:line="225" w:lineRule="exact"/>
              <w:ind w:left="1695" w:right="16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22.12.2023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22.12.2023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24"/>
        </w:trPr>
        <w:tc>
          <w:tcPr>
            <w:tcW w:w="179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1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909" w:type="dxa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954" w:type="dxa"/>
            <w:gridSpan w:val="2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0" w:right="0" w:firstLine="0"/>
            </w:pPr>
            <w:r>
              <w:drawing>
                <wp:anchor simplePos="0" relativeHeight="251658305" behindDoc="1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line">
                    <wp:posOffset>-8173</wp:posOffset>
                  </wp:positionV>
                  <wp:extent cx="294132" cy="132588"/>
                  <wp:effectExtent l="0" t="0" r="0" b="0"/>
                  <wp:wrapNone/>
                  <wp:docPr id="129" name="Freeform 129">
                    <a:hlinkClick r:id="rId128"/>
                  </wp:docPr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294132" cy="132588"/>
                          </a:xfrm>
                          <a:custGeom>
                            <a:rect l="l" t="t" r="r" b="b"/>
                            <a:pathLst>
                              <a:path w="392176" h="176785">
                                <a:moveTo>
                                  <a:pt x="0" y="176785"/>
                                </a:moveTo>
                                <a:lnTo>
                                  <a:pt x="392176" y="176785"/>
                                </a:lnTo>
                                <a:lnTo>
                                  <a:pt x="39217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6785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3" behindDoc="1" locked="0" layoutInCell="1" allowOverlap="1">
                  <wp:simplePos x="0" y="0"/>
                  <wp:positionH relativeFrom="page">
                    <wp:posOffset>352043</wp:posOffset>
                  </wp:positionH>
                  <wp:positionV relativeFrom="line">
                    <wp:posOffset>-8173</wp:posOffset>
                  </wp:positionV>
                  <wp:extent cx="1504188" cy="132588"/>
                  <wp:effectExtent l="0" t="0" r="0" b="0"/>
                  <wp:wrapNone/>
                  <wp:docPr id="130" name="Freeform 130">
                    <a:hlinkClick r:id="rId128"/>
                  </wp:docPr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504188" cy="132588"/>
                          </a:xfrm>
                          <a:custGeom>
                            <a:rect l="l" t="t" r="r" b="b"/>
                            <a:pathLst>
                              <a:path w="2005585" h="176785">
                                <a:moveTo>
                                  <a:pt x="0" y="176785"/>
                                </a:moveTo>
                                <a:lnTo>
                                  <a:pt x="2005585" y="176785"/>
                                </a:lnTo>
                                <a:lnTo>
                                  <a:pt x="200558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6785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hyperlink r:id="rId128" w:history="1">
              <w:r>
                <w:rPr baseline="0" dirty="0">
                  <w:rFonts w:ascii="Times New Roman" w:hAnsi="Times New Roman" w:cs="Times New Roman"/>
                  <w:color w:val="000000"/>
                  <w:sz w:val="16"/>
                  <w:szCs w:val="16"/>
                  <w:lang w:val="cs-CZ"/>
                </w:rPr>
                <w:t>e-mail:jitka.sturmova.ZS@seznam.cz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891" w:type="dxa"/>
            <w:gridSpan w:val="2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49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line">
                    <wp:posOffset>0</wp:posOffset>
                  </wp:positionV>
                  <wp:extent cx="776378" cy="228256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419344" y="0"/>
                            <a:ext cx="662078" cy="1139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Forma úhrady: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Převodním příkazem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61"/>
        </w:trPr>
        <w:tc>
          <w:tcPr>
            <w:tcW w:w="179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1" w:type="dxa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paragraph">
                    <wp:posOffset>37129</wp:posOffset>
                  </wp:positionV>
                  <wp:extent cx="665246" cy="228256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0143" y="37129"/>
                            <a:ext cx="550946" cy="1139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Dodací list: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909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DL 2301781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903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23" behindDoc="0" locked="0" layoutInCell="1" allowOverlap="1">
                  <wp:simplePos x="0" y="0"/>
                  <wp:positionH relativeFrom="page">
                    <wp:posOffset>1642473</wp:posOffset>
                  </wp:positionH>
                  <wp:positionV relativeFrom="paragraph">
                    <wp:posOffset>154940</wp:posOffset>
                  </wp:positionV>
                  <wp:extent cx="142747" cy="34544"/>
                  <wp:effectExtent l="0" t="0" r="0" b="0"/>
                  <wp:wrapNone/>
                  <wp:docPr id="133" name="Picture 13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2747" cy="34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2687"/>
        </w:trPr>
        <w:tc>
          <w:tcPr>
            <w:tcW w:w="179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97" w:type="dxa"/>
            <w:gridSpan w:val="6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23" w:lineRule="exact"/>
              <w:ind w:left="28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Fakturujeme Vám následující položky: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3" w:after="0" w:line="179" w:lineRule="exact"/>
              <w:ind w:left="8842" w:right="1104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Cena / 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0433"/>
              </w:tabs>
              <w:spacing w:before="0" w:after="0" w:line="208" w:lineRule="exact"/>
              <w:ind w:left="9051" w:right="58" w:firstLine="0"/>
              <w:jc w:val="right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line">
                    <wp:posOffset>37973</wp:posOffset>
                  </wp:positionV>
                  <wp:extent cx="5560879" cy="228256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0143" y="37973"/>
                            <a:ext cx="5446579" cy="1139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143"/>
                                  <w:tab w:val="left" w:pos="5323"/>
                                  <w:tab w:val="left" w:pos="6259"/>
                                  <w:tab w:val="left" w:pos="7185"/>
                                  <w:tab w:val="left" w:pos="8050"/>
                                </w:tabs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Číslo položky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Popis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MJ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Množství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Cena / MJ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DPH %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 + DPH	</w:t>
            </w:r>
            <w:r>
              <w:rPr baseline="-2" dirty="0">
                <w:rFonts w:ascii="Times New Roman" w:hAnsi="Times New Roman" w:cs="Times New Roman"/>
                <w:color w:val="000000"/>
                <w:position w:val="-2"/>
                <w:sz w:val="16"/>
                <w:szCs w:val="16"/>
                <w:lang w:val="cs-CZ"/>
              </w:rPr>
              <w:t>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319"/>
                <w:tab w:val="left" w:pos="9030"/>
              </w:tabs>
              <w:spacing w:before="74" w:after="0" w:line="192" w:lineRule="exact"/>
              <w:ind w:left="26" w:right="1024" w:firstLine="0"/>
            </w:pPr>
            <w:r>
              <w:drawing>
                <wp:anchor simplePos="0" relativeHeight="2516583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line">
                    <wp:posOffset>39198</wp:posOffset>
                  </wp:positionV>
                  <wp:extent cx="6781800" cy="180"/>
                  <wp:effectExtent l="0" t="0" r="0" b="0"/>
                  <wp:wrapNone/>
                  <wp:docPr id="135" name="Freeform 1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6781800" cy="180"/>
                          </a:xfrm>
                          <a:custGeom>
                            <a:rect l="l" t="t" r="r" b="b"/>
                            <a:pathLst>
                              <a:path w="9042401" h="180">
                                <a:moveTo>
                                  <a:pt x="0" y="0"/>
                                </a:moveTo>
                                <a:lnTo>
                                  <a:pt x="9042401" y="0"/>
                                </a:lnTo>
                              </a:path>
                            </a:pathLst>
                          </a:custGeom>
                          <a:noFill/>
                          <a:ln w="9143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3409188</wp:posOffset>
                  </wp:positionH>
                  <wp:positionV relativeFrom="line">
                    <wp:posOffset>56515</wp:posOffset>
                  </wp:positionV>
                  <wp:extent cx="3514649" cy="228256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770375" y="56515"/>
                            <a:ext cx="3400349" cy="1139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173"/>
                                  <w:tab w:val="left" w:pos="2854"/>
                                  <w:tab w:val="left" w:pos="4641"/>
                                </w:tabs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ks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15,00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21,00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28 500,00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Lavice dvoumístná stavitelná, vel.5-7, 130x50cm, bez košů, deska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1 900,00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2 299,00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buk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349"/>
                <w:tab w:val="left" w:pos="6523"/>
                <w:tab w:val="left" w:pos="7319"/>
                <w:tab w:val="left" w:pos="8203"/>
                <w:tab w:val="left" w:pos="9030"/>
                <w:tab w:val="left" w:pos="9990"/>
              </w:tabs>
              <w:spacing w:before="82" w:after="0" w:line="184" w:lineRule="exact"/>
              <w:ind w:left="26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Židle stavitelná, vel.5-7, buk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ks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30,00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1 070,00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21,00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1 294,70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32 100,00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349"/>
                <w:tab w:val="left" w:pos="6611"/>
                <w:tab w:val="left" w:pos="7319"/>
                <w:tab w:val="left" w:pos="8203"/>
                <w:tab w:val="left" w:pos="9030"/>
                <w:tab w:val="left" w:pos="10079"/>
              </w:tabs>
              <w:spacing w:before="80" w:after="0" w:line="184" w:lineRule="exact"/>
              <w:ind w:left="26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Doprava lavice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ks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1,00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3 000,00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21,00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3 630,00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3 000,00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349"/>
                <w:tab w:val="left" w:pos="6611"/>
                <w:tab w:val="left" w:pos="7319"/>
                <w:tab w:val="left" w:pos="8203"/>
                <w:tab w:val="left" w:pos="9030"/>
                <w:tab w:val="left" w:pos="10079"/>
              </w:tabs>
              <w:spacing w:before="80" w:after="0" w:line="184" w:lineRule="exact"/>
              <w:ind w:left="26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Rameno AL UST na tabuli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ks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1,00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5 720,00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21,00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6 921,20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5 720,00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349"/>
                <w:tab w:val="left" w:pos="6611"/>
                <w:tab w:val="left" w:pos="7319"/>
                <w:tab w:val="left" w:pos="8203"/>
                <w:tab w:val="left" w:pos="9030"/>
                <w:tab w:val="left" w:pos="10079"/>
              </w:tabs>
              <w:spacing w:before="9" w:after="189" w:line="265" w:lineRule="exact"/>
              <w:ind w:left="26" w:right="-24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Montážní materiál (kabely, USB, HMDI atd.)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ks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1,00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3 200,00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21,00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3 872,00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3 200,00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Montáž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ks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1,00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7 000,00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21,00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8 470,00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7 000,00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1380"/>
        </w:trPr>
        <w:tc>
          <w:tcPr>
            <w:tcW w:w="179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97" w:type="dxa"/>
            <w:gridSpan w:val="6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636"/>
                <w:tab w:val="left" w:pos="6220"/>
                <w:tab w:val="left" w:pos="7619"/>
              </w:tabs>
              <w:spacing w:before="586" w:after="0" w:line="179" w:lineRule="exact"/>
              <w:ind w:left="835" w:right="0" w:firstLine="0"/>
            </w:pPr>
            <w:r>
              <w:drawing>
                <wp:anchor simplePos="0" relativeHeight="251658367" behindDoc="1" locked="0" layoutInCell="1" allowOverlap="1">
                  <wp:simplePos x="0" y="0"/>
                  <wp:positionH relativeFrom="page">
                    <wp:posOffset>542544</wp:posOffset>
                  </wp:positionH>
                  <wp:positionV relativeFrom="line">
                    <wp:posOffset>365207</wp:posOffset>
                  </wp:positionV>
                  <wp:extent cx="2351532" cy="132588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2351532" cy="132588"/>
                          </a:xfrm>
                          <a:custGeom>
                            <a:rect l="l" t="t" r="r" b="b"/>
                            <a:pathLst>
                              <a:path w="3135377" h="176784">
                                <a:moveTo>
                                  <a:pt x="0" y="176784"/>
                                </a:moveTo>
                                <a:lnTo>
                                  <a:pt x="3135377" y="176784"/>
                                </a:lnTo>
                                <a:lnTo>
                                  <a:pt x="313537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6784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9" behindDoc="1" locked="0" layoutInCell="1" allowOverlap="1">
                  <wp:simplePos x="0" y="0"/>
                  <wp:positionH relativeFrom="page">
                    <wp:posOffset>2953513</wp:posOffset>
                  </wp:positionH>
                  <wp:positionV relativeFrom="line">
                    <wp:posOffset>365207</wp:posOffset>
                  </wp:positionV>
                  <wp:extent cx="542543" cy="132588"/>
                  <wp:effectExtent l="0" t="0" r="0" b="0"/>
                  <wp:wrapNone/>
                  <wp:docPr id="138" name="Freeform 1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42543" cy="132588"/>
                          </a:xfrm>
                          <a:custGeom>
                            <a:rect l="l" t="t" r="r" b="b"/>
                            <a:pathLst>
                              <a:path w="723391" h="176784">
                                <a:moveTo>
                                  <a:pt x="0" y="176784"/>
                                </a:moveTo>
                                <a:lnTo>
                                  <a:pt x="723391" y="176784"/>
                                </a:lnTo>
                                <a:lnTo>
                                  <a:pt x="72339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6784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1" behindDoc="1" locked="0" layoutInCell="1" allowOverlap="1">
                  <wp:simplePos x="0" y="0"/>
                  <wp:positionH relativeFrom="page">
                    <wp:posOffset>3534156</wp:posOffset>
                  </wp:positionH>
                  <wp:positionV relativeFrom="line">
                    <wp:posOffset>365207</wp:posOffset>
                  </wp:positionV>
                  <wp:extent cx="751332" cy="132588"/>
                  <wp:effectExtent l="0" t="0" r="0" b="0"/>
                  <wp:wrapNone/>
                  <wp:docPr id="139" name="Freeform 1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751332" cy="132588"/>
                          </a:xfrm>
                          <a:custGeom>
                            <a:rect l="l" t="t" r="r" b="b"/>
                            <a:pathLst>
                              <a:path w="1001776" h="176784">
                                <a:moveTo>
                                  <a:pt x="0" y="176784"/>
                                </a:moveTo>
                                <a:lnTo>
                                  <a:pt x="1001776" y="176784"/>
                                </a:lnTo>
                                <a:lnTo>
                                  <a:pt x="100177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6784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3" behindDoc="1" locked="0" layoutInCell="1" allowOverlap="1">
                  <wp:simplePos x="0" y="0"/>
                  <wp:positionH relativeFrom="page">
                    <wp:posOffset>4314445</wp:posOffset>
                  </wp:positionH>
                  <wp:positionV relativeFrom="line">
                    <wp:posOffset>365207</wp:posOffset>
                  </wp:positionV>
                  <wp:extent cx="751332" cy="132588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751332" cy="132588"/>
                          </a:xfrm>
                          <a:custGeom>
                            <a:rect l="l" t="t" r="r" b="b"/>
                            <a:pathLst>
                              <a:path w="1001776" h="176784">
                                <a:moveTo>
                                  <a:pt x="0" y="176784"/>
                                </a:moveTo>
                                <a:lnTo>
                                  <a:pt x="1001776" y="176784"/>
                                </a:lnTo>
                                <a:lnTo>
                                  <a:pt x="100177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6784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Popis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Sazba DPH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Základ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400"/>
                <w:tab w:val="left" w:pos="4898"/>
                <w:tab w:val="left" w:pos="6016"/>
                <w:tab w:val="left" w:pos="7245"/>
              </w:tabs>
              <w:spacing w:before="140" w:after="296" w:line="179" w:lineRule="exact"/>
              <w:ind w:left="835" w:right="-18" w:firstLine="0"/>
            </w:pPr>
            <w:r>
              <w:drawing>
                <wp:anchor simplePos="0" relativeHeight="251658366" behindDoc="0" locked="0" layoutInCell="1" allowOverlap="1">
                  <wp:simplePos x="0" y="0"/>
                  <wp:positionH relativeFrom="page">
                    <wp:posOffset>542544</wp:posOffset>
                  </wp:positionH>
                  <wp:positionV relativeFrom="line">
                    <wp:posOffset>40849</wp:posOffset>
                  </wp:positionV>
                  <wp:extent cx="4887468" cy="180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4887468" cy="180"/>
                          </a:xfrm>
                          <a:custGeom>
                            <a:rect l="l" t="t" r="r" b="b"/>
                            <a:pathLst>
                              <a:path w="6516625" h="180">
                                <a:moveTo>
                                  <a:pt x="0" y="0"/>
                                </a:moveTo>
                                <a:lnTo>
                                  <a:pt x="6516625" y="0"/>
                                </a:lnTo>
                              </a:path>
                            </a:pathLst>
                          </a:custGeom>
                          <a:noFill/>
                          <a:ln w="18287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9" behindDoc="1" locked="0" layoutInCell="1" allowOverlap="1">
                  <wp:simplePos x="0" y="0"/>
                  <wp:positionH relativeFrom="page">
                    <wp:posOffset>542544</wp:posOffset>
                  </wp:positionH>
                  <wp:positionV relativeFrom="line">
                    <wp:posOffset>88093</wp:posOffset>
                  </wp:positionV>
                  <wp:extent cx="1600200" cy="121919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600200" cy="121919"/>
                          </a:xfrm>
                          <a:custGeom>
                            <a:rect l="l" t="t" r="r" b="b"/>
                            <a:pathLst>
                              <a:path w="2133601" h="162559">
                                <a:moveTo>
                                  <a:pt x="0" y="162559"/>
                                </a:moveTo>
                                <a:lnTo>
                                  <a:pt x="2133601" y="162559"/>
                                </a:lnTo>
                                <a:lnTo>
                                  <a:pt x="213360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2559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1" behindDoc="1" locked="0" layoutInCell="1" allowOverlap="1">
                  <wp:simplePos x="0" y="0"/>
                  <wp:positionH relativeFrom="page">
                    <wp:posOffset>2171701</wp:posOffset>
                  </wp:positionH>
                  <wp:positionV relativeFrom="line">
                    <wp:posOffset>88093</wp:posOffset>
                  </wp:positionV>
                  <wp:extent cx="903731" cy="121919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903731" cy="121919"/>
                          </a:xfrm>
                          <a:custGeom>
                            <a:rect l="l" t="t" r="r" b="b"/>
                            <a:pathLst>
                              <a:path w="1204975" h="162559">
                                <a:moveTo>
                                  <a:pt x="0" y="162559"/>
                                </a:moveTo>
                                <a:lnTo>
                                  <a:pt x="1204975" y="162559"/>
                                </a:lnTo>
                                <a:lnTo>
                                  <a:pt x="120497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2559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7" behindDoc="1" locked="0" layoutInCell="1" allowOverlap="1">
                  <wp:simplePos x="0" y="0"/>
                  <wp:positionH relativeFrom="page">
                    <wp:posOffset>3105913</wp:posOffset>
                  </wp:positionH>
                  <wp:positionV relativeFrom="line">
                    <wp:posOffset>88093</wp:posOffset>
                  </wp:positionV>
                  <wp:extent cx="390143" cy="121919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390143" cy="121919"/>
                          </a:xfrm>
                          <a:custGeom>
                            <a:rect l="l" t="t" r="r" b="b"/>
                            <a:pathLst>
                              <a:path w="520191" h="162559">
                                <a:moveTo>
                                  <a:pt x="0" y="162559"/>
                                </a:moveTo>
                                <a:lnTo>
                                  <a:pt x="520191" y="162559"/>
                                </a:lnTo>
                                <a:lnTo>
                                  <a:pt x="52019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2559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3" behindDoc="1" locked="0" layoutInCell="1" allowOverlap="1">
                  <wp:simplePos x="0" y="0"/>
                  <wp:positionH relativeFrom="page">
                    <wp:posOffset>3534156</wp:posOffset>
                  </wp:positionH>
                  <wp:positionV relativeFrom="line">
                    <wp:posOffset>88093</wp:posOffset>
                  </wp:positionV>
                  <wp:extent cx="751332" cy="121919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751332" cy="121919"/>
                          </a:xfrm>
                          <a:custGeom>
                            <a:rect l="l" t="t" r="r" b="b"/>
                            <a:pathLst>
                              <a:path w="1001776" h="162559">
                                <a:moveTo>
                                  <a:pt x="0" y="162559"/>
                                </a:moveTo>
                                <a:lnTo>
                                  <a:pt x="1001776" y="162559"/>
                                </a:lnTo>
                                <a:lnTo>
                                  <a:pt x="100177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2559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5" behindDoc="1" locked="0" layoutInCell="1" allowOverlap="1">
                  <wp:simplePos x="0" y="0"/>
                  <wp:positionH relativeFrom="page">
                    <wp:posOffset>4314445</wp:posOffset>
                  </wp:positionH>
                  <wp:positionV relativeFrom="line">
                    <wp:posOffset>88093</wp:posOffset>
                  </wp:positionV>
                  <wp:extent cx="751332" cy="121919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751332" cy="121919"/>
                          </a:xfrm>
                          <a:custGeom>
                            <a:rect l="l" t="t" r="r" b="b"/>
                            <a:pathLst>
                              <a:path w="1001776" h="162559">
                                <a:moveTo>
                                  <a:pt x="0" y="162559"/>
                                </a:moveTo>
                                <a:lnTo>
                                  <a:pt x="1001776" y="162559"/>
                                </a:lnTo>
                                <a:lnTo>
                                  <a:pt x="100177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2559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7" behindDoc="1" locked="0" layoutInCell="1" allowOverlap="1">
                  <wp:simplePos x="0" y="0"/>
                  <wp:positionH relativeFrom="page">
                    <wp:posOffset>5114545</wp:posOffset>
                  </wp:positionH>
                  <wp:positionV relativeFrom="line">
                    <wp:posOffset>88093</wp:posOffset>
                  </wp:positionV>
                  <wp:extent cx="332232" cy="121919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332232" cy="121919"/>
                          </a:xfrm>
                          <a:custGeom>
                            <a:rect l="l" t="t" r="r" b="b"/>
                            <a:pathLst>
                              <a:path w="442976" h="162559">
                                <a:moveTo>
                                  <a:pt x="0" y="162559"/>
                                </a:moveTo>
                                <a:lnTo>
                                  <a:pt x="442976" y="162559"/>
                                </a:lnTo>
                                <a:lnTo>
                                  <a:pt x="44297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2559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5" behindDoc="0" locked="0" layoutInCell="1" allowOverlap="1">
                  <wp:simplePos x="0" y="0"/>
                  <wp:positionH relativeFrom="page">
                    <wp:posOffset>705613</wp:posOffset>
                  </wp:positionH>
                  <wp:positionV relativeFrom="line">
                    <wp:posOffset>229825</wp:posOffset>
                  </wp:positionV>
                  <wp:extent cx="4637532" cy="180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4637532" cy="180"/>
                          </a:xfrm>
                          <a:custGeom>
                            <a:rect l="l" t="t" r="r" b="b"/>
                            <a:pathLst>
                              <a:path w="6183376" h="180">
                                <a:moveTo>
                                  <a:pt x="0" y="0"/>
                                </a:moveTo>
                                <a:lnTo>
                                  <a:pt x="6183376" y="0"/>
                                </a:lnTo>
                              </a:path>
                            </a:pathLst>
                          </a:custGeom>
                          <a:noFill/>
                          <a:ln w="9143" cap="rnd" cmpd="sng">
                            <a:solidFill>
                              <a:srgbClr val="FFFFFF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6" behindDoc="0" locked="0" layoutInCell="1" allowOverlap="1">
                  <wp:simplePos x="0" y="0"/>
                  <wp:positionH relativeFrom="page">
                    <wp:posOffset>669290</wp:posOffset>
                  </wp:positionH>
                  <wp:positionV relativeFrom="line">
                    <wp:posOffset>231603</wp:posOffset>
                  </wp:positionV>
                  <wp:extent cx="4710175" cy="50545"/>
                  <wp:effectExtent l="0" t="0" r="0" b="0"/>
                  <wp:wrapNone/>
                  <wp:docPr id="149" name="Picture 14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14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710175" cy="50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Základní sazba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21,00 %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79 520,00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16 699,2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0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870"/>
        </w:trPr>
        <w:tc>
          <w:tcPr>
            <w:tcW w:w="179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1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909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903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943" w:type="dxa"/>
            <w:gridSpan w:val="3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370"/>
              </w:tabs>
              <w:spacing w:before="0" w:after="0" w:line="179" w:lineRule="exact"/>
              <w:ind w:left="251" w:right="-18" w:firstLine="0"/>
            </w:pPr>
            <w:r>
              <w:drawing>
                <wp:anchor simplePos="0" relativeHeight="251658389" behindDoc="1" locked="0" layoutInCell="1" allowOverlap="1">
                  <wp:simplePos x="0" y="0"/>
                  <wp:positionH relativeFrom="page">
                    <wp:posOffset>134111</wp:posOffset>
                  </wp:positionH>
                  <wp:positionV relativeFrom="line">
                    <wp:posOffset>-35859</wp:posOffset>
                  </wp:positionV>
                  <wp:extent cx="2264664" cy="483107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2264664" cy="483107"/>
                          </a:xfrm>
                          <a:custGeom>
                            <a:rect l="l" t="t" r="r" b="b"/>
                            <a:pathLst>
                              <a:path w="3019552" h="644143">
                                <a:moveTo>
                                  <a:pt x="3019552" y="644143"/>
                                </a:moveTo>
                                <a:lnTo>
                                  <a:pt x="0" y="644143"/>
                                </a:lnTo>
                                <a:lnTo>
                                  <a:pt x="0" y="0"/>
                                </a:lnTo>
                                <a:lnTo>
                                  <a:pt x="3019552" y="0"/>
                                </a:lnTo>
                                <a:close/>
                                <a:moveTo>
                                  <a:pt x="3019552" y="644143"/>
                                </a:moveTo>
                              </a:path>
                            </a:pathLst>
                          </a:custGeom>
                          <a:noFill/>
                          <a:ln w="18287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0" behindDoc="1" locked="0" layoutInCell="1" allowOverlap="1">
                  <wp:simplePos x="0" y="0"/>
                  <wp:positionH relativeFrom="page">
                    <wp:posOffset>172212</wp:posOffset>
                  </wp:positionH>
                  <wp:positionV relativeFrom="line">
                    <wp:posOffset>-6903</wp:posOffset>
                  </wp:positionV>
                  <wp:extent cx="990600" cy="132588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990600" cy="132588"/>
                          </a:xfrm>
                          <a:custGeom>
                            <a:rect l="l" t="t" r="r" b="b"/>
                            <a:pathLst>
                              <a:path w="1320800" h="176785">
                                <a:moveTo>
                                  <a:pt x="0" y="176785"/>
                                </a:moveTo>
                                <a:lnTo>
                                  <a:pt x="1320800" y="176785"/>
                                </a:lnTo>
                                <a:lnTo>
                                  <a:pt x="132080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6785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4" behindDoc="1" locked="0" layoutInCell="1" allowOverlap="1">
                  <wp:simplePos x="0" y="0"/>
                  <wp:positionH relativeFrom="page">
                    <wp:posOffset>1219200</wp:posOffset>
                  </wp:positionH>
                  <wp:positionV relativeFrom="line">
                    <wp:posOffset>-6903</wp:posOffset>
                  </wp:positionV>
                  <wp:extent cx="751332" cy="132588"/>
                  <wp:effectExtent l="0" t="0" r="0" b="0"/>
                  <wp:wrapNone/>
                  <wp:docPr id="152" name="Freeform 1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751332" cy="132588"/>
                          </a:xfrm>
                          <a:custGeom>
                            <a:rect l="l" t="t" r="r" b="b"/>
                            <a:pathLst>
                              <a:path w="1001776" h="176785">
                                <a:moveTo>
                                  <a:pt x="0" y="176785"/>
                                </a:moveTo>
                                <a:lnTo>
                                  <a:pt x="1001776" y="176785"/>
                                </a:lnTo>
                                <a:lnTo>
                                  <a:pt x="100177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6785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2" behindDoc="1" locked="0" layoutInCell="1" allowOverlap="1">
                  <wp:simplePos x="0" y="0"/>
                  <wp:positionH relativeFrom="page">
                    <wp:posOffset>2029968</wp:posOffset>
                  </wp:positionH>
                  <wp:positionV relativeFrom="line">
                    <wp:posOffset>-6903</wp:posOffset>
                  </wp:positionV>
                  <wp:extent cx="332232" cy="132588"/>
                  <wp:effectExtent l="0" t="0" r="0" b="0"/>
                  <wp:wrapNone/>
                  <wp:docPr id="153" name="Freeform 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332232" cy="132588"/>
                          </a:xfrm>
                          <a:custGeom>
                            <a:rect l="l" t="t" r="r" b="b"/>
                            <a:pathLst>
                              <a:path w="442976" h="176785">
                                <a:moveTo>
                                  <a:pt x="0" y="176785"/>
                                </a:moveTo>
                                <a:lnTo>
                                  <a:pt x="442976" y="176785"/>
                                </a:lnTo>
                                <a:lnTo>
                                  <a:pt x="44297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6785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Celkem: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96 219,2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0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718"/>
              </w:tabs>
              <w:spacing w:before="44" w:after="0" w:line="179" w:lineRule="exact"/>
              <w:ind w:left="251" w:right="-18" w:firstLine="0"/>
            </w:pPr>
            <w:r>
              <w:drawing>
                <wp:anchor simplePos="0" relativeHeight="251658394" behindDoc="1" locked="0" layoutInCell="1" allowOverlap="1">
                  <wp:simplePos x="0" y="0"/>
                  <wp:positionH relativeFrom="page">
                    <wp:posOffset>172212</wp:posOffset>
                  </wp:positionH>
                  <wp:positionV relativeFrom="line">
                    <wp:posOffset>21037</wp:posOffset>
                  </wp:positionV>
                  <wp:extent cx="990600" cy="132588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990600" cy="132588"/>
                          </a:xfrm>
                          <a:custGeom>
                            <a:rect l="l" t="t" r="r" b="b"/>
                            <a:pathLst>
                              <a:path w="1320800" h="176784">
                                <a:moveTo>
                                  <a:pt x="0" y="176784"/>
                                </a:moveTo>
                                <a:lnTo>
                                  <a:pt x="1320800" y="176784"/>
                                </a:lnTo>
                                <a:lnTo>
                                  <a:pt x="132080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6784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6" behindDoc="1" locked="0" layoutInCell="1" allowOverlap="1">
                  <wp:simplePos x="0" y="0"/>
                  <wp:positionH relativeFrom="page">
                    <wp:posOffset>1219200</wp:posOffset>
                  </wp:positionH>
                  <wp:positionV relativeFrom="line">
                    <wp:posOffset>21037</wp:posOffset>
                  </wp:positionV>
                  <wp:extent cx="751332" cy="132588"/>
                  <wp:effectExtent l="0" t="0" r="0" b="0"/>
                  <wp:wrapNone/>
                  <wp:docPr id="155" name="Freeform 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751332" cy="132588"/>
                          </a:xfrm>
                          <a:custGeom>
                            <a:rect l="l" t="t" r="r" b="b"/>
                            <a:pathLst>
                              <a:path w="1001776" h="176784">
                                <a:moveTo>
                                  <a:pt x="0" y="176784"/>
                                </a:moveTo>
                                <a:lnTo>
                                  <a:pt x="1001776" y="176784"/>
                                </a:lnTo>
                                <a:lnTo>
                                  <a:pt x="100177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6784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8" behindDoc="1" locked="0" layoutInCell="1" allowOverlap="1">
                  <wp:simplePos x="0" y="0"/>
                  <wp:positionH relativeFrom="page">
                    <wp:posOffset>2029968</wp:posOffset>
                  </wp:positionH>
                  <wp:positionV relativeFrom="line">
                    <wp:posOffset>21037</wp:posOffset>
                  </wp:positionV>
                  <wp:extent cx="332232" cy="132588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332232" cy="132588"/>
                          </a:xfrm>
                          <a:custGeom>
                            <a:rect l="l" t="t" r="r" b="b"/>
                            <a:pathLst>
                              <a:path w="442976" h="176784">
                                <a:moveTo>
                                  <a:pt x="0" y="176784"/>
                                </a:moveTo>
                                <a:lnTo>
                                  <a:pt x="442976" y="176784"/>
                                </a:lnTo>
                                <a:lnTo>
                                  <a:pt x="44297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6784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Zaokrouhlení:	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-0,2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0  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176"/>
              </w:tabs>
              <w:spacing w:before="47" w:after="242" w:line="179" w:lineRule="exact"/>
              <w:ind w:left="251" w:right="-18" w:firstLine="0"/>
            </w:pPr>
            <w:r>
              <w:drawing>
                <wp:anchor simplePos="0" relativeHeight="251658390" behindDoc="1" locked="0" layoutInCell="1" allowOverlap="1">
                  <wp:simplePos x="0" y="0"/>
                  <wp:positionH relativeFrom="page">
                    <wp:posOffset>172212</wp:posOffset>
                  </wp:positionH>
                  <wp:positionV relativeFrom="line">
                    <wp:posOffset>22942</wp:posOffset>
                  </wp:positionV>
                  <wp:extent cx="990600" cy="132588"/>
                  <wp:effectExtent l="0" t="0" r="0" b="0"/>
                  <wp:wrapNone/>
                  <wp:docPr id="157" name="Freeform 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990600" cy="132588"/>
                          </a:xfrm>
                          <a:custGeom>
                            <a:rect l="l" t="t" r="r" b="b"/>
                            <a:pathLst>
                              <a:path w="1320800" h="176784">
                                <a:moveTo>
                                  <a:pt x="0" y="176784"/>
                                </a:moveTo>
                                <a:lnTo>
                                  <a:pt x="1320800" y="176784"/>
                                </a:lnTo>
                                <a:lnTo>
                                  <a:pt x="132080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6784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6" behindDoc="1" locked="0" layoutInCell="1" allowOverlap="1">
                  <wp:simplePos x="0" y="0"/>
                  <wp:positionH relativeFrom="page">
                    <wp:posOffset>1219200</wp:posOffset>
                  </wp:positionH>
                  <wp:positionV relativeFrom="line">
                    <wp:posOffset>22942</wp:posOffset>
                  </wp:positionV>
                  <wp:extent cx="751332" cy="132588"/>
                  <wp:effectExtent l="0" t="0" r="0" b="0"/>
                  <wp:wrapNone/>
                  <wp:docPr id="158" name="Freeform 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751332" cy="132588"/>
                          </a:xfrm>
                          <a:custGeom>
                            <a:rect l="l" t="t" r="r" b="b"/>
                            <a:pathLst>
                              <a:path w="1001776" h="176784">
                                <a:moveTo>
                                  <a:pt x="0" y="176784"/>
                                </a:moveTo>
                                <a:lnTo>
                                  <a:pt x="1001776" y="176784"/>
                                </a:lnTo>
                                <a:lnTo>
                                  <a:pt x="100177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6784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2" behindDoc="1" locked="0" layoutInCell="1" allowOverlap="1">
                  <wp:simplePos x="0" y="0"/>
                  <wp:positionH relativeFrom="page">
                    <wp:posOffset>2029968</wp:posOffset>
                  </wp:positionH>
                  <wp:positionV relativeFrom="line">
                    <wp:posOffset>22942</wp:posOffset>
                  </wp:positionV>
                  <wp:extent cx="332232" cy="132588"/>
                  <wp:effectExtent l="0" t="0" r="0" b="0"/>
                  <wp:wrapNone/>
                  <wp:docPr id="159" name="Freeform 1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332232" cy="132588"/>
                          </a:xfrm>
                          <a:custGeom>
                            <a:rect l="l" t="t" r="r" b="b"/>
                            <a:pathLst>
                              <a:path w="442976" h="176784">
                                <a:moveTo>
                                  <a:pt x="0" y="176784"/>
                                </a:moveTo>
                                <a:lnTo>
                                  <a:pt x="442976" y="176784"/>
                                </a:lnTo>
                                <a:lnTo>
                                  <a:pt x="44297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6784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1517903</wp:posOffset>
                  </wp:positionH>
                  <wp:positionV relativeFrom="line">
                    <wp:posOffset>31115</wp:posOffset>
                  </wp:positionV>
                  <wp:extent cx="567267" cy="228256"/>
                  <wp:effectExtent l="0" t="0" r="0" b="0"/>
                  <wp:wrapNone/>
                  <wp:docPr id="160" name="Freeform 16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231635" y="31115"/>
                            <a:ext cx="452967" cy="1139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96 219,00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Celkem k úhradě: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652"/>
        </w:trPr>
        <w:tc>
          <w:tcPr>
            <w:tcW w:w="179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97" w:type="dxa"/>
            <w:gridSpan w:val="6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1" w:after="27" w:line="228" w:lineRule="exact"/>
              <w:ind w:left="28" w:right="1846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Na výrobky uvedené v příloze nařízení vlády č.22/1997 Sb. máme od dodavatelů prohlášení o shodě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drawing>
                <wp:anchor simplePos="0" relativeHeight="251658420" behindDoc="0" locked="0" layoutInCell="1" allowOverlap="1">
                  <wp:simplePos x="0" y="0"/>
                  <wp:positionH relativeFrom="page">
                    <wp:posOffset>6840729</wp:posOffset>
                  </wp:positionH>
                  <wp:positionV relativeFrom="line">
                    <wp:posOffset>146310</wp:posOffset>
                  </wp:positionV>
                  <wp:extent cx="142747" cy="34543"/>
                  <wp:effectExtent l="0" t="0" r="0" b="0"/>
                  <wp:wrapNone/>
                  <wp:docPr id="161" name="Picture 16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2747" cy="34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s technickými požadavky.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075"/>
        </w:trPr>
        <w:tc>
          <w:tcPr>
            <w:tcW w:w="179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905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456" w:lineRule="exact"/>
              <w:ind w:left="28" w:right="57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Kupující nabývá vlastnické právo k věci až okamžikem doplacení celé kupní ceny.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V cenách je zahrnut recyklační poplatek.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0" w:after="0" w:line="223" w:lineRule="exact"/>
              <w:ind w:left="2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tel.: 321 786 686, 731 479 282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3" w:lineRule="exact"/>
              <w:ind w:left="2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e-mail: </w:t>
            </w:r>
            <w:hyperlink r:id="rId109" w:history="1">
              <w:r>
                <w:rPr baseline="0" dirty="0">
                  <w:rFonts w:ascii="Times New Roman" w:hAnsi="Times New Roman" w:cs="Times New Roman"/>
                  <w:color w:val="000000"/>
                  <w:sz w:val="20"/>
                  <w:szCs w:val="20"/>
                  <w:lang w:val="cs-CZ"/>
                </w:rPr>
                <w:t>kenast@kenast.cz</w:t>
              </w:r>
            </w:hyperlink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, </w:t>
            </w:r>
            <w:hyperlink r:id="rId162" w:history="1">
              <w:r>
                <w:rPr baseline="0" dirty="0">
                  <w:rFonts w:ascii="Times New Roman" w:hAnsi="Times New Roman" w:cs="Times New Roman"/>
                  <w:color w:val="000000"/>
                  <w:sz w:val="20"/>
                  <w:szCs w:val="20"/>
                  <w:lang w:val="cs-CZ"/>
                </w:rPr>
                <w:t>fakturace@kenast.cz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3" w:lineRule="exact"/>
              <w:ind w:left="28" w:right="0" w:firstLine="0"/>
            </w:pPr>
            <w:r/>
            <w:hyperlink r:id="rId115" w:history="1">
              <w:r>
                <w:rPr baseline="0" dirty="0">
                  <w:rFonts w:ascii="Times New Roman" w:hAnsi="Times New Roman" w:cs="Times New Roman"/>
                  <w:color w:val="000000"/>
                  <w:sz w:val="20"/>
                  <w:szCs w:val="20"/>
                  <w:lang w:val="cs-CZ"/>
                </w:rPr>
                <w:t>www.kenast.cz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3" w:lineRule="exact"/>
              <w:ind w:left="28" w:right="0" w:firstLine="0"/>
            </w:pPr>
            <w:r/>
            <w:hyperlink r:id="rId163" w:history="1">
              <w:r>
                <w:rPr baseline="0" dirty="0">
                  <w:rFonts w:ascii="Times New Roman" w:hAnsi="Times New Roman" w:cs="Times New Roman"/>
                  <w:color w:val="000000"/>
                  <w:sz w:val="20"/>
                  <w:szCs w:val="20"/>
                  <w:lang w:val="cs-CZ"/>
                </w:rPr>
                <w:t>www.proskolyakancelare.cz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0" w:after="1605" w:line="223" w:lineRule="exact"/>
              <w:ind w:left="2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5"/>
                <w:sz w:val="20"/>
                <w:szCs w:val="20"/>
                <w:lang w:val="cs-CZ"/>
              </w:rPr>
              <w:t>*** DĚKUJEME VÁM ZA VÁŠ NÁKUP 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611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56"/>
        </w:trPr>
        <w:tc>
          <w:tcPr>
            <w:tcW w:w="179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350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Vystavil: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7" w:after="125" w:line="179" w:lineRule="exact"/>
              <w:ind w:left="86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Obch. zást.: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9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81" w:line="240" w:lineRule="auto"/>
              <w:ind w:left="4" w:right="-18" w:firstLine="0"/>
            </w:pPr>
            <w:r>
              <w:drawing>
                <wp:anchor simplePos="0" relativeHeight="251658414" behindDoc="1" locked="0" layoutInCell="1" allowOverlap="1">
                  <wp:simplePos x="0" y="0"/>
                  <wp:positionH relativeFrom="page">
                    <wp:posOffset>15028</wp:posOffset>
                  </wp:positionH>
                  <wp:positionV relativeFrom="line">
                    <wp:posOffset>-8173</wp:posOffset>
                  </wp:positionV>
                  <wp:extent cx="1495044" cy="132588"/>
                  <wp:effectExtent l="0" t="0" r="0" b="0"/>
                  <wp:wrapNone/>
                  <wp:docPr id="164" name="Freeform 1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495044" cy="132588"/>
                          </a:xfrm>
                          <a:custGeom>
                            <a:rect l="l" t="t" r="r" b="b"/>
                            <a:pathLst>
                              <a:path w="1993393" h="176785">
                                <a:moveTo>
                                  <a:pt x="0" y="176785"/>
                                </a:moveTo>
                                <a:lnTo>
                                  <a:pt x="1993393" y="176785"/>
                                </a:lnTo>
                                <a:lnTo>
                                  <a:pt x="199339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6785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9" behindDoc="0" locked="0" layoutInCell="1" allowOverlap="1">
                  <wp:simplePos x="0" y="0"/>
                  <wp:positionH relativeFrom="page">
                    <wp:posOffset>1785917</wp:posOffset>
                  </wp:positionH>
                  <wp:positionV relativeFrom="line">
                    <wp:posOffset>-8173</wp:posOffset>
                  </wp:positionV>
                  <wp:extent cx="4343400" cy="132588"/>
                  <wp:effectExtent l="0" t="0" r="0" b="0"/>
                  <wp:wrapNone/>
                  <wp:docPr id="165" name="Freeform 1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4343400" cy="132588"/>
                          </a:xfrm>
                          <a:custGeom>
                            <a:rect l="l" t="t" r="r" b="b"/>
                            <a:pathLst>
                              <a:path w="5791200" h="176785">
                                <a:moveTo>
                                  <a:pt x="0" y="176785"/>
                                </a:moveTo>
                                <a:lnTo>
                                  <a:pt x="1763776" y="176785"/>
                                </a:lnTo>
                                <a:lnTo>
                                  <a:pt x="176377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6785"/>
                                </a:moveTo>
                                <a:moveTo>
                                  <a:pt x="2324608" y="176785"/>
                                </a:moveTo>
                                <a:lnTo>
                                  <a:pt x="5791200" y="176785"/>
                                </a:lnTo>
                                <a:lnTo>
                                  <a:pt x="5791200" y="0"/>
                                </a:lnTo>
                                <a:lnTo>
                                  <a:pt x="2324608" y="0"/>
                                </a:lnTo>
                                <a:close/>
                                <a:moveTo>
                                  <a:pt x="2324608" y="176785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2" behindDoc="1" locked="0" layoutInCell="1" allowOverlap="1">
                  <wp:simplePos x="0" y="0"/>
                  <wp:positionH relativeFrom="page">
                    <wp:posOffset>15028</wp:posOffset>
                  </wp:positionH>
                  <wp:positionV relativeFrom="line">
                    <wp:posOffset>154895</wp:posOffset>
                  </wp:positionV>
                  <wp:extent cx="1208532" cy="132588"/>
                  <wp:effectExtent l="0" t="0" r="0" b="0"/>
                  <wp:wrapNone/>
                  <wp:docPr id="166" name="Freeform 1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208532" cy="132588"/>
                          </a:xfrm>
                          <a:custGeom>
                            <a:rect l="l" t="t" r="r" b="b"/>
                            <a:pathLst>
                              <a:path w="1611376" h="176785">
                                <a:moveTo>
                                  <a:pt x="0" y="176785"/>
                                </a:moveTo>
                                <a:lnTo>
                                  <a:pt x="1611376" y="176785"/>
                                </a:lnTo>
                                <a:lnTo>
                                  <a:pt x="161137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6785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6" behindDoc="0" locked="0" layoutInCell="1" allowOverlap="1">
                  <wp:simplePos x="0" y="0"/>
                  <wp:positionH relativeFrom="page">
                    <wp:posOffset>1785917</wp:posOffset>
                  </wp:positionH>
                  <wp:positionV relativeFrom="line">
                    <wp:posOffset>154895</wp:posOffset>
                  </wp:positionV>
                  <wp:extent cx="1208532" cy="132588"/>
                  <wp:effectExtent l="0" t="0" r="0" b="0"/>
                  <wp:wrapNone/>
                  <wp:docPr id="167" name="Freeform 1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208532" cy="132588"/>
                          </a:xfrm>
                          <a:custGeom>
                            <a:rect l="l" t="t" r="r" b="b"/>
                            <a:pathLst>
                              <a:path w="1611376" h="176785">
                                <a:moveTo>
                                  <a:pt x="0" y="176785"/>
                                </a:moveTo>
                                <a:lnTo>
                                  <a:pt x="1611376" y="176785"/>
                                </a:lnTo>
                                <a:lnTo>
                                  <a:pt x="161137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6785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15028</wp:posOffset>
                  </wp:positionH>
                  <wp:positionV relativeFrom="line">
                    <wp:posOffset>163068</wp:posOffset>
                  </wp:positionV>
                  <wp:extent cx="831324" cy="228256"/>
                  <wp:effectExtent l="0" t="0" r="0" b="0"/>
                  <wp:wrapNone/>
                  <wp:docPr id="168" name="Freeform 16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037843" y="163068"/>
                            <a:ext cx="717024" cy="1139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Ing.Aleš Staněk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2" behindDoc="1" locked="0" layoutInCell="1" allowOverlap="1">
                  <wp:simplePos x="0" y="0"/>
                  <wp:positionH relativeFrom="page">
                    <wp:posOffset>1644185</wp:posOffset>
                  </wp:positionH>
                  <wp:positionV relativeFrom="line">
                    <wp:posOffset>310343</wp:posOffset>
                  </wp:positionV>
                  <wp:extent cx="2438400" cy="94487"/>
                  <wp:effectExtent l="0" t="0" r="0" b="0"/>
                  <wp:wrapNone/>
                  <wp:docPr id="170" name="Freeform 170">
                    <a:hlinkClick r:id="rId169"/>
                  </wp:docPr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2438400" cy="94487"/>
                          </a:xfrm>
                          <a:custGeom>
                            <a:rect l="l" t="t" r="r" b="b"/>
                            <a:pathLst>
                              <a:path w="3251200" h="125983">
                                <a:moveTo>
                                  <a:pt x="0" y="125983"/>
                                </a:moveTo>
                                <a:lnTo>
                                  <a:pt x="3251200" y="125983"/>
                                </a:lnTo>
                                <a:lnTo>
                                  <a:pt x="325120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25983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Helena Petráková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61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3"/>
        </w:trPr>
        <w:tc>
          <w:tcPr>
            <w:tcW w:w="179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1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909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846" w:type="dxa"/>
            <w:gridSpan w:val="4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25" w:line="240" w:lineRule="auto"/>
              <w:ind w:left="2743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551688</wp:posOffset>
                  </wp:positionH>
                  <wp:positionV relativeFrom="line">
                    <wp:posOffset>0</wp:posOffset>
                  </wp:positionV>
                  <wp:extent cx="666374" cy="228256"/>
                  <wp:effectExtent l="0" t="0" r="0" b="0"/>
                  <wp:wrapNone/>
                  <wp:docPr id="171" name="Freeform 17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056888" y="0"/>
                            <a:ext cx="552074" cy="1139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Zakázka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cs-CZ"/>
                                </w:rPr>
                                <w:t>: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-11"/>
                                  <w:sz w:val="16"/>
                                  <w:szCs w:val="16"/>
                                  <w:lang w:val="cs-CZ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Úrok z prodlení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: </w:t>
            </w:r>
            <w:r>
              <w:rPr baseline="0" dirty="0">
                <w:rFonts w:ascii="Times New Roman" w:hAnsi="Times New Roman" w:cs="Times New Roman"/>
                <w:color w:val="000000"/>
                <w:sz w:val="16"/>
                <w:szCs w:val="16"/>
                <w:lang w:val="cs-CZ"/>
              </w:rPr>
              <w:t>0,05 % za každý den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6" w:h="17328"/>
          <w:pgMar w:top="211" w:right="500" w:bottom="248" w:left="368" w:header="708" w:footer="708" w:gutter="0"/>
          <w:docGrid w:linePitch="360"/>
        </w:sectPr>
      </w:pPr>
      <w:r/>
    </w:p>
    <w:p>
      <w:r>
        <w:drawing>
          <wp:anchor simplePos="0" relativeHeight="251658240" behindDoc="0" locked="0" layoutInCell="1" allowOverlap="1">
            <wp:simplePos x="0" y="0"/>
            <wp:positionH relativeFrom="page">
              <wp:posOffset>2752344</wp:posOffset>
            </wp:positionH>
            <wp:positionV relativeFrom="page">
              <wp:posOffset>10204704</wp:posOffset>
            </wp:positionV>
            <wp:extent cx="2380813" cy="157810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752344" y="10204704"/>
                      <a:ext cx="2266513" cy="435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21"/>
                            <w:tab w:val="left" w:pos="2530"/>
                          </w:tabs>
                          <w:spacing w:before="0" w:after="0" w:line="133" w:lineRule="exact"/>
                          <w:ind w:left="0" w:right="0" w:firstLine="0"/>
                        </w:pPr>
                        <w:r>
                          <w:rPr baseline="0" dirty="0"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cs-CZ"/>
                          </w:rPr>
                          <w:t>Vytvořeno informačním systémem KTKw	</w:t>
                        </w:r>
                        <w:r>
                          <w:rPr baseline="0" dirty="0"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cs-CZ"/>
                          </w:rPr>
                          <w:t>-	</w:t>
                        </w:r>
                        <w:hyperlink r:id="rId169" w:history="1">
                          <w:r>
                            <w:rPr baseline="0" dirty="0"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  <w:lang w:val="cs-CZ"/>
                            </w:rPr>
                            <w:t>www.ktksoftware.cz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sectPr>
      <w:type w:val="continuous"/>
      <w:pgSz w:w="11916" w:h="17328"/>
      <w:pgMar w:top="211" w:right="500" w:bottom="248" w:left="3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9" Type="http://schemas.openxmlformats.org/officeDocument/2006/relationships/hyperlink" TargetMode="External" Target="mailto:kenast@kenast.cz"/><Relationship Id="rId115" Type="http://schemas.openxmlformats.org/officeDocument/2006/relationships/hyperlink" TargetMode="External" Target="http://www.kenast.cz"/><Relationship Id="rId128" Type="http://schemas.openxmlformats.org/officeDocument/2006/relationships/hyperlink" TargetMode="External" Target="mailto:e-mail:jitka.sturmova.ZS@seznam.cz"/><Relationship Id="rId133" Type="http://schemas.openxmlformats.org/officeDocument/2006/relationships/image" Target="media/image133.png"/><Relationship Id="rId149" Type="http://schemas.openxmlformats.org/officeDocument/2006/relationships/image" Target="media/image149.png"/><Relationship Id="rId161" Type="http://schemas.openxmlformats.org/officeDocument/2006/relationships/image" Target="media/image161.png"/><Relationship Id="rId162" Type="http://schemas.openxmlformats.org/officeDocument/2006/relationships/hyperlink" TargetMode="External" Target="mailto:fakturace@kenast.cz"/><Relationship Id="rId163" Type="http://schemas.openxmlformats.org/officeDocument/2006/relationships/hyperlink" TargetMode="External" Target="http://www.proskolyakancelare.cz"/><Relationship Id="rId169" Type="http://schemas.openxmlformats.org/officeDocument/2006/relationships/hyperlink" TargetMode="External" Target="http://www.ktksoftware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2024-01-02T09:37:54Z</dcterms:created>
  <dcterms:modified xsi:type="dcterms:W3CDTF">2024-01-02T09:37:54Z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