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2023-SZM-481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8365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693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LINET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13897</wp:posOffset>
            </wp:positionV>
            <wp:extent cx="936239" cy="11039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6239" cy="110398"/>
                    </a:xfrm>
                    <a:custGeom>
                      <a:rect l="l" t="t" r="r" b="b"/>
                      <a:pathLst>
                        <a:path w="936239" h="110398">
                          <a:moveTo>
                            <a:pt x="0" y="110398"/>
                          </a:moveTo>
                          <a:lnTo>
                            <a:pt x="936239" y="110398"/>
                          </a:lnTo>
                          <a:lnTo>
                            <a:pt x="9362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039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5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8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274 01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30.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30.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191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Potah na matrace 7PPE521000S1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62.170,-K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6338</wp:posOffset>
            </wp:positionV>
            <wp:extent cx="6954011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hyperlink" TargetMode="External" Target="http://www.saul-is.cz"/><Relationship Id="rId161" Type="http://schemas.openxmlformats.org/officeDocument/2006/relationships/image" Target="media/image1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2023-12-21T09:54:46Z</dcterms:created>
  <dcterms:modified xsi:type="dcterms:W3CDTF">2023-12-21T09:54:46Z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