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D965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49E9D5CD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012DC756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2ABBF8B5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10C6D" w14:textId="1EE36904" w:rsidR="00994BF9" w:rsidRDefault="00B777C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B2B Partner s.r.o.</w:t>
            </w:r>
          </w:p>
          <w:p w14:paraId="42866ED0" w14:textId="216F4716" w:rsidR="000001E2" w:rsidRDefault="00B777C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Plzeňská 3070</w:t>
            </w:r>
          </w:p>
          <w:p w14:paraId="3A560AC3" w14:textId="1D2C95D4" w:rsidR="000001E2" w:rsidRDefault="00B777C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 w:rsidR="0013381B">
              <w:rPr>
                <w:rFonts w:ascii="Times New Roman" w:hAnsi="Times New Roman"/>
                <w:sz w:val="28"/>
              </w:rPr>
              <w:t>30</w:t>
            </w:r>
            <w:r w:rsidR="000001E2">
              <w:rPr>
                <w:rFonts w:ascii="Times New Roman" w:hAnsi="Times New Roman"/>
                <w:sz w:val="28"/>
              </w:rPr>
              <w:t xml:space="preserve"> </w:t>
            </w:r>
            <w:r w:rsidR="0013381B">
              <w:rPr>
                <w:rFonts w:ascii="Times New Roman" w:hAnsi="Times New Roman"/>
                <w:sz w:val="28"/>
              </w:rPr>
              <w:t>Ostrava</w:t>
            </w:r>
          </w:p>
          <w:p w14:paraId="11E7B595" w14:textId="5798488A" w:rsidR="000001E2" w:rsidRPr="00994BF9" w:rsidRDefault="000001E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13381B">
              <w:rPr>
                <w:rFonts w:ascii="Times New Roman" w:hAnsi="Times New Roman"/>
                <w:sz w:val="28"/>
              </w:rPr>
              <w:t>27830306</w:t>
            </w:r>
          </w:p>
        </w:tc>
      </w:tr>
    </w:tbl>
    <w:p w14:paraId="6FD9756E" w14:textId="77777777" w:rsidR="00994BF9" w:rsidRPr="00994BF9" w:rsidRDefault="00994BF9" w:rsidP="003B2F82">
      <w:pPr>
        <w:ind w:firstLine="0"/>
        <w:rPr>
          <w:rFonts w:ascii="Times New Roman" w:hAnsi="Times New Roman" w:cs="Times New Roman"/>
          <w:szCs w:val="28"/>
        </w:rPr>
      </w:pPr>
    </w:p>
    <w:p w14:paraId="61B5585C" w14:textId="72006267" w:rsidR="00994BF9" w:rsidRPr="003B2F82" w:rsidRDefault="00994BF9" w:rsidP="003B2F82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tbl>
      <w:tblPr>
        <w:tblpPr w:leftFromText="141" w:rightFromText="141" w:vertAnchor="text" w:horzAnchor="margin" w:tblpY="444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862"/>
        <w:gridCol w:w="951"/>
        <w:gridCol w:w="1661"/>
        <w:gridCol w:w="1406"/>
      </w:tblGrid>
      <w:tr w:rsidR="003B2F82" w:rsidRPr="005D6E0A" w14:paraId="44BF81CC" w14:textId="77777777" w:rsidTr="003B2F82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93599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Katalogové</w:t>
            </w: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9FC36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5DFD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B797D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jednotku</w:t>
            </w: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0B4A9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po slevě</w:t>
            </w:r>
            <w:r w:rsidRPr="005D6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</w:tr>
      <w:tr w:rsidR="003B2F82" w:rsidRPr="005D6E0A" w14:paraId="72AAE26D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3571D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AB83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Sedací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Credit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2-místná</w:t>
            </w:r>
            <w:proofErr w:type="gram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D6801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BCDA9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3810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BF25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22860 Kč</w:t>
            </w:r>
          </w:p>
        </w:tc>
      </w:tr>
      <w:tr w:rsidR="003B2F82" w:rsidRPr="005D6E0A" w14:paraId="6090C46C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D76B2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F5153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Jazzy II křeslo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 oranž/černá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F9BA4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2CF26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2638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1C64A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7914 Kč</w:t>
            </w:r>
          </w:p>
        </w:tc>
      </w:tr>
      <w:tr w:rsidR="003B2F82" w:rsidRPr="005D6E0A" w14:paraId="2F98A219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C3E46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DD182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Jazzy II křeslo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 zelenočerná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260B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F4837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2638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2461D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7914 Kč</w:t>
            </w:r>
          </w:p>
        </w:tc>
      </w:tr>
      <w:tr w:rsidR="003B2F82" w:rsidRPr="005D6E0A" w14:paraId="34CBB4EA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F7193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4DBBC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Sedací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Credit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 - křeslo</w:t>
            </w:r>
            <w:proofErr w:type="gram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E9223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 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368F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F0E0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5414 Kč</w:t>
            </w:r>
          </w:p>
        </w:tc>
      </w:tr>
      <w:tr w:rsidR="003B2F82" w:rsidRPr="005D6E0A" w14:paraId="22325599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8524C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9E68E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Sedací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Credit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II - křeslo</w:t>
            </w:r>
            <w:proofErr w:type="gram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EB139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1B72B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CAFD5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2707 Kč</w:t>
            </w:r>
          </w:p>
        </w:tc>
      </w:tr>
      <w:tr w:rsidR="003B2F82" w:rsidRPr="005D6E0A" w14:paraId="71BC2868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A928C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AEAC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Jazzy II </w:t>
            </w:r>
            <w:proofErr w:type="gram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3-místná</w:t>
            </w:r>
            <w:proofErr w:type="gram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 oranž/černá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DBD99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F7823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5609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0C396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11218 Kč</w:t>
            </w:r>
          </w:p>
        </w:tc>
      </w:tr>
      <w:tr w:rsidR="003B2F82" w:rsidRPr="005D6E0A" w14:paraId="3008E4E5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71298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452027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131F4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Jazzy II </w:t>
            </w:r>
            <w:proofErr w:type="gram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3-místná</w:t>
            </w:r>
            <w:proofErr w:type="gram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čal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z eko kůže, zelenočerná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62439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87C98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5609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09D8C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11218 Kč</w:t>
            </w:r>
          </w:p>
        </w:tc>
      </w:tr>
      <w:tr w:rsidR="003B2F82" w:rsidRPr="005D6E0A" w14:paraId="0A992D8F" w14:textId="77777777" w:rsidTr="003B2F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1E148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423142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C7AEB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Konferenční stolek Filip buk </w:t>
            </w:r>
            <w:proofErr w:type="spellStart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</w:t>
            </w:r>
            <w:proofErr w:type="spellEnd"/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7B91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51642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2343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3BEBD" w14:textId="77777777" w:rsidR="003B2F82" w:rsidRPr="005D6E0A" w:rsidRDefault="003B2F82" w:rsidP="003B2F82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D6E0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7029 Kč</w:t>
            </w:r>
          </w:p>
        </w:tc>
      </w:tr>
    </w:tbl>
    <w:p w14:paraId="050BBBEF" w14:textId="7DD5ECC1" w:rsidR="00994BF9" w:rsidRDefault="000001E2" w:rsidP="003B2F82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5D6E0A">
        <w:rPr>
          <w:rFonts w:ascii="Times New Roman" w:hAnsi="Times New Roman" w:cs="Times New Roman"/>
          <w:szCs w:val="28"/>
        </w:rPr>
        <w:t>:</w:t>
      </w:r>
    </w:p>
    <w:p w14:paraId="0077553B" w14:textId="77777777" w:rsidR="005D6E0A" w:rsidRDefault="005D6E0A" w:rsidP="003B2F82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</w:p>
    <w:p w14:paraId="7DF3B66D" w14:textId="77777777" w:rsidR="003B2F82" w:rsidRPr="00994BF9" w:rsidRDefault="003B2F82" w:rsidP="003B2F82">
      <w:pPr>
        <w:spacing w:line="600" w:lineRule="auto"/>
        <w:ind w:firstLine="0"/>
        <w:rPr>
          <w:rFonts w:ascii="Times New Roman" w:hAnsi="Times New Roman" w:cs="Times New Roman"/>
          <w:szCs w:val="28"/>
        </w:rPr>
      </w:pPr>
    </w:p>
    <w:tbl>
      <w:tblPr>
        <w:tblpPr w:leftFromText="141" w:rightFromText="141" w:vertAnchor="text" w:horzAnchor="margin" w:tblpY="2011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338"/>
      </w:tblGrid>
      <w:tr w:rsidR="003B2F82" w:rsidRPr="003B2F82" w14:paraId="53CDC8FA" w14:textId="77777777" w:rsidTr="003B2F82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FF258" w14:textId="77777777" w:rsidR="003B2F82" w:rsidRPr="003B2F82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2F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11275" w14:textId="77777777" w:rsidR="003B2F82" w:rsidRPr="003B2F82" w:rsidRDefault="003B2F82" w:rsidP="003B2F82">
            <w:pPr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2F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76274 Kč</w:t>
            </w:r>
          </w:p>
        </w:tc>
      </w:tr>
      <w:tr w:rsidR="003B2F82" w:rsidRPr="003B2F82" w14:paraId="31ABB99D" w14:textId="77777777" w:rsidTr="003B2F82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3FAAF" w14:textId="77777777" w:rsidR="003B2F82" w:rsidRPr="003B2F82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2F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4D993" w14:textId="77777777" w:rsidR="003B2F82" w:rsidRPr="003B2F82" w:rsidRDefault="003B2F82" w:rsidP="003B2F82">
            <w:pPr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2F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16017,54 Kč</w:t>
            </w:r>
          </w:p>
        </w:tc>
      </w:tr>
      <w:tr w:rsidR="003B2F82" w:rsidRPr="003B2F82" w14:paraId="266C53F0" w14:textId="77777777" w:rsidTr="003B2F82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C9461" w14:textId="77777777" w:rsidR="003B2F82" w:rsidRPr="003B2F82" w:rsidRDefault="003B2F82" w:rsidP="003B2F82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2F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506A3" w14:textId="77777777" w:rsidR="003B2F82" w:rsidRPr="003B2F82" w:rsidRDefault="003B2F82" w:rsidP="003B2F82">
            <w:pPr>
              <w:spacing w:before="100" w:beforeAutospacing="1" w:after="100" w:afterAutospacing="1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3B2F8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92291,54 Kč</w:t>
            </w:r>
          </w:p>
        </w:tc>
      </w:tr>
    </w:tbl>
    <w:p w14:paraId="2E3572A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0614D248" w14:textId="77777777" w:rsidR="00994BF9" w:rsidRPr="00994BF9" w:rsidRDefault="00994BF9" w:rsidP="00197F40">
      <w:pPr>
        <w:ind w:firstLine="0"/>
        <w:rPr>
          <w:rFonts w:ascii="Times New Roman" w:hAnsi="Times New Roman" w:cs="Times New Roman"/>
          <w:szCs w:val="28"/>
        </w:rPr>
      </w:pPr>
    </w:p>
    <w:p w14:paraId="6E7D6F97" w14:textId="77777777" w:rsidR="003B2F82" w:rsidRDefault="003B2F82" w:rsidP="009960A1">
      <w:pPr>
        <w:ind w:firstLine="0"/>
        <w:rPr>
          <w:rFonts w:ascii="Times New Roman" w:hAnsi="Times New Roman" w:cs="Times New Roman"/>
          <w:szCs w:val="28"/>
        </w:rPr>
      </w:pPr>
    </w:p>
    <w:p w14:paraId="0B47999A" w14:textId="26ACB792" w:rsidR="003B2F82" w:rsidRDefault="003B2F82" w:rsidP="009960A1">
      <w:pPr>
        <w:ind w:firstLine="0"/>
        <w:rPr>
          <w:rFonts w:ascii="Times New Roman" w:hAnsi="Times New Roman" w:cs="Times New Roman"/>
          <w:szCs w:val="28"/>
        </w:rPr>
      </w:pPr>
    </w:p>
    <w:p w14:paraId="288DF48E" w14:textId="77777777" w:rsidR="003B2F82" w:rsidRDefault="003B2F82" w:rsidP="009960A1">
      <w:pPr>
        <w:ind w:firstLine="0"/>
        <w:rPr>
          <w:rFonts w:ascii="Times New Roman" w:hAnsi="Times New Roman" w:cs="Times New Roman"/>
          <w:szCs w:val="28"/>
        </w:rPr>
      </w:pPr>
    </w:p>
    <w:p w14:paraId="33A38A94" w14:textId="77777777" w:rsidR="003B2F82" w:rsidRDefault="003B2F82" w:rsidP="009960A1">
      <w:pPr>
        <w:ind w:firstLine="0"/>
        <w:rPr>
          <w:rFonts w:ascii="Times New Roman" w:hAnsi="Times New Roman" w:cs="Times New Roman"/>
          <w:szCs w:val="28"/>
        </w:rPr>
      </w:pPr>
    </w:p>
    <w:p w14:paraId="67D3D93D" w14:textId="45636044" w:rsidR="00994BF9" w:rsidRPr="00994BF9" w:rsidRDefault="003B2F82" w:rsidP="009960A1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</w:t>
      </w:r>
      <w:r w:rsidR="009960A1">
        <w:rPr>
          <w:rFonts w:ascii="Times New Roman" w:hAnsi="Times New Roman" w:cs="Times New Roman"/>
          <w:szCs w:val="28"/>
        </w:rPr>
        <w:t xml:space="preserve"> Mariánských Lázních, dne </w:t>
      </w:r>
      <w:r>
        <w:rPr>
          <w:rFonts w:ascii="Times New Roman" w:hAnsi="Times New Roman" w:cs="Times New Roman"/>
          <w:szCs w:val="28"/>
        </w:rPr>
        <w:t>21</w:t>
      </w:r>
      <w:r w:rsidR="009960A1">
        <w:rPr>
          <w:rFonts w:ascii="Times New Roman" w:hAnsi="Times New Roman" w:cs="Times New Roman"/>
          <w:szCs w:val="28"/>
        </w:rPr>
        <w:t>.</w:t>
      </w:r>
      <w:r w:rsidR="00E6723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12</w:t>
      </w:r>
      <w:r w:rsidR="009960A1">
        <w:rPr>
          <w:rFonts w:ascii="Times New Roman" w:hAnsi="Times New Roman" w:cs="Times New Roman"/>
          <w:szCs w:val="28"/>
        </w:rPr>
        <w:t>.</w:t>
      </w:r>
      <w:r w:rsidR="00E6723B">
        <w:rPr>
          <w:rFonts w:ascii="Times New Roman" w:hAnsi="Times New Roman" w:cs="Times New Roman"/>
          <w:szCs w:val="28"/>
        </w:rPr>
        <w:t xml:space="preserve"> </w:t>
      </w:r>
      <w:r w:rsidR="009960A1">
        <w:rPr>
          <w:rFonts w:ascii="Times New Roman" w:hAnsi="Times New Roman" w:cs="Times New Roman"/>
          <w:szCs w:val="28"/>
        </w:rPr>
        <w:t>20</w:t>
      </w:r>
      <w:r w:rsidR="000D03A4">
        <w:rPr>
          <w:rFonts w:ascii="Times New Roman" w:hAnsi="Times New Roman" w:cs="Times New Roman"/>
          <w:szCs w:val="28"/>
        </w:rPr>
        <w:t>2</w:t>
      </w:r>
      <w:r w:rsidR="00556632">
        <w:rPr>
          <w:rFonts w:ascii="Times New Roman" w:hAnsi="Times New Roman" w:cs="Times New Roman"/>
          <w:szCs w:val="28"/>
        </w:rPr>
        <w:t>3</w:t>
      </w:r>
    </w:p>
    <w:p w14:paraId="63737AC0" w14:textId="77777777" w:rsidR="00197F40" w:rsidRDefault="00197F40" w:rsidP="00994BF9">
      <w:pPr>
        <w:rPr>
          <w:rFonts w:ascii="Times New Roman" w:hAnsi="Times New Roman" w:cs="Times New Roman"/>
          <w:szCs w:val="28"/>
        </w:rPr>
      </w:pPr>
    </w:p>
    <w:p w14:paraId="53E23F42" w14:textId="77777777" w:rsidR="003B2F82" w:rsidRPr="00994BF9" w:rsidRDefault="003B2F82" w:rsidP="00994BF9">
      <w:pPr>
        <w:rPr>
          <w:rFonts w:ascii="Times New Roman" w:hAnsi="Times New Roman" w:cs="Times New Roman"/>
          <w:szCs w:val="28"/>
        </w:rPr>
      </w:pPr>
    </w:p>
    <w:p w14:paraId="0C001961" w14:textId="77777777"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14:paraId="7ADA5169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10B3" w14:textId="77777777" w:rsidR="00F344F3" w:rsidRDefault="00F344F3" w:rsidP="00413AD8">
      <w:pPr>
        <w:spacing w:after="0" w:line="240" w:lineRule="auto"/>
      </w:pPr>
      <w:r>
        <w:separator/>
      </w:r>
    </w:p>
  </w:endnote>
  <w:endnote w:type="continuationSeparator" w:id="0">
    <w:p w14:paraId="531810AA" w14:textId="77777777" w:rsidR="00F344F3" w:rsidRDefault="00F344F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31CC" w14:textId="77777777" w:rsidR="00165B40" w:rsidRDefault="00165B4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51AB289D" w14:textId="77777777" w:rsidR="00165B4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E41F025" w14:textId="77777777" w:rsidR="00165B40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32A67E81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384FE425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85D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2E64664E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</w:t>
    </w:r>
    <w:r w:rsidR="000666A8">
      <w:rPr>
        <w:sz w:val="18"/>
      </w:rPr>
      <w:t>ČO: 47723505</w:t>
    </w:r>
    <w:r w:rsidR="000666A8">
      <w:rPr>
        <w:sz w:val="18"/>
      </w:rPr>
      <w:tab/>
      <w:t>Telefon: (+420) 353 612 008</w:t>
    </w:r>
  </w:p>
  <w:p w14:paraId="5CB5952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</w:r>
  </w:p>
  <w:p w14:paraId="3D28CD3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6154B59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71D0" w14:textId="77777777" w:rsidR="00F344F3" w:rsidRDefault="00F344F3" w:rsidP="00413AD8">
      <w:pPr>
        <w:spacing w:after="0" w:line="240" w:lineRule="auto"/>
      </w:pPr>
      <w:r>
        <w:separator/>
      </w:r>
    </w:p>
  </w:footnote>
  <w:footnote w:type="continuationSeparator" w:id="0">
    <w:p w14:paraId="157AEA4D" w14:textId="77777777" w:rsidR="00F344F3" w:rsidRDefault="00F344F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240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0666A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14:paraId="01C80EA9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001E2"/>
    <w:rsid w:val="00054ED3"/>
    <w:rsid w:val="00062567"/>
    <w:rsid w:val="000666A8"/>
    <w:rsid w:val="00095500"/>
    <w:rsid w:val="000D03A4"/>
    <w:rsid w:val="000D560F"/>
    <w:rsid w:val="00115DE8"/>
    <w:rsid w:val="0013381B"/>
    <w:rsid w:val="001654AB"/>
    <w:rsid w:val="00165B40"/>
    <w:rsid w:val="00185C08"/>
    <w:rsid w:val="00197F40"/>
    <w:rsid w:val="001F1878"/>
    <w:rsid w:val="00297979"/>
    <w:rsid w:val="00303B8B"/>
    <w:rsid w:val="003307A2"/>
    <w:rsid w:val="003725B0"/>
    <w:rsid w:val="00390B21"/>
    <w:rsid w:val="003949A4"/>
    <w:rsid w:val="003B2F82"/>
    <w:rsid w:val="003C514F"/>
    <w:rsid w:val="003D4A19"/>
    <w:rsid w:val="003D538A"/>
    <w:rsid w:val="00413AD8"/>
    <w:rsid w:val="004278E1"/>
    <w:rsid w:val="004A05DC"/>
    <w:rsid w:val="004B1D1E"/>
    <w:rsid w:val="004F370B"/>
    <w:rsid w:val="005017A2"/>
    <w:rsid w:val="00515391"/>
    <w:rsid w:val="0055096C"/>
    <w:rsid w:val="00556632"/>
    <w:rsid w:val="005C3395"/>
    <w:rsid w:val="005D6E0A"/>
    <w:rsid w:val="005E3497"/>
    <w:rsid w:val="005E3A02"/>
    <w:rsid w:val="005F4239"/>
    <w:rsid w:val="006D4959"/>
    <w:rsid w:val="006E42F7"/>
    <w:rsid w:val="006F5CC6"/>
    <w:rsid w:val="00754F55"/>
    <w:rsid w:val="00775D05"/>
    <w:rsid w:val="00784FAF"/>
    <w:rsid w:val="00792861"/>
    <w:rsid w:val="007A4282"/>
    <w:rsid w:val="007B1AF0"/>
    <w:rsid w:val="007C2EFA"/>
    <w:rsid w:val="007C47FB"/>
    <w:rsid w:val="007F6C48"/>
    <w:rsid w:val="008401F1"/>
    <w:rsid w:val="008978FB"/>
    <w:rsid w:val="008A733D"/>
    <w:rsid w:val="00994BF9"/>
    <w:rsid w:val="009960A1"/>
    <w:rsid w:val="00A62C10"/>
    <w:rsid w:val="00A83E44"/>
    <w:rsid w:val="00AD345F"/>
    <w:rsid w:val="00B432AC"/>
    <w:rsid w:val="00B777C5"/>
    <w:rsid w:val="00BB0200"/>
    <w:rsid w:val="00C12978"/>
    <w:rsid w:val="00C57B21"/>
    <w:rsid w:val="00C62FB9"/>
    <w:rsid w:val="00C84318"/>
    <w:rsid w:val="00C90268"/>
    <w:rsid w:val="00CF70D3"/>
    <w:rsid w:val="00D0300A"/>
    <w:rsid w:val="00D55635"/>
    <w:rsid w:val="00D800C6"/>
    <w:rsid w:val="00D93DFD"/>
    <w:rsid w:val="00DD52E6"/>
    <w:rsid w:val="00DF5E8E"/>
    <w:rsid w:val="00E07EAA"/>
    <w:rsid w:val="00E24148"/>
    <w:rsid w:val="00E63438"/>
    <w:rsid w:val="00E6723B"/>
    <w:rsid w:val="00EA75A6"/>
    <w:rsid w:val="00F344F3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BB3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5D6E0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29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44</cp:revision>
  <cp:lastPrinted>2021-04-27T07:09:00Z</cp:lastPrinted>
  <dcterms:created xsi:type="dcterms:W3CDTF">2019-09-13T09:28:00Z</dcterms:created>
  <dcterms:modified xsi:type="dcterms:W3CDTF">2023-12-21T13:21:00Z</dcterms:modified>
</cp:coreProperties>
</file>