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81" w:rsidRPr="007C6411" w:rsidRDefault="00ED6F81" w:rsidP="00ED6F81">
      <w:pPr>
        <w:pStyle w:val="Nzev"/>
        <w:spacing w:after="600"/>
        <w:rPr>
          <w:color w:val="000000" w:themeColor="text1"/>
        </w:rPr>
      </w:pPr>
      <w:r w:rsidRPr="007C6411">
        <w:rPr>
          <w:color w:val="000000" w:themeColor="text1"/>
        </w:rPr>
        <w:t>SMLOUVA O USKUTEČNĚNÍ DIVADELNÍHO PŘEDSTAVENÍ</w:t>
      </w:r>
    </w:p>
    <w:p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I. Smluvní strany</w:t>
      </w:r>
    </w:p>
    <w:p w:rsidR="00777E70" w:rsidRPr="00777E70" w:rsidRDefault="00777E70" w:rsidP="00777E70">
      <w:pPr>
        <w:spacing w:after="360"/>
        <w:rPr>
          <w:b/>
          <w:color w:val="000000" w:themeColor="text1"/>
        </w:rPr>
      </w:pPr>
      <w:r w:rsidRPr="00777E70">
        <w:rPr>
          <w:b/>
          <w:color w:val="000000" w:themeColor="text1"/>
        </w:rPr>
        <w:t>mithea, s.r.o.</w:t>
      </w:r>
      <w:r w:rsidR="00ED6F81" w:rsidRPr="00777E70">
        <w:rPr>
          <w:b/>
          <w:color w:val="000000" w:themeColor="text1"/>
        </w:rPr>
        <w:br/>
        <w:t>zastoupená panem Milanem Školníkem, jednatelem</w:t>
      </w:r>
      <w:r w:rsidR="00ED6F81" w:rsidRPr="00777E70">
        <w:rPr>
          <w:b/>
          <w:color w:val="000000" w:themeColor="text1"/>
        </w:rPr>
        <w:br/>
        <w:t xml:space="preserve">se sídlem ul. </w:t>
      </w:r>
      <w:r w:rsidRPr="00777E70">
        <w:rPr>
          <w:b/>
          <w:color w:val="000000" w:themeColor="text1"/>
        </w:rPr>
        <w:t>Jana Želivského 1846/33, 130 00 Praha 3</w:t>
      </w:r>
      <w:r w:rsidR="00ED6F81" w:rsidRPr="00777E70">
        <w:rPr>
          <w:b/>
          <w:color w:val="000000" w:themeColor="text1"/>
        </w:rPr>
        <w:br/>
        <w:t xml:space="preserve">IČO: </w:t>
      </w:r>
      <w:r w:rsidRPr="00777E70">
        <w:rPr>
          <w:b/>
          <w:color w:val="000000" w:themeColor="text1"/>
        </w:rPr>
        <w:t>27881784</w:t>
      </w:r>
      <w:r w:rsidR="00ED6F81" w:rsidRPr="00777E70">
        <w:rPr>
          <w:b/>
          <w:color w:val="000000" w:themeColor="text1"/>
        </w:rPr>
        <w:br/>
        <w:t xml:space="preserve">DIČ: CZ </w:t>
      </w:r>
      <w:r w:rsidRPr="00777E70">
        <w:rPr>
          <w:b/>
          <w:color w:val="000000" w:themeColor="text1"/>
        </w:rPr>
        <w:t>27881784</w:t>
      </w:r>
    </w:p>
    <w:p w:rsidR="00ED6F81" w:rsidRPr="007C6411" w:rsidRDefault="00777E70" w:rsidP="00ED6F81">
      <w:pPr>
        <w:rPr>
          <w:color w:val="000000" w:themeColor="text1"/>
        </w:rPr>
      </w:pPr>
      <w:r w:rsidRPr="00777E70">
        <w:rPr>
          <w:i/>
          <w:color w:val="000000" w:themeColor="text1"/>
          <w:u w:val="single"/>
        </w:rPr>
        <w:t>Korespondenční adresa:</w:t>
      </w:r>
      <w:r w:rsidRPr="00777E70">
        <w:rPr>
          <w:i/>
          <w:color w:val="000000" w:themeColor="text1"/>
          <w:u w:val="single"/>
        </w:rPr>
        <w:br/>
      </w:r>
      <w:r w:rsidRPr="00777E70">
        <w:rPr>
          <w:i/>
          <w:color w:val="000000" w:themeColor="text1"/>
        </w:rPr>
        <w:t>Divadlo Palace</w:t>
      </w:r>
      <w:r w:rsidRPr="00777E70">
        <w:rPr>
          <w:i/>
          <w:color w:val="000000" w:themeColor="text1"/>
        </w:rPr>
        <w:br/>
        <w:t>Tomáš Grúz</w:t>
      </w:r>
      <w:r w:rsidRPr="00777E70">
        <w:rPr>
          <w:i/>
          <w:color w:val="000000" w:themeColor="text1"/>
        </w:rPr>
        <w:br/>
        <w:t>Václavské náměstí 43</w:t>
      </w:r>
      <w:r w:rsidRPr="00777E70">
        <w:rPr>
          <w:i/>
          <w:color w:val="000000" w:themeColor="text1"/>
        </w:rPr>
        <w:br/>
        <w:t>110 00 Praha 1</w:t>
      </w:r>
      <w:r w:rsidR="00ED6F81" w:rsidRPr="00777E70">
        <w:rPr>
          <w:i/>
          <w:color w:val="000000" w:themeColor="text1"/>
        </w:rPr>
        <w:br/>
      </w:r>
      <w:r w:rsidR="00ED6F81" w:rsidRPr="007C6411">
        <w:rPr>
          <w:color w:val="000000" w:themeColor="text1"/>
        </w:rPr>
        <w:t>/dále jen „Provozovatel“/</w:t>
      </w:r>
    </w:p>
    <w:p w:rsidR="00ED6F81" w:rsidRPr="007C6411" w:rsidRDefault="00ED6F81" w:rsidP="00ED6F81">
      <w:pPr>
        <w:ind w:firstLine="708"/>
        <w:rPr>
          <w:color w:val="000000" w:themeColor="text1"/>
        </w:rPr>
      </w:pPr>
      <w:r w:rsidRPr="007C6411">
        <w:rPr>
          <w:color w:val="000000" w:themeColor="text1"/>
        </w:rPr>
        <w:t>a</w:t>
      </w:r>
    </w:p>
    <w:p w:rsidR="00ED6F81" w:rsidRPr="007C6411" w:rsidRDefault="00761A30" w:rsidP="00ED6F81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2D9E1BE9745341FCAAEB76CCDAB18826"/>
          </w:placeholder>
        </w:sdtPr>
        <w:sdtEndPr/>
        <w:sdtContent>
          <w:r w:rsidR="00566998" w:rsidRPr="00566998">
            <w:rPr>
              <w:b/>
              <w:color w:val="000000" w:themeColor="text1"/>
            </w:rPr>
            <w:t>Dům kultury města Ostravy, a.s.</w:t>
          </w:r>
        </w:sdtContent>
      </w:sdt>
      <w:r w:rsidR="00ED6F81" w:rsidRPr="00777E70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59AC3C12C2A043739E7433EA12875B9C"/>
          </w:placeholder>
        </w:sdtPr>
        <w:sdtEndPr/>
        <w:sdtContent>
          <w:proofErr w:type="spellStart"/>
          <w:r w:rsidR="00AD72F2">
            <w:rPr>
              <w:b/>
              <w:color w:val="000000" w:themeColor="text1"/>
            </w:rPr>
            <w:t>xxxxxxxxxxxxxxxxxxxx</w:t>
          </w:r>
          <w:proofErr w:type="spellEnd"/>
        </w:sdtContent>
      </w:sdt>
      <w:r w:rsidR="00ED6F81" w:rsidRPr="00777E70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67E404F2AAAD462D9889000D5B54EB03"/>
          </w:placeholder>
        </w:sdtPr>
        <w:sdtEndPr/>
        <w:sdtContent>
          <w:r w:rsidR="00566998" w:rsidRPr="00566998">
            <w:rPr>
              <w:b/>
              <w:color w:val="000000" w:themeColor="text1"/>
            </w:rPr>
            <w:t>28. října</w:t>
          </w:r>
        </w:sdtContent>
      </w:sdt>
      <w:r w:rsidR="00ED6F81" w:rsidRPr="00777E7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E3B19C0CEB214366891AC544B109FB43"/>
          </w:placeholder>
        </w:sdtPr>
        <w:sdtEndPr/>
        <w:sdtContent>
          <w:r w:rsidR="00566998">
            <w:rPr>
              <w:b/>
              <w:color w:val="000000" w:themeColor="text1"/>
            </w:rPr>
            <w:t>124/2556</w:t>
          </w:r>
        </w:sdtContent>
      </w:sdt>
      <w:r w:rsidR="00ED6F81" w:rsidRPr="00777E70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7732C5ED5C6B4F62B7200C2B427473A6"/>
          </w:placeholder>
        </w:sdtPr>
        <w:sdtEndPr/>
        <w:sdtContent>
          <w:r w:rsidR="00566998">
            <w:rPr>
              <w:b/>
              <w:color w:val="000000" w:themeColor="text1"/>
            </w:rPr>
            <w:t>709 24</w:t>
          </w:r>
        </w:sdtContent>
      </w:sdt>
      <w:r w:rsidR="00ED6F81" w:rsidRPr="00777E7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4E9CA88A0EE1480888362561C3A81A4C"/>
          </w:placeholder>
        </w:sdtPr>
        <w:sdtEndPr/>
        <w:sdtContent>
          <w:proofErr w:type="gramStart"/>
          <w:r w:rsidR="00566998" w:rsidRPr="00566998">
            <w:rPr>
              <w:b/>
              <w:color w:val="000000" w:themeColor="text1"/>
            </w:rPr>
            <w:t>Ostrava - Moravská</w:t>
          </w:r>
          <w:proofErr w:type="gramEnd"/>
          <w:r w:rsidR="00566998" w:rsidRPr="00566998">
            <w:rPr>
              <w:b/>
              <w:color w:val="000000" w:themeColor="text1"/>
            </w:rPr>
            <w:t xml:space="preserve"> Ostrava</w:t>
          </w:r>
        </w:sdtContent>
      </w:sdt>
      <w:r w:rsidR="00ED6F81" w:rsidRPr="00777E70">
        <w:rPr>
          <w:b/>
          <w:color w:val="000000" w:themeColor="text1"/>
        </w:rPr>
        <w:br/>
        <w:t>IČ:</w:t>
      </w:r>
      <w:r w:rsidR="00ED6F81" w:rsidRPr="00777E7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99845EE46649489AB0102FF27DCE06D3"/>
          </w:placeholder>
        </w:sdtPr>
        <w:sdtEndPr/>
        <w:sdtContent>
          <w:r w:rsidR="00566998" w:rsidRPr="00566998">
            <w:rPr>
              <w:b/>
              <w:color w:val="000000" w:themeColor="text1"/>
            </w:rPr>
            <w:t>47151595</w:t>
          </w:r>
        </w:sdtContent>
      </w:sdt>
      <w:r w:rsidR="00ED6F81" w:rsidRPr="00777E70">
        <w:rPr>
          <w:b/>
          <w:color w:val="000000" w:themeColor="text1"/>
        </w:rPr>
        <w:br/>
        <w:t>DIČ:</w:t>
      </w:r>
      <w:r w:rsidR="00ED6F81" w:rsidRPr="00777E7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A78C3C038C9648D69463BF36D063A4AE"/>
          </w:placeholder>
        </w:sdtPr>
        <w:sdtEndPr/>
        <w:sdtContent>
          <w:r w:rsidR="00566998">
            <w:rPr>
              <w:b/>
              <w:color w:val="000000" w:themeColor="text1"/>
            </w:rPr>
            <w:t>CZ</w:t>
          </w:r>
          <w:r w:rsidR="00566998" w:rsidRPr="00566998">
            <w:rPr>
              <w:b/>
              <w:color w:val="000000" w:themeColor="text1"/>
            </w:rPr>
            <w:t>47151595</w:t>
          </w:r>
        </w:sdtContent>
      </w:sdt>
      <w:r w:rsidR="00ED6F81" w:rsidRPr="00777E70">
        <w:rPr>
          <w:b/>
          <w:color w:val="000000" w:themeColor="text1"/>
        </w:rPr>
        <w:br/>
      </w:r>
      <w:r w:rsidR="00ED6F81" w:rsidRPr="007C6411">
        <w:rPr>
          <w:color w:val="000000" w:themeColor="text1"/>
        </w:rPr>
        <w:t>/dále jen „Pořadatel“/</w:t>
      </w:r>
    </w:p>
    <w:p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II. Předmět smlouvy</w:t>
      </w:r>
    </w:p>
    <w:p w:rsidR="00ED6F81" w:rsidRPr="007C6411" w:rsidRDefault="00ED6F81" w:rsidP="00ED6F81">
      <w:pPr>
        <w:spacing w:after="600"/>
        <w:rPr>
          <w:color w:val="000000" w:themeColor="text1"/>
        </w:rPr>
      </w:pPr>
      <w:r w:rsidRPr="007C6411">
        <w:rPr>
          <w:color w:val="000000" w:themeColor="text1"/>
        </w:rPr>
        <w:t>Předmětem této smlouvy je uskutečnění divadelního představení Ray Cooney:</w:t>
      </w:r>
      <w:r w:rsidRPr="007C6411">
        <w:rPr>
          <w:color w:val="000000" w:themeColor="text1"/>
        </w:rPr>
        <w:br/>
      </w:r>
      <w:r w:rsidRPr="007C6411">
        <w:rPr>
          <w:b/>
          <w:color w:val="000000" w:themeColor="text1"/>
        </w:rPr>
        <w:t xml:space="preserve">P R A C H </w:t>
      </w:r>
      <w:proofErr w:type="gramStart"/>
      <w:r w:rsidRPr="007C6411">
        <w:rPr>
          <w:b/>
          <w:color w:val="000000" w:themeColor="text1"/>
        </w:rPr>
        <w:t>Y !</w:t>
      </w:r>
      <w:proofErr w:type="gramEnd"/>
      <w:r w:rsidRPr="007C6411">
        <w:rPr>
          <w:b/>
          <w:color w:val="000000" w:themeColor="text1"/>
        </w:rPr>
        <w:t xml:space="preserve"> ! !</w:t>
      </w:r>
      <w:r w:rsidRPr="007C6411">
        <w:rPr>
          <w:color w:val="000000" w:themeColor="text1"/>
        </w:rPr>
        <w:t xml:space="preserve">  v režii Jany Kališové za podmínek v této smlouvě uvedených.</w:t>
      </w:r>
    </w:p>
    <w:p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III. Datum a termíny</w:t>
      </w:r>
    </w:p>
    <w:p w:rsidR="00ED6F81" w:rsidRPr="007C6411" w:rsidRDefault="00ED6F81" w:rsidP="00ED6F81">
      <w:pPr>
        <w:spacing w:after="600"/>
        <w:rPr>
          <w:color w:val="000000" w:themeColor="text1"/>
        </w:rPr>
      </w:pPr>
      <w:r w:rsidRPr="007C6411">
        <w:rPr>
          <w:color w:val="000000" w:themeColor="text1"/>
        </w:rPr>
        <w:t>Datum, hodina a místo konání zkoušek: v případě potřeby bude domluveno telefonicky</w:t>
      </w:r>
      <w:r w:rsidRPr="007C6411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F288F548439648FDAD05985BFDDC16B4"/>
          </w:placeholder>
          <w:date w:fullDate="2017-09-0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66998">
            <w:rPr>
              <w:color w:val="000000" w:themeColor="text1"/>
            </w:rPr>
            <w:t>7.9.2017</w:t>
          </w:r>
        </w:sdtContent>
      </w:sdt>
      <w:r w:rsidRPr="007C6411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9E38E7034ABC4C808340075090BAADBE"/>
          </w:placeholder>
        </w:sdtPr>
        <w:sdtEndPr/>
        <w:sdtContent>
          <w:r w:rsidR="00566998">
            <w:rPr>
              <w:color w:val="000000" w:themeColor="text1"/>
            </w:rPr>
            <w:t>19:00</w:t>
          </w:r>
        </w:sdtContent>
      </w:sdt>
      <w:r w:rsidRPr="007C6411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895922508A984FBDAA860EF03109F9B3"/>
          </w:placeholder>
        </w:sdtPr>
        <w:sdtEndPr/>
        <w:sdtContent>
          <w:r w:rsidR="00566998" w:rsidRPr="00566998">
            <w:rPr>
              <w:color w:val="000000" w:themeColor="text1"/>
            </w:rPr>
            <w:t xml:space="preserve">Dům kultury města Ostravy, 28. října 124/2556, </w:t>
          </w:r>
          <w:proofErr w:type="gramStart"/>
          <w:r w:rsidR="00566998" w:rsidRPr="00566998">
            <w:rPr>
              <w:color w:val="000000" w:themeColor="text1"/>
            </w:rPr>
            <w:t>Ostrava - Moravská</w:t>
          </w:r>
          <w:proofErr w:type="gramEnd"/>
          <w:r w:rsidR="00566998" w:rsidRPr="00566998">
            <w:rPr>
              <w:color w:val="000000" w:themeColor="text1"/>
            </w:rPr>
            <w:t xml:space="preserve"> Ostrava</w:t>
          </w:r>
        </w:sdtContent>
      </w:sdt>
    </w:p>
    <w:p w:rsidR="00777E70" w:rsidRDefault="00777E70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lastRenderedPageBreak/>
        <w:t>IV. Práva a povinnosti smluvních stran</w:t>
      </w:r>
    </w:p>
    <w:p w:rsidR="00ED6F81" w:rsidRPr="007C6411" w:rsidRDefault="00ED6F81" w:rsidP="00ED6F81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7C6411">
        <w:rPr>
          <w:color w:val="000000" w:themeColor="text1"/>
        </w:rPr>
        <w:t>Pořadatel se zavazuje: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poskytnout bezplatné užívání prostor nutných k provedení zkoušek, stavby dekorací a představení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nést náklady spojené s dodávkou tepla, elektřiny, vodného, stočného, úklidem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distribuovat vstupenky včetně předprodeje a určit jejich cenu, poskytnout provozovateli v případě vyžádání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zabezpečit provoz divadelní kavárny v obvyklé době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zajistit řádnou propagaci představení včetně vylepení plakátů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b/>
          <w:color w:val="000000" w:themeColor="text1"/>
        </w:rPr>
      </w:pPr>
      <w:r w:rsidRPr="007C6411">
        <w:rPr>
          <w:b/>
          <w:color w:val="000000" w:themeColor="text1"/>
        </w:rPr>
        <w:t xml:space="preserve">odvést </w:t>
      </w:r>
      <w:proofErr w:type="spellStart"/>
      <w:r w:rsidR="00AD72F2">
        <w:rPr>
          <w:b/>
          <w:color w:val="000000" w:themeColor="text1"/>
        </w:rPr>
        <w:t>xx</w:t>
      </w:r>
      <w:proofErr w:type="spellEnd"/>
      <w:r w:rsidRPr="007C6411">
        <w:rPr>
          <w:b/>
          <w:color w:val="000000" w:themeColor="text1"/>
        </w:rPr>
        <w:t xml:space="preserve"> % netto z hrubé tržby včetně předplatného za představení jako autorskou odměnu za užití díla na adresu agentury DILIA, Krátkého 11, 190 93 Praha 9 – Vysočany, na základě faktury vystavené agenturou dle „Hlášení o tržbách“, které zašle pořadatel vyplněné agentuře. V případě netto částky odvede režijní přirážku DILIA ve výši </w:t>
      </w:r>
      <w:proofErr w:type="spellStart"/>
      <w:r w:rsidR="00AD72F2">
        <w:rPr>
          <w:b/>
          <w:color w:val="000000" w:themeColor="text1"/>
        </w:rPr>
        <w:t>xx</w:t>
      </w:r>
      <w:proofErr w:type="spellEnd"/>
      <w:r w:rsidRPr="007C6411">
        <w:rPr>
          <w:b/>
          <w:color w:val="000000" w:themeColor="text1"/>
        </w:rPr>
        <w:t xml:space="preserve">% + DPH (z výpočtu </w:t>
      </w:r>
      <w:proofErr w:type="spellStart"/>
      <w:r w:rsidR="00AD72F2">
        <w:rPr>
          <w:b/>
          <w:color w:val="000000" w:themeColor="text1"/>
        </w:rPr>
        <w:t>xx</w:t>
      </w:r>
      <w:proofErr w:type="spellEnd"/>
      <w:r w:rsidRPr="007C6411">
        <w:rPr>
          <w:b/>
          <w:color w:val="000000" w:themeColor="text1"/>
        </w:rPr>
        <w:t>% z hrubé tržby).</w:t>
      </w:r>
      <w:r w:rsidRPr="007C6411">
        <w:rPr>
          <w:b/>
          <w:color w:val="000000" w:themeColor="text1"/>
        </w:rPr>
        <w:br/>
        <w:t>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:rsidR="00ED6F81" w:rsidRPr="007C6411" w:rsidRDefault="00ED6F81" w:rsidP="00ED6F81">
      <w:pPr>
        <w:pStyle w:val="Odstavecseseznamem"/>
        <w:numPr>
          <w:ilvl w:val="1"/>
          <w:numId w:val="1"/>
        </w:numPr>
        <w:spacing w:after="240"/>
        <w:ind w:left="1134" w:hanging="709"/>
        <w:contextualSpacing w:val="0"/>
        <w:rPr>
          <w:b/>
          <w:color w:val="000000" w:themeColor="text1"/>
        </w:rPr>
      </w:pPr>
      <w:r w:rsidRPr="007C6411">
        <w:rPr>
          <w:b/>
          <w:color w:val="000000" w:themeColor="text1"/>
        </w:rPr>
        <w:t xml:space="preserve">odvést </w:t>
      </w:r>
      <w:proofErr w:type="spellStart"/>
      <w:r w:rsidR="00AD72F2">
        <w:rPr>
          <w:b/>
          <w:color w:val="000000" w:themeColor="text1"/>
        </w:rPr>
        <w:t>xx</w:t>
      </w:r>
      <w:proofErr w:type="spellEnd"/>
      <w:r w:rsidRPr="007C6411">
        <w:rPr>
          <w:b/>
          <w:color w:val="000000" w:themeColor="text1"/>
        </w:rPr>
        <w:t xml:space="preserve">% z hrubé tržby za představení jako autorskou </w:t>
      </w:r>
      <w:proofErr w:type="gramStart"/>
      <w:r w:rsidRPr="007C6411">
        <w:rPr>
          <w:b/>
          <w:color w:val="000000" w:themeColor="text1"/>
        </w:rPr>
        <w:t>odměnu,  za</w:t>
      </w:r>
      <w:proofErr w:type="gramEnd"/>
      <w:r w:rsidRPr="007C6411">
        <w:rPr>
          <w:b/>
          <w:color w:val="000000" w:themeColor="text1"/>
        </w:rPr>
        <w:t xml:space="preserve"> užití díla na adresu agentury Aura-Pont, s.r.o., Veslařský ostrov 62, 147 00 Praha 4 - Podolí, na základě faktur vystavených agenturou Aura-Pont, s.r.o., dle „Hlášení o konání představení“, které zašle pořadatel vyplněné agentuře Aura-Pont, s.r.o.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:rsidR="00ED6F81" w:rsidRPr="007C6411" w:rsidRDefault="00ED6F81" w:rsidP="00ED6F81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7C6411">
        <w:rPr>
          <w:color w:val="000000" w:themeColor="text1"/>
        </w:rPr>
        <w:t>Provozovatel se zavazuje:</w:t>
      </w:r>
    </w:p>
    <w:p w:rsidR="00ED6F81" w:rsidRPr="007C6411" w:rsidRDefault="00BD07DE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5CC7259BD09D45C8973E6B5AB722E0F1"/>
          </w:placeholder>
        </w:sdtPr>
        <w:sdtEndPr/>
        <w:sdtContent>
          <w:r w:rsidR="00566998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:rsidR="00777E70" w:rsidRDefault="00ED6F81" w:rsidP="00ED6F81">
      <w:pPr>
        <w:pStyle w:val="Odstavecseseznamem"/>
        <w:numPr>
          <w:ilvl w:val="1"/>
          <w:numId w:val="1"/>
        </w:numPr>
        <w:spacing w:after="600"/>
        <w:ind w:left="1134" w:hanging="709"/>
        <w:rPr>
          <w:color w:val="000000" w:themeColor="text1"/>
        </w:rPr>
      </w:pPr>
      <w:r w:rsidRPr="007C6411">
        <w:rPr>
          <w:color w:val="000000" w:themeColor="text1"/>
        </w:rPr>
        <w:t>zajistit včasnou účast všech účinkujících</w:t>
      </w:r>
    </w:p>
    <w:p w:rsidR="00777E70" w:rsidRDefault="00777E70" w:rsidP="00777E70">
      <w:r>
        <w:br w:type="page"/>
      </w:r>
    </w:p>
    <w:p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lastRenderedPageBreak/>
        <w:t>V. Cena za představení</w:t>
      </w:r>
    </w:p>
    <w:p w:rsidR="00BD07DE" w:rsidRDefault="00BD07DE" w:rsidP="00BD07DE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0858E9C11F274EE3BCD67F5A39670EB2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</w:dropDownList>
        </w:sdtPr>
        <w:sdtEndPr>
          <w:rPr>
            <w:rStyle w:val="Standardnpsmoodstavce"/>
            <w:b w:val="0"/>
          </w:rPr>
        </w:sdtEndPr>
        <w:sdtContent>
          <w:r w:rsidR="00566998">
            <w:rPr>
              <w:rStyle w:val="Styl1"/>
              <w:color w:val="000000" w:themeColor="text1"/>
            </w:rPr>
            <w:t xml:space="preserve">79 000 Kč + 16 590 Kč </w:t>
          </w:r>
          <w:proofErr w:type="gramStart"/>
          <w:r w:rsidR="00566998">
            <w:rPr>
              <w:rStyle w:val="Styl1"/>
              <w:color w:val="000000" w:themeColor="text1"/>
            </w:rPr>
            <w:t>21%</w:t>
          </w:r>
          <w:proofErr w:type="gramEnd"/>
          <w:r w:rsidR="00566998">
            <w:rPr>
              <w:rStyle w:val="Styl1"/>
              <w:color w:val="000000" w:themeColor="text1"/>
            </w:rPr>
            <w:t xml:space="preserve"> DPH, celkem: 95 590 Kč (slovy: devadesát pět tisíc pět set devadesát korun českých)</w:t>
          </w:r>
        </w:sdtContent>
      </w:sdt>
    </w:p>
    <w:sdt>
      <w:sdtPr>
        <w:rPr>
          <w:color w:val="000000" w:themeColor="text1"/>
        </w:rPr>
        <w:id w:val="1051036339"/>
        <w:placeholder>
          <w:docPart w:val="C161D91356F04CAD9A59234DDC76E301"/>
        </w:placeholder>
      </w:sdtPr>
      <w:sdtEndPr/>
      <w:sdtContent>
        <w:sdt>
          <w:sdtPr>
            <w:rPr>
              <w:color w:val="000000" w:themeColor="text1"/>
            </w:rPr>
            <w:id w:val="-261994975"/>
            <w:placeholder>
              <w:docPart w:val="C161D91356F04CAD9A59234DDC76E301"/>
            </w:placeholder>
          </w:sdtPr>
          <w:sdtEndPr/>
          <w:sdtContent>
            <w:sdt>
              <w:sdtPr>
                <w:rPr>
                  <w:color w:val="000000" w:themeColor="text1"/>
                </w:rPr>
                <w:id w:val="1246698605"/>
                <w:placeholder>
                  <w:docPart w:val="8B0EC30CA7E24538BA754232B71BA9F2"/>
                </w:placeholder>
              </w:sdtPr>
              <w:sdtEndPr/>
              <w:sdtContent>
                <w:p w:rsidR="00BD07DE" w:rsidRPr="00C17361" w:rsidRDefault="00566998" w:rsidP="00BD07DE">
                  <w:pPr>
                    <w:rPr>
                      <w:color w:val="000000" w:themeColor="text1"/>
                    </w:rPr>
                  </w:pPr>
                  <w:r w:rsidRPr="00CB76B8">
                    <w:rPr>
                      <w:b/>
                      <w:color w:val="000000" w:themeColor="text1"/>
                    </w:rPr>
                    <w:t xml:space="preserve">Pořadatel zajistí a uhradí náklady na ubytování 12 osob na noc z 6. na 7. </w:t>
                  </w:r>
                  <w:proofErr w:type="spellStart"/>
                  <w:r w:rsidRPr="00CB76B8">
                    <w:rPr>
                      <w:b/>
                      <w:color w:val="000000" w:themeColor="text1"/>
                    </w:rPr>
                    <w:t>zaří</w:t>
                  </w:r>
                  <w:proofErr w:type="spellEnd"/>
                  <w:r w:rsidRPr="00CB76B8">
                    <w:rPr>
                      <w:b/>
                      <w:color w:val="000000" w:themeColor="text1"/>
                    </w:rPr>
                    <w:t xml:space="preserve"> 2017. </w:t>
                  </w:r>
                  <w:r w:rsidR="00CB76B8" w:rsidRPr="00CB76B8">
                    <w:rPr>
                      <w:b/>
                      <w:color w:val="000000" w:themeColor="text1"/>
                    </w:rPr>
                    <w:br/>
                    <w:t>(10x jednolůžkový, 1x dvoulůžkový pokoj)</w:t>
                  </w:r>
                  <w:r w:rsidR="00CB76B8" w:rsidRPr="00CB76B8">
                    <w:rPr>
                      <w:b/>
                      <w:color w:val="000000" w:themeColor="text1"/>
                    </w:rPr>
                    <w:br/>
                    <w:t xml:space="preserve">½ nákladů přefakturuje na Městský dům kultury Karviná, Tř. Osvobození 1639, 735 06 </w:t>
                  </w:r>
                  <w:proofErr w:type="gramStart"/>
                  <w:r w:rsidR="00CB76B8" w:rsidRPr="00CB76B8">
                    <w:rPr>
                      <w:b/>
                      <w:color w:val="000000" w:themeColor="text1"/>
                    </w:rPr>
                    <w:t>Karviná - Nové</w:t>
                  </w:r>
                  <w:proofErr w:type="gramEnd"/>
                  <w:r w:rsidR="00CB76B8" w:rsidRPr="00CB76B8">
                    <w:rPr>
                      <w:b/>
                      <w:color w:val="000000" w:themeColor="text1"/>
                    </w:rPr>
                    <w:t xml:space="preserve"> Město, IČO: 00320463</w:t>
                  </w:r>
                  <w:r w:rsidR="00CB76B8" w:rsidRPr="00CB76B8">
                    <w:rPr>
                      <w:b/>
                      <w:color w:val="000000" w:themeColor="text1"/>
                    </w:rPr>
                    <w:br/>
                    <w:t xml:space="preserve">kontaktní osoba, paní </w:t>
                  </w:r>
                  <w:proofErr w:type="spellStart"/>
                  <w:r w:rsidR="00761A30">
                    <w:rPr>
                      <w:b/>
                      <w:color w:val="000000" w:themeColor="text1"/>
                    </w:rPr>
                    <w:t>xxxxxxxxxxxxxxxxxxxxxxxxxxxxxx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</w:p>
              </w:sdtContent>
            </w:sdt>
          </w:sdtContent>
        </w:sdt>
      </w:sdtContent>
    </w:sdt>
    <w:p w:rsidR="00BD07DE" w:rsidRPr="00C17361" w:rsidRDefault="00BD07DE" w:rsidP="00BD07DE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 xml:space="preserve">V případě nedodržení termínu splatnosti faktury uhradí pořadatel </w:t>
      </w:r>
      <w:proofErr w:type="spellStart"/>
      <w:r w:rsidR="00761A30">
        <w:rPr>
          <w:color w:val="000000" w:themeColor="text1"/>
        </w:rPr>
        <w:t>xx</w:t>
      </w:r>
      <w:proofErr w:type="spellEnd"/>
      <w:r w:rsidRPr="00C17361">
        <w:rPr>
          <w:color w:val="000000" w:themeColor="text1"/>
        </w:rPr>
        <w:t xml:space="preserve"> % z fakturované částky za každý den prodlení platby.</w:t>
      </w:r>
    </w:p>
    <w:p w:rsidR="00885499" w:rsidRPr="007C6411" w:rsidRDefault="00885499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VI. Výpověď a odstoupení od smlouvy</w:t>
      </w:r>
    </w:p>
    <w:p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 xml:space="preserve">Vypoví-li pořadatel tuto smlouvu v době od data jejího podpisu do </w:t>
      </w:r>
      <w:proofErr w:type="spellStart"/>
      <w:r w:rsidR="00761A30">
        <w:rPr>
          <w:color w:val="000000" w:themeColor="text1"/>
        </w:rPr>
        <w:t>xx</w:t>
      </w:r>
      <w:proofErr w:type="spellEnd"/>
      <w:r w:rsidR="00761A30">
        <w:rPr>
          <w:color w:val="000000" w:themeColor="text1"/>
        </w:rPr>
        <w:t xml:space="preserve"> </w:t>
      </w:r>
      <w:r w:rsidRPr="007C6411">
        <w:rPr>
          <w:color w:val="000000" w:themeColor="text1"/>
        </w:rPr>
        <w:t xml:space="preserve">dnů před datem konání představení, je povinen zaplatit provozovateli </w:t>
      </w:r>
      <w:proofErr w:type="spellStart"/>
      <w:r w:rsidR="00761A30">
        <w:rPr>
          <w:color w:val="000000" w:themeColor="text1"/>
        </w:rPr>
        <w:t>xx</w:t>
      </w:r>
      <w:proofErr w:type="spellEnd"/>
      <w:r w:rsidRPr="007C6411">
        <w:rPr>
          <w:color w:val="000000" w:themeColor="text1"/>
        </w:rPr>
        <w:t xml:space="preserve"> % z částky uvedené v čl. V. této smlouvy.</w:t>
      </w:r>
    </w:p>
    <w:p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 xml:space="preserve">Vypoví-li pořadatel tuto smlouvu ve lhůtě kratší než </w:t>
      </w:r>
      <w:proofErr w:type="spellStart"/>
      <w:r w:rsidR="00761A30">
        <w:rPr>
          <w:color w:val="000000" w:themeColor="text1"/>
        </w:rPr>
        <w:t>xx</w:t>
      </w:r>
      <w:proofErr w:type="spellEnd"/>
      <w:r w:rsidR="00761A30">
        <w:rPr>
          <w:color w:val="000000" w:themeColor="text1"/>
        </w:rPr>
        <w:t xml:space="preserve"> </w:t>
      </w:r>
      <w:r w:rsidRPr="007C6411">
        <w:rPr>
          <w:color w:val="000000" w:themeColor="text1"/>
        </w:rPr>
        <w:t xml:space="preserve">dnů před datem konání představení, je povinen zaplatit provozovateli </w:t>
      </w:r>
      <w:r w:rsidR="00761A30">
        <w:rPr>
          <w:color w:val="000000" w:themeColor="text1"/>
        </w:rPr>
        <w:t>xxxxxxxxxxxxx</w:t>
      </w:r>
      <w:bookmarkStart w:id="0" w:name="_GoBack"/>
      <w:bookmarkEnd w:id="0"/>
      <w:r w:rsidRPr="007C6411">
        <w:rPr>
          <w:color w:val="000000" w:themeColor="text1"/>
        </w:rPr>
        <w:t xml:space="preserve"> uvedenou v čl. V. této smlouvy.</w:t>
      </w:r>
    </w:p>
    <w:p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>Výpověď dle čl. VI. odst. 1., 2. musí být učiněna v písemné formě doporučeným dopisem.</w:t>
      </w:r>
    </w:p>
    <w:p w:rsidR="00885499" w:rsidRPr="007C6411" w:rsidRDefault="00885499" w:rsidP="00885499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 w:themeColor="text1"/>
        </w:rPr>
      </w:pPr>
      <w:r w:rsidRPr="007C6411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učinkujících, mají obě smluvní strany nárok na odstoupení od této smlouvy bez nároku na náhradu škody. Obě smluvní strany si mohou v tomto případě dohodnout náhradní termín.</w:t>
      </w:r>
    </w:p>
    <w:p w:rsidR="00885499" w:rsidRPr="007C6411" w:rsidRDefault="00885499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VII. Závěrečná ustanovení</w:t>
      </w:r>
    </w:p>
    <w:p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Tato smlouva je vyhotovena ve dvou stejnopisech, z nichž každá strana obdrží po jednom.</w:t>
      </w:r>
    </w:p>
    <w:p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Změny a dodatky k této smlouvě mohou být učiněny pouze v písemné formě, podepsané oběma smluvními stranami.</w:t>
      </w:r>
    </w:p>
    <w:p w:rsidR="00885499" w:rsidRPr="007C6411" w:rsidRDefault="00885499" w:rsidP="004C19D0">
      <w:pPr>
        <w:pStyle w:val="Odstavecseseznamem"/>
        <w:numPr>
          <w:ilvl w:val="0"/>
          <w:numId w:val="3"/>
        </w:numPr>
        <w:spacing w:after="480"/>
        <w:ind w:left="714" w:hanging="357"/>
        <w:rPr>
          <w:color w:val="000000" w:themeColor="text1"/>
        </w:rPr>
      </w:pPr>
      <w:r w:rsidRPr="007C6411">
        <w:rPr>
          <w:color w:val="000000" w:themeColor="text1"/>
        </w:rPr>
        <w:t>Technické podmínky jsou nedílnou součástí této smlouvy.</w:t>
      </w:r>
    </w:p>
    <w:p w:rsidR="00885499" w:rsidRPr="007C6411" w:rsidRDefault="00885499" w:rsidP="00885499">
      <w:pPr>
        <w:spacing w:after="1200"/>
        <w:rPr>
          <w:color w:val="000000" w:themeColor="text1"/>
        </w:rPr>
      </w:pPr>
      <w:r w:rsidRPr="007C6411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81655667E965409081DB0ABFC4BDA872"/>
          </w:placeholder>
          <w:date w:fullDate="2017-06-0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CB76B8">
            <w:rPr>
              <w:color w:val="000000" w:themeColor="text1"/>
            </w:rPr>
            <w:t>9.6.2017</w:t>
          </w:r>
        </w:sdtContent>
      </w:sdt>
    </w:p>
    <w:p w:rsidR="00885499" w:rsidRPr="007C6411" w:rsidRDefault="00885499" w:rsidP="00885499">
      <w:pPr>
        <w:jc w:val="center"/>
        <w:rPr>
          <w:color w:val="000000" w:themeColor="text1"/>
        </w:rPr>
      </w:pPr>
      <w:r w:rsidRPr="007C6411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:rsidR="00885499" w:rsidRPr="007C6411" w:rsidRDefault="00885499" w:rsidP="00885499">
      <w:pPr>
        <w:jc w:val="center"/>
        <w:rPr>
          <w:color w:val="000000" w:themeColor="text1"/>
        </w:rPr>
      </w:pPr>
      <w:r w:rsidRPr="007C6411">
        <w:rPr>
          <w:color w:val="000000" w:themeColor="text1"/>
        </w:rPr>
        <w:t>Provozovatel                                                                                            Pořadatel</w:t>
      </w:r>
      <w:r w:rsidRPr="007C6411">
        <w:rPr>
          <w:color w:val="000000" w:themeColor="text1"/>
        </w:rPr>
        <w:br w:type="page"/>
      </w:r>
    </w:p>
    <w:p w:rsidR="00ED6F81" w:rsidRPr="007C6411" w:rsidRDefault="00ED6F81" w:rsidP="00885499">
      <w:pPr>
        <w:pStyle w:val="Nzev"/>
        <w:spacing w:after="600"/>
        <w:rPr>
          <w:color w:val="000000" w:themeColor="text1"/>
        </w:rPr>
      </w:pPr>
      <w:r w:rsidRPr="007C6411">
        <w:rPr>
          <w:color w:val="000000" w:themeColor="text1"/>
        </w:rPr>
        <w:lastRenderedPageBreak/>
        <w:t>Technické požadavky Prachy!!!</w:t>
      </w:r>
    </w:p>
    <w:p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Jeviště:</w:t>
      </w:r>
    </w:p>
    <w:p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min. 6X6m</w:t>
      </w:r>
    </w:p>
    <w:p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 xml:space="preserve">výška </w:t>
      </w:r>
      <w:proofErr w:type="gramStart"/>
      <w:r w:rsidRPr="007C6411">
        <w:rPr>
          <w:color w:val="000000" w:themeColor="text1"/>
        </w:rPr>
        <w:t>4m</w:t>
      </w:r>
      <w:proofErr w:type="gramEnd"/>
    </w:p>
    <w:p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2x stůl na rekvizity</w:t>
      </w:r>
    </w:p>
    <w:p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podlaha uklizená</w:t>
      </w:r>
    </w:p>
    <w:p w:rsidR="00ED6F81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možnost vrtání do podlahy</w:t>
      </w:r>
    </w:p>
    <w:p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Zvuk:</w:t>
      </w:r>
    </w:p>
    <w:p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kabina zvukaře s výhledem na jeviště</w:t>
      </w:r>
    </w:p>
    <w:p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přímý poslech ze sálu, případně regulovaný odposlech ze sálu</w:t>
      </w:r>
    </w:p>
    <w:p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2x minidisc s funkcí A-pause</w:t>
      </w:r>
    </w:p>
    <w:p w:rsidR="00ED6F81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regulované ozvučení sálu(mixpult) s možností rozdělení Přední-Zadní</w:t>
      </w:r>
    </w:p>
    <w:p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Světla:</w:t>
      </w:r>
    </w:p>
    <w:p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kabina osvětlovače s výhledem na jeviště, odposlech</w:t>
      </w:r>
    </w:p>
    <w:p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L portál min. 2XFHR</w:t>
      </w:r>
    </w:p>
    <w:p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P portál min. 2XFHR</w:t>
      </w:r>
    </w:p>
    <w:p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L hlediště min. 4XFHR</w:t>
      </w:r>
    </w:p>
    <w:p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P hlediště min. 4XFHR</w:t>
      </w:r>
    </w:p>
    <w:p w:rsidR="00ED6F81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 xml:space="preserve">2x zásuvka </w:t>
      </w:r>
      <w:proofErr w:type="gramStart"/>
      <w:r w:rsidRPr="007C6411">
        <w:rPr>
          <w:color w:val="000000" w:themeColor="text1"/>
        </w:rPr>
        <w:t>230V</w:t>
      </w:r>
      <w:proofErr w:type="gramEnd"/>
      <w:r w:rsidRPr="007C6411">
        <w:rPr>
          <w:color w:val="000000" w:themeColor="text1"/>
        </w:rPr>
        <w:t xml:space="preserve"> (ostrá)</w:t>
      </w:r>
    </w:p>
    <w:p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Ostatní:</w:t>
      </w:r>
    </w:p>
    <w:p w:rsidR="00ED6F81" w:rsidRPr="007C6411" w:rsidRDefault="00ED6F81" w:rsidP="00885499">
      <w:pPr>
        <w:pStyle w:val="Odstavecseseznamem"/>
        <w:numPr>
          <w:ilvl w:val="0"/>
          <w:numId w:val="7"/>
        </w:numPr>
        <w:spacing w:after="960"/>
        <w:ind w:left="714" w:hanging="357"/>
        <w:contextualSpacing w:val="0"/>
        <w:rPr>
          <w:color w:val="000000" w:themeColor="text1"/>
        </w:rPr>
      </w:pPr>
      <w:r w:rsidRPr="007C6411">
        <w:rPr>
          <w:color w:val="000000" w:themeColor="text1"/>
        </w:rPr>
        <w:t>2 pomocníci při vykládání a nakládání dekorace</w:t>
      </w:r>
    </w:p>
    <w:p w:rsidR="00ED6F81" w:rsidRPr="007C6411" w:rsidRDefault="00ED6F81" w:rsidP="00ED6F81">
      <w:pPr>
        <w:rPr>
          <w:color w:val="000000" w:themeColor="text1"/>
        </w:rPr>
      </w:pPr>
      <w:r w:rsidRPr="007C6411">
        <w:rPr>
          <w:color w:val="000000" w:themeColor="text1"/>
        </w:rPr>
        <w:t>Kontaktní osoba-jeviště, zvuk-</w:t>
      </w:r>
      <w:proofErr w:type="spellStart"/>
      <w:r w:rsidR="00761A30">
        <w:rPr>
          <w:color w:val="000000" w:themeColor="text1"/>
        </w:rPr>
        <w:t>xxxxxxxxxxxxxx</w:t>
      </w:r>
      <w:proofErr w:type="spellEnd"/>
      <w:r w:rsidR="00885499" w:rsidRPr="007C6411">
        <w:rPr>
          <w:color w:val="000000" w:themeColor="text1"/>
        </w:rPr>
        <w:br/>
      </w:r>
      <w:r w:rsidRPr="007C6411">
        <w:rPr>
          <w:color w:val="000000" w:themeColor="text1"/>
        </w:rPr>
        <w:t>Kontaktní osoba-světla-</w:t>
      </w:r>
      <w:proofErr w:type="spellStart"/>
      <w:r w:rsidR="00761A30">
        <w:rPr>
          <w:color w:val="000000" w:themeColor="text1"/>
        </w:rPr>
        <w:t>xxxxxxxxxxxxxxxxxx</w:t>
      </w:r>
      <w:proofErr w:type="spellEnd"/>
    </w:p>
    <w:p w:rsidR="00574821" w:rsidRPr="007C6411" w:rsidRDefault="00ED6F81" w:rsidP="00ED6F81">
      <w:pPr>
        <w:rPr>
          <w:color w:val="000000" w:themeColor="text1"/>
        </w:rPr>
      </w:pPr>
      <w:r w:rsidRPr="007C6411">
        <w:rPr>
          <w:color w:val="000000" w:themeColor="text1"/>
        </w:rPr>
        <w:t>Prosím volat po 11:00, děkujeme</w:t>
      </w:r>
    </w:p>
    <w:sectPr w:rsidR="00574821" w:rsidRPr="007C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C60"/>
    <w:multiLevelType w:val="hybridMultilevel"/>
    <w:tmpl w:val="C0D2B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4EC7"/>
    <w:multiLevelType w:val="hybridMultilevel"/>
    <w:tmpl w:val="DE82A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4CC"/>
    <w:multiLevelType w:val="hybridMultilevel"/>
    <w:tmpl w:val="21287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7B1E"/>
    <w:multiLevelType w:val="hybridMultilevel"/>
    <w:tmpl w:val="23C80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6EDF"/>
    <w:multiLevelType w:val="multilevel"/>
    <w:tmpl w:val="526A1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EA0D5D"/>
    <w:multiLevelType w:val="hybridMultilevel"/>
    <w:tmpl w:val="C1B82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F4317"/>
    <w:multiLevelType w:val="hybridMultilevel"/>
    <w:tmpl w:val="16401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98"/>
    <w:rsid w:val="000F2D6C"/>
    <w:rsid w:val="001459B0"/>
    <w:rsid w:val="004C19D0"/>
    <w:rsid w:val="00566998"/>
    <w:rsid w:val="00574821"/>
    <w:rsid w:val="00761A30"/>
    <w:rsid w:val="00777E70"/>
    <w:rsid w:val="007C6411"/>
    <w:rsid w:val="00885499"/>
    <w:rsid w:val="00AD72F2"/>
    <w:rsid w:val="00BD07DE"/>
    <w:rsid w:val="00C42CE7"/>
    <w:rsid w:val="00CB76B8"/>
    <w:rsid w:val="00D717EA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1B39"/>
  <w15:docId w15:val="{7C109741-631B-44E6-916C-EB87DED6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D6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D6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F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D6F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D6F8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6F81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ED6F81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CB7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Disk%20Google\Palace\Z&#225;jezdov&#233;%20smlouvy\Prach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9E1BE9745341FCAAEB76CCDAB18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3CF5E-5157-4C5B-99A0-0800A698434D}"/>
      </w:docPartPr>
      <w:docPartBody>
        <w:p w:rsidR="00600F76" w:rsidRDefault="00467C74">
          <w:pPr>
            <w:pStyle w:val="2D9E1BE9745341FCAAEB76CCDAB18826"/>
          </w:pPr>
          <w:r w:rsidRPr="00C17361">
            <w:rPr>
              <w:rStyle w:val="Zstupntext"/>
              <w:color w:val="000000" w:themeColor="text1"/>
            </w:rPr>
            <w:t>Klikněte sem a zadejte název</w:t>
          </w:r>
        </w:p>
      </w:docPartBody>
    </w:docPart>
    <w:docPart>
      <w:docPartPr>
        <w:name w:val="59AC3C12C2A043739E7433EA12875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88F66-C4C7-4D73-B8C2-55FADE08D30E}"/>
      </w:docPartPr>
      <w:docPartBody>
        <w:p w:rsidR="00600F76" w:rsidRDefault="00467C74">
          <w:pPr>
            <w:pStyle w:val="59AC3C12C2A043739E7433EA12875B9C"/>
          </w:pPr>
          <w:r w:rsidRPr="00C17361">
            <w:rPr>
              <w:rStyle w:val="Zstupntext"/>
              <w:color w:val="000000" w:themeColor="text1"/>
            </w:rPr>
            <w:t>Klikněte sem a zadejte jméno</w:t>
          </w:r>
        </w:p>
      </w:docPartBody>
    </w:docPart>
    <w:docPart>
      <w:docPartPr>
        <w:name w:val="67E404F2AAAD462D9889000D5B54E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54554-9312-4DE6-8CA2-B256D172B84F}"/>
      </w:docPartPr>
      <w:docPartBody>
        <w:p w:rsidR="00600F76" w:rsidRDefault="00467C74">
          <w:pPr>
            <w:pStyle w:val="67E404F2AAAD462D9889000D5B54EB03"/>
          </w:pPr>
          <w:r w:rsidRPr="00C17361">
            <w:rPr>
              <w:rStyle w:val="Zstupntext"/>
              <w:color w:val="000000" w:themeColor="text1"/>
            </w:rPr>
            <w:t>ulice</w:t>
          </w:r>
        </w:p>
      </w:docPartBody>
    </w:docPart>
    <w:docPart>
      <w:docPartPr>
        <w:name w:val="E3B19C0CEB214366891AC544B109F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DE773B-081D-4A48-BB8D-A29B2481E2E7}"/>
      </w:docPartPr>
      <w:docPartBody>
        <w:p w:rsidR="00600F76" w:rsidRDefault="00467C74">
          <w:pPr>
            <w:pStyle w:val="E3B19C0CEB214366891AC544B109FB43"/>
          </w:pPr>
          <w:r w:rsidRPr="00C17361">
            <w:rPr>
              <w:rStyle w:val="Zstupntext"/>
              <w:color w:val="000000" w:themeColor="text1"/>
            </w:rPr>
            <w:t>ČP</w:t>
          </w:r>
        </w:p>
      </w:docPartBody>
    </w:docPart>
    <w:docPart>
      <w:docPartPr>
        <w:name w:val="7732C5ED5C6B4F62B7200C2B42747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501E9-8E8F-419C-AD92-733204DA1931}"/>
      </w:docPartPr>
      <w:docPartBody>
        <w:p w:rsidR="00600F76" w:rsidRDefault="00467C74">
          <w:pPr>
            <w:pStyle w:val="7732C5ED5C6B4F62B7200C2B427473A6"/>
          </w:pPr>
          <w:r w:rsidRPr="00C17361">
            <w:rPr>
              <w:rStyle w:val="Zstupntext"/>
              <w:color w:val="000000" w:themeColor="text1"/>
            </w:rPr>
            <w:t>PSČ</w:t>
          </w:r>
        </w:p>
      </w:docPartBody>
    </w:docPart>
    <w:docPart>
      <w:docPartPr>
        <w:name w:val="4E9CA88A0EE1480888362561C3A8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88485-BB62-4AF2-9B2E-EC46B0090A21}"/>
      </w:docPartPr>
      <w:docPartBody>
        <w:p w:rsidR="00600F76" w:rsidRDefault="00467C74">
          <w:pPr>
            <w:pStyle w:val="4E9CA88A0EE1480888362561C3A81A4C"/>
          </w:pPr>
          <w:r w:rsidRPr="00C17361">
            <w:rPr>
              <w:rStyle w:val="Zstupntext"/>
              <w:color w:val="000000" w:themeColor="text1"/>
            </w:rPr>
            <w:t>Město</w:t>
          </w:r>
        </w:p>
      </w:docPartBody>
    </w:docPart>
    <w:docPart>
      <w:docPartPr>
        <w:name w:val="99845EE46649489AB0102FF27DCE0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3AC07B-DF8C-485C-85CC-08770ECE6FFD}"/>
      </w:docPartPr>
      <w:docPartBody>
        <w:p w:rsidR="00600F76" w:rsidRDefault="00467C74">
          <w:pPr>
            <w:pStyle w:val="99845EE46649489AB0102FF27DCE06D3"/>
          </w:pPr>
          <w:r w:rsidRPr="00C17361">
            <w:rPr>
              <w:rStyle w:val="Zstupntext"/>
              <w:color w:val="000000" w:themeColor="text1"/>
            </w:rPr>
            <w:t>Klikněte sem a zadejte IČO</w:t>
          </w:r>
        </w:p>
      </w:docPartBody>
    </w:docPart>
    <w:docPart>
      <w:docPartPr>
        <w:name w:val="A78C3C038C9648D69463BF36D063A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FB8F2-6279-439A-A784-6E5B2DEB1530}"/>
      </w:docPartPr>
      <w:docPartBody>
        <w:p w:rsidR="00600F76" w:rsidRDefault="00467C74">
          <w:pPr>
            <w:pStyle w:val="A78C3C038C9648D69463BF36D063A4AE"/>
          </w:pPr>
          <w:r w:rsidRPr="00C17361">
            <w:rPr>
              <w:rStyle w:val="Zstupntext"/>
              <w:color w:val="000000" w:themeColor="text1"/>
            </w:rPr>
            <w:t>Klikněte sem a zadejte DIČ</w:t>
          </w:r>
        </w:p>
      </w:docPartBody>
    </w:docPart>
    <w:docPart>
      <w:docPartPr>
        <w:name w:val="F288F548439648FDAD05985BFDDC1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49A07-A3AE-4D1A-BB22-9877E7F1351F}"/>
      </w:docPartPr>
      <w:docPartBody>
        <w:p w:rsidR="00600F76" w:rsidRDefault="00467C74">
          <w:pPr>
            <w:pStyle w:val="F288F548439648FDAD05985BFDDC16B4"/>
          </w:pPr>
          <w:r w:rsidRPr="00C17361">
            <w:rPr>
              <w:rStyle w:val="Zstupntext"/>
              <w:color w:val="000000" w:themeColor="text1"/>
            </w:rPr>
            <w:t>zadejte datum.</w:t>
          </w:r>
        </w:p>
      </w:docPartBody>
    </w:docPart>
    <w:docPart>
      <w:docPartPr>
        <w:name w:val="9E38E7034ABC4C808340075090BAA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C9356-6AA1-4BE9-B84F-76F798D1A217}"/>
      </w:docPartPr>
      <w:docPartBody>
        <w:p w:rsidR="00600F76" w:rsidRDefault="00467C74">
          <w:pPr>
            <w:pStyle w:val="9E38E7034ABC4C808340075090BAADBE"/>
          </w:pPr>
          <w:r w:rsidRPr="00C17361">
            <w:rPr>
              <w:rStyle w:val="Zstupntext"/>
              <w:color w:val="000000" w:themeColor="text1"/>
            </w:rPr>
            <w:t>čas</w:t>
          </w:r>
        </w:p>
      </w:docPartBody>
    </w:docPart>
    <w:docPart>
      <w:docPartPr>
        <w:name w:val="895922508A984FBDAA860EF03109F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2C7E5-7F07-45C6-B4EF-F3F4ACB768E4}"/>
      </w:docPartPr>
      <w:docPartBody>
        <w:p w:rsidR="00600F76" w:rsidRDefault="00467C74">
          <w:pPr>
            <w:pStyle w:val="895922508A984FBDAA860EF03109F9B3"/>
          </w:pPr>
          <w:r w:rsidRPr="00C17361">
            <w:rPr>
              <w:rStyle w:val="Zstupntext"/>
              <w:color w:val="000000" w:themeColor="text1"/>
            </w:rPr>
            <w:t>místo konání</w:t>
          </w:r>
        </w:p>
      </w:docPartBody>
    </w:docPart>
    <w:docPart>
      <w:docPartPr>
        <w:name w:val="5CC7259BD09D45C8973E6B5AB722E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BE021-6311-40F6-B58A-E6FB149E0F34}"/>
      </w:docPartPr>
      <w:docPartBody>
        <w:p w:rsidR="00600F76" w:rsidRDefault="00467C74">
          <w:pPr>
            <w:pStyle w:val="5CC7259BD09D45C8973E6B5AB722E0F1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0858E9C11F274EE3BCD67F5A39670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A4DAC-CFF6-48B4-9FA6-7FDAEC5B18C3}"/>
      </w:docPartPr>
      <w:docPartBody>
        <w:p w:rsidR="00600F76" w:rsidRDefault="00467C74">
          <w:pPr>
            <w:pStyle w:val="0858E9C11F274EE3BCD67F5A39670EB2"/>
          </w:pPr>
          <w:r w:rsidRPr="00C17361">
            <w:rPr>
              <w:rStyle w:val="Zstupntext"/>
              <w:color w:val="000000" w:themeColor="text1"/>
            </w:rPr>
            <w:t>Zvolte položku.</w:t>
          </w:r>
        </w:p>
      </w:docPartBody>
    </w:docPart>
    <w:docPart>
      <w:docPartPr>
        <w:name w:val="C161D91356F04CAD9A59234DDC76E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E6001-D060-43AA-8F38-3C4DD7696BD6}"/>
      </w:docPartPr>
      <w:docPartBody>
        <w:p w:rsidR="00600F76" w:rsidRDefault="00467C74">
          <w:pPr>
            <w:pStyle w:val="C161D91356F04CAD9A59234DDC76E301"/>
          </w:pPr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8B0EC30CA7E24538BA754232B71BA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FEB63-B2B5-4123-A279-74DB1D51EA1C}"/>
      </w:docPartPr>
      <w:docPartBody>
        <w:p w:rsidR="00600F76" w:rsidRDefault="00467C74">
          <w:pPr>
            <w:pStyle w:val="8B0EC30CA7E24538BA754232B71BA9F2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81655667E965409081DB0ABFC4BDA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7194-3A90-43FF-9DC5-B713857057AF}"/>
      </w:docPartPr>
      <w:docPartBody>
        <w:p w:rsidR="00600F76" w:rsidRDefault="00467C74">
          <w:pPr>
            <w:pStyle w:val="81655667E965409081DB0ABFC4BDA872"/>
          </w:pPr>
          <w:r w:rsidRPr="00C17361">
            <w:rPr>
              <w:rStyle w:val="Zstupntext"/>
              <w:color w:val="000000" w:themeColor="text1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74"/>
    <w:rsid w:val="002D79A1"/>
    <w:rsid w:val="00467C74"/>
    <w:rsid w:val="00600F76"/>
    <w:rsid w:val="00A02350"/>
    <w:rsid w:val="00C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D9E1BE9745341FCAAEB76CCDAB18826">
    <w:name w:val="2D9E1BE9745341FCAAEB76CCDAB18826"/>
  </w:style>
  <w:style w:type="paragraph" w:customStyle="1" w:styleId="59AC3C12C2A043739E7433EA12875B9C">
    <w:name w:val="59AC3C12C2A043739E7433EA12875B9C"/>
  </w:style>
  <w:style w:type="paragraph" w:customStyle="1" w:styleId="67E404F2AAAD462D9889000D5B54EB03">
    <w:name w:val="67E404F2AAAD462D9889000D5B54EB03"/>
  </w:style>
  <w:style w:type="paragraph" w:customStyle="1" w:styleId="E3B19C0CEB214366891AC544B109FB43">
    <w:name w:val="E3B19C0CEB214366891AC544B109FB43"/>
  </w:style>
  <w:style w:type="paragraph" w:customStyle="1" w:styleId="7732C5ED5C6B4F62B7200C2B427473A6">
    <w:name w:val="7732C5ED5C6B4F62B7200C2B427473A6"/>
  </w:style>
  <w:style w:type="paragraph" w:customStyle="1" w:styleId="4E9CA88A0EE1480888362561C3A81A4C">
    <w:name w:val="4E9CA88A0EE1480888362561C3A81A4C"/>
  </w:style>
  <w:style w:type="paragraph" w:customStyle="1" w:styleId="99845EE46649489AB0102FF27DCE06D3">
    <w:name w:val="99845EE46649489AB0102FF27DCE06D3"/>
  </w:style>
  <w:style w:type="paragraph" w:customStyle="1" w:styleId="A78C3C038C9648D69463BF36D063A4AE">
    <w:name w:val="A78C3C038C9648D69463BF36D063A4AE"/>
  </w:style>
  <w:style w:type="paragraph" w:customStyle="1" w:styleId="F288F548439648FDAD05985BFDDC16B4">
    <w:name w:val="F288F548439648FDAD05985BFDDC16B4"/>
  </w:style>
  <w:style w:type="paragraph" w:customStyle="1" w:styleId="9E38E7034ABC4C808340075090BAADBE">
    <w:name w:val="9E38E7034ABC4C808340075090BAADBE"/>
  </w:style>
  <w:style w:type="paragraph" w:customStyle="1" w:styleId="895922508A984FBDAA860EF03109F9B3">
    <w:name w:val="895922508A984FBDAA860EF03109F9B3"/>
  </w:style>
  <w:style w:type="paragraph" w:customStyle="1" w:styleId="5CC7259BD09D45C8973E6B5AB722E0F1">
    <w:name w:val="5CC7259BD09D45C8973E6B5AB722E0F1"/>
  </w:style>
  <w:style w:type="paragraph" w:customStyle="1" w:styleId="0858E9C11F274EE3BCD67F5A39670EB2">
    <w:name w:val="0858E9C11F274EE3BCD67F5A39670EB2"/>
  </w:style>
  <w:style w:type="paragraph" w:customStyle="1" w:styleId="33FE3F711FBB42B18AF4B9820DD85530">
    <w:name w:val="33FE3F711FBB42B18AF4B9820DD85530"/>
  </w:style>
  <w:style w:type="paragraph" w:customStyle="1" w:styleId="C161D91356F04CAD9A59234DDC76E301">
    <w:name w:val="C161D91356F04CAD9A59234DDC76E301"/>
  </w:style>
  <w:style w:type="paragraph" w:customStyle="1" w:styleId="8B0EC30CA7E24538BA754232B71BA9F2">
    <w:name w:val="8B0EC30CA7E24538BA754232B71BA9F2"/>
  </w:style>
  <w:style w:type="paragraph" w:customStyle="1" w:styleId="81655667E965409081DB0ABFC4BDA872">
    <w:name w:val="81655667E965409081DB0ABFC4BDA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FDAE-E7F2-4C9D-A19C-C47D7897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Prachy.dotx</Template>
  <TotalTime>12</TotalTime>
  <Pages>4</Pages>
  <Words>939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Grúz</dc:creator>
  <cp:lastModifiedBy>Dřizgová Jana</cp:lastModifiedBy>
  <cp:revision>3</cp:revision>
  <dcterms:created xsi:type="dcterms:W3CDTF">2017-06-16T09:00:00Z</dcterms:created>
  <dcterms:modified xsi:type="dcterms:W3CDTF">2017-06-27T10:15:00Z</dcterms:modified>
</cp:coreProperties>
</file>