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E518" w14:textId="77777777" w:rsidR="00A2323E" w:rsidRPr="00A2323E" w:rsidRDefault="00A2323E" w:rsidP="00A2323E">
      <w:pPr>
        <w:ind w:right="-1"/>
        <w:jc w:val="center"/>
        <w:rPr>
          <w:rFonts w:ascii="Arial" w:hAnsi="Arial" w:cs="Arial"/>
          <w:b/>
          <w:snapToGrid w:val="0"/>
          <w:sz w:val="22"/>
          <w:szCs w:val="22"/>
        </w:rPr>
      </w:pPr>
      <w:bookmarkStart w:id="0" w:name="_Hlk116898357"/>
      <w:proofErr w:type="gramStart"/>
      <w:r w:rsidRPr="00A2323E">
        <w:rPr>
          <w:rFonts w:ascii="Arial" w:hAnsi="Arial" w:cs="Arial"/>
          <w:b/>
          <w:snapToGrid w:val="0"/>
          <w:sz w:val="22"/>
          <w:szCs w:val="22"/>
        </w:rPr>
        <w:t>R á m c o v á    k u p n í    s m l o u v a   č.</w:t>
      </w:r>
      <w:proofErr w:type="gramEnd"/>
      <w:r w:rsidRPr="00A2323E">
        <w:rPr>
          <w:rFonts w:ascii="Arial" w:hAnsi="Arial" w:cs="Arial"/>
          <w:b/>
          <w:snapToGrid w:val="0"/>
          <w:sz w:val="22"/>
          <w:szCs w:val="22"/>
        </w:rPr>
        <w:t xml:space="preserve"> 24K1SK01002</w:t>
      </w:r>
    </w:p>
    <w:p w14:paraId="48B37C38" w14:textId="31D9B523" w:rsidR="00A2323E" w:rsidRDefault="00A2323E" w:rsidP="00A2323E">
      <w:pPr>
        <w:ind w:right="-1"/>
        <w:jc w:val="center"/>
        <w:rPr>
          <w:rFonts w:ascii="Arial" w:hAnsi="Arial" w:cs="Arial"/>
          <w:b/>
          <w:snapToGrid w:val="0"/>
        </w:rPr>
      </w:pPr>
    </w:p>
    <w:p w14:paraId="0806C148" w14:textId="77777777" w:rsidR="00A2323E" w:rsidRPr="00A2323E" w:rsidRDefault="00A2323E" w:rsidP="00A2323E">
      <w:pPr>
        <w:ind w:right="-1"/>
        <w:jc w:val="center"/>
        <w:rPr>
          <w:rFonts w:ascii="Arial" w:hAnsi="Arial" w:cs="Arial"/>
          <w:b/>
          <w:snapToGrid w:val="0"/>
        </w:rPr>
      </w:pPr>
    </w:p>
    <w:p w14:paraId="28B15A85"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o opakovaných dodávkách zboží,</w:t>
      </w:r>
    </w:p>
    <w:p w14:paraId="36EA628E"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kterou uzavřely dále uvedeného dne, měsíce a roku,</w:t>
      </w:r>
    </w:p>
    <w:p w14:paraId="58D3AAF1" w14:textId="25AAA101" w:rsidR="00A2323E" w:rsidRDefault="00A2323E" w:rsidP="00A2323E">
      <w:pPr>
        <w:ind w:right="-1"/>
        <w:jc w:val="center"/>
        <w:rPr>
          <w:rFonts w:ascii="Arial" w:hAnsi="Arial" w:cs="Arial"/>
          <w:snapToGrid w:val="0"/>
        </w:rPr>
      </w:pPr>
      <w:r w:rsidRPr="00A2323E">
        <w:rPr>
          <w:rFonts w:ascii="Arial" w:hAnsi="Arial" w:cs="Arial"/>
          <w:snapToGrid w:val="0"/>
        </w:rPr>
        <w:t>níže uvedené smluvní strany:</w:t>
      </w:r>
    </w:p>
    <w:p w14:paraId="1DEF7B68" w14:textId="0B25F37A" w:rsidR="00A2323E" w:rsidRDefault="00A2323E" w:rsidP="00A2323E">
      <w:pPr>
        <w:ind w:right="-1"/>
        <w:jc w:val="center"/>
        <w:rPr>
          <w:rFonts w:ascii="Arial" w:hAnsi="Arial" w:cs="Arial"/>
          <w:snapToGrid w:val="0"/>
        </w:rPr>
      </w:pPr>
    </w:p>
    <w:p w14:paraId="49FA40C6" w14:textId="77777777" w:rsidR="00A2323E" w:rsidRPr="00A2323E" w:rsidRDefault="00A2323E" w:rsidP="00A2323E">
      <w:pPr>
        <w:ind w:right="-1"/>
        <w:jc w:val="center"/>
        <w:rPr>
          <w:rFonts w:ascii="Arial" w:hAnsi="Arial" w:cs="Arial"/>
          <w:snapToGrid w:val="0"/>
        </w:rPr>
      </w:pPr>
    </w:p>
    <w:p w14:paraId="4B51B2B9" w14:textId="77777777" w:rsidR="00A2323E" w:rsidRPr="00A2323E" w:rsidRDefault="00A2323E" w:rsidP="00A2323E">
      <w:pPr>
        <w:ind w:right="-1"/>
        <w:jc w:val="center"/>
        <w:rPr>
          <w:rFonts w:ascii="Arial" w:hAnsi="Arial" w:cs="Arial"/>
          <w:b/>
          <w:snapToGrid w:val="0"/>
        </w:rPr>
      </w:pPr>
    </w:p>
    <w:p w14:paraId="18422E83"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KEMIFLOC a. s.,</w:t>
      </w:r>
    </w:p>
    <w:p w14:paraId="3DFF201F"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IČ: 476 74 695, DIČ: CZ47674695,</w:t>
      </w:r>
    </w:p>
    <w:p w14:paraId="7F801881" w14:textId="4A262A66" w:rsidR="00A2323E" w:rsidRDefault="00A2323E" w:rsidP="00A2323E">
      <w:pPr>
        <w:ind w:right="-1"/>
        <w:jc w:val="center"/>
        <w:rPr>
          <w:rFonts w:ascii="Arial" w:hAnsi="Arial" w:cs="Arial"/>
          <w:snapToGrid w:val="0"/>
        </w:rPr>
      </w:pPr>
    </w:p>
    <w:p w14:paraId="35356831" w14:textId="77777777" w:rsidR="00A2323E" w:rsidRPr="00A2323E" w:rsidRDefault="00A2323E" w:rsidP="00A2323E">
      <w:pPr>
        <w:ind w:right="-1"/>
        <w:jc w:val="center"/>
        <w:rPr>
          <w:rFonts w:ascii="Arial" w:hAnsi="Arial" w:cs="Arial"/>
          <w:snapToGrid w:val="0"/>
        </w:rPr>
      </w:pPr>
    </w:p>
    <w:p w14:paraId="5694C40F" w14:textId="08557266" w:rsidR="00A2323E" w:rsidRDefault="00A2323E" w:rsidP="00A2323E">
      <w:pPr>
        <w:ind w:right="-1"/>
        <w:jc w:val="center"/>
        <w:rPr>
          <w:rFonts w:ascii="Arial" w:hAnsi="Arial" w:cs="Arial"/>
          <w:snapToGrid w:val="0"/>
        </w:rPr>
      </w:pPr>
      <w:r w:rsidRPr="00A2323E">
        <w:rPr>
          <w:rFonts w:ascii="Arial" w:hAnsi="Arial" w:cs="Arial"/>
          <w:snapToGrid w:val="0"/>
        </w:rPr>
        <w:t xml:space="preserve">se sídlem v Přerově, </w:t>
      </w:r>
      <w:proofErr w:type="spellStart"/>
      <w:r w:rsidRPr="00A2323E">
        <w:rPr>
          <w:rFonts w:ascii="Arial" w:hAnsi="Arial" w:cs="Arial"/>
          <w:snapToGrid w:val="0"/>
        </w:rPr>
        <w:t>Dluhonská</w:t>
      </w:r>
      <w:proofErr w:type="spellEnd"/>
      <w:r w:rsidRPr="00A2323E">
        <w:rPr>
          <w:rFonts w:ascii="Arial" w:hAnsi="Arial" w:cs="Arial"/>
          <w:snapToGrid w:val="0"/>
        </w:rPr>
        <w:t xml:space="preserve"> 2858/111, PSČ  750 02,</w:t>
      </w:r>
    </w:p>
    <w:p w14:paraId="0FE35EC4" w14:textId="77777777" w:rsidR="00A2323E" w:rsidRPr="00A2323E" w:rsidRDefault="00A2323E" w:rsidP="00A2323E">
      <w:pPr>
        <w:ind w:right="-1"/>
        <w:jc w:val="center"/>
        <w:rPr>
          <w:rFonts w:ascii="Arial" w:hAnsi="Arial" w:cs="Arial"/>
          <w:snapToGrid w:val="0"/>
        </w:rPr>
      </w:pPr>
    </w:p>
    <w:p w14:paraId="24325515"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obchodní společnost zapsaná v obchodním rejstříku</w:t>
      </w:r>
    </w:p>
    <w:p w14:paraId="39F6D41B"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vedeném Krajským soudem v Ostravě, v oddíle B, vložce 672,</w:t>
      </w:r>
    </w:p>
    <w:p w14:paraId="4D33E29B" w14:textId="7D092354" w:rsidR="00A2323E" w:rsidRPr="00A2323E" w:rsidRDefault="00A2323E" w:rsidP="00A2323E">
      <w:pPr>
        <w:ind w:right="-1"/>
        <w:jc w:val="center"/>
        <w:rPr>
          <w:rFonts w:ascii="Arial" w:hAnsi="Arial" w:cs="Arial"/>
          <w:snapToGrid w:val="0"/>
        </w:rPr>
      </w:pPr>
      <w:r w:rsidRPr="00A2323E">
        <w:rPr>
          <w:rFonts w:ascii="Arial" w:hAnsi="Arial" w:cs="Arial"/>
          <w:snapToGrid w:val="0"/>
        </w:rPr>
        <w:t xml:space="preserve">bankovní spojení: </w:t>
      </w:r>
      <w:r w:rsidR="008A63B3">
        <w:rPr>
          <w:rFonts w:ascii="Arial" w:hAnsi="Arial" w:cs="Arial"/>
          <w:snapToGrid w:val="0"/>
        </w:rPr>
        <w:t>XXX</w:t>
      </w:r>
      <w:bookmarkStart w:id="1" w:name="_GoBack"/>
      <w:bookmarkEnd w:id="1"/>
      <w:r w:rsidRPr="00A2323E">
        <w:rPr>
          <w:rFonts w:ascii="Arial" w:hAnsi="Arial" w:cs="Arial"/>
          <w:snapToGrid w:val="0"/>
        </w:rPr>
        <w:t xml:space="preserve">, a. s., číslo účtu </w:t>
      </w:r>
      <w:r w:rsidR="008A63B3">
        <w:rPr>
          <w:rFonts w:ascii="Arial" w:hAnsi="Arial" w:cs="Arial"/>
          <w:snapToGrid w:val="0"/>
        </w:rPr>
        <w:t>XXX</w:t>
      </w:r>
      <w:r w:rsidRPr="00A2323E">
        <w:rPr>
          <w:rFonts w:ascii="Arial" w:hAnsi="Arial" w:cs="Arial"/>
          <w:snapToGrid w:val="0"/>
        </w:rPr>
        <w:t>,</w:t>
      </w:r>
    </w:p>
    <w:p w14:paraId="12E28492" w14:textId="77777777" w:rsidR="00A2323E" w:rsidRDefault="00A2323E" w:rsidP="00A2323E">
      <w:pPr>
        <w:ind w:right="-1"/>
        <w:jc w:val="center"/>
        <w:rPr>
          <w:rFonts w:ascii="Arial" w:hAnsi="Arial" w:cs="Arial"/>
        </w:rPr>
      </w:pPr>
    </w:p>
    <w:p w14:paraId="5A892322" w14:textId="619B0382" w:rsidR="00A2323E" w:rsidRPr="00A2323E" w:rsidRDefault="00A2323E" w:rsidP="00A2323E">
      <w:pPr>
        <w:ind w:right="-1"/>
        <w:jc w:val="center"/>
        <w:rPr>
          <w:rFonts w:ascii="Arial" w:hAnsi="Arial" w:cs="Arial"/>
        </w:rPr>
      </w:pPr>
      <w:r w:rsidRPr="00A2323E">
        <w:rPr>
          <w:rFonts w:ascii="Arial" w:hAnsi="Arial" w:cs="Arial"/>
        </w:rPr>
        <w:t xml:space="preserve">zastoupena Ing. Michalem Novákem, prokuristou a výkonným ředitelem společnosti </w:t>
      </w:r>
    </w:p>
    <w:p w14:paraId="6E767860" w14:textId="39DF2ECF" w:rsidR="00A2323E" w:rsidRDefault="00A2323E" w:rsidP="00A2323E">
      <w:pPr>
        <w:ind w:right="-1"/>
        <w:jc w:val="center"/>
        <w:rPr>
          <w:rFonts w:ascii="Arial" w:hAnsi="Arial" w:cs="Arial"/>
        </w:rPr>
      </w:pPr>
    </w:p>
    <w:p w14:paraId="4213A034" w14:textId="77777777" w:rsidR="00A2323E" w:rsidRDefault="00A2323E" w:rsidP="00A2323E">
      <w:pPr>
        <w:ind w:right="-1"/>
        <w:jc w:val="center"/>
        <w:rPr>
          <w:rFonts w:ascii="Arial" w:hAnsi="Arial" w:cs="Arial"/>
        </w:rPr>
      </w:pPr>
    </w:p>
    <w:p w14:paraId="5A15AC7C" w14:textId="0A7CBD4A" w:rsidR="00A2323E" w:rsidRPr="00A2323E" w:rsidRDefault="00A2323E" w:rsidP="00A2323E">
      <w:pPr>
        <w:ind w:right="-1"/>
        <w:jc w:val="center"/>
        <w:rPr>
          <w:rFonts w:ascii="Arial" w:hAnsi="Arial" w:cs="Arial"/>
        </w:rPr>
      </w:pPr>
      <w:r w:rsidRPr="00A2323E">
        <w:rPr>
          <w:rFonts w:ascii="Arial" w:hAnsi="Arial" w:cs="Arial"/>
        </w:rPr>
        <w:t xml:space="preserve">jako </w:t>
      </w:r>
      <w:r w:rsidRPr="00A2323E">
        <w:rPr>
          <w:rFonts w:ascii="Arial" w:hAnsi="Arial" w:cs="Arial"/>
          <w:b/>
        </w:rPr>
        <w:t>Prodávajícím</w:t>
      </w:r>
      <w:r w:rsidRPr="00A2323E">
        <w:rPr>
          <w:rFonts w:ascii="Arial" w:hAnsi="Arial" w:cs="Arial"/>
        </w:rPr>
        <w:t xml:space="preserve"> na straně jedné</w:t>
      </w:r>
    </w:p>
    <w:p w14:paraId="0C8708C9" w14:textId="5C0CC73B" w:rsidR="00A2323E" w:rsidRDefault="00A2323E" w:rsidP="00A2323E">
      <w:pPr>
        <w:ind w:right="-1"/>
        <w:jc w:val="center"/>
        <w:rPr>
          <w:rFonts w:ascii="Arial" w:hAnsi="Arial" w:cs="Arial"/>
        </w:rPr>
      </w:pPr>
    </w:p>
    <w:p w14:paraId="714416F2" w14:textId="77777777" w:rsidR="00A2323E" w:rsidRPr="00A2323E" w:rsidRDefault="00A2323E" w:rsidP="00A2323E">
      <w:pPr>
        <w:ind w:right="-1"/>
        <w:jc w:val="center"/>
        <w:rPr>
          <w:rFonts w:ascii="Arial" w:hAnsi="Arial" w:cs="Arial"/>
        </w:rPr>
      </w:pPr>
    </w:p>
    <w:p w14:paraId="3368C489" w14:textId="77777777" w:rsidR="00A2323E" w:rsidRPr="00A2323E" w:rsidRDefault="00A2323E" w:rsidP="00A2323E">
      <w:pPr>
        <w:pStyle w:val="Zkladntext"/>
        <w:widowControl/>
        <w:ind w:left="426" w:right="-1" w:hanging="426"/>
        <w:jc w:val="center"/>
        <w:rPr>
          <w:rFonts w:ascii="Arial" w:hAnsi="Arial" w:cs="Arial"/>
          <w:color w:val="auto"/>
          <w:sz w:val="20"/>
        </w:rPr>
      </w:pPr>
      <w:r w:rsidRPr="00A2323E">
        <w:rPr>
          <w:rFonts w:ascii="Arial" w:hAnsi="Arial" w:cs="Arial"/>
          <w:color w:val="auto"/>
          <w:sz w:val="20"/>
        </w:rPr>
        <w:t>a</w:t>
      </w:r>
    </w:p>
    <w:p w14:paraId="55489A7A" w14:textId="72D32058" w:rsidR="00A2323E" w:rsidRDefault="00A2323E" w:rsidP="00A2323E">
      <w:pPr>
        <w:pStyle w:val="Zkladntext"/>
        <w:widowControl/>
        <w:ind w:right="-1"/>
        <w:rPr>
          <w:rFonts w:ascii="Arial" w:hAnsi="Arial" w:cs="Arial"/>
          <w:b/>
          <w:bCs/>
          <w:color w:val="auto"/>
          <w:sz w:val="20"/>
        </w:rPr>
      </w:pPr>
    </w:p>
    <w:p w14:paraId="288CD5CB" w14:textId="77777777" w:rsidR="00A2323E" w:rsidRPr="00A2323E" w:rsidRDefault="00A2323E" w:rsidP="00A2323E"/>
    <w:p w14:paraId="5D5B2AF0"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Brněnské vodárny a kanalizace, a.s.</w:t>
      </w:r>
    </w:p>
    <w:p w14:paraId="0D8B1341"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IČ: 463 47 275, DIČ:  CZ 46347275,</w:t>
      </w:r>
    </w:p>
    <w:p w14:paraId="2B6E64D4" w14:textId="77777777" w:rsidR="00A2323E" w:rsidRPr="00A2323E" w:rsidRDefault="00A2323E" w:rsidP="00A2323E">
      <w:pPr>
        <w:ind w:right="-1"/>
        <w:jc w:val="center"/>
        <w:rPr>
          <w:rFonts w:ascii="Arial" w:hAnsi="Arial" w:cs="Arial"/>
          <w:snapToGrid w:val="0"/>
        </w:rPr>
      </w:pPr>
    </w:p>
    <w:p w14:paraId="451EE60B"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 xml:space="preserve">se sídlem v Brně, Pisárecká 555/1a, Pisárky, PSČ 603 00  </w:t>
      </w:r>
    </w:p>
    <w:p w14:paraId="28285FD7" w14:textId="77777777" w:rsidR="00A2323E" w:rsidRDefault="00A2323E" w:rsidP="00A2323E">
      <w:pPr>
        <w:ind w:right="-1"/>
        <w:jc w:val="center"/>
        <w:rPr>
          <w:rFonts w:ascii="Arial" w:hAnsi="Arial" w:cs="Arial"/>
          <w:snapToGrid w:val="0"/>
        </w:rPr>
      </w:pPr>
    </w:p>
    <w:p w14:paraId="4D6C0358" w14:textId="49B7B85B" w:rsidR="00A2323E" w:rsidRPr="00A2323E" w:rsidRDefault="00A2323E" w:rsidP="00A2323E">
      <w:pPr>
        <w:ind w:right="-1"/>
        <w:jc w:val="center"/>
        <w:rPr>
          <w:rFonts w:ascii="Arial" w:hAnsi="Arial" w:cs="Arial"/>
          <w:snapToGrid w:val="0"/>
        </w:rPr>
      </w:pPr>
      <w:r w:rsidRPr="00A2323E">
        <w:rPr>
          <w:rFonts w:ascii="Arial" w:hAnsi="Arial" w:cs="Arial"/>
          <w:snapToGrid w:val="0"/>
        </w:rPr>
        <w:t>obchodní společnost zapsaná v obchodním rejstříku</w:t>
      </w:r>
    </w:p>
    <w:p w14:paraId="43C92E85"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vedeném Krajským soudem v Brně, oddíl B, vložka 783</w:t>
      </w:r>
    </w:p>
    <w:p w14:paraId="180A7F35" w14:textId="77777777" w:rsidR="00A2323E" w:rsidRPr="00A2323E" w:rsidRDefault="00A2323E" w:rsidP="00A2323E">
      <w:pPr>
        <w:ind w:right="-1"/>
        <w:jc w:val="center"/>
        <w:rPr>
          <w:rFonts w:ascii="Arial" w:hAnsi="Arial" w:cs="Arial"/>
          <w:snapToGrid w:val="0"/>
        </w:rPr>
      </w:pPr>
      <w:r w:rsidRPr="00A2323E">
        <w:rPr>
          <w:rFonts w:ascii="Arial" w:hAnsi="Arial" w:cs="Arial"/>
          <w:snapToGrid w:val="0"/>
        </w:rPr>
        <w:t>bankovní spojení: Komerční banka, a. s. pobočka Brno, č. účtu 5501 – 621/0100,</w:t>
      </w:r>
    </w:p>
    <w:p w14:paraId="59AA2C5F" w14:textId="77777777" w:rsidR="00A2323E" w:rsidRDefault="00A2323E" w:rsidP="00A2323E">
      <w:pPr>
        <w:ind w:right="-1"/>
        <w:jc w:val="center"/>
        <w:rPr>
          <w:rFonts w:ascii="Arial" w:hAnsi="Arial" w:cs="Arial"/>
          <w:snapToGrid w:val="0"/>
        </w:rPr>
      </w:pPr>
    </w:p>
    <w:p w14:paraId="65BED464" w14:textId="695E1721" w:rsidR="00A2323E" w:rsidRPr="00A2323E" w:rsidRDefault="00A2323E" w:rsidP="00A2323E">
      <w:pPr>
        <w:ind w:right="-1"/>
        <w:jc w:val="center"/>
        <w:rPr>
          <w:rFonts w:ascii="Arial" w:hAnsi="Arial" w:cs="Arial"/>
          <w:snapToGrid w:val="0"/>
        </w:rPr>
      </w:pPr>
      <w:r w:rsidRPr="00A2323E">
        <w:rPr>
          <w:rFonts w:ascii="Arial" w:hAnsi="Arial" w:cs="Arial"/>
          <w:snapToGrid w:val="0"/>
        </w:rPr>
        <w:t xml:space="preserve">zastoupena Ing. Danielem </w:t>
      </w:r>
      <w:proofErr w:type="spellStart"/>
      <w:r w:rsidRPr="00A2323E">
        <w:rPr>
          <w:rFonts w:ascii="Arial" w:hAnsi="Arial" w:cs="Arial"/>
          <w:snapToGrid w:val="0"/>
        </w:rPr>
        <w:t>Stružem</w:t>
      </w:r>
      <w:proofErr w:type="spellEnd"/>
      <w:r w:rsidRPr="00A2323E">
        <w:rPr>
          <w:rFonts w:ascii="Arial" w:hAnsi="Arial" w:cs="Arial"/>
          <w:snapToGrid w:val="0"/>
        </w:rPr>
        <w:t>, MBA, předsedou představenstva,</w:t>
      </w:r>
    </w:p>
    <w:p w14:paraId="64E6ECBF" w14:textId="0A24E789" w:rsidR="00A2323E" w:rsidRDefault="00A2323E" w:rsidP="00A2323E">
      <w:pPr>
        <w:ind w:right="-1"/>
        <w:jc w:val="center"/>
        <w:rPr>
          <w:rFonts w:ascii="Arial" w:hAnsi="Arial" w:cs="Arial"/>
          <w:snapToGrid w:val="0"/>
        </w:rPr>
      </w:pPr>
    </w:p>
    <w:p w14:paraId="44D333BB" w14:textId="77777777" w:rsidR="00A2323E" w:rsidRPr="00A2323E" w:rsidRDefault="00A2323E" w:rsidP="00A2323E">
      <w:pPr>
        <w:ind w:right="-1"/>
        <w:jc w:val="center"/>
        <w:rPr>
          <w:rFonts w:ascii="Arial" w:hAnsi="Arial" w:cs="Arial"/>
          <w:snapToGrid w:val="0"/>
        </w:rPr>
      </w:pPr>
    </w:p>
    <w:p w14:paraId="0A155539" w14:textId="77777777" w:rsidR="00A2323E" w:rsidRPr="00A2323E" w:rsidRDefault="00A2323E" w:rsidP="00A2323E">
      <w:pPr>
        <w:pStyle w:val="Zkladntext"/>
        <w:widowControl/>
        <w:ind w:right="-1"/>
        <w:jc w:val="center"/>
        <w:rPr>
          <w:rFonts w:ascii="Arial" w:hAnsi="Arial" w:cs="Arial"/>
          <w:color w:val="auto"/>
          <w:sz w:val="20"/>
        </w:rPr>
      </w:pPr>
      <w:r w:rsidRPr="00A2323E">
        <w:rPr>
          <w:rFonts w:ascii="Arial" w:hAnsi="Arial" w:cs="Arial"/>
          <w:color w:val="auto"/>
          <w:sz w:val="20"/>
        </w:rPr>
        <w:t xml:space="preserve">jako </w:t>
      </w:r>
      <w:r w:rsidRPr="00A2323E">
        <w:rPr>
          <w:rFonts w:ascii="Arial" w:hAnsi="Arial" w:cs="Arial"/>
          <w:b/>
          <w:bCs/>
          <w:color w:val="auto"/>
          <w:sz w:val="20"/>
        </w:rPr>
        <w:t>Kupujícím</w:t>
      </w:r>
      <w:r w:rsidRPr="00A2323E">
        <w:rPr>
          <w:rFonts w:ascii="Arial" w:hAnsi="Arial" w:cs="Arial"/>
          <w:color w:val="auto"/>
          <w:sz w:val="20"/>
        </w:rPr>
        <w:t xml:space="preserve"> na straně druhé </w:t>
      </w:r>
    </w:p>
    <w:p w14:paraId="6F732C84" w14:textId="77777777" w:rsidR="00A2323E" w:rsidRPr="00A2323E" w:rsidRDefault="00A2323E" w:rsidP="00A2323E">
      <w:pPr>
        <w:pStyle w:val="Zkladntext"/>
        <w:widowControl/>
        <w:ind w:right="-1"/>
        <w:jc w:val="center"/>
        <w:rPr>
          <w:rFonts w:ascii="Arial" w:hAnsi="Arial" w:cs="Arial"/>
          <w:color w:val="auto"/>
          <w:sz w:val="20"/>
        </w:rPr>
      </w:pPr>
      <w:r w:rsidRPr="00A2323E">
        <w:rPr>
          <w:rFonts w:ascii="Arial" w:hAnsi="Arial" w:cs="Arial"/>
          <w:color w:val="auto"/>
          <w:sz w:val="20"/>
        </w:rPr>
        <w:t>(č. smlouvy kupujícího SML/0297/23)</w:t>
      </w:r>
    </w:p>
    <w:p w14:paraId="307FC8BA" w14:textId="20009864" w:rsidR="00A2323E" w:rsidRDefault="00A2323E" w:rsidP="00A2323E">
      <w:pPr>
        <w:pStyle w:val="Zkladntext"/>
        <w:widowControl/>
        <w:ind w:right="-1"/>
        <w:jc w:val="center"/>
        <w:rPr>
          <w:rFonts w:ascii="Arial" w:hAnsi="Arial" w:cs="Arial"/>
          <w:color w:val="auto"/>
          <w:sz w:val="20"/>
        </w:rPr>
      </w:pPr>
    </w:p>
    <w:p w14:paraId="51E30014" w14:textId="2B2B75BF" w:rsidR="00A2323E" w:rsidRDefault="00A2323E" w:rsidP="00A2323E"/>
    <w:p w14:paraId="6218DEE3" w14:textId="49C2BB1F" w:rsidR="00A2323E" w:rsidRPr="00A2323E" w:rsidRDefault="00A2323E" w:rsidP="00A2323E"/>
    <w:p w14:paraId="31445C51" w14:textId="77777777" w:rsidR="00A2323E" w:rsidRPr="00A2323E" w:rsidRDefault="00A2323E" w:rsidP="00A2323E">
      <w:pPr>
        <w:pStyle w:val="Zkladntext"/>
        <w:widowControl/>
        <w:ind w:right="-1"/>
        <w:jc w:val="center"/>
        <w:rPr>
          <w:rFonts w:ascii="Arial" w:hAnsi="Arial" w:cs="Arial"/>
          <w:color w:val="auto"/>
          <w:sz w:val="20"/>
        </w:rPr>
      </w:pPr>
      <w:r w:rsidRPr="00A2323E">
        <w:rPr>
          <w:rFonts w:ascii="Arial" w:hAnsi="Arial" w:cs="Arial"/>
          <w:color w:val="auto"/>
          <w:sz w:val="20"/>
        </w:rPr>
        <w:t>takto:</w:t>
      </w:r>
    </w:p>
    <w:p w14:paraId="2696539D" w14:textId="77777777" w:rsidR="00A2323E" w:rsidRPr="00A2323E" w:rsidRDefault="00A2323E" w:rsidP="00A2323E">
      <w:pPr>
        <w:pStyle w:val="Zkladntext"/>
        <w:widowControl/>
        <w:ind w:right="-1"/>
        <w:jc w:val="center"/>
        <w:rPr>
          <w:rFonts w:ascii="Arial" w:hAnsi="Arial" w:cs="Arial"/>
          <w:b/>
          <w:bCs/>
          <w:color w:val="auto"/>
          <w:sz w:val="20"/>
        </w:rPr>
      </w:pPr>
    </w:p>
    <w:p w14:paraId="70126CBF" w14:textId="77777777" w:rsidR="00A2323E" w:rsidRPr="00A2323E" w:rsidRDefault="00A2323E" w:rsidP="00A2323E">
      <w:pPr>
        <w:pStyle w:val="Zkladntext"/>
        <w:widowControl/>
        <w:ind w:right="-1"/>
        <w:jc w:val="center"/>
        <w:rPr>
          <w:rFonts w:ascii="Arial" w:hAnsi="Arial" w:cs="Arial"/>
          <w:b/>
          <w:bCs/>
          <w:color w:val="auto"/>
          <w:sz w:val="20"/>
        </w:rPr>
      </w:pPr>
    </w:p>
    <w:p w14:paraId="0DE2DCDE" w14:textId="6A0E9F29" w:rsidR="00A2323E" w:rsidRPr="00A2323E" w:rsidRDefault="00A2323E" w:rsidP="00A2323E">
      <w:pPr>
        <w:ind w:right="-1"/>
        <w:jc w:val="center"/>
        <w:rPr>
          <w:rFonts w:ascii="Arial" w:hAnsi="Arial" w:cs="Arial"/>
          <w:b/>
          <w:snapToGrid w:val="0"/>
        </w:rPr>
      </w:pPr>
    </w:p>
    <w:p w14:paraId="4DFCE4A6" w14:textId="46064C42" w:rsidR="00A2323E" w:rsidRPr="00A2323E" w:rsidRDefault="00A2323E" w:rsidP="00A2323E">
      <w:pPr>
        <w:ind w:right="-1"/>
        <w:jc w:val="center"/>
        <w:rPr>
          <w:rFonts w:ascii="Arial" w:hAnsi="Arial" w:cs="Arial"/>
          <w:b/>
          <w:snapToGrid w:val="0"/>
        </w:rPr>
      </w:pPr>
    </w:p>
    <w:p w14:paraId="7AA86859" w14:textId="29F2C3F7" w:rsidR="00A2323E" w:rsidRPr="00A2323E" w:rsidRDefault="00A2323E" w:rsidP="00A2323E">
      <w:pPr>
        <w:ind w:right="-1"/>
        <w:jc w:val="center"/>
        <w:rPr>
          <w:rFonts w:ascii="Arial" w:hAnsi="Arial" w:cs="Arial"/>
          <w:b/>
          <w:snapToGrid w:val="0"/>
        </w:rPr>
      </w:pPr>
    </w:p>
    <w:p w14:paraId="6154B16C" w14:textId="6016BD0C" w:rsidR="00A2323E" w:rsidRPr="00A2323E" w:rsidRDefault="00A2323E" w:rsidP="00A2323E">
      <w:pPr>
        <w:ind w:right="-1"/>
        <w:jc w:val="center"/>
        <w:rPr>
          <w:rFonts w:ascii="Arial" w:hAnsi="Arial" w:cs="Arial"/>
          <w:b/>
          <w:snapToGrid w:val="0"/>
        </w:rPr>
      </w:pPr>
    </w:p>
    <w:p w14:paraId="635F67D9" w14:textId="6D12F2A2" w:rsidR="00A2323E" w:rsidRPr="00A2323E" w:rsidRDefault="00A2323E" w:rsidP="00A2323E">
      <w:pPr>
        <w:ind w:right="-1"/>
        <w:jc w:val="center"/>
        <w:rPr>
          <w:rFonts w:ascii="Arial" w:hAnsi="Arial" w:cs="Arial"/>
          <w:b/>
          <w:snapToGrid w:val="0"/>
        </w:rPr>
      </w:pPr>
    </w:p>
    <w:p w14:paraId="0AF31855" w14:textId="2DD36A0A" w:rsidR="00A2323E" w:rsidRPr="00A2323E" w:rsidRDefault="00A2323E" w:rsidP="00A2323E">
      <w:pPr>
        <w:ind w:right="-1"/>
        <w:jc w:val="center"/>
        <w:rPr>
          <w:rFonts w:ascii="Arial" w:hAnsi="Arial" w:cs="Arial"/>
          <w:b/>
          <w:snapToGrid w:val="0"/>
        </w:rPr>
      </w:pPr>
    </w:p>
    <w:p w14:paraId="2297D003" w14:textId="4C239C48" w:rsidR="00A2323E" w:rsidRPr="00A2323E" w:rsidRDefault="00A2323E" w:rsidP="00A2323E">
      <w:pPr>
        <w:ind w:right="-1"/>
        <w:jc w:val="center"/>
        <w:rPr>
          <w:rFonts w:ascii="Arial" w:hAnsi="Arial" w:cs="Arial"/>
          <w:b/>
          <w:snapToGrid w:val="0"/>
        </w:rPr>
      </w:pPr>
    </w:p>
    <w:p w14:paraId="0D2F5E16" w14:textId="6136BF09" w:rsidR="00A2323E" w:rsidRPr="00A2323E" w:rsidRDefault="00A2323E" w:rsidP="00A2323E">
      <w:pPr>
        <w:ind w:right="-1"/>
        <w:jc w:val="center"/>
        <w:rPr>
          <w:rFonts w:ascii="Arial" w:hAnsi="Arial" w:cs="Arial"/>
          <w:b/>
          <w:snapToGrid w:val="0"/>
        </w:rPr>
      </w:pPr>
    </w:p>
    <w:p w14:paraId="0C4BB655" w14:textId="5910EA88" w:rsidR="00A2323E" w:rsidRPr="00A2323E" w:rsidRDefault="00A2323E" w:rsidP="00A2323E">
      <w:pPr>
        <w:ind w:right="-1"/>
        <w:jc w:val="center"/>
        <w:rPr>
          <w:rFonts w:ascii="Arial" w:hAnsi="Arial" w:cs="Arial"/>
          <w:b/>
          <w:snapToGrid w:val="0"/>
        </w:rPr>
      </w:pPr>
    </w:p>
    <w:p w14:paraId="79023E4B" w14:textId="7045915D" w:rsidR="00A2323E" w:rsidRPr="00A2323E" w:rsidRDefault="00A2323E" w:rsidP="00A2323E">
      <w:pPr>
        <w:ind w:right="-1"/>
        <w:jc w:val="center"/>
        <w:rPr>
          <w:rFonts w:ascii="Arial" w:hAnsi="Arial" w:cs="Arial"/>
          <w:b/>
          <w:snapToGrid w:val="0"/>
        </w:rPr>
      </w:pPr>
    </w:p>
    <w:p w14:paraId="37E69EDD" w14:textId="1DCD5ABB" w:rsidR="00A2323E" w:rsidRPr="00A2323E" w:rsidRDefault="00A2323E" w:rsidP="00A2323E">
      <w:pPr>
        <w:ind w:right="-1"/>
        <w:jc w:val="center"/>
        <w:rPr>
          <w:rFonts w:ascii="Arial" w:hAnsi="Arial" w:cs="Arial"/>
          <w:b/>
          <w:snapToGrid w:val="0"/>
        </w:rPr>
      </w:pPr>
    </w:p>
    <w:p w14:paraId="1E33FD28" w14:textId="45A8B9A1" w:rsidR="00A2323E" w:rsidRPr="00A2323E" w:rsidRDefault="00A2323E" w:rsidP="00A2323E">
      <w:pPr>
        <w:ind w:right="-1"/>
        <w:rPr>
          <w:rFonts w:ascii="Arial" w:hAnsi="Arial" w:cs="Arial"/>
          <w:b/>
          <w:snapToGrid w:val="0"/>
        </w:rPr>
      </w:pPr>
    </w:p>
    <w:p w14:paraId="4464557F" w14:textId="77777777" w:rsidR="00A2323E" w:rsidRPr="00A2323E" w:rsidRDefault="00A2323E" w:rsidP="00A2323E">
      <w:pPr>
        <w:ind w:right="-1"/>
        <w:jc w:val="center"/>
        <w:rPr>
          <w:rFonts w:ascii="Arial" w:hAnsi="Arial" w:cs="Arial"/>
          <w:b/>
          <w:snapToGrid w:val="0"/>
        </w:rPr>
      </w:pPr>
    </w:p>
    <w:p w14:paraId="533FDF54"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I.</w:t>
      </w:r>
    </w:p>
    <w:p w14:paraId="54677993" w14:textId="56B1A29F" w:rsidR="00A2323E" w:rsidRDefault="00A2323E" w:rsidP="00A2323E">
      <w:pPr>
        <w:ind w:right="-1"/>
        <w:jc w:val="center"/>
        <w:rPr>
          <w:rFonts w:ascii="Arial" w:hAnsi="Arial" w:cs="Arial"/>
          <w:b/>
          <w:snapToGrid w:val="0"/>
        </w:rPr>
      </w:pPr>
      <w:r w:rsidRPr="00A2323E">
        <w:rPr>
          <w:rFonts w:ascii="Arial" w:hAnsi="Arial" w:cs="Arial"/>
          <w:b/>
          <w:snapToGrid w:val="0"/>
        </w:rPr>
        <w:t>Předmět a cíl smlouvy</w:t>
      </w:r>
    </w:p>
    <w:p w14:paraId="77B8954F" w14:textId="77777777" w:rsidR="00A2323E" w:rsidRPr="00A2323E" w:rsidRDefault="00A2323E" w:rsidP="00A2323E">
      <w:pPr>
        <w:ind w:right="-1"/>
        <w:jc w:val="center"/>
        <w:rPr>
          <w:rFonts w:ascii="Arial" w:hAnsi="Arial" w:cs="Arial"/>
          <w:b/>
          <w:snapToGrid w:val="0"/>
        </w:rPr>
      </w:pPr>
    </w:p>
    <w:p w14:paraId="20AFD100" w14:textId="77777777" w:rsidR="00A2323E" w:rsidRPr="00A2323E" w:rsidRDefault="00A2323E" w:rsidP="00A2323E">
      <w:pPr>
        <w:ind w:right="-1"/>
        <w:rPr>
          <w:rFonts w:ascii="Arial" w:hAnsi="Arial" w:cs="Arial"/>
          <w:snapToGrid w:val="0"/>
        </w:rPr>
      </w:pPr>
      <w:r w:rsidRPr="00A2323E">
        <w:rPr>
          <w:rFonts w:ascii="Arial" w:hAnsi="Arial" w:cs="Arial"/>
          <w:snapToGrid w:val="0"/>
        </w:rPr>
        <w:t xml:space="preserve">1. </w:t>
      </w:r>
      <w:r w:rsidRPr="00A2323E">
        <w:rPr>
          <w:rFonts w:ascii="Arial" w:hAnsi="Arial" w:cs="Arial"/>
        </w:rPr>
        <w:t>Prodávající se zavazuje odevzdat Kupujícímu</w:t>
      </w:r>
      <w:r w:rsidRPr="00A2323E">
        <w:rPr>
          <w:rFonts w:ascii="Arial" w:hAnsi="Arial" w:cs="Arial"/>
          <w:snapToGrid w:val="0"/>
        </w:rPr>
        <w:t xml:space="preserve"> </w:t>
      </w:r>
      <w:r w:rsidRPr="00A2323E">
        <w:rPr>
          <w:rFonts w:ascii="Arial" w:hAnsi="Arial" w:cs="Arial"/>
          <w:b/>
          <w:snapToGrid w:val="0"/>
        </w:rPr>
        <w:t xml:space="preserve">roztok pro čištění odpadních vod – obchodní název PIX XL2 </w:t>
      </w:r>
      <w:r w:rsidRPr="00A2323E">
        <w:rPr>
          <w:rFonts w:ascii="Arial" w:hAnsi="Arial" w:cs="Arial"/>
          <w:snapToGrid w:val="0"/>
        </w:rPr>
        <w:t>(dále také jen „roztok“)</w:t>
      </w:r>
      <w:r w:rsidRPr="00A2323E">
        <w:rPr>
          <w:rFonts w:ascii="Arial" w:hAnsi="Arial" w:cs="Arial"/>
          <w:b/>
          <w:snapToGrid w:val="0"/>
        </w:rPr>
        <w:t xml:space="preserve"> </w:t>
      </w:r>
      <w:r w:rsidRPr="00A2323E">
        <w:rPr>
          <w:rFonts w:ascii="Arial" w:hAnsi="Arial" w:cs="Arial"/>
        </w:rPr>
        <w:t>a umožnit mu nabýt vlastnické právo k tomuto zboží</w:t>
      </w:r>
      <w:r w:rsidRPr="00A2323E">
        <w:rPr>
          <w:rFonts w:ascii="Arial" w:hAnsi="Arial" w:cs="Arial"/>
          <w:snapToGrid w:val="0"/>
        </w:rPr>
        <w:t xml:space="preserve">. </w:t>
      </w:r>
    </w:p>
    <w:p w14:paraId="13F1A340" w14:textId="77777777" w:rsidR="00A2323E" w:rsidRPr="00A2323E" w:rsidRDefault="00A2323E" w:rsidP="00A2323E">
      <w:pPr>
        <w:ind w:right="-1"/>
        <w:rPr>
          <w:rFonts w:ascii="Arial" w:hAnsi="Arial" w:cs="Arial"/>
          <w:snapToGrid w:val="0"/>
        </w:rPr>
      </w:pPr>
      <w:r w:rsidRPr="00A2323E">
        <w:rPr>
          <w:rFonts w:ascii="Arial" w:hAnsi="Arial" w:cs="Arial"/>
          <w:snapToGrid w:val="0"/>
        </w:rPr>
        <w:t>Roztok je určen kromě jiného i pro potlačení vláknitého bytnění v aktivačních nádržích a srážení fosforu a bude použit při čistění odpadních vod v Čistírně odpadních vod (dále jen ”ČOV”) Brno-Modřice včetně dopravy roztoku autocisternou na místo plnění. (dále také jen „Zboží“):</w:t>
      </w:r>
    </w:p>
    <w:p w14:paraId="38109535" w14:textId="77777777" w:rsidR="00A2323E" w:rsidRPr="00A2323E" w:rsidRDefault="00A2323E" w:rsidP="00A2323E">
      <w:pPr>
        <w:adjustRightInd w:val="0"/>
        <w:ind w:right="-1"/>
        <w:rPr>
          <w:rFonts w:ascii="Arial" w:hAnsi="Arial" w:cs="Arial"/>
        </w:rPr>
      </w:pPr>
    </w:p>
    <w:p w14:paraId="6F38EC9D" w14:textId="77777777" w:rsidR="00A2323E" w:rsidRPr="00A2323E" w:rsidRDefault="00A2323E" w:rsidP="00A2323E">
      <w:pPr>
        <w:adjustRightInd w:val="0"/>
        <w:ind w:left="709" w:right="-1"/>
        <w:rPr>
          <w:rFonts w:ascii="Arial" w:hAnsi="Arial" w:cs="Arial"/>
        </w:rPr>
      </w:pPr>
      <w:r w:rsidRPr="00A2323E">
        <w:rPr>
          <w:rFonts w:ascii="Arial" w:hAnsi="Arial" w:cs="Arial"/>
        </w:rPr>
        <w:t xml:space="preserve">Zboží je směs (a, b, c, d) vodného roztoku síranu železitého, vodného roztoku síranu hlinitého a </w:t>
      </w:r>
      <w:proofErr w:type="spellStart"/>
      <w:r w:rsidRPr="00A2323E">
        <w:rPr>
          <w:rFonts w:ascii="Arial" w:hAnsi="Arial" w:cs="Arial"/>
        </w:rPr>
        <w:t>kationaktivní</w:t>
      </w:r>
      <w:proofErr w:type="spellEnd"/>
      <w:r w:rsidRPr="00A2323E">
        <w:rPr>
          <w:rFonts w:ascii="Arial" w:hAnsi="Arial" w:cs="Arial"/>
        </w:rPr>
        <w:t xml:space="preserve"> pryskyřice nízké molekulové hmotnosti, která musí vyhovovat těmto požadavkům:</w:t>
      </w:r>
    </w:p>
    <w:tbl>
      <w:tblPr>
        <w:tblW w:w="4420" w:type="dxa"/>
        <w:tblInd w:w="14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0"/>
        <w:gridCol w:w="2220"/>
      </w:tblGrid>
      <w:tr w:rsidR="00A2323E" w:rsidRPr="00A2323E" w14:paraId="499DA96F" w14:textId="77777777" w:rsidTr="00C8721C">
        <w:trPr>
          <w:trHeight w:val="270"/>
        </w:trPr>
        <w:tc>
          <w:tcPr>
            <w:tcW w:w="2200" w:type="dxa"/>
            <w:shd w:val="clear" w:color="auto" w:fill="auto"/>
            <w:noWrap/>
            <w:vAlign w:val="bottom"/>
            <w:hideMark/>
          </w:tcPr>
          <w:p w14:paraId="75DA457B" w14:textId="77777777" w:rsidR="00A2323E" w:rsidRPr="00A2323E" w:rsidRDefault="00A2323E" w:rsidP="00C8721C">
            <w:pPr>
              <w:ind w:right="-1"/>
              <w:rPr>
                <w:rFonts w:ascii="Arial" w:hAnsi="Arial" w:cs="Arial"/>
              </w:rPr>
            </w:pPr>
            <w:r w:rsidRPr="00A2323E">
              <w:rPr>
                <w:rFonts w:ascii="Arial" w:hAnsi="Arial" w:cs="Arial"/>
              </w:rPr>
              <w:t xml:space="preserve">obsah </w:t>
            </w:r>
            <w:proofErr w:type="spellStart"/>
            <w:r w:rsidRPr="00A2323E">
              <w:rPr>
                <w:rFonts w:ascii="Arial" w:hAnsi="Arial" w:cs="Arial"/>
              </w:rPr>
              <w:t>Fe</w:t>
            </w:r>
            <w:proofErr w:type="spellEnd"/>
            <w:r w:rsidRPr="00A2323E">
              <w:rPr>
                <w:rFonts w:ascii="Arial" w:hAnsi="Arial" w:cs="Arial"/>
              </w:rPr>
              <w:t xml:space="preserve"> 3+</w:t>
            </w:r>
          </w:p>
        </w:tc>
        <w:tc>
          <w:tcPr>
            <w:tcW w:w="2220" w:type="dxa"/>
            <w:shd w:val="clear" w:color="auto" w:fill="auto"/>
            <w:noWrap/>
            <w:vAlign w:val="bottom"/>
            <w:hideMark/>
          </w:tcPr>
          <w:p w14:paraId="51A88907" w14:textId="77777777" w:rsidR="00A2323E" w:rsidRPr="00A2323E" w:rsidRDefault="00A2323E" w:rsidP="00C8721C">
            <w:pPr>
              <w:ind w:right="-1"/>
              <w:rPr>
                <w:rFonts w:ascii="Arial" w:hAnsi="Arial" w:cs="Arial"/>
              </w:rPr>
            </w:pPr>
            <w:r w:rsidRPr="00A2323E">
              <w:rPr>
                <w:rFonts w:ascii="Arial" w:hAnsi="Arial" w:cs="Arial"/>
              </w:rPr>
              <w:t>1,00-6,00 %</w:t>
            </w:r>
          </w:p>
        </w:tc>
      </w:tr>
      <w:tr w:rsidR="00A2323E" w:rsidRPr="00A2323E" w14:paraId="782BFF3D" w14:textId="77777777" w:rsidTr="00C8721C">
        <w:trPr>
          <w:trHeight w:val="270"/>
        </w:trPr>
        <w:tc>
          <w:tcPr>
            <w:tcW w:w="2200" w:type="dxa"/>
            <w:shd w:val="clear" w:color="auto" w:fill="auto"/>
            <w:noWrap/>
            <w:vAlign w:val="bottom"/>
            <w:hideMark/>
          </w:tcPr>
          <w:p w14:paraId="4079E3A3" w14:textId="77777777" w:rsidR="00A2323E" w:rsidRPr="00A2323E" w:rsidRDefault="00A2323E" w:rsidP="00C8721C">
            <w:pPr>
              <w:ind w:right="-1"/>
              <w:rPr>
                <w:rFonts w:ascii="Arial" w:hAnsi="Arial" w:cs="Arial"/>
              </w:rPr>
            </w:pPr>
            <w:r w:rsidRPr="00A2323E">
              <w:rPr>
                <w:rFonts w:ascii="Arial" w:hAnsi="Arial" w:cs="Arial"/>
              </w:rPr>
              <w:t>obsah Al 3+</w:t>
            </w:r>
          </w:p>
        </w:tc>
        <w:tc>
          <w:tcPr>
            <w:tcW w:w="2220" w:type="dxa"/>
            <w:shd w:val="clear" w:color="auto" w:fill="auto"/>
            <w:noWrap/>
            <w:vAlign w:val="bottom"/>
            <w:hideMark/>
          </w:tcPr>
          <w:p w14:paraId="1F1EB5AA" w14:textId="77777777" w:rsidR="00A2323E" w:rsidRPr="00A2323E" w:rsidRDefault="00A2323E" w:rsidP="00C8721C">
            <w:pPr>
              <w:ind w:right="-1"/>
              <w:rPr>
                <w:rFonts w:ascii="Arial" w:hAnsi="Arial" w:cs="Arial"/>
              </w:rPr>
            </w:pPr>
            <w:r w:rsidRPr="00A2323E">
              <w:rPr>
                <w:rFonts w:ascii="Arial" w:hAnsi="Arial" w:cs="Arial"/>
              </w:rPr>
              <w:t>2,00 - 4,00 %</w:t>
            </w:r>
          </w:p>
        </w:tc>
      </w:tr>
      <w:tr w:rsidR="00A2323E" w:rsidRPr="00A2323E" w14:paraId="1949C0AC" w14:textId="77777777" w:rsidTr="00C8721C">
        <w:trPr>
          <w:trHeight w:val="270"/>
        </w:trPr>
        <w:tc>
          <w:tcPr>
            <w:tcW w:w="2200" w:type="dxa"/>
            <w:shd w:val="clear" w:color="auto" w:fill="auto"/>
            <w:noWrap/>
            <w:vAlign w:val="bottom"/>
            <w:hideMark/>
          </w:tcPr>
          <w:p w14:paraId="4AEBC81D" w14:textId="77777777" w:rsidR="00A2323E" w:rsidRPr="00A2323E" w:rsidRDefault="00A2323E" w:rsidP="00C8721C">
            <w:pPr>
              <w:ind w:right="-1"/>
              <w:rPr>
                <w:rFonts w:ascii="Arial" w:hAnsi="Arial" w:cs="Arial"/>
              </w:rPr>
            </w:pPr>
            <w:r w:rsidRPr="00A2323E">
              <w:rPr>
                <w:rFonts w:ascii="Arial" w:hAnsi="Arial" w:cs="Arial"/>
              </w:rPr>
              <w:t>obsah H2SO4</w:t>
            </w:r>
          </w:p>
        </w:tc>
        <w:tc>
          <w:tcPr>
            <w:tcW w:w="2220" w:type="dxa"/>
            <w:shd w:val="clear" w:color="auto" w:fill="auto"/>
            <w:noWrap/>
            <w:vAlign w:val="bottom"/>
            <w:hideMark/>
          </w:tcPr>
          <w:p w14:paraId="5268CB3D" w14:textId="77777777" w:rsidR="00A2323E" w:rsidRPr="00A2323E" w:rsidRDefault="00A2323E" w:rsidP="00C8721C">
            <w:pPr>
              <w:ind w:right="-1"/>
              <w:rPr>
                <w:rFonts w:ascii="Arial" w:hAnsi="Arial" w:cs="Arial"/>
              </w:rPr>
            </w:pPr>
            <w:r w:rsidRPr="00A2323E">
              <w:rPr>
                <w:rFonts w:ascii="Arial" w:hAnsi="Arial" w:cs="Arial"/>
              </w:rPr>
              <w:t>&lt;0,5 %</w:t>
            </w:r>
          </w:p>
        </w:tc>
      </w:tr>
      <w:tr w:rsidR="00A2323E" w:rsidRPr="00A2323E" w14:paraId="58E14689" w14:textId="77777777" w:rsidTr="00C8721C">
        <w:trPr>
          <w:trHeight w:val="270"/>
        </w:trPr>
        <w:tc>
          <w:tcPr>
            <w:tcW w:w="2200" w:type="dxa"/>
            <w:shd w:val="clear" w:color="auto" w:fill="auto"/>
            <w:noWrap/>
            <w:vAlign w:val="bottom"/>
            <w:hideMark/>
          </w:tcPr>
          <w:p w14:paraId="3D715456" w14:textId="77777777" w:rsidR="00A2323E" w:rsidRPr="00A2323E" w:rsidRDefault="00A2323E" w:rsidP="00C8721C">
            <w:pPr>
              <w:ind w:right="-1"/>
              <w:rPr>
                <w:rFonts w:ascii="Arial" w:hAnsi="Arial" w:cs="Arial"/>
              </w:rPr>
            </w:pPr>
            <w:proofErr w:type="spellStart"/>
            <w:r w:rsidRPr="00A2323E">
              <w:rPr>
                <w:rFonts w:ascii="Arial" w:hAnsi="Arial" w:cs="Arial"/>
              </w:rPr>
              <w:t>kationaktivní</w:t>
            </w:r>
            <w:proofErr w:type="spellEnd"/>
            <w:r w:rsidRPr="00A2323E">
              <w:rPr>
                <w:rFonts w:ascii="Arial" w:hAnsi="Arial" w:cs="Arial"/>
              </w:rPr>
              <w:t xml:space="preserve"> pryskyřice </w:t>
            </w:r>
          </w:p>
        </w:tc>
        <w:tc>
          <w:tcPr>
            <w:tcW w:w="2220" w:type="dxa"/>
            <w:shd w:val="clear" w:color="auto" w:fill="auto"/>
            <w:noWrap/>
            <w:vAlign w:val="bottom"/>
            <w:hideMark/>
          </w:tcPr>
          <w:p w14:paraId="3FBD3684" w14:textId="77777777" w:rsidR="00A2323E" w:rsidRPr="00A2323E" w:rsidRDefault="00A2323E" w:rsidP="00C8721C">
            <w:pPr>
              <w:ind w:right="-1"/>
              <w:rPr>
                <w:rFonts w:ascii="Arial" w:hAnsi="Arial" w:cs="Arial"/>
              </w:rPr>
            </w:pPr>
            <w:r w:rsidRPr="00A2323E">
              <w:rPr>
                <w:rFonts w:ascii="Arial" w:hAnsi="Arial" w:cs="Arial"/>
              </w:rPr>
              <w:t>0,02 - 3 %</w:t>
            </w:r>
          </w:p>
        </w:tc>
      </w:tr>
    </w:tbl>
    <w:p w14:paraId="555BD4C7" w14:textId="77777777" w:rsidR="00A2323E" w:rsidRPr="00A2323E" w:rsidRDefault="00A2323E" w:rsidP="00A2323E">
      <w:pPr>
        <w:adjustRightInd w:val="0"/>
        <w:ind w:left="709" w:right="-1"/>
        <w:rPr>
          <w:rFonts w:ascii="Arial" w:hAnsi="Arial" w:cs="Arial"/>
        </w:rPr>
      </w:pPr>
    </w:p>
    <w:p w14:paraId="3EFEBC6C" w14:textId="77777777" w:rsidR="00A2323E" w:rsidRPr="00A2323E" w:rsidRDefault="00A2323E" w:rsidP="00A2323E">
      <w:pPr>
        <w:adjustRightInd w:val="0"/>
        <w:ind w:left="709" w:right="-1"/>
        <w:rPr>
          <w:rFonts w:ascii="Arial" w:hAnsi="Arial" w:cs="Arial"/>
        </w:rPr>
      </w:pPr>
      <w:r w:rsidRPr="00A2323E">
        <w:rPr>
          <w:rFonts w:ascii="Arial" w:hAnsi="Arial" w:cs="Arial"/>
        </w:rPr>
        <w:t>Obsah hlavních a vedlejších příměsí nepřekročí stanovené limity uvedené v normách:</w:t>
      </w:r>
    </w:p>
    <w:p w14:paraId="4D8F44D0" w14:textId="77777777" w:rsidR="00A2323E" w:rsidRPr="00A2323E" w:rsidRDefault="00A2323E" w:rsidP="00A2323E">
      <w:pPr>
        <w:adjustRightInd w:val="0"/>
        <w:ind w:left="709" w:right="-1"/>
        <w:rPr>
          <w:rFonts w:ascii="Arial" w:hAnsi="Arial" w:cs="Arial"/>
        </w:rPr>
      </w:pPr>
      <w:r w:rsidRPr="00A2323E">
        <w:rPr>
          <w:rFonts w:ascii="Arial" w:hAnsi="Arial" w:cs="Arial"/>
        </w:rPr>
        <w:t>ČSN EN 890 - Chemické výrobky používané pro úpravy vody určené k lidské spotřebě -</w:t>
      </w:r>
    </w:p>
    <w:p w14:paraId="0C4FC7A4" w14:textId="77777777" w:rsidR="00A2323E" w:rsidRPr="00A2323E" w:rsidRDefault="00A2323E" w:rsidP="00A2323E">
      <w:pPr>
        <w:adjustRightInd w:val="0"/>
        <w:ind w:left="709" w:right="-1"/>
        <w:rPr>
          <w:rFonts w:ascii="Arial" w:hAnsi="Arial" w:cs="Arial"/>
        </w:rPr>
      </w:pPr>
      <w:r w:rsidRPr="00A2323E">
        <w:rPr>
          <w:rFonts w:ascii="Arial" w:hAnsi="Arial" w:cs="Arial"/>
        </w:rPr>
        <w:t>Síran železitý kap. 4,</w:t>
      </w:r>
    </w:p>
    <w:p w14:paraId="6BAA9D84" w14:textId="77777777" w:rsidR="00A2323E" w:rsidRPr="00A2323E" w:rsidRDefault="00A2323E" w:rsidP="00A2323E">
      <w:pPr>
        <w:adjustRightInd w:val="0"/>
        <w:ind w:left="709" w:right="-1"/>
        <w:rPr>
          <w:rFonts w:ascii="Arial" w:hAnsi="Arial" w:cs="Arial"/>
        </w:rPr>
      </w:pPr>
      <w:r w:rsidRPr="00A2323E">
        <w:rPr>
          <w:rFonts w:ascii="Arial" w:hAnsi="Arial" w:cs="Arial"/>
        </w:rPr>
        <w:t>a</w:t>
      </w:r>
    </w:p>
    <w:p w14:paraId="0B69C0F9" w14:textId="77777777" w:rsidR="00A2323E" w:rsidRPr="00A2323E" w:rsidRDefault="00A2323E" w:rsidP="00A2323E">
      <w:pPr>
        <w:adjustRightInd w:val="0"/>
        <w:ind w:left="709" w:right="-1"/>
        <w:rPr>
          <w:rFonts w:ascii="Arial" w:hAnsi="Arial" w:cs="Arial"/>
        </w:rPr>
      </w:pPr>
      <w:r w:rsidRPr="00A2323E">
        <w:rPr>
          <w:rFonts w:ascii="Arial" w:hAnsi="Arial" w:cs="Arial"/>
        </w:rPr>
        <w:t>ČSN EN 878 - Chemické výrobky používané pro úpravy vody určené k lidské spotřebě -</w:t>
      </w:r>
    </w:p>
    <w:p w14:paraId="731CD936" w14:textId="77777777" w:rsidR="00A2323E" w:rsidRPr="00A2323E" w:rsidRDefault="00A2323E" w:rsidP="00A2323E">
      <w:pPr>
        <w:adjustRightInd w:val="0"/>
        <w:ind w:left="709" w:right="-1"/>
        <w:rPr>
          <w:rFonts w:ascii="Arial" w:hAnsi="Arial" w:cs="Arial"/>
        </w:rPr>
      </w:pPr>
      <w:r w:rsidRPr="00A2323E">
        <w:rPr>
          <w:rFonts w:ascii="Arial" w:hAnsi="Arial" w:cs="Arial"/>
        </w:rPr>
        <w:t>Síran hlinitý kap. 4.</w:t>
      </w:r>
    </w:p>
    <w:p w14:paraId="34C5D4C5" w14:textId="77777777" w:rsidR="00A2323E" w:rsidRPr="00A2323E" w:rsidRDefault="00A2323E" w:rsidP="00A2323E">
      <w:pPr>
        <w:adjustRightInd w:val="0"/>
        <w:ind w:left="709" w:right="-1"/>
        <w:rPr>
          <w:rFonts w:ascii="Arial" w:hAnsi="Arial" w:cs="Arial"/>
          <w:b/>
          <w:bCs/>
        </w:rPr>
      </w:pPr>
    </w:p>
    <w:p w14:paraId="24804FA0" w14:textId="77777777" w:rsidR="00A2323E" w:rsidRPr="00A2323E" w:rsidRDefault="00A2323E" w:rsidP="00A2323E">
      <w:pPr>
        <w:adjustRightInd w:val="0"/>
        <w:ind w:left="709" w:right="-1"/>
        <w:rPr>
          <w:rFonts w:ascii="Arial" w:hAnsi="Arial" w:cs="Arial"/>
          <w:b/>
          <w:bCs/>
        </w:rPr>
      </w:pPr>
      <w:r w:rsidRPr="00A2323E">
        <w:rPr>
          <w:rFonts w:ascii="Arial" w:hAnsi="Arial" w:cs="Arial"/>
          <w:b/>
          <w:bCs/>
        </w:rPr>
        <w:t>Fyzikální údaje:</w:t>
      </w:r>
    </w:p>
    <w:p w14:paraId="697B8098" w14:textId="77777777" w:rsidR="00A2323E" w:rsidRPr="00A2323E" w:rsidRDefault="00A2323E" w:rsidP="00A2323E">
      <w:pPr>
        <w:adjustRightInd w:val="0"/>
        <w:ind w:left="709" w:right="-1"/>
        <w:rPr>
          <w:rFonts w:ascii="Arial" w:hAnsi="Arial" w:cs="Arial"/>
        </w:rPr>
      </w:pPr>
      <w:r w:rsidRPr="00A2323E">
        <w:rPr>
          <w:rFonts w:ascii="Arial" w:hAnsi="Arial" w:cs="Arial"/>
        </w:rPr>
        <w:t>konzistence: hustá, viskózní kapalina</w:t>
      </w:r>
    </w:p>
    <w:p w14:paraId="42012E65" w14:textId="77777777" w:rsidR="00A2323E" w:rsidRPr="00A2323E" w:rsidRDefault="00A2323E" w:rsidP="00A2323E">
      <w:pPr>
        <w:adjustRightInd w:val="0"/>
        <w:ind w:left="709" w:right="-1"/>
        <w:rPr>
          <w:rFonts w:ascii="Arial" w:hAnsi="Arial" w:cs="Arial"/>
        </w:rPr>
      </w:pPr>
      <w:r w:rsidRPr="00A2323E">
        <w:rPr>
          <w:rFonts w:ascii="Arial" w:hAnsi="Arial" w:cs="Arial"/>
        </w:rPr>
        <w:t>pH: cca 0</w:t>
      </w:r>
    </w:p>
    <w:p w14:paraId="425DB71A" w14:textId="77777777" w:rsidR="00A2323E" w:rsidRPr="00A2323E" w:rsidRDefault="00A2323E" w:rsidP="00A2323E">
      <w:pPr>
        <w:adjustRightInd w:val="0"/>
        <w:ind w:left="709" w:right="-1"/>
        <w:rPr>
          <w:rFonts w:ascii="Arial" w:hAnsi="Arial" w:cs="Arial"/>
        </w:rPr>
      </w:pPr>
      <w:r w:rsidRPr="00A2323E">
        <w:rPr>
          <w:rFonts w:ascii="Arial" w:hAnsi="Arial" w:cs="Arial"/>
        </w:rPr>
        <w:t xml:space="preserve">měrná hmotnost (20° C): 1250 - 1450 </w:t>
      </w:r>
      <w:proofErr w:type="gramStart"/>
      <w:r w:rsidRPr="00A2323E">
        <w:rPr>
          <w:rFonts w:ascii="Arial" w:hAnsi="Arial" w:cs="Arial"/>
        </w:rPr>
        <w:t>kg . m</w:t>
      </w:r>
      <w:r w:rsidRPr="00A2323E">
        <w:rPr>
          <w:rFonts w:ascii="Arial" w:hAnsi="Arial" w:cs="Arial"/>
          <w:vertAlign w:val="superscript"/>
        </w:rPr>
        <w:t>-3</w:t>
      </w:r>
      <w:proofErr w:type="gramEnd"/>
      <w:r w:rsidRPr="00A2323E">
        <w:rPr>
          <w:rFonts w:ascii="Arial" w:hAnsi="Arial" w:cs="Arial"/>
        </w:rPr>
        <w:t xml:space="preserve"> při 20 °C</w:t>
      </w:r>
    </w:p>
    <w:p w14:paraId="20463531" w14:textId="7560A715" w:rsidR="00A2323E" w:rsidRDefault="00A2323E" w:rsidP="00A2323E">
      <w:pPr>
        <w:adjustRightInd w:val="0"/>
        <w:ind w:left="709" w:right="-1"/>
        <w:rPr>
          <w:rFonts w:ascii="Arial" w:hAnsi="Arial" w:cs="Arial"/>
        </w:rPr>
      </w:pPr>
      <w:r w:rsidRPr="00A2323E">
        <w:rPr>
          <w:rFonts w:ascii="Arial" w:hAnsi="Arial" w:cs="Arial"/>
        </w:rPr>
        <w:t>teplota tuhnutí: -25 °C</w:t>
      </w:r>
    </w:p>
    <w:p w14:paraId="17F6CDE9" w14:textId="77777777" w:rsidR="00A2323E" w:rsidRPr="00A2323E" w:rsidRDefault="00A2323E" w:rsidP="00A2323E">
      <w:pPr>
        <w:adjustRightInd w:val="0"/>
        <w:ind w:left="709" w:right="-1"/>
        <w:rPr>
          <w:rFonts w:ascii="Arial" w:hAnsi="Arial" w:cs="Arial"/>
          <w:snapToGrid w:val="0"/>
        </w:rPr>
      </w:pPr>
    </w:p>
    <w:p w14:paraId="40735CFC" w14:textId="71CC3E67" w:rsidR="00A2323E" w:rsidRDefault="00A2323E" w:rsidP="00A2323E">
      <w:pPr>
        <w:ind w:right="-1"/>
        <w:rPr>
          <w:rFonts w:ascii="Arial" w:hAnsi="Arial" w:cs="Arial"/>
          <w:snapToGrid w:val="0"/>
        </w:rPr>
      </w:pPr>
      <w:proofErr w:type="gramStart"/>
      <w:r w:rsidRPr="00A2323E">
        <w:rPr>
          <w:rFonts w:ascii="Arial" w:hAnsi="Arial" w:cs="Arial"/>
          <w:snapToGrid w:val="0"/>
        </w:rPr>
        <w:t>2.Kupující</w:t>
      </w:r>
      <w:proofErr w:type="gramEnd"/>
      <w:r w:rsidRPr="00A2323E">
        <w:rPr>
          <w:rFonts w:ascii="Arial" w:hAnsi="Arial" w:cs="Arial"/>
          <w:snapToGrid w:val="0"/>
        </w:rPr>
        <w:t xml:space="preserve"> je podnikatelským subjektem, který v rámci své podnikatelské činnosti kupuje Zboží.</w:t>
      </w:r>
    </w:p>
    <w:p w14:paraId="4382F1E0" w14:textId="77777777" w:rsidR="00A2323E" w:rsidRPr="00A2323E" w:rsidRDefault="00A2323E" w:rsidP="00A2323E">
      <w:pPr>
        <w:ind w:right="-1"/>
        <w:rPr>
          <w:rFonts w:ascii="Arial" w:hAnsi="Arial" w:cs="Arial"/>
          <w:snapToGrid w:val="0"/>
        </w:rPr>
      </w:pPr>
    </w:p>
    <w:p w14:paraId="24C314A1" w14:textId="5F5F5033" w:rsidR="00A2323E" w:rsidRDefault="00A2323E" w:rsidP="00A2323E">
      <w:pPr>
        <w:ind w:right="-1"/>
        <w:rPr>
          <w:rFonts w:ascii="Arial" w:hAnsi="Arial" w:cs="Arial"/>
          <w:snapToGrid w:val="0"/>
        </w:rPr>
      </w:pPr>
      <w:proofErr w:type="gramStart"/>
      <w:r w:rsidRPr="00A2323E">
        <w:rPr>
          <w:rFonts w:ascii="Arial" w:hAnsi="Arial" w:cs="Arial"/>
          <w:snapToGrid w:val="0"/>
        </w:rPr>
        <w:t>3.Kupující</w:t>
      </w:r>
      <w:proofErr w:type="gramEnd"/>
      <w:r w:rsidRPr="00A2323E">
        <w:rPr>
          <w:rFonts w:ascii="Arial" w:hAnsi="Arial" w:cs="Arial"/>
          <w:snapToGrid w:val="0"/>
        </w:rPr>
        <w:t xml:space="preserve"> prohlašuje, že má zájem kupovat od Prodávajícího Zboží, Prodávající prohlašuje, že má zájem Zboží Kupujícímu prodávat.</w:t>
      </w:r>
    </w:p>
    <w:p w14:paraId="66949ED9" w14:textId="77777777" w:rsidR="00A2323E" w:rsidRPr="00A2323E" w:rsidRDefault="00A2323E" w:rsidP="00A2323E">
      <w:pPr>
        <w:ind w:right="-1"/>
        <w:rPr>
          <w:rFonts w:ascii="Arial" w:hAnsi="Arial" w:cs="Arial"/>
          <w:snapToGrid w:val="0"/>
        </w:rPr>
      </w:pPr>
    </w:p>
    <w:p w14:paraId="6AFB193C" w14:textId="4D8FAB23" w:rsidR="00A2323E" w:rsidRDefault="00A2323E" w:rsidP="00A2323E">
      <w:pPr>
        <w:ind w:right="-1"/>
        <w:rPr>
          <w:rFonts w:ascii="Arial" w:hAnsi="Arial" w:cs="Arial"/>
        </w:rPr>
      </w:pPr>
      <w:proofErr w:type="gramStart"/>
      <w:r w:rsidRPr="00A2323E">
        <w:rPr>
          <w:rFonts w:ascii="Arial" w:hAnsi="Arial" w:cs="Arial"/>
          <w:snapToGrid w:val="0"/>
        </w:rPr>
        <w:t>4.Cílem</w:t>
      </w:r>
      <w:proofErr w:type="gramEnd"/>
      <w:r w:rsidRPr="00A2323E">
        <w:rPr>
          <w:rFonts w:ascii="Arial" w:hAnsi="Arial" w:cs="Arial"/>
          <w:snapToGrid w:val="0"/>
        </w:rPr>
        <w:t xml:space="preserve"> této smlouvy je dohodnout smluvní podmínky, za kterých bude Prodávající opakovaně prodávat (dodávat - odevzdávat) Kupujícímu Zboží a Kupující bude Zboží od Prodávajícího kupovat (odebírat). </w:t>
      </w:r>
      <w:r w:rsidRPr="00A2323E">
        <w:rPr>
          <w:rFonts w:ascii="Arial" w:hAnsi="Arial" w:cs="Arial"/>
        </w:rPr>
        <w:t>Jednotlivé dodávky Zboží uskutečněné Prodávajícím Kupujícímu po dobu trvání této smlouvy budou uskutečňovány na základě objednávek Kupujícího, přičemž pro veškeré tyto dodávky Zboží budou platné podmínky dohodnuté v této smlouvě, pokud se smluvní strany v jednotlivých případech písemně nedohodnou jinak.</w:t>
      </w:r>
    </w:p>
    <w:p w14:paraId="1BA546FE" w14:textId="77777777" w:rsidR="00A2323E" w:rsidRPr="00A2323E" w:rsidRDefault="00A2323E" w:rsidP="00A2323E">
      <w:pPr>
        <w:ind w:right="-1"/>
        <w:rPr>
          <w:rFonts w:ascii="Arial" w:hAnsi="Arial" w:cs="Arial"/>
          <w:snapToGrid w:val="0"/>
        </w:rPr>
      </w:pPr>
    </w:p>
    <w:p w14:paraId="3E040E34" w14:textId="426022AE" w:rsidR="00A2323E" w:rsidRDefault="00A2323E" w:rsidP="00A2323E">
      <w:pPr>
        <w:ind w:right="-1"/>
        <w:rPr>
          <w:rFonts w:ascii="Arial" w:hAnsi="Arial" w:cs="Arial"/>
          <w:snapToGrid w:val="0"/>
        </w:rPr>
      </w:pPr>
      <w:proofErr w:type="gramStart"/>
      <w:r w:rsidRPr="00A2323E">
        <w:rPr>
          <w:rFonts w:ascii="Arial" w:hAnsi="Arial" w:cs="Arial"/>
          <w:snapToGrid w:val="0"/>
        </w:rPr>
        <w:t>5.Smluvní</w:t>
      </w:r>
      <w:proofErr w:type="gramEnd"/>
      <w:r w:rsidRPr="00A2323E">
        <w:rPr>
          <w:rFonts w:ascii="Arial" w:hAnsi="Arial" w:cs="Arial"/>
          <w:snapToGrid w:val="0"/>
        </w:rPr>
        <w:t xml:space="preserve"> strany výslovně uvádějí, že tato smlouva se bude vztahovat na veškeré dodávky Zboží, které Prodávající dodá Kupujícímu po dobu trvání této smlouvy.</w:t>
      </w:r>
    </w:p>
    <w:p w14:paraId="7D1F440D" w14:textId="77777777" w:rsidR="00A2323E" w:rsidRPr="00A2323E" w:rsidRDefault="00A2323E" w:rsidP="00A2323E">
      <w:pPr>
        <w:ind w:right="-1"/>
        <w:rPr>
          <w:rFonts w:ascii="Arial" w:hAnsi="Arial" w:cs="Arial"/>
          <w:snapToGrid w:val="0"/>
        </w:rPr>
      </w:pPr>
    </w:p>
    <w:p w14:paraId="3CA1C106" w14:textId="77777777" w:rsidR="00A2323E" w:rsidRPr="00A2323E" w:rsidRDefault="00A2323E" w:rsidP="00A2323E">
      <w:pPr>
        <w:ind w:right="-1"/>
        <w:rPr>
          <w:rFonts w:ascii="Arial" w:hAnsi="Arial" w:cs="Arial"/>
          <w:snapToGrid w:val="0"/>
        </w:rPr>
      </w:pPr>
      <w:proofErr w:type="gramStart"/>
      <w:r w:rsidRPr="00A2323E">
        <w:rPr>
          <w:rFonts w:ascii="Arial" w:hAnsi="Arial" w:cs="Arial"/>
          <w:snapToGrid w:val="0"/>
        </w:rPr>
        <w:t>6.Smlouva</w:t>
      </w:r>
      <w:proofErr w:type="gramEnd"/>
      <w:r w:rsidRPr="00A2323E">
        <w:rPr>
          <w:rFonts w:ascii="Arial" w:hAnsi="Arial" w:cs="Arial"/>
          <w:snapToGrid w:val="0"/>
        </w:rPr>
        <w:t xml:space="preserve"> je uzavřena na základě výběrového řízení, uzavřeného dne 5.10.2023.</w:t>
      </w:r>
    </w:p>
    <w:p w14:paraId="2476DEBE" w14:textId="77777777" w:rsidR="00A2323E" w:rsidRPr="00A2323E" w:rsidRDefault="00A2323E" w:rsidP="00A2323E">
      <w:pPr>
        <w:ind w:right="-1"/>
        <w:jc w:val="center"/>
        <w:rPr>
          <w:rFonts w:ascii="Arial" w:hAnsi="Arial" w:cs="Arial"/>
          <w:b/>
          <w:snapToGrid w:val="0"/>
        </w:rPr>
      </w:pPr>
    </w:p>
    <w:p w14:paraId="7F4BF783"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II.</w:t>
      </w:r>
    </w:p>
    <w:p w14:paraId="20634A4A" w14:textId="4EBF1812" w:rsidR="00A2323E" w:rsidRDefault="00A2323E" w:rsidP="00A2323E">
      <w:pPr>
        <w:ind w:right="-1"/>
        <w:jc w:val="center"/>
        <w:rPr>
          <w:rFonts w:ascii="Arial" w:hAnsi="Arial" w:cs="Arial"/>
          <w:b/>
          <w:snapToGrid w:val="0"/>
        </w:rPr>
      </w:pPr>
      <w:r w:rsidRPr="00A2323E">
        <w:rPr>
          <w:rFonts w:ascii="Arial" w:hAnsi="Arial" w:cs="Arial"/>
          <w:b/>
          <w:snapToGrid w:val="0"/>
        </w:rPr>
        <w:t>Dodací podmínky</w:t>
      </w:r>
    </w:p>
    <w:p w14:paraId="140B42CF" w14:textId="77777777" w:rsidR="00A2323E" w:rsidRPr="00A2323E" w:rsidRDefault="00A2323E" w:rsidP="00A2323E">
      <w:pPr>
        <w:ind w:right="-1"/>
        <w:jc w:val="center"/>
        <w:rPr>
          <w:rFonts w:ascii="Arial" w:hAnsi="Arial" w:cs="Arial"/>
          <w:b/>
          <w:snapToGrid w:val="0"/>
        </w:rPr>
      </w:pPr>
    </w:p>
    <w:p w14:paraId="1C25A95D" w14:textId="11114AC2" w:rsidR="00A2323E" w:rsidRDefault="00A2323E" w:rsidP="00A2323E">
      <w:pPr>
        <w:ind w:right="-1"/>
        <w:rPr>
          <w:rFonts w:ascii="Arial" w:hAnsi="Arial" w:cs="Arial"/>
          <w:snapToGrid w:val="0"/>
        </w:rPr>
      </w:pPr>
      <w:proofErr w:type="gramStart"/>
      <w:r w:rsidRPr="00A2323E">
        <w:rPr>
          <w:rFonts w:ascii="Arial" w:hAnsi="Arial" w:cs="Arial"/>
          <w:snapToGrid w:val="0"/>
        </w:rPr>
        <w:t>1.Prodávající</w:t>
      </w:r>
      <w:proofErr w:type="gramEnd"/>
      <w:r w:rsidRPr="00A2323E">
        <w:rPr>
          <w:rFonts w:ascii="Arial" w:hAnsi="Arial" w:cs="Arial"/>
          <w:snapToGrid w:val="0"/>
        </w:rPr>
        <w:t xml:space="preserve"> se touto smlouvou zavazuje opakovaně prodávat Kupujícímu Zboží a Kupující se touto smlouvou zavazuje Zboží od Prodávajícího opakovaně kupovat. </w:t>
      </w:r>
    </w:p>
    <w:p w14:paraId="5F6DC0AD" w14:textId="77777777" w:rsidR="00A2323E" w:rsidRPr="00A2323E" w:rsidRDefault="00A2323E" w:rsidP="00A2323E">
      <w:pPr>
        <w:ind w:right="-1"/>
        <w:rPr>
          <w:rFonts w:ascii="Arial" w:hAnsi="Arial" w:cs="Arial"/>
          <w:snapToGrid w:val="0"/>
        </w:rPr>
      </w:pPr>
    </w:p>
    <w:p w14:paraId="6BDF1C44" w14:textId="07637BDE" w:rsidR="00A2323E" w:rsidRDefault="00A2323E" w:rsidP="00A2323E">
      <w:pPr>
        <w:pStyle w:val="Zkladntext"/>
        <w:widowControl/>
        <w:ind w:right="-1"/>
        <w:jc w:val="both"/>
        <w:rPr>
          <w:rFonts w:ascii="Arial" w:hAnsi="Arial" w:cs="Arial"/>
          <w:color w:val="auto"/>
          <w:sz w:val="20"/>
        </w:rPr>
      </w:pPr>
      <w:proofErr w:type="gramStart"/>
      <w:r w:rsidRPr="00A2323E">
        <w:rPr>
          <w:rFonts w:ascii="Arial" w:hAnsi="Arial" w:cs="Arial"/>
          <w:snapToGrid w:val="0"/>
          <w:color w:val="auto"/>
          <w:sz w:val="20"/>
        </w:rPr>
        <w:t>2.Předpokládaný</w:t>
      </w:r>
      <w:proofErr w:type="gramEnd"/>
      <w:r w:rsidRPr="00A2323E">
        <w:rPr>
          <w:rFonts w:ascii="Arial" w:hAnsi="Arial" w:cs="Arial"/>
          <w:snapToGrid w:val="0"/>
          <w:color w:val="auto"/>
          <w:sz w:val="20"/>
        </w:rPr>
        <w:t xml:space="preserve"> celkový odběr Zboží Kupujícím činí </w:t>
      </w:r>
      <w:r w:rsidRPr="00A2323E">
        <w:rPr>
          <w:rFonts w:ascii="Arial" w:hAnsi="Arial" w:cs="Arial"/>
          <w:b/>
          <w:bCs/>
          <w:snapToGrid w:val="0"/>
          <w:color w:val="auto"/>
          <w:sz w:val="20"/>
        </w:rPr>
        <w:t xml:space="preserve"> 4 800</w:t>
      </w:r>
      <w:r w:rsidRPr="00A2323E">
        <w:rPr>
          <w:rFonts w:ascii="Arial" w:hAnsi="Arial" w:cs="Arial"/>
          <w:b/>
          <w:snapToGrid w:val="0"/>
          <w:color w:val="auto"/>
          <w:sz w:val="20"/>
        </w:rPr>
        <w:t xml:space="preserve"> tun</w:t>
      </w:r>
      <w:r w:rsidRPr="00A2323E">
        <w:rPr>
          <w:rFonts w:ascii="Arial" w:hAnsi="Arial" w:cs="Arial"/>
          <w:snapToGrid w:val="0"/>
          <w:color w:val="auto"/>
          <w:sz w:val="20"/>
        </w:rPr>
        <w:t>.</w:t>
      </w:r>
      <w:r w:rsidRPr="00A2323E">
        <w:rPr>
          <w:rFonts w:ascii="Arial" w:hAnsi="Arial" w:cs="Arial"/>
          <w:color w:val="auto"/>
          <w:sz w:val="20"/>
        </w:rPr>
        <w:t xml:space="preserve"> </w:t>
      </w:r>
    </w:p>
    <w:p w14:paraId="0E93A3D5" w14:textId="77777777" w:rsidR="00A2323E" w:rsidRPr="00A2323E" w:rsidRDefault="00A2323E" w:rsidP="00A2323E"/>
    <w:p w14:paraId="694C417B" w14:textId="77777777" w:rsidR="00A2323E" w:rsidRPr="00A2323E" w:rsidRDefault="00A2323E" w:rsidP="00A2323E">
      <w:pPr>
        <w:pStyle w:val="Zkladntext"/>
        <w:widowControl/>
        <w:ind w:right="-1"/>
        <w:jc w:val="both"/>
        <w:rPr>
          <w:rFonts w:ascii="Arial" w:hAnsi="Arial" w:cs="Arial"/>
          <w:snapToGrid w:val="0"/>
          <w:color w:val="auto"/>
          <w:sz w:val="20"/>
        </w:rPr>
      </w:pPr>
      <w:proofErr w:type="gramStart"/>
      <w:r w:rsidRPr="00A2323E">
        <w:rPr>
          <w:rFonts w:ascii="Arial" w:hAnsi="Arial" w:cs="Arial"/>
          <w:snapToGrid w:val="0"/>
          <w:color w:val="auto"/>
          <w:sz w:val="20"/>
        </w:rPr>
        <w:t>3.Zboží</w:t>
      </w:r>
      <w:proofErr w:type="gramEnd"/>
      <w:r w:rsidRPr="00A2323E">
        <w:rPr>
          <w:rFonts w:ascii="Arial" w:hAnsi="Arial" w:cs="Arial"/>
          <w:snapToGrid w:val="0"/>
          <w:color w:val="auto"/>
          <w:sz w:val="20"/>
        </w:rPr>
        <w:t xml:space="preserve"> bude Prodávající Kupujícímu dodávat průběžně dílčími dodávkami na základě požadavků Kupujícího v maximálním týdenním množství do 175 tun (tj. cca 7 cisteren po 25 tunách).  Prodávající </w:t>
      </w:r>
      <w:r w:rsidRPr="00A2323E">
        <w:rPr>
          <w:rFonts w:ascii="Arial" w:hAnsi="Arial" w:cs="Arial"/>
          <w:snapToGrid w:val="0"/>
          <w:color w:val="auto"/>
          <w:sz w:val="20"/>
        </w:rPr>
        <w:lastRenderedPageBreak/>
        <w:t xml:space="preserve">splní svoji povinnost dodat Kupujícímu zboží tím, že požadované množství zboží dodá kupujícímu do provozovny Kupujícího na   </w:t>
      </w:r>
    </w:p>
    <w:p w14:paraId="2D78F15D" w14:textId="5E6ADAD1" w:rsidR="00A2323E" w:rsidRDefault="00A2323E" w:rsidP="00A2323E">
      <w:pPr>
        <w:pStyle w:val="Zkladntext"/>
        <w:widowControl/>
        <w:ind w:right="-1"/>
        <w:jc w:val="both"/>
        <w:rPr>
          <w:rFonts w:ascii="Arial" w:hAnsi="Arial" w:cs="Arial"/>
          <w:b/>
          <w:bCs/>
          <w:color w:val="auto"/>
          <w:sz w:val="20"/>
        </w:rPr>
      </w:pPr>
      <w:r w:rsidRPr="00A2323E">
        <w:rPr>
          <w:rFonts w:ascii="Arial" w:hAnsi="Arial" w:cs="Arial"/>
          <w:b/>
          <w:bCs/>
          <w:color w:val="auto"/>
          <w:sz w:val="20"/>
        </w:rPr>
        <w:t>ČOV Brno - Modřice, Chrlická 552, 664 42 Modřice.</w:t>
      </w:r>
    </w:p>
    <w:p w14:paraId="44596735" w14:textId="77777777" w:rsidR="000B44FE" w:rsidRPr="000B44FE" w:rsidRDefault="000B44FE" w:rsidP="000B44FE"/>
    <w:p w14:paraId="13D042EC" w14:textId="2B643C14" w:rsidR="00A2323E" w:rsidRDefault="00A2323E" w:rsidP="00A2323E">
      <w:pPr>
        <w:pStyle w:val="Zkladntext"/>
        <w:widowControl/>
        <w:ind w:right="-1"/>
        <w:jc w:val="both"/>
        <w:rPr>
          <w:rFonts w:ascii="Arial" w:hAnsi="Arial" w:cs="Arial"/>
          <w:snapToGrid w:val="0"/>
          <w:color w:val="auto"/>
          <w:sz w:val="20"/>
        </w:rPr>
      </w:pPr>
      <w:proofErr w:type="gramStart"/>
      <w:r w:rsidRPr="00A2323E">
        <w:rPr>
          <w:rFonts w:ascii="Arial" w:hAnsi="Arial" w:cs="Arial"/>
          <w:snapToGrid w:val="0"/>
          <w:color w:val="auto"/>
          <w:sz w:val="20"/>
        </w:rPr>
        <w:t>4.Roztok</w:t>
      </w:r>
      <w:proofErr w:type="gramEnd"/>
      <w:r w:rsidRPr="00A2323E">
        <w:rPr>
          <w:rFonts w:ascii="Arial" w:hAnsi="Arial" w:cs="Arial"/>
          <w:snapToGrid w:val="0"/>
          <w:color w:val="auto"/>
          <w:sz w:val="20"/>
        </w:rPr>
        <w:t xml:space="preserve"> PIX XL2, prodávaný na základě této smlouvy, je určený pro potlačení vláknitého bytnění v aktivačních nádržích a srážení fosforu při čistění odpadních vod v Čistírně odpadních vod Brno-Modřice. Prodávající zaručuje účinnost roztoku při potlačení tvorby vláknitých mikroorganismů v aktivovaném kalu a srážení fosforu v odpadních vodách při teplotách do minus 25 ºC a maximální měrnou hmotnost roztoku (z hlediska </w:t>
      </w:r>
      <w:proofErr w:type="spellStart"/>
      <w:r w:rsidRPr="00A2323E">
        <w:rPr>
          <w:rFonts w:ascii="Arial" w:hAnsi="Arial" w:cs="Arial"/>
          <w:snapToGrid w:val="0"/>
          <w:color w:val="auto"/>
          <w:sz w:val="20"/>
        </w:rPr>
        <w:t>čerpatelnosti</w:t>
      </w:r>
      <w:proofErr w:type="spellEnd"/>
      <w:r w:rsidRPr="00A2323E">
        <w:rPr>
          <w:rFonts w:ascii="Arial" w:hAnsi="Arial" w:cs="Arial"/>
          <w:snapToGrid w:val="0"/>
          <w:color w:val="auto"/>
          <w:sz w:val="20"/>
        </w:rPr>
        <w:t>) do 1 450 kg/m</w:t>
      </w:r>
      <w:r w:rsidRPr="00A2323E">
        <w:rPr>
          <w:rFonts w:ascii="Arial" w:hAnsi="Arial" w:cs="Arial"/>
          <w:snapToGrid w:val="0"/>
          <w:color w:val="auto"/>
          <w:sz w:val="20"/>
          <w:vertAlign w:val="superscript"/>
        </w:rPr>
        <w:t>3</w:t>
      </w:r>
      <w:r w:rsidRPr="00A2323E">
        <w:rPr>
          <w:rFonts w:ascii="Arial" w:hAnsi="Arial" w:cs="Arial"/>
          <w:snapToGrid w:val="0"/>
          <w:color w:val="auto"/>
          <w:sz w:val="20"/>
        </w:rPr>
        <w:t>.</w:t>
      </w:r>
    </w:p>
    <w:p w14:paraId="3F6197FE" w14:textId="77777777" w:rsidR="000B44FE" w:rsidRPr="000B44FE" w:rsidRDefault="000B44FE" w:rsidP="000B44FE"/>
    <w:p w14:paraId="37A40BCF" w14:textId="72979E4C" w:rsidR="00A2323E" w:rsidRDefault="00A2323E" w:rsidP="00A2323E">
      <w:pPr>
        <w:pStyle w:val="Zkladntext"/>
        <w:widowControl/>
        <w:ind w:right="-1"/>
        <w:jc w:val="both"/>
        <w:rPr>
          <w:rFonts w:ascii="Arial" w:hAnsi="Arial" w:cs="Arial"/>
          <w:snapToGrid w:val="0"/>
          <w:color w:val="auto"/>
          <w:sz w:val="20"/>
        </w:rPr>
      </w:pPr>
      <w:r w:rsidRPr="00A2323E">
        <w:rPr>
          <w:rFonts w:ascii="Arial" w:hAnsi="Arial" w:cs="Arial"/>
          <w:snapToGrid w:val="0"/>
          <w:color w:val="auto"/>
          <w:sz w:val="20"/>
        </w:rPr>
        <w:t>Dále prodávající garantuje možnost variabilní změny poměru železa k hliníku v závislosti na aktuální situaci v aktivačních nádržích a provádění pravidelných kontrol složení odpadních vod spolu s určováním optimalizace dávkování roztoku.</w:t>
      </w:r>
    </w:p>
    <w:p w14:paraId="3DA0D14E" w14:textId="77777777" w:rsidR="000B44FE" w:rsidRPr="000B44FE" w:rsidRDefault="000B44FE" w:rsidP="000B44FE"/>
    <w:p w14:paraId="2B65E742" w14:textId="43974602" w:rsidR="00A2323E" w:rsidRDefault="00A2323E" w:rsidP="00A2323E">
      <w:pPr>
        <w:pStyle w:val="Zkladntext"/>
        <w:widowControl/>
        <w:ind w:right="-1"/>
        <w:jc w:val="both"/>
        <w:rPr>
          <w:rFonts w:ascii="Arial" w:hAnsi="Arial" w:cs="Arial"/>
          <w:color w:val="auto"/>
          <w:sz w:val="20"/>
        </w:rPr>
      </w:pPr>
      <w:proofErr w:type="gramStart"/>
      <w:r w:rsidRPr="00A2323E">
        <w:rPr>
          <w:rFonts w:ascii="Arial" w:hAnsi="Arial" w:cs="Arial"/>
          <w:color w:val="auto"/>
          <w:sz w:val="20"/>
        </w:rPr>
        <w:t>5.Skutečně</w:t>
      </w:r>
      <w:proofErr w:type="gramEnd"/>
      <w:r w:rsidRPr="00A2323E">
        <w:rPr>
          <w:rFonts w:ascii="Arial" w:hAnsi="Arial" w:cs="Arial"/>
          <w:color w:val="auto"/>
          <w:sz w:val="20"/>
        </w:rPr>
        <w:t xml:space="preserve"> odebrané množství bude závislé na aktuální potřebě a bude upřesněno pro každou konkrétní dodávku. Jednotlivé dodávky zboží uskuteční prodávající na základě písemných (faxových, e-mailových) objednávek kupujícího obsahujících požadované množství. Prodávající tuto objednávku stejným způsobem kupujícímu potvrdí.  Pro objednávky kupujícího platí ceny uvedené níže v této smlouvě. </w:t>
      </w:r>
    </w:p>
    <w:p w14:paraId="1D658715" w14:textId="77777777" w:rsidR="000B44FE" w:rsidRPr="000B44FE" w:rsidRDefault="000B44FE" w:rsidP="000B44FE"/>
    <w:p w14:paraId="7F658765" w14:textId="6C04C93E" w:rsidR="00A2323E" w:rsidRDefault="00A2323E" w:rsidP="00A2323E">
      <w:pPr>
        <w:ind w:right="-1"/>
        <w:rPr>
          <w:rFonts w:ascii="Arial" w:hAnsi="Arial" w:cs="Arial"/>
          <w:snapToGrid w:val="0"/>
        </w:rPr>
      </w:pPr>
      <w:proofErr w:type="gramStart"/>
      <w:r w:rsidRPr="00A2323E">
        <w:rPr>
          <w:rFonts w:ascii="Arial" w:hAnsi="Arial" w:cs="Arial"/>
          <w:snapToGrid w:val="0"/>
        </w:rPr>
        <w:t>6.Prodávající</w:t>
      </w:r>
      <w:proofErr w:type="gramEnd"/>
      <w:r w:rsidRPr="00A2323E">
        <w:rPr>
          <w:rFonts w:ascii="Arial" w:hAnsi="Arial" w:cs="Arial"/>
          <w:snapToGrid w:val="0"/>
        </w:rPr>
        <w:t xml:space="preserve"> dodá Zboží Kupujícímu bez zbytečného odkladu po obdržení požadavku Kupujícího, resp. po jejím potvrzení, a to v souladu se svými provozními možnostmi a v souladu se smluvní praxí zavedenou mezi smluvními stranami, nejpozději však do </w:t>
      </w:r>
      <w:r w:rsidRPr="00A2323E">
        <w:rPr>
          <w:rFonts w:ascii="Arial" w:hAnsi="Arial" w:cs="Arial"/>
        </w:rPr>
        <w:t>3 pracovních dnů</w:t>
      </w:r>
      <w:r w:rsidRPr="00A2323E">
        <w:rPr>
          <w:rFonts w:ascii="Arial" w:hAnsi="Arial" w:cs="Arial"/>
          <w:snapToGrid w:val="0"/>
        </w:rPr>
        <w:t>.</w:t>
      </w:r>
    </w:p>
    <w:p w14:paraId="0EA934AE" w14:textId="77777777" w:rsidR="000B44FE" w:rsidRPr="00A2323E" w:rsidRDefault="000B44FE" w:rsidP="00A2323E">
      <w:pPr>
        <w:ind w:right="-1"/>
        <w:rPr>
          <w:rFonts w:ascii="Arial" w:hAnsi="Arial" w:cs="Arial"/>
          <w:snapToGrid w:val="0"/>
        </w:rPr>
      </w:pPr>
    </w:p>
    <w:p w14:paraId="75082546" w14:textId="04E26CF3" w:rsidR="00A2323E" w:rsidRDefault="00A2323E" w:rsidP="00A2323E">
      <w:pPr>
        <w:ind w:right="-1"/>
        <w:rPr>
          <w:rFonts w:ascii="Arial" w:hAnsi="Arial" w:cs="Arial"/>
          <w:snapToGrid w:val="0"/>
        </w:rPr>
      </w:pPr>
      <w:proofErr w:type="gramStart"/>
      <w:r w:rsidRPr="00A2323E">
        <w:rPr>
          <w:rFonts w:ascii="Arial" w:hAnsi="Arial" w:cs="Arial"/>
          <w:snapToGrid w:val="0"/>
        </w:rPr>
        <w:t>7.Prodávající</w:t>
      </w:r>
      <w:proofErr w:type="gramEnd"/>
      <w:r w:rsidRPr="00A2323E">
        <w:rPr>
          <w:rFonts w:ascii="Arial" w:hAnsi="Arial" w:cs="Arial"/>
          <w:snapToGrid w:val="0"/>
        </w:rPr>
        <w:t xml:space="preserve"> bude dodávat Zboží Kupujícímu prostřednictvím dopravce automobilovými cisternami. Smluvní strany prohlašují, že jsou srozuměny s objemem automobilových cisteren užívaných ke dni podpisu této smlouvy smluvním dopravcem Prodávajícího, který činí 25 (slovy: </w:t>
      </w:r>
      <w:proofErr w:type="spellStart"/>
      <w:r w:rsidRPr="00A2323E">
        <w:rPr>
          <w:rFonts w:ascii="Arial" w:hAnsi="Arial" w:cs="Arial"/>
          <w:snapToGrid w:val="0"/>
        </w:rPr>
        <w:t>dvacetpět</w:t>
      </w:r>
      <w:proofErr w:type="spellEnd"/>
      <w:r w:rsidRPr="00A2323E">
        <w:rPr>
          <w:rFonts w:ascii="Arial" w:hAnsi="Arial" w:cs="Arial"/>
          <w:snapToGrid w:val="0"/>
        </w:rPr>
        <w:t>) tun. Smluvní strany jsou srozuměny i s tím, že jednotlivé dodávky Zboží budou prováděny tak, aby došlo k řádnému, pokud možno plnému, vytížení použité přepravní techniky, tedy automobilových cisteren.</w:t>
      </w:r>
    </w:p>
    <w:p w14:paraId="7D7A5448" w14:textId="77777777" w:rsidR="000B44FE" w:rsidRPr="00A2323E" w:rsidRDefault="000B44FE" w:rsidP="00A2323E">
      <w:pPr>
        <w:ind w:right="-1"/>
        <w:rPr>
          <w:rFonts w:ascii="Arial" w:hAnsi="Arial" w:cs="Arial"/>
          <w:snapToGrid w:val="0"/>
        </w:rPr>
      </w:pPr>
    </w:p>
    <w:p w14:paraId="548AEABC" w14:textId="68603CA3" w:rsidR="00A2323E" w:rsidRDefault="00A2323E" w:rsidP="00A2323E">
      <w:pPr>
        <w:ind w:right="-1"/>
        <w:rPr>
          <w:rFonts w:ascii="Arial" w:hAnsi="Arial" w:cs="Arial"/>
          <w:snapToGrid w:val="0"/>
        </w:rPr>
      </w:pPr>
      <w:proofErr w:type="gramStart"/>
      <w:r w:rsidRPr="00A2323E">
        <w:rPr>
          <w:rFonts w:ascii="Arial" w:hAnsi="Arial" w:cs="Arial"/>
          <w:snapToGrid w:val="0"/>
        </w:rPr>
        <w:t>8.Kupující</w:t>
      </w:r>
      <w:proofErr w:type="gramEnd"/>
      <w:r w:rsidRPr="00A2323E">
        <w:rPr>
          <w:rFonts w:ascii="Arial" w:hAnsi="Arial" w:cs="Arial"/>
          <w:snapToGrid w:val="0"/>
        </w:rPr>
        <w:t xml:space="preserve"> se zavazuje, že místo dodání Zboží včetně přístupových cest bude řádně přístupné, resp. průjezdné pro automobilové cisterny smluvního dopravce Prodávajícího, a zásobník či zařízení Kupujícího, do kterého bude prováděna vykládka Zboží, bude splňovat technické parametry pro řádné připojení na vykládací (</w:t>
      </w:r>
      <w:proofErr w:type="spellStart"/>
      <w:r w:rsidRPr="00A2323E">
        <w:rPr>
          <w:rFonts w:ascii="Arial" w:hAnsi="Arial" w:cs="Arial"/>
          <w:snapToGrid w:val="0"/>
        </w:rPr>
        <w:t>vyprázdňovací</w:t>
      </w:r>
      <w:proofErr w:type="spellEnd"/>
      <w:r w:rsidRPr="00A2323E">
        <w:rPr>
          <w:rFonts w:ascii="Arial" w:hAnsi="Arial" w:cs="Arial"/>
          <w:snapToGrid w:val="0"/>
        </w:rPr>
        <w:t xml:space="preserve">) zařízení použitých automobilových cisteren, to vše dle specifikace, která tvoří přílohu č. 1 této smlouvy.   </w:t>
      </w:r>
    </w:p>
    <w:p w14:paraId="4F031F7E" w14:textId="77777777" w:rsidR="000B44FE" w:rsidRPr="00A2323E" w:rsidRDefault="000B44FE" w:rsidP="00A2323E">
      <w:pPr>
        <w:ind w:right="-1"/>
        <w:rPr>
          <w:rFonts w:ascii="Arial" w:hAnsi="Arial" w:cs="Arial"/>
          <w:snapToGrid w:val="0"/>
        </w:rPr>
      </w:pPr>
    </w:p>
    <w:p w14:paraId="705C1552" w14:textId="78F3421A" w:rsidR="00A2323E" w:rsidRDefault="00A2323E" w:rsidP="00A2323E">
      <w:pPr>
        <w:ind w:right="-1"/>
        <w:rPr>
          <w:rFonts w:ascii="Arial" w:hAnsi="Arial" w:cs="Arial"/>
          <w:snapToGrid w:val="0"/>
        </w:rPr>
      </w:pPr>
      <w:r w:rsidRPr="00A2323E">
        <w:rPr>
          <w:rFonts w:ascii="Arial" w:hAnsi="Arial" w:cs="Arial"/>
          <w:snapToGrid w:val="0"/>
        </w:rPr>
        <w:t xml:space="preserve">9. Vzhledem k charakteru Zboží a použité přepravní techniky bude vykládka Zboží zajišťována zaměstnanci smluvního dopravce Prodávajícího za přítomnosti zaměstnance Kupujícího a dle jeho pokynů. </w:t>
      </w:r>
    </w:p>
    <w:p w14:paraId="273BD3E3" w14:textId="77777777" w:rsidR="000B44FE" w:rsidRPr="00A2323E" w:rsidRDefault="000B44FE" w:rsidP="00A2323E">
      <w:pPr>
        <w:ind w:right="-1"/>
        <w:rPr>
          <w:rFonts w:ascii="Arial" w:hAnsi="Arial" w:cs="Arial"/>
          <w:snapToGrid w:val="0"/>
        </w:rPr>
      </w:pPr>
    </w:p>
    <w:p w14:paraId="17AAE1A1" w14:textId="056F40F1" w:rsidR="00A2323E" w:rsidRDefault="00A2323E" w:rsidP="00A2323E">
      <w:pPr>
        <w:ind w:right="-1"/>
        <w:rPr>
          <w:rFonts w:ascii="Arial" w:hAnsi="Arial" w:cs="Arial"/>
          <w:snapToGrid w:val="0"/>
        </w:rPr>
      </w:pPr>
      <w:proofErr w:type="gramStart"/>
      <w:r w:rsidRPr="00A2323E">
        <w:rPr>
          <w:rFonts w:ascii="Arial" w:hAnsi="Arial" w:cs="Arial"/>
          <w:snapToGrid w:val="0"/>
        </w:rPr>
        <w:t>10.Kupující</w:t>
      </w:r>
      <w:proofErr w:type="gramEnd"/>
      <w:r w:rsidRPr="00A2323E">
        <w:rPr>
          <w:rFonts w:ascii="Arial" w:hAnsi="Arial" w:cs="Arial"/>
          <w:snapToGrid w:val="0"/>
        </w:rPr>
        <w:t xml:space="preserve"> se touto smlouvou zavazuje převzít pouze zboží, které jím bylo závazně a v souladu s touto smlouvou objednání. Smluvní strany se dále dohodly na tom, že s ohledem na charakter Zboží je dodávka Prodávajícím řádně splněna i v případě množstevní tolerance +- 5 % (slovy: </w:t>
      </w:r>
      <w:proofErr w:type="spellStart"/>
      <w:r w:rsidRPr="00A2323E">
        <w:rPr>
          <w:rFonts w:ascii="Arial" w:hAnsi="Arial" w:cs="Arial"/>
          <w:snapToGrid w:val="0"/>
        </w:rPr>
        <w:t>pětprocent</w:t>
      </w:r>
      <w:proofErr w:type="spellEnd"/>
      <w:r w:rsidRPr="00A2323E">
        <w:rPr>
          <w:rFonts w:ascii="Arial" w:hAnsi="Arial" w:cs="Arial"/>
          <w:snapToGrid w:val="0"/>
        </w:rPr>
        <w:t>) oproti množství Zboží objednanému Kupujícím.</w:t>
      </w:r>
    </w:p>
    <w:p w14:paraId="181B00FF" w14:textId="77777777" w:rsidR="000B44FE" w:rsidRPr="00A2323E" w:rsidRDefault="000B44FE" w:rsidP="00A2323E">
      <w:pPr>
        <w:ind w:right="-1"/>
        <w:rPr>
          <w:rFonts w:ascii="Arial" w:hAnsi="Arial" w:cs="Arial"/>
          <w:snapToGrid w:val="0"/>
        </w:rPr>
      </w:pPr>
    </w:p>
    <w:p w14:paraId="119E9444" w14:textId="07F1EA1F" w:rsidR="00A2323E" w:rsidRDefault="00A2323E" w:rsidP="00A2323E">
      <w:pPr>
        <w:ind w:right="-1"/>
        <w:rPr>
          <w:rFonts w:ascii="Arial" w:hAnsi="Arial" w:cs="Arial"/>
          <w:snapToGrid w:val="0"/>
        </w:rPr>
      </w:pPr>
      <w:proofErr w:type="gramStart"/>
      <w:r w:rsidRPr="00A2323E">
        <w:rPr>
          <w:rFonts w:ascii="Arial" w:hAnsi="Arial" w:cs="Arial"/>
          <w:snapToGrid w:val="0"/>
        </w:rPr>
        <w:t>11.Kupující</w:t>
      </w:r>
      <w:proofErr w:type="gramEnd"/>
      <w:r w:rsidRPr="00A2323E">
        <w:rPr>
          <w:rFonts w:ascii="Arial" w:hAnsi="Arial" w:cs="Arial"/>
          <w:snapToGrid w:val="0"/>
        </w:rPr>
        <w:t xml:space="preserve"> je povinen potvrdit Prodávajícímu převzetí Zboží na dodacím listu.</w:t>
      </w:r>
    </w:p>
    <w:p w14:paraId="66AF508C" w14:textId="77777777" w:rsidR="000B44FE" w:rsidRPr="00A2323E" w:rsidRDefault="000B44FE" w:rsidP="00A2323E">
      <w:pPr>
        <w:ind w:right="-1"/>
        <w:rPr>
          <w:rFonts w:ascii="Arial" w:hAnsi="Arial" w:cs="Arial"/>
          <w:snapToGrid w:val="0"/>
        </w:rPr>
      </w:pPr>
    </w:p>
    <w:p w14:paraId="0BAA9FB7" w14:textId="57D166D5" w:rsidR="00A2323E" w:rsidRDefault="00A2323E" w:rsidP="00A2323E">
      <w:pPr>
        <w:ind w:right="-1"/>
        <w:rPr>
          <w:rFonts w:ascii="Arial" w:hAnsi="Arial" w:cs="Arial"/>
          <w:snapToGrid w:val="0"/>
        </w:rPr>
      </w:pPr>
      <w:proofErr w:type="gramStart"/>
      <w:r w:rsidRPr="00A2323E">
        <w:rPr>
          <w:rFonts w:ascii="Arial" w:hAnsi="Arial" w:cs="Arial"/>
          <w:snapToGrid w:val="0"/>
        </w:rPr>
        <w:t>12.Spolu</w:t>
      </w:r>
      <w:proofErr w:type="gramEnd"/>
      <w:r w:rsidRPr="00A2323E">
        <w:rPr>
          <w:rFonts w:ascii="Arial" w:hAnsi="Arial" w:cs="Arial"/>
          <w:snapToGrid w:val="0"/>
        </w:rPr>
        <w:t xml:space="preserve"> s každou dodávkou Zboží dodá Prodávající Kupujícímu i chemickou analýzu dodaného Zboží.</w:t>
      </w:r>
    </w:p>
    <w:p w14:paraId="1762E5E1" w14:textId="77777777" w:rsidR="000B44FE" w:rsidRPr="00A2323E" w:rsidRDefault="000B44FE" w:rsidP="00A2323E">
      <w:pPr>
        <w:ind w:right="-1"/>
        <w:rPr>
          <w:rFonts w:ascii="Arial" w:hAnsi="Arial" w:cs="Arial"/>
          <w:snapToGrid w:val="0"/>
        </w:rPr>
      </w:pPr>
    </w:p>
    <w:p w14:paraId="2BBDED00" w14:textId="77777777" w:rsidR="00A2323E" w:rsidRPr="00A2323E" w:rsidRDefault="00A2323E" w:rsidP="00A2323E">
      <w:pPr>
        <w:ind w:right="-1"/>
        <w:rPr>
          <w:rFonts w:ascii="Arial" w:hAnsi="Arial" w:cs="Arial"/>
        </w:rPr>
      </w:pPr>
      <w:proofErr w:type="gramStart"/>
      <w:r w:rsidRPr="00A2323E">
        <w:rPr>
          <w:rFonts w:ascii="Arial" w:hAnsi="Arial" w:cs="Arial"/>
          <w:snapToGrid w:val="0"/>
        </w:rPr>
        <w:t>13.</w:t>
      </w:r>
      <w:r w:rsidRPr="00A2323E">
        <w:rPr>
          <w:rFonts w:ascii="Arial" w:hAnsi="Arial" w:cs="Arial"/>
        </w:rPr>
        <w:t>V případě</w:t>
      </w:r>
      <w:proofErr w:type="gramEnd"/>
      <w:r w:rsidRPr="00A2323E">
        <w:rPr>
          <w:rFonts w:ascii="Arial" w:hAnsi="Arial" w:cs="Arial"/>
        </w:rPr>
        <w:t xml:space="preserve"> nedodržení termínu dodání Prodávajícím, které není způsobeno překážkou na straně Kupujícího,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w:t>
      </w:r>
    </w:p>
    <w:p w14:paraId="3039D159" w14:textId="77777777" w:rsidR="00A2323E" w:rsidRPr="00A2323E" w:rsidRDefault="00A2323E" w:rsidP="00A2323E">
      <w:pPr>
        <w:ind w:right="-1"/>
        <w:rPr>
          <w:rFonts w:ascii="Arial" w:hAnsi="Arial" w:cs="Arial"/>
        </w:rPr>
      </w:pPr>
    </w:p>
    <w:p w14:paraId="35210D96" w14:textId="07C78923" w:rsidR="00A2323E" w:rsidRDefault="00A2323E" w:rsidP="00A2323E">
      <w:pPr>
        <w:ind w:right="-1"/>
        <w:rPr>
          <w:rFonts w:ascii="Arial" w:hAnsi="Arial" w:cs="Arial"/>
        </w:rPr>
      </w:pPr>
    </w:p>
    <w:p w14:paraId="0CE4BDB6" w14:textId="77B2B479" w:rsidR="000B44FE" w:rsidRDefault="000B44FE" w:rsidP="00A2323E">
      <w:pPr>
        <w:ind w:right="-1"/>
        <w:rPr>
          <w:rFonts w:ascii="Arial" w:hAnsi="Arial" w:cs="Arial"/>
        </w:rPr>
      </w:pPr>
    </w:p>
    <w:p w14:paraId="1DC27BF9" w14:textId="3B9D2C6B" w:rsidR="000B44FE" w:rsidRDefault="000B44FE" w:rsidP="00A2323E">
      <w:pPr>
        <w:ind w:right="-1"/>
        <w:rPr>
          <w:rFonts w:ascii="Arial" w:hAnsi="Arial" w:cs="Arial"/>
        </w:rPr>
      </w:pPr>
    </w:p>
    <w:p w14:paraId="17BDDE6A" w14:textId="77777777" w:rsidR="000B44FE" w:rsidRPr="00A2323E" w:rsidRDefault="000B44FE" w:rsidP="00A2323E">
      <w:pPr>
        <w:ind w:right="-1"/>
        <w:rPr>
          <w:rFonts w:ascii="Arial" w:hAnsi="Arial" w:cs="Arial"/>
        </w:rPr>
      </w:pPr>
    </w:p>
    <w:p w14:paraId="50130D8E" w14:textId="77777777" w:rsidR="00A2323E" w:rsidRPr="00A2323E" w:rsidRDefault="00A2323E" w:rsidP="00A2323E">
      <w:pPr>
        <w:ind w:right="-1"/>
        <w:rPr>
          <w:rFonts w:ascii="Arial" w:hAnsi="Arial" w:cs="Arial"/>
          <w:snapToGrid w:val="0"/>
        </w:rPr>
      </w:pPr>
    </w:p>
    <w:p w14:paraId="05FBE72B" w14:textId="77777777" w:rsidR="00A2323E" w:rsidRPr="00A2323E" w:rsidRDefault="00A2323E" w:rsidP="00A2323E">
      <w:pPr>
        <w:pStyle w:val="Zkladntext"/>
        <w:widowControl/>
        <w:ind w:right="-1"/>
        <w:jc w:val="center"/>
        <w:outlineLvl w:val="0"/>
        <w:rPr>
          <w:rFonts w:ascii="Arial" w:hAnsi="Arial" w:cs="Arial"/>
          <w:b/>
          <w:bCs/>
          <w:color w:val="auto"/>
          <w:sz w:val="20"/>
        </w:rPr>
      </w:pPr>
      <w:r w:rsidRPr="00A2323E">
        <w:rPr>
          <w:rFonts w:ascii="Arial" w:hAnsi="Arial" w:cs="Arial"/>
          <w:b/>
          <w:bCs/>
          <w:color w:val="auto"/>
          <w:sz w:val="20"/>
        </w:rPr>
        <w:lastRenderedPageBreak/>
        <w:t>III.</w:t>
      </w:r>
    </w:p>
    <w:p w14:paraId="2BE00349" w14:textId="2E9FE353" w:rsidR="00A2323E" w:rsidRDefault="00A2323E" w:rsidP="00A2323E">
      <w:pPr>
        <w:pStyle w:val="Zkladntext"/>
        <w:widowControl/>
        <w:ind w:right="-1"/>
        <w:jc w:val="center"/>
        <w:outlineLvl w:val="0"/>
        <w:rPr>
          <w:rFonts w:ascii="Arial" w:hAnsi="Arial" w:cs="Arial"/>
          <w:b/>
          <w:bCs/>
          <w:color w:val="auto"/>
          <w:sz w:val="20"/>
        </w:rPr>
      </w:pPr>
      <w:r w:rsidRPr="00A2323E">
        <w:rPr>
          <w:rFonts w:ascii="Arial" w:hAnsi="Arial" w:cs="Arial"/>
          <w:b/>
          <w:bCs/>
          <w:color w:val="auto"/>
          <w:sz w:val="20"/>
        </w:rPr>
        <w:t>Kupní cena</w:t>
      </w:r>
    </w:p>
    <w:p w14:paraId="46E0C08B" w14:textId="77777777" w:rsidR="000B44FE" w:rsidRPr="000B44FE" w:rsidRDefault="000B44FE" w:rsidP="000B44FE"/>
    <w:p w14:paraId="4BEAD6DE" w14:textId="5B8C98C8" w:rsidR="00A2323E" w:rsidRDefault="00A2323E" w:rsidP="00A2323E">
      <w:pPr>
        <w:ind w:right="-1"/>
        <w:rPr>
          <w:rFonts w:ascii="Arial" w:hAnsi="Arial" w:cs="Arial"/>
          <w:snapToGrid w:val="0"/>
        </w:rPr>
      </w:pPr>
      <w:proofErr w:type="gramStart"/>
      <w:r w:rsidRPr="00A2323E">
        <w:rPr>
          <w:rFonts w:ascii="Arial" w:hAnsi="Arial" w:cs="Arial"/>
          <w:snapToGrid w:val="0"/>
        </w:rPr>
        <w:t>1.Smluvní</w:t>
      </w:r>
      <w:proofErr w:type="gramEnd"/>
      <w:r w:rsidRPr="00A2323E">
        <w:rPr>
          <w:rFonts w:ascii="Arial" w:hAnsi="Arial" w:cs="Arial"/>
          <w:snapToGrid w:val="0"/>
        </w:rPr>
        <w:t xml:space="preserve"> strany se dohodly na tom, že pro veškeré dodávky Zboží uskutečněné Prodávajícím Kupujícímu na základě této smlouvy platí kupní cena uvedená níže v této smlouvě. Kupní cena byla dohodnuta při níže uvedené obchodní paritě dle </w:t>
      </w:r>
      <w:proofErr w:type="spellStart"/>
      <w:r w:rsidRPr="00A2323E">
        <w:rPr>
          <w:rFonts w:ascii="Arial" w:hAnsi="Arial" w:cs="Arial"/>
          <w:snapToGrid w:val="0"/>
        </w:rPr>
        <w:t>Incoterms</w:t>
      </w:r>
      <w:proofErr w:type="spellEnd"/>
      <w:r w:rsidRPr="00A2323E">
        <w:rPr>
          <w:rFonts w:ascii="Arial" w:hAnsi="Arial" w:cs="Arial"/>
          <w:snapToGrid w:val="0"/>
        </w:rPr>
        <w:t xml:space="preserve"> 2020 sjednané smluvními stranami pro tuto smlouvu a vztahy z ní vyplývající: DAP.</w:t>
      </w:r>
    </w:p>
    <w:p w14:paraId="3BCE198E" w14:textId="77777777" w:rsidR="000B44FE" w:rsidRPr="00A2323E" w:rsidRDefault="000B44FE" w:rsidP="00A2323E">
      <w:pPr>
        <w:ind w:right="-1"/>
        <w:rPr>
          <w:rFonts w:ascii="Arial" w:hAnsi="Arial" w:cs="Arial"/>
          <w:snapToGrid w:val="0"/>
        </w:rPr>
      </w:pPr>
    </w:p>
    <w:p w14:paraId="0B41EA34" w14:textId="0B870369" w:rsidR="00A2323E" w:rsidRDefault="00A2323E" w:rsidP="00A2323E">
      <w:pPr>
        <w:ind w:right="-1"/>
        <w:rPr>
          <w:rFonts w:ascii="Arial" w:hAnsi="Arial" w:cs="Arial"/>
          <w:snapToGrid w:val="0"/>
        </w:rPr>
      </w:pPr>
      <w:proofErr w:type="gramStart"/>
      <w:r w:rsidRPr="00A2323E">
        <w:rPr>
          <w:rFonts w:ascii="Arial" w:hAnsi="Arial" w:cs="Arial"/>
          <w:snapToGrid w:val="0"/>
        </w:rPr>
        <w:t>2.Smluvní</w:t>
      </w:r>
      <w:proofErr w:type="gramEnd"/>
      <w:r w:rsidRPr="00A2323E">
        <w:rPr>
          <w:rFonts w:ascii="Arial" w:hAnsi="Arial" w:cs="Arial"/>
          <w:snapToGrid w:val="0"/>
        </w:rPr>
        <w:t xml:space="preserve"> strany se dohodly na tom, že kupní cena za jednu tunu Zboží činí:</w:t>
      </w:r>
    </w:p>
    <w:p w14:paraId="559A77DC" w14:textId="77777777" w:rsidR="000B44FE" w:rsidRPr="00A2323E" w:rsidRDefault="000B44FE" w:rsidP="00A2323E">
      <w:pPr>
        <w:ind w:right="-1"/>
        <w:rPr>
          <w:rFonts w:ascii="Arial" w:hAnsi="Arial" w:cs="Arial"/>
          <w:snapToGrid w:val="0"/>
        </w:rPr>
      </w:pPr>
    </w:p>
    <w:p w14:paraId="7AC28169" w14:textId="6F5EA5EC" w:rsidR="00A2323E" w:rsidRDefault="00197A05" w:rsidP="00A2323E">
      <w:pPr>
        <w:ind w:right="-1"/>
        <w:rPr>
          <w:rFonts w:ascii="Arial" w:hAnsi="Arial" w:cs="Arial"/>
        </w:rPr>
      </w:pPr>
      <w:r>
        <w:rPr>
          <w:rFonts w:ascii="Arial" w:hAnsi="Arial" w:cs="Arial"/>
          <w:b/>
          <w:snapToGrid w:val="0"/>
        </w:rPr>
        <w:t>XXX</w:t>
      </w:r>
      <w:r w:rsidR="00A2323E" w:rsidRPr="00A2323E">
        <w:rPr>
          <w:rFonts w:ascii="Arial" w:hAnsi="Arial" w:cs="Arial"/>
          <w:b/>
          <w:snapToGrid w:val="0"/>
        </w:rPr>
        <w:t>,- Kč</w:t>
      </w:r>
      <w:r w:rsidR="00A2323E" w:rsidRPr="00A2323E">
        <w:rPr>
          <w:rFonts w:ascii="Arial" w:hAnsi="Arial" w:cs="Arial"/>
          <w:snapToGrid w:val="0"/>
        </w:rPr>
        <w:t xml:space="preserve"> (slovy:</w:t>
      </w:r>
      <w:r w:rsidR="00A2323E" w:rsidRPr="00A2323E">
        <w:rPr>
          <w:rFonts w:ascii="Arial" w:hAnsi="Arial" w:cs="Arial"/>
        </w:rPr>
        <w:t xml:space="preserve"> </w:t>
      </w:r>
      <w:r>
        <w:rPr>
          <w:rFonts w:ascii="Arial" w:hAnsi="Arial" w:cs="Arial"/>
        </w:rPr>
        <w:t>XXX</w:t>
      </w:r>
      <w:r w:rsidR="00A2323E" w:rsidRPr="00A2323E">
        <w:rPr>
          <w:rFonts w:ascii="Arial" w:hAnsi="Arial" w:cs="Arial"/>
          <w:snapToGrid w:val="0"/>
        </w:rPr>
        <w:t xml:space="preserve">), </w:t>
      </w:r>
      <w:r w:rsidR="00A2323E" w:rsidRPr="00A2323E">
        <w:rPr>
          <w:rFonts w:ascii="Arial" w:hAnsi="Arial" w:cs="Arial"/>
        </w:rPr>
        <w:t xml:space="preserve">což představuje částku  </w:t>
      </w:r>
      <w:r>
        <w:rPr>
          <w:rFonts w:ascii="Arial" w:hAnsi="Arial" w:cs="Arial"/>
          <w:b/>
          <w:bCs/>
        </w:rPr>
        <w:t>XXX</w:t>
      </w:r>
      <w:r w:rsidR="00A2323E" w:rsidRPr="00A2323E">
        <w:rPr>
          <w:rFonts w:ascii="Arial" w:hAnsi="Arial" w:cs="Arial"/>
          <w:b/>
        </w:rPr>
        <w:t>,-</w:t>
      </w:r>
      <w:r w:rsidR="00A2323E" w:rsidRPr="00A2323E">
        <w:rPr>
          <w:rFonts w:ascii="Arial" w:hAnsi="Arial" w:cs="Arial"/>
        </w:rPr>
        <w:t xml:space="preserve"> Kč </w:t>
      </w:r>
      <w:proofErr w:type="gramStart"/>
      <w:r w:rsidR="00A2323E" w:rsidRPr="00A2323E">
        <w:rPr>
          <w:rFonts w:ascii="Arial" w:hAnsi="Arial" w:cs="Arial"/>
        </w:rPr>
        <w:t xml:space="preserve">za </w:t>
      </w:r>
      <w:r w:rsidR="00A2323E" w:rsidRPr="00A2323E">
        <w:rPr>
          <w:rFonts w:ascii="Arial" w:hAnsi="Arial" w:cs="Arial"/>
          <w:b/>
        </w:rPr>
        <w:t xml:space="preserve"> 4 800</w:t>
      </w:r>
      <w:proofErr w:type="gramEnd"/>
      <w:r w:rsidR="00A2323E" w:rsidRPr="00A2323E">
        <w:rPr>
          <w:rFonts w:ascii="Arial" w:hAnsi="Arial" w:cs="Arial"/>
        </w:rPr>
        <w:t xml:space="preserve"> tun.</w:t>
      </w:r>
    </w:p>
    <w:p w14:paraId="0571D574" w14:textId="77777777" w:rsidR="000B44FE" w:rsidRPr="00A2323E" w:rsidRDefault="000B44FE" w:rsidP="00A2323E">
      <w:pPr>
        <w:ind w:right="-1"/>
        <w:rPr>
          <w:rFonts w:ascii="Arial" w:hAnsi="Arial" w:cs="Arial"/>
          <w:snapToGrid w:val="0"/>
        </w:rPr>
      </w:pPr>
    </w:p>
    <w:p w14:paraId="12EBA603" w14:textId="77777777" w:rsidR="00A2323E" w:rsidRPr="00A2323E" w:rsidRDefault="00A2323E" w:rsidP="00A2323E">
      <w:pPr>
        <w:ind w:right="-1"/>
        <w:rPr>
          <w:rFonts w:ascii="Arial" w:hAnsi="Arial" w:cs="Arial"/>
          <w:snapToGrid w:val="0"/>
        </w:rPr>
      </w:pPr>
      <w:r w:rsidRPr="00A2323E">
        <w:rPr>
          <w:rFonts w:ascii="Arial" w:hAnsi="Arial" w:cs="Arial"/>
          <w:snapToGrid w:val="0"/>
        </w:rPr>
        <w:t>Výše uvedená kupní cena je bez DPH, která k ní bude účtována navíc dle platných právních předpisů.</w:t>
      </w:r>
    </w:p>
    <w:p w14:paraId="754C8725" w14:textId="42C931F2" w:rsidR="00A2323E" w:rsidRDefault="00A2323E" w:rsidP="00A2323E">
      <w:pPr>
        <w:ind w:right="-1"/>
        <w:rPr>
          <w:rFonts w:ascii="Arial" w:hAnsi="Arial" w:cs="Arial"/>
          <w:snapToGrid w:val="0"/>
        </w:rPr>
      </w:pPr>
      <w:r w:rsidRPr="00A2323E">
        <w:rPr>
          <w:rFonts w:ascii="Arial" w:hAnsi="Arial" w:cs="Arial"/>
          <w:snapToGrid w:val="0"/>
        </w:rPr>
        <w:t>Tato kupní cena platí pouze při vytížení použité přepravní techniky v rozsahu minimálně 20 tun na autocisternu, v případě požadavku Kupujícího na dodání menšího množství Zboží tak, že by nedošlo k výše uvedenému vytížení použité přepravní techniky, musí být mezi smluvními stranami předem dohodnuta zvláštní kupní cena platná pro tuto dodávku.</w:t>
      </w:r>
    </w:p>
    <w:p w14:paraId="3B8DDA58" w14:textId="77777777" w:rsidR="000B44FE" w:rsidRPr="00A2323E" w:rsidRDefault="000B44FE" w:rsidP="00A2323E">
      <w:pPr>
        <w:ind w:right="-1"/>
        <w:rPr>
          <w:rFonts w:ascii="Arial" w:hAnsi="Arial" w:cs="Arial"/>
          <w:snapToGrid w:val="0"/>
        </w:rPr>
      </w:pPr>
    </w:p>
    <w:p w14:paraId="13E99047" w14:textId="77777777" w:rsidR="00A2323E" w:rsidRPr="00A2323E" w:rsidRDefault="00A2323E" w:rsidP="00A2323E">
      <w:pPr>
        <w:ind w:right="-1"/>
        <w:rPr>
          <w:rFonts w:ascii="Arial" w:hAnsi="Arial" w:cs="Arial"/>
          <w:snapToGrid w:val="0"/>
        </w:rPr>
      </w:pPr>
      <w:proofErr w:type="gramStart"/>
      <w:r w:rsidRPr="00A2323E">
        <w:rPr>
          <w:rFonts w:ascii="Arial" w:hAnsi="Arial" w:cs="Arial"/>
          <w:snapToGrid w:val="0"/>
        </w:rPr>
        <w:t>3.Kupující</w:t>
      </w:r>
      <w:proofErr w:type="gramEnd"/>
      <w:r w:rsidRPr="00A2323E">
        <w:rPr>
          <w:rFonts w:ascii="Arial" w:hAnsi="Arial" w:cs="Arial"/>
          <w:snapToGrid w:val="0"/>
        </w:rPr>
        <w:t xml:space="preserve"> výslovně prohlašuje, že je s kupní cenou Zboží uvedenou výše v tomto článku této smlouvy, jakož i s možností změny ceny Zboží dle čl. IV. této smlouvy, srozuměn, že s takovým určením kupní ceny Zboží souhlasí a že ho bude bezvýhradně respektovat a že bude Prodávajícímu platit kupní cenu Zboží určenou tak, jak je výše uvedeno.</w:t>
      </w:r>
    </w:p>
    <w:p w14:paraId="0250B4C3" w14:textId="77777777" w:rsidR="00A2323E" w:rsidRPr="00A2323E" w:rsidRDefault="00A2323E" w:rsidP="00A2323E">
      <w:pPr>
        <w:ind w:right="-1"/>
        <w:jc w:val="center"/>
        <w:rPr>
          <w:rFonts w:ascii="Arial" w:hAnsi="Arial" w:cs="Arial"/>
          <w:b/>
          <w:snapToGrid w:val="0"/>
        </w:rPr>
      </w:pPr>
    </w:p>
    <w:p w14:paraId="6D333C75"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IV.</w:t>
      </w:r>
    </w:p>
    <w:p w14:paraId="61A3475F" w14:textId="2E5D3194" w:rsidR="00A2323E" w:rsidRDefault="00A2323E" w:rsidP="00A2323E">
      <w:pPr>
        <w:ind w:right="-1"/>
        <w:jc w:val="center"/>
        <w:rPr>
          <w:rFonts w:ascii="Arial" w:hAnsi="Arial" w:cs="Arial"/>
          <w:b/>
          <w:snapToGrid w:val="0"/>
        </w:rPr>
      </w:pPr>
      <w:r w:rsidRPr="00A2323E">
        <w:rPr>
          <w:rFonts w:ascii="Arial" w:hAnsi="Arial" w:cs="Arial"/>
          <w:b/>
          <w:snapToGrid w:val="0"/>
        </w:rPr>
        <w:t>Změna ceny</w:t>
      </w:r>
    </w:p>
    <w:p w14:paraId="4843C5EB" w14:textId="77777777" w:rsidR="000B44FE" w:rsidRPr="00A2323E" w:rsidRDefault="000B44FE" w:rsidP="00A2323E">
      <w:pPr>
        <w:ind w:right="-1"/>
        <w:jc w:val="center"/>
        <w:rPr>
          <w:rFonts w:ascii="Arial" w:hAnsi="Arial" w:cs="Arial"/>
          <w:b/>
          <w:snapToGrid w:val="0"/>
        </w:rPr>
      </w:pPr>
    </w:p>
    <w:p w14:paraId="4FF5E373" w14:textId="51AEF278" w:rsidR="00A2323E" w:rsidRDefault="00A2323E" w:rsidP="00A2323E">
      <w:pPr>
        <w:ind w:right="-1"/>
        <w:rPr>
          <w:rFonts w:ascii="Arial" w:hAnsi="Arial" w:cs="Arial"/>
          <w:snapToGrid w:val="0"/>
        </w:rPr>
      </w:pPr>
      <w:r w:rsidRPr="00A2323E">
        <w:rPr>
          <w:rFonts w:ascii="Arial" w:hAnsi="Arial" w:cs="Arial"/>
          <w:snapToGrid w:val="0"/>
        </w:rPr>
        <w:t>1. Cena bude přepočtena, pokud v průběhu trvání této smlouvy na veřejnou zakázku dojde v právě uplynulém kalendářním měsíci k absolutní změně indexu spotřebitelských cen zveřejňovaného Českým statistickým úřadem o více než 3 % oproti indexu v měsíci, kdy tato smlouva nabyla účinnosti. Jestliže již došlo ke změně ceny v průběhu trvání této smlouvy, pak se změna indexu posuzuje oproti hodnotě měsíčního indexu, na základě kterého došlo k předchozí změně ceny. Bude-li absolutní hodnota procentní změny získaná dále uvedeným výpočtem nižší než je uvedeno v tomto článku této smlouvy, výhrada změny cen se neuplatní. V opačném případě Prodávající spočítá míru inflace, bez uzavření dodatku k této smlouvě automaticky změní jednotkovou cenu na základě dále uvedeného výpočtu a o nové ceně vyrozumí Kupujícího datovou zprávou. Prodávající je na požádání Kupujícího povinen doložit formou datové zprávy změnu indexu spotřebitelských cen potvrzením vydaným Českým statistickým úřadem. Nová cena bude účinná od prvního dne měsíce následujícího po měsíci doručení vyrozumění Prodávajícího podle tohoto článku této smlouvy, a pro Kupujícího i Prodávajícího bude závazná do další změny ceny plnění dle tohoto článku této smlouvy.</w:t>
      </w:r>
    </w:p>
    <w:p w14:paraId="3F98BD8F" w14:textId="77777777" w:rsidR="000B44FE" w:rsidRPr="00A2323E" w:rsidRDefault="000B44FE" w:rsidP="00A2323E">
      <w:pPr>
        <w:ind w:right="-1"/>
        <w:rPr>
          <w:rFonts w:ascii="Arial" w:hAnsi="Arial" w:cs="Arial"/>
          <w:snapToGrid w:val="0"/>
        </w:rPr>
      </w:pPr>
    </w:p>
    <w:p w14:paraId="272387BF" w14:textId="77777777" w:rsidR="00A2323E" w:rsidRPr="00A2323E" w:rsidRDefault="00A2323E" w:rsidP="00A2323E">
      <w:pPr>
        <w:ind w:right="-1"/>
        <w:rPr>
          <w:rFonts w:ascii="Arial" w:hAnsi="Arial" w:cs="Arial"/>
          <w:snapToGrid w:val="0"/>
        </w:rPr>
      </w:pPr>
      <w:r w:rsidRPr="00A2323E">
        <w:rPr>
          <w:rFonts w:ascii="Arial" w:hAnsi="Arial" w:cs="Arial"/>
          <w:snapToGrid w:val="0"/>
        </w:rPr>
        <w:t>2. Pro výpočet změny indexu spotřebitelských cen použitého při změně ceny na plnění dle smlouvy vzniklé z této veřejné zakázky bude použit následující vzorec:</w:t>
      </w:r>
    </w:p>
    <w:p w14:paraId="191B837B" w14:textId="77777777" w:rsidR="00A2323E" w:rsidRPr="00A2323E" w:rsidRDefault="00A2323E" w:rsidP="00A2323E">
      <w:pPr>
        <w:ind w:right="-1"/>
        <w:jc w:val="center"/>
        <w:rPr>
          <w:rFonts w:ascii="Arial" w:hAnsi="Arial" w:cs="Arial"/>
          <w:snapToGrid w:val="0"/>
        </w:rPr>
      </w:pPr>
      <m:oMathPara>
        <m:oMath>
          <m:r>
            <w:rPr>
              <w:rFonts w:ascii="Cambria Math" w:hAnsi="Cambria Math" w:cs="Arial"/>
              <w:snapToGrid w:val="0"/>
            </w:rPr>
            <m:t>i=</m:t>
          </m:r>
          <m:f>
            <m:fPr>
              <m:ctrlPr>
                <w:rPr>
                  <w:rFonts w:ascii="Cambria Math" w:hAnsi="Cambria Math" w:cs="Arial"/>
                  <w:i/>
                  <w:snapToGrid w:val="0"/>
                </w:rPr>
              </m:ctrlPr>
            </m:fPr>
            <m:num>
              <m:r>
                <w:rPr>
                  <w:rFonts w:ascii="Cambria Math" w:hAnsi="Cambria Math" w:cs="Arial"/>
                  <w:snapToGrid w:val="0"/>
                </w:rPr>
                <m:t>z</m:t>
              </m:r>
            </m:num>
            <m:den>
              <m:r>
                <w:rPr>
                  <w:rFonts w:ascii="Cambria Math" w:hAnsi="Cambria Math" w:cs="Arial"/>
                  <w:snapToGrid w:val="0"/>
                </w:rPr>
                <m:t>u</m:t>
              </m:r>
            </m:den>
          </m:f>
          <m:r>
            <w:rPr>
              <w:rFonts w:ascii="Cambria Math" w:hAnsi="Cambria Math" w:cs="Arial"/>
              <w:snapToGrid w:val="0"/>
            </w:rPr>
            <m:t>×100</m:t>
          </m:r>
        </m:oMath>
      </m:oMathPara>
    </w:p>
    <w:p w14:paraId="4F8FB809" w14:textId="77777777" w:rsidR="00A2323E" w:rsidRPr="00A2323E" w:rsidRDefault="00A2323E" w:rsidP="00A2323E">
      <w:pPr>
        <w:ind w:right="-1"/>
        <w:rPr>
          <w:rFonts w:ascii="Arial" w:hAnsi="Arial" w:cs="Arial"/>
          <w:snapToGrid w:val="0"/>
        </w:rPr>
      </w:pPr>
      <w:r w:rsidRPr="00A2323E">
        <w:rPr>
          <w:rFonts w:ascii="Arial" w:hAnsi="Arial" w:cs="Arial"/>
          <w:snapToGrid w:val="0"/>
        </w:rPr>
        <w:t>kdy:</w:t>
      </w:r>
    </w:p>
    <w:p w14:paraId="57940D81" w14:textId="77777777" w:rsidR="00A2323E" w:rsidRPr="00A2323E" w:rsidRDefault="00A2323E" w:rsidP="00A2323E">
      <w:pPr>
        <w:ind w:left="284" w:right="-1" w:hanging="283"/>
        <w:rPr>
          <w:rFonts w:ascii="Arial" w:hAnsi="Arial" w:cs="Arial"/>
          <w:snapToGrid w:val="0"/>
        </w:rPr>
      </w:pPr>
      <w:r w:rsidRPr="00A2323E">
        <w:rPr>
          <w:rFonts w:ascii="Arial" w:hAnsi="Arial" w:cs="Arial"/>
          <w:snapToGrid w:val="0"/>
        </w:rPr>
        <w:t>-</w:t>
      </w:r>
      <w:r w:rsidRPr="00A2323E">
        <w:rPr>
          <w:rFonts w:ascii="Arial" w:hAnsi="Arial" w:cs="Arial"/>
          <w:snapToGrid w:val="0"/>
        </w:rPr>
        <w:tab/>
        <w:t>„i“ představuje index změny ceny,</w:t>
      </w:r>
    </w:p>
    <w:p w14:paraId="65D6FEB4" w14:textId="77777777" w:rsidR="00A2323E" w:rsidRPr="00A2323E" w:rsidRDefault="00A2323E" w:rsidP="00A2323E">
      <w:pPr>
        <w:ind w:left="284" w:right="-1" w:hanging="283"/>
        <w:rPr>
          <w:rFonts w:ascii="Arial" w:hAnsi="Arial" w:cs="Arial"/>
          <w:snapToGrid w:val="0"/>
        </w:rPr>
      </w:pPr>
      <w:r w:rsidRPr="00A2323E">
        <w:rPr>
          <w:rFonts w:ascii="Arial" w:hAnsi="Arial" w:cs="Arial"/>
          <w:snapToGrid w:val="0"/>
        </w:rPr>
        <w:t>-</w:t>
      </w:r>
      <w:r w:rsidRPr="00A2323E">
        <w:rPr>
          <w:rFonts w:ascii="Arial" w:hAnsi="Arial" w:cs="Arial"/>
          <w:snapToGrid w:val="0"/>
        </w:rPr>
        <w:tab/>
        <w:t>„z“ představuje hodnotu indexu spotřebitelských cen zveřejněnou Českým statistickým úřadem v právě uplynulém kalendářním měsíci,</w:t>
      </w:r>
    </w:p>
    <w:p w14:paraId="03F62E5D" w14:textId="4A0555C7" w:rsidR="00A2323E" w:rsidRDefault="00A2323E" w:rsidP="00A2323E">
      <w:pPr>
        <w:ind w:left="284" w:right="-1" w:hanging="283"/>
        <w:rPr>
          <w:rFonts w:ascii="Arial" w:hAnsi="Arial" w:cs="Arial"/>
          <w:snapToGrid w:val="0"/>
        </w:rPr>
      </w:pPr>
      <w:r w:rsidRPr="00A2323E">
        <w:rPr>
          <w:rFonts w:ascii="Arial" w:hAnsi="Arial" w:cs="Arial"/>
          <w:snapToGrid w:val="0"/>
        </w:rPr>
        <w:t>-</w:t>
      </w:r>
      <w:r w:rsidRPr="00A2323E">
        <w:rPr>
          <w:rFonts w:ascii="Arial" w:hAnsi="Arial" w:cs="Arial"/>
          <w:snapToGrid w:val="0"/>
        </w:rPr>
        <w:tab/>
        <w:t>„u“ představuje hodnotu indexu spotřebitelských cen zveřejněnou Českým statistickým úřadem v měsíci, kdy došlo k nabytí účinnosti smlouvy z této veřejné zakázky. Jestliže již došlo ke změně ceny v průběhu trvání této smlouvy podle odst. 1. tohoto článku této smlouvy, pak „u“ představuje hodnotu indexu spotřebitelských cen zveřejněnou Českým statistickým úřadem za kalendářní měsíc, na základě kterého došlo k předchozí změně ceny.</w:t>
      </w:r>
    </w:p>
    <w:p w14:paraId="49B88EEE" w14:textId="77777777" w:rsidR="000B44FE" w:rsidRPr="00A2323E" w:rsidRDefault="000B44FE" w:rsidP="00A2323E">
      <w:pPr>
        <w:ind w:left="284" w:right="-1" w:hanging="283"/>
        <w:rPr>
          <w:rFonts w:ascii="Arial" w:hAnsi="Arial" w:cs="Arial"/>
          <w:snapToGrid w:val="0"/>
        </w:rPr>
      </w:pPr>
    </w:p>
    <w:p w14:paraId="165D59A3" w14:textId="77777777" w:rsidR="00A2323E" w:rsidRPr="00A2323E" w:rsidRDefault="00A2323E" w:rsidP="00A2323E">
      <w:pPr>
        <w:ind w:right="-1" w:firstLine="1"/>
        <w:rPr>
          <w:rFonts w:ascii="Arial" w:hAnsi="Arial" w:cs="Arial"/>
          <w:snapToGrid w:val="0"/>
        </w:rPr>
      </w:pPr>
      <w:r w:rsidRPr="00A2323E">
        <w:rPr>
          <w:rFonts w:ascii="Arial" w:hAnsi="Arial" w:cs="Arial"/>
          <w:snapToGrid w:val="0"/>
        </w:rPr>
        <w:t>3. Z hodnoty „i“ získané na základě shora uvedeného výpočtu se následně vypočítá počet procentních bodů, o které bude navýšena či snížena jednotková cena z této veřejné zakázky, a to na základě vzorce:</w:t>
      </w:r>
    </w:p>
    <w:p w14:paraId="1644905E" w14:textId="77777777" w:rsidR="00A2323E" w:rsidRPr="00A2323E" w:rsidRDefault="00A2323E" w:rsidP="00A2323E">
      <w:pPr>
        <w:ind w:right="-1" w:firstLine="1"/>
        <w:jc w:val="center"/>
        <w:rPr>
          <w:rFonts w:ascii="Arial" w:hAnsi="Arial" w:cs="Arial"/>
          <w:snapToGrid w:val="0"/>
        </w:rPr>
      </w:pPr>
      <m:oMathPara>
        <m:oMath>
          <m:r>
            <w:rPr>
              <w:rFonts w:ascii="Cambria Math" w:hAnsi="Cambria Math" w:cs="Arial"/>
              <w:snapToGrid w:val="0"/>
            </w:rPr>
            <m:t>i%=i-100</m:t>
          </m:r>
        </m:oMath>
      </m:oMathPara>
    </w:p>
    <w:p w14:paraId="5F632AEE" w14:textId="749ACFE2" w:rsidR="00A2323E" w:rsidRDefault="00A2323E" w:rsidP="00A2323E">
      <w:pPr>
        <w:ind w:right="-1"/>
        <w:rPr>
          <w:rFonts w:ascii="Arial" w:hAnsi="Arial" w:cs="Arial"/>
          <w:snapToGrid w:val="0"/>
        </w:rPr>
      </w:pPr>
      <w:r w:rsidRPr="00A2323E">
        <w:rPr>
          <w:rFonts w:ascii="Arial" w:hAnsi="Arial" w:cs="Arial"/>
          <w:snapToGrid w:val="0"/>
        </w:rPr>
        <w:t>kdy „i%“ představuje počet procentních bodů, o které se jednotková cena plnění z této veřejné zakázky zvyšuje či snižuje.</w:t>
      </w:r>
    </w:p>
    <w:p w14:paraId="7225FF8B" w14:textId="77777777" w:rsidR="000B44FE" w:rsidRPr="00A2323E" w:rsidRDefault="000B44FE" w:rsidP="00A2323E">
      <w:pPr>
        <w:ind w:right="-1"/>
        <w:rPr>
          <w:rFonts w:ascii="Arial" w:hAnsi="Arial" w:cs="Arial"/>
          <w:snapToGrid w:val="0"/>
        </w:rPr>
      </w:pPr>
    </w:p>
    <w:p w14:paraId="7A72E2EB" w14:textId="48A667B0" w:rsidR="00A2323E" w:rsidRDefault="00A2323E" w:rsidP="00A2323E">
      <w:pPr>
        <w:ind w:right="-1"/>
        <w:rPr>
          <w:rFonts w:ascii="Arial" w:hAnsi="Arial" w:cs="Arial"/>
          <w:snapToGrid w:val="0"/>
        </w:rPr>
      </w:pPr>
      <w:r w:rsidRPr="00A2323E">
        <w:rPr>
          <w:rFonts w:ascii="Arial" w:hAnsi="Arial" w:cs="Arial"/>
          <w:snapToGrid w:val="0"/>
        </w:rPr>
        <w:t xml:space="preserve">4. Bude-li výsledná hodnota „i%“ nižší než nebo rovna -3, jednotková cena z této veřejné zakázky se </w:t>
      </w:r>
      <w:r w:rsidRPr="00A2323E">
        <w:rPr>
          <w:rFonts w:ascii="Arial" w:hAnsi="Arial" w:cs="Arial"/>
          <w:snapToGrid w:val="0"/>
        </w:rPr>
        <w:lastRenderedPageBreak/>
        <w:t>sníží o daný počet procentních bodů, bude-li hodnota „i%“ vyšší než nebo rovna 3, jednotková cena z této veřejné zakázky se zvýší o daný počet procentních bodů. Bude-li hodnota „i%“ rovna nule, nebo bude-li absolutní hodnota „i%“ nižší než 3, výhrada změny závazku se neuplatní.</w:t>
      </w:r>
    </w:p>
    <w:p w14:paraId="32E4B32A" w14:textId="77777777" w:rsidR="000B44FE" w:rsidRPr="00A2323E" w:rsidRDefault="000B44FE" w:rsidP="00A2323E">
      <w:pPr>
        <w:ind w:right="-1"/>
        <w:rPr>
          <w:rFonts w:ascii="Arial" w:hAnsi="Arial" w:cs="Arial"/>
          <w:snapToGrid w:val="0"/>
        </w:rPr>
      </w:pPr>
    </w:p>
    <w:p w14:paraId="2478583E" w14:textId="77777777" w:rsidR="00A2323E" w:rsidRPr="00A2323E" w:rsidRDefault="00A2323E" w:rsidP="00A2323E">
      <w:pPr>
        <w:ind w:right="-1"/>
        <w:rPr>
          <w:rFonts w:ascii="Arial" w:hAnsi="Arial" w:cs="Arial"/>
          <w:snapToGrid w:val="0"/>
        </w:rPr>
      </w:pPr>
      <w:r w:rsidRPr="00A2323E">
        <w:rPr>
          <w:rFonts w:ascii="Arial" w:hAnsi="Arial" w:cs="Arial"/>
          <w:snapToGrid w:val="0"/>
        </w:rPr>
        <w:t>5. Výsledná jednotková cena z této smlouvy na veřejnou zakázku po změně se vypočítá na základě vzorce:</w:t>
      </w:r>
    </w:p>
    <w:p w14:paraId="37DE1A91" w14:textId="77777777" w:rsidR="00A2323E" w:rsidRPr="00A2323E" w:rsidRDefault="00A2323E" w:rsidP="00A2323E">
      <w:pPr>
        <w:ind w:right="-1"/>
        <w:jc w:val="center"/>
        <w:rPr>
          <w:rFonts w:ascii="Arial" w:hAnsi="Arial" w:cs="Arial"/>
          <w:snapToGrid w:val="0"/>
        </w:rPr>
      </w:pPr>
      <m:oMathPara>
        <m:oMath>
          <m:r>
            <w:rPr>
              <w:rFonts w:ascii="Cambria Math" w:hAnsi="Cambria Math" w:cs="Arial"/>
              <w:snapToGrid w:val="0"/>
            </w:rPr>
            <m:t>Cz=</m:t>
          </m:r>
          <m:f>
            <m:fPr>
              <m:ctrlPr>
                <w:rPr>
                  <w:rFonts w:ascii="Cambria Math" w:hAnsi="Cambria Math" w:cs="Arial"/>
                  <w:i/>
                  <w:snapToGrid w:val="0"/>
                </w:rPr>
              </m:ctrlPr>
            </m:fPr>
            <m:num>
              <m:r>
                <w:rPr>
                  <w:rFonts w:ascii="Cambria Math" w:hAnsi="Cambria Math" w:cs="Arial"/>
                  <w:snapToGrid w:val="0"/>
                </w:rPr>
                <m:t>(100+i%)×Cu</m:t>
              </m:r>
            </m:num>
            <m:den>
              <m:r>
                <w:rPr>
                  <w:rFonts w:ascii="Cambria Math" w:hAnsi="Cambria Math" w:cs="Arial"/>
                  <w:snapToGrid w:val="0"/>
                </w:rPr>
                <m:t>100</m:t>
              </m:r>
            </m:den>
          </m:f>
        </m:oMath>
      </m:oMathPara>
    </w:p>
    <w:p w14:paraId="5EADF08F" w14:textId="1886EFD7" w:rsidR="00A2323E" w:rsidRDefault="00A2323E" w:rsidP="00A2323E">
      <w:pPr>
        <w:ind w:right="-1"/>
        <w:rPr>
          <w:rFonts w:ascii="Arial" w:hAnsi="Arial" w:cs="Arial"/>
          <w:snapToGrid w:val="0"/>
        </w:rPr>
      </w:pPr>
      <w:r w:rsidRPr="00A2323E">
        <w:rPr>
          <w:rFonts w:ascii="Arial" w:hAnsi="Arial" w:cs="Arial"/>
          <w:snapToGrid w:val="0"/>
        </w:rPr>
        <w:t>kde hodnota „</w:t>
      </w:r>
      <w:proofErr w:type="spellStart"/>
      <w:r w:rsidRPr="00A2323E">
        <w:rPr>
          <w:rFonts w:ascii="Arial" w:hAnsi="Arial" w:cs="Arial"/>
          <w:snapToGrid w:val="0"/>
        </w:rPr>
        <w:t>Cu</w:t>
      </w:r>
      <w:proofErr w:type="spellEnd"/>
      <w:r w:rsidRPr="00A2323E">
        <w:rPr>
          <w:rFonts w:ascii="Arial" w:hAnsi="Arial" w:cs="Arial"/>
          <w:snapToGrid w:val="0"/>
        </w:rPr>
        <w:t>“ představuje poslední platnou jednotkovou cenu a hodnota „</w:t>
      </w:r>
      <w:proofErr w:type="spellStart"/>
      <w:r w:rsidRPr="00A2323E">
        <w:rPr>
          <w:rFonts w:ascii="Arial" w:hAnsi="Arial" w:cs="Arial"/>
          <w:snapToGrid w:val="0"/>
        </w:rPr>
        <w:t>Cz</w:t>
      </w:r>
      <w:proofErr w:type="spellEnd"/>
      <w:r w:rsidRPr="00A2323E">
        <w:rPr>
          <w:rFonts w:ascii="Arial" w:hAnsi="Arial" w:cs="Arial"/>
          <w:snapToGrid w:val="0"/>
        </w:rPr>
        <w:t>“ nově vypočítávanou jednotkovou cenu po provedené změně.</w:t>
      </w:r>
    </w:p>
    <w:p w14:paraId="0BABC27B" w14:textId="77777777" w:rsidR="000B44FE" w:rsidRPr="00A2323E" w:rsidRDefault="000B44FE" w:rsidP="00A2323E">
      <w:pPr>
        <w:ind w:right="-1"/>
        <w:rPr>
          <w:rFonts w:ascii="Arial" w:hAnsi="Arial" w:cs="Arial"/>
          <w:snapToGrid w:val="0"/>
        </w:rPr>
      </w:pPr>
    </w:p>
    <w:p w14:paraId="51F28D84" w14:textId="77777777" w:rsidR="00A2323E" w:rsidRPr="00A2323E" w:rsidRDefault="00A2323E" w:rsidP="00A2323E">
      <w:pPr>
        <w:ind w:right="-1"/>
        <w:rPr>
          <w:rFonts w:ascii="Arial" w:hAnsi="Arial" w:cs="Arial"/>
          <w:snapToGrid w:val="0"/>
        </w:rPr>
      </w:pPr>
      <w:r w:rsidRPr="00A2323E">
        <w:rPr>
          <w:rFonts w:ascii="Arial" w:hAnsi="Arial" w:cs="Arial"/>
          <w:snapToGrid w:val="0"/>
        </w:rPr>
        <w:t>6. Hodnoty získané výše uvedenými výpočty budou vždy zaokrouhleny na jedno desetinné místo.</w:t>
      </w:r>
    </w:p>
    <w:p w14:paraId="612BEC8C" w14:textId="77777777" w:rsidR="00A2323E" w:rsidRPr="00A2323E" w:rsidRDefault="00A2323E" w:rsidP="00A2323E">
      <w:pPr>
        <w:ind w:right="-1"/>
        <w:rPr>
          <w:rFonts w:ascii="Arial" w:hAnsi="Arial" w:cs="Arial"/>
          <w:snapToGrid w:val="0"/>
        </w:rPr>
      </w:pPr>
    </w:p>
    <w:p w14:paraId="6D1EB0C4" w14:textId="701F042A" w:rsidR="00A2323E" w:rsidRDefault="00A2323E" w:rsidP="00A2323E">
      <w:pPr>
        <w:rPr>
          <w:rFonts w:ascii="Arial" w:hAnsi="Arial" w:cs="Arial"/>
          <w:lang w:eastAsia="zh-CN"/>
        </w:rPr>
      </w:pPr>
      <w:r w:rsidRPr="00A2323E">
        <w:rPr>
          <w:rFonts w:ascii="Arial" w:hAnsi="Arial" w:cs="Arial"/>
          <w:snapToGrid w:val="0"/>
        </w:rPr>
        <w:t xml:space="preserve">7. Smluvní strany výslovně ujednávají, že indexy spotřebitelských cen budou pro účely tohoto článku této smlouvy zjišťovány z následující webové stránky Českého statistického úřadu: </w:t>
      </w:r>
      <w:r w:rsidRPr="00A2323E">
        <w:rPr>
          <w:rFonts w:ascii="Arial" w:hAnsi="Arial" w:cs="Arial"/>
          <w:lang w:eastAsia="zh-CN"/>
        </w:rPr>
        <w:t>Indexy spotřebitelských cen podle klasifikace ECOICOP - bazický index, sloupec „ÚHRN“.</w:t>
      </w:r>
    </w:p>
    <w:p w14:paraId="70EFB602" w14:textId="77777777" w:rsidR="000B44FE" w:rsidRPr="00A2323E" w:rsidRDefault="000B44FE" w:rsidP="00A2323E">
      <w:pPr>
        <w:rPr>
          <w:rFonts w:ascii="Arial" w:hAnsi="Arial" w:cs="Arial"/>
          <w:snapToGrid w:val="0"/>
        </w:rPr>
      </w:pPr>
    </w:p>
    <w:p w14:paraId="4D703D59" w14:textId="77777777" w:rsidR="00A2323E" w:rsidRPr="00A2323E" w:rsidRDefault="00A2323E" w:rsidP="00A2323E">
      <w:pPr>
        <w:ind w:right="-1"/>
        <w:rPr>
          <w:rFonts w:ascii="Arial" w:hAnsi="Arial" w:cs="Arial"/>
          <w:snapToGrid w:val="0"/>
        </w:rPr>
      </w:pPr>
      <w:r w:rsidRPr="00A2323E">
        <w:rPr>
          <w:rFonts w:ascii="Arial" w:hAnsi="Arial" w:cs="Arial"/>
          <w:snapToGrid w:val="0"/>
        </w:rPr>
        <w:t>8. K výpočtu nové ceny a k vyrozumění o její změně dle odst. 1. a násl. tohoto článku této smlouvy je v případě nečinnosti Prodávajícího oprávněn Kupující.</w:t>
      </w:r>
    </w:p>
    <w:p w14:paraId="65EE59C5" w14:textId="77777777" w:rsidR="00A2323E" w:rsidRPr="00A2323E" w:rsidRDefault="00A2323E" w:rsidP="00A2323E">
      <w:pPr>
        <w:ind w:right="-1"/>
        <w:jc w:val="center"/>
        <w:rPr>
          <w:rFonts w:ascii="Arial" w:hAnsi="Arial" w:cs="Arial"/>
          <w:b/>
          <w:snapToGrid w:val="0"/>
        </w:rPr>
      </w:pPr>
    </w:p>
    <w:p w14:paraId="03F6BDA0"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V.</w:t>
      </w:r>
    </w:p>
    <w:p w14:paraId="2BD55B8C" w14:textId="38B72ADE" w:rsidR="00A2323E" w:rsidRDefault="00A2323E" w:rsidP="00A2323E">
      <w:pPr>
        <w:ind w:right="-1"/>
        <w:jc w:val="center"/>
        <w:rPr>
          <w:rFonts w:ascii="Arial" w:hAnsi="Arial" w:cs="Arial"/>
          <w:b/>
          <w:snapToGrid w:val="0"/>
        </w:rPr>
      </w:pPr>
      <w:r w:rsidRPr="00A2323E">
        <w:rPr>
          <w:rFonts w:ascii="Arial" w:hAnsi="Arial" w:cs="Arial"/>
          <w:b/>
          <w:snapToGrid w:val="0"/>
        </w:rPr>
        <w:t>Platební podmínky</w:t>
      </w:r>
    </w:p>
    <w:p w14:paraId="65F44FDA" w14:textId="77777777" w:rsidR="000B44FE" w:rsidRPr="00A2323E" w:rsidRDefault="000B44FE" w:rsidP="00A2323E">
      <w:pPr>
        <w:ind w:right="-1"/>
        <w:jc w:val="center"/>
        <w:rPr>
          <w:rFonts w:ascii="Arial" w:hAnsi="Arial" w:cs="Arial"/>
          <w:b/>
          <w:snapToGrid w:val="0"/>
        </w:rPr>
      </w:pPr>
    </w:p>
    <w:p w14:paraId="3325DB15" w14:textId="255EA44D" w:rsidR="00A2323E" w:rsidRDefault="00A2323E" w:rsidP="00A2323E">
      <w:pPr>
        <w:ind w:right="-1"/>
        <w:rPr>
          <w:rFonts w:ascii="Arial" w:hAnsi="Arial" w:cs="Arial"/>
          <w:snapToGrid w:val="0"/>
        </w:rPr>
      </w:pPr>
      <w:proofErr w:type="gramStart"/>
      <w:r w:rsidRPr="00A2323E">
        <w:rPr>
          <w:rFonts w:ascii="Arial" w:hAnsi="Arial" w:cs="Arial"/>
          <w:snapToGrid w:val="0"/>
        </w:rPr>
        <w:t>1.Kupní</w:t>
      </w:r>
      <w:proofErr w:type="gramEnd"/>
      <w:r w:rsidRPr="00A2323E">
        <w:rPr>
          <w:rFonts w:ascii="Arial" w:hAnsi="Arial" w:cs="Arial"/>
          <w:snapToGrid w:val="0"/>
        </w:rPr>
        <w:t xml:space="preserve"> cenu dodaného Zboží bude Kupující platit Prodávajícímu tak, že vždy po uskutečnění jednotlivé dodávky Zboží vystaví Prodávající Kupujícímu fakturu na kupní cenu dodaného Zboží.</w:t>
      </w:r>
    </w:p>
    <w:p w14:paraId="3AD1F6D7" w14:textId="77777777" w:rsidR="000B44FE" w:rsidRPr="00A2323E" w:rsidRDefault="000B44FE" w:rsidP="00A2323E">
      <w:pPr>
        <w:ind w:right="-1"/>
        <w:rPr>
          <w:rFonts w:ascii="Arial" w:hAnsi="Arial" w:cs="Arial"/>
          <w:snapToGrid w:val="0"/>
        </w:rPr>
      </w:pPr>
    </w:p>
    <w:p w14:paraId="4E528A92" w14:textId="46C02817" w:rsidR="00A2323E" w:rsidRDefault="00A2323E" w:rsidP="00A2323E">
      <w:pPr>
        <w:ind w:right="-1"/>
        <w:rPr>
          <w:rFonts w:ascii="Arial" w:hAnsi="Arial" w:cs="Arial"/>
          <w:snapToGrid w:val="0"/>
        </w:rPr>
      </w:pPr>
      <w:proofErr w:type="gramStart"/>
      <w:r w:rsidRPr="00A2323E">
        <w:rPr>
          <w:rFonts w:ascii="Arial" w:hAnsi="Arial" w:cs="Arial"/>
          <w:snapToGrid w:val="0"/>
        </w:rPr>
        <w:t>2.Smluvní</w:t>
      </w:r>
      <w:proofErr w:type="gramEnd"/>
      <w:r w:rsidRPr="00A2323E">
        <w:rPr>
          <w:rFonts w:ascii="Arial" w:hAnsi="Arial" w:cs="Arial"/>
          <w:snapToGrid w:val="0"/>
        </w:rPr>
        <w:t xml:space="preserve"> strany se dohodly na tom, že splatnost faktur Prodávajícího bude činit </w:t>
      </w:r>
      <w:r w:rsidRPr="00A2323E">
        <w:rPr>
          <w:rFonts w:ascii="Arial" w:hAnsi="Arial" w:cs="Arial"/>
          <w:b/>
          <w:bCs/>
          <w:snapToGrid w:val="0"/>
        </w:rPr>
        <w:t>30</w:t>
      </w:r>
      <w:r w:rsidRPr="00A2323E">
        <w:rPr>
          <w:rFonts w:ascii="Arial" w:hAnsi="Arial" w:cs="Arial"/>
          <w:b/>
          <w:snapToGrid w:val="0"/>
        </w:rPr>
        <w:t xml:space="preserve"> dnů</w:t>
      </w:r>
      <w:r w:rsidRPr="00A2323E">
        <w:rPr>
          <w:rFonts w:ascii="Arial" w:hAnsi="Arial" w:cs="Arial"/>
          <w:snapToGrid w:val="0"/>
        </w:rPr>
        <w:t xml:space="preserve"> ode dne jejich vystavení.</w:t>
      </w:r>
    </w:p>
    <w:p w14:paraId="54CECF06" w14:textId="77777777" w:rsidR="000B44FE" w:rsidRPr="00A2323E" w:rsidRDefault="000B44FE" w:rsidP="00A2323E">
      <w:pPr>
        <w:ind w:right="-1"/>
        <w:rPr>
          <w:rFonts w:ascii="Arial" w:hAnsi="Arial" w:cs="Arial"/>
          <w:snapToGrid w:val="0"/>
        </w:rPr>
      </w:pPr>
    </w:p>
    <w:p w14:paraId="4F9AE9FD" w14:textId="46F51FD5" w:rsidR="00A2323E" w:rsidRDefault="00A2323E" w:rsidP="00A2323E">
      <w:pPr>
        <w:ind w:right="-1"/>
        <w:rPr>
          <w:rFonts w:ascii="Arial" w:hAnsi="Arial" w:cs="Arial"/>
          <w:snapToGrid w:val="0"/>
        </w:rPr>
      </w:pPr>
      <w:proofErr w:type="gramStart"/>
      <w:r w:rsidRPr="00A2323E">
        <w:rPr>
          <w:rFonts w:ascii="Arial" w:hAnsi="Arial" w:cs="Arial"/>
          <w:snapToGrid w:val="0"/>
        </w:rPr>
        <w:t>3.V případě</w:t>
      </w:r>
      <w:proofErr w:type="gramEnd"/>
      <w:r w:rsidRPr="00A2323E">
        <w:rPr>
          <w:rFonts w:ascii="Arial" w:hAnsi="Arial" w:cs="Arial"/>
          <w:snapToGrid w:val="0"/>
        </w:rPr>
        <w:t xml:space="preserve"> prodlení Kupujícího se zaplacením kupní ceny Zboží (faktury, kterou bude kupní cena Zboží Prodávajícím Kupujícímu vyfakturována) Prodávajícímu je Kupující povinen zaplatit Prodávajícímu úroky z prodlení v zákonné výši.</w:t>
      </w:r>
    </w:p>
    <w:p w14:paraId="44D2F915" w14:textId="77777777" w:rsidR="000B44FE" w:rsidRPr="00A2323E" w:rsidRDefault="000B44FE" w:rsidP="00A2323E">
      <w:pPr>
        <w:ind w:right="-1"/>
        <w:rPr>
          <w:rFonts w:ascii="Arial" w:hAnsi="Arial" w:cs="Arial"/>
          <w:snapToGrid w:val="0"/>
        </w:rPr>
      </w:pPr>
    </w:p>
    <w:p w14:paraId="050F7EC8" w14:textId="144BDB71" w:rsidR="00A2323E" w:rsidRDefault="00A2323E" w:rsidP="00A2323E">
      <w:pPr>
        <w:ind w:right="-1"/>
        <w:rPr>
          <w:rFonts w:ascii="Arial" w:hAnsi="Arial" w:cs="Arial"/>
          <w:snapToGrid w:val="0"/>
        </w:rPr>
      </w:pPr>
      <w:proofErr w:type="gramStart"/>
      <w:r w:rsidRPr="00A2323E">
        <w:rPr>
          <w:rFonts w:ascii="Arial" w:hAnsi="Arial" w:cs="Arial"/>
          <w:snapToGrid w:val="0"/>
        </w:rPr>
        <w:t>4.Platba</w:t>
      </w:r>
      <w:proofErr w:type="gramEnd"/>
      <w:r w:rsidRPr="00A2323E">
        <w:rPr>
          <w:rFonts w:ascii="Arial" w:hAnsi="Arial" w:cs="Arial"/>
          <w:snapToGrid w:val="0"/>
        </w:rPr>
        <w:t xml:space="preserve"> bude provedena převodem na účet prodávajícího uvedený ve faktuře. Prodávající na faktuře uvede číslo smlouvy Kupujícího.</w:t>
      </w:r>
    </w:p>
    <w:p w14:paraId="3D2E4CA7" w14:textId="77777777" w:rsidR="000B44FE" w:rsidRPr="00A2323E" w:rsidRDefault="000B44FE" w:rsidP="00A2323E">
      <w:pPr>
        <w:ind w:right="-1"/>
        <w:rPr>
          <w:rFonts w:ascii="Arial" w:hAnsi="Arial" w:cs="Arial"/>
          <w:snapToGrid w:val="0"/>
        </w:rPr>
      </w:pPr>
    </w:p>
    <w:p w14:paraId="3E7F7967" w14:textId="42246BE9" w:rsidR="00A2323E" w:rsidRDefault="00A2323E" w:rsidP="00A2323E">
      <w:pPr>
        <w:ind w:right="-1"/>
        <w:rPr>
          <w:rStyle w:val="Hypertextovodkaz"/>
          <w:rFonts w:ascii="Arial" w:hAnsi="Arial" w:cs="Arial"/>
          <w:snapToGrid w:val="0"/>
          <w:color w:val="auto"/>
        </w:rPr>
      </w:pPr>
      <w:proofErr w:type="gramStart"/>
      <w:r w:rsidRPr="00A2323E">
        <w:rPr>
          <w:rFonts w:ascii="Arial" w:hAnsi="Arial" w:cs="Arial"/>
          <w:snapToGrid w:val="0"/>
        </w:rPr>
        <w:t>5.Adresa</w:t>
      </w:r>
      <w:proofErr w:type="gramEnd"/>
      <w:r w:rsidRPr="00A2323E">
        <w:rPr>
          <w:rFonts w:ascii="Arial" w:hAnsi="Arial" w:cs="Arial"/>
          <w:snapToGrid w:val="0"/>
        </w:rPr>
        <w:t xml:space="preserve"> pro doručování faktur a písemností je sídlo Kupujícího. Elektronická faktura se doručuje na adresu </w:t>
      </w:r>
      <w:hyperlink r:id="rId8">
        <w:r w:rsidRPr="00A2323E">
          <w:rPr>
            <w:rStyle w:val="Hypertextovodkaz"/>
            <w:rFonts w:ascii="Arial" w:hAnsi="Arial" w:cs="Arial"/>
            <w:snapToGrid w:val="0"/>
          </w:rPr>
          <w:t>faktury@bvk.cz.</w:t>
        </w:r>
      </w:hyperlink>
    </w:p>
    <w:p w14:paraId="0A4C9374" w14:textId="77777777" w:rsidR="000B44FE" w:rsidRPr="00A2323E" w:rsidRDefault="000B44FE" w:rsidP="00A2323E">
      <w:pPr>
        <w:ind w:right="-1"/>
        <w:rPr>
          <w:rFonts w:ascii="Arial" w:hAnsi="Arial" w:cs="Arial"/>
          <w:snapToGrid w:val="0"/>
        </w:rPr>
      </w:pPr>
    </w:p>
    <w:p w14:paraId="3B61277B" w14:textId="506D7477" w:rsidR="00A2323E" w:rsidRDefault="00A2323E" w:rsidP="00A2323E">
      <w:pPr>
        <w:ind w:right="-1"/>
        <w:rPr>
          <w:rFonts w:ascii="Arial" w:hAnsi="Arial" w:cs="Arial"/>
          <w:snapToGrid w:val="0"/>
        </w:rPr>
      </w:pPr>
      <w:proofErr w:type="gramStart"/>
      <w:r w:rsidRPr="00A2323E">
        <w:rPr>
          <w:rFonts w:ascii="Arial" w:hAnsi="Arial" w:cs="Arial"/>
          <w:snapToGrid w:val="0"/>
        </w:rPr>
        <w:t>6.V případě</w:t>
      </w:r>
      <w:proofErr w:type="gramEnd"/>
      <w:r w:rsidRPr="00A2323E">
        <w:rPr>
          <w:rFonts w:ascii="Arial" w:hAnsi="Arial" w:cs="Arial"/>
          <w:snapToGrid w:val="0"/>
        </w:rPr>
        <w:t>, že se Kupující ocitne v prodlení se zaplacením dvou po sobě jdoucích faktur, je Prodávající oprávněn pozastavit veškeré dodávky Zboží Kupujícímu, a to až do vyrovnání veškerých splatných závazků Kupujícího vůči Prodávajícímu.</w:t>
      </w:r>
    </w:p>
    <w:p w14:paraId="1219E102" w14:textId="77777777" w:rsidR="000B44FE" w:rsidRPr="00A2323E" w:rsidRDefault="000B44FE" w:rsidP="00A2323E">
      <w:pPr>
        <w:ind w:right="-1"/>
        <w:rPr>
          <w:rFonts w:ascii="Arial" w:hAnsi="Arial" w:cs="Arial"/>
          <w:snapToGrid w:val="0"/>
        </w:rPr>
      </w:pPr>
    </w:p>
    <w:p w14:paraId="193462F7" w14:textId="5DE641C4" w:rsidR="00A2323E" w:rsidRDefault="00A2323E" w:rsidP="00A2323E">
      <w:pPr>
        <w:ind w:right="-1"/>
        <w:rPr>
          <w:rFonts w:ascii="Arial" w:hAnsi="Arial" w:cs="Arial"/>
          <w:snapToGrid w:val="0"/>
        </w:rPr>
      </w:pPr>
      <w:proofErr w:type="gramStart"/>
      <w:r w:rsidRPr="00A2323E">
        <w:rPr>
          <w:rFonts w:ascii="Arial" w:hAnsi="Arial" w:cs="Arial"/>
          <w:snapToGrid w:val="0"/>
        </w:rPr>
        <w:t>7.Prodávající</w:t>
      </w:r>
      <w:proofErr w:type="gramEnd"/>
      <w:r w:rsidRPr="00A2323E">
        <w:rPr>
          <w:rFonts w:ascii="Arial" w:hAnsi="Arial" w:cs="Arial"/>
          <w:snapToGrid w:val="0"/>
        </w:rPr>
        <w:t xml:space="preserve">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6575E254" w14:textId="77777777" w:rsidR="000B44FE" w:rsidRPr="00A2323E" w:rsidRDefault="000B44FE" w:rsidP="00A2323E">
      <w:pPr>
        <w:ind w:right="-1"/>
        <w:rPr>
          <w:rFonts w:ascii="Arial" w:hAnsi="Arial" w:cs="Arial"/>
          <w:snapToGrid w:val="0"/>
        </w:rPr>
      </w:pPr>
    </w:p>
    <w:p w14:paraId="09C569F0" w14:textId="1AD511E4" w:rsidR="00A2323E" w:rsidRDefault="00A2323E" w:rsidP="00A2323E">
      <w:pPr>
        <w:ind w:right="-1"/>
        <w:rPr>
          <w:rFonts w:ascii="Arial" w:hAnsi="Arial" w:cs="Arial"/>
          <w:snapToGrid w:val="0"/>
        </w:rPr>
      </w:pPr>
      <w:proofErr w:type="gramStart"/>
      <w:r w:rsidRPr="00A2323E">
        <w:rPr>
          <w:rFonts w:ascii="Arial" w:hAnsi="Arial" w:cs="Arial"/>
          <w:snapToGrid w:val="0"/>
        </w:rPr>
        <w:t>8.V případě</w:t>
      </w:r>
      <w:proofErr w:type="gramEnd"/>
      <w:r w:rsidRPr="00A2323E">
        <w:rPr>
          <w:rFonts w:ascii="Arial" w:hAnsi="Arial" w:cs="Arial"/>
          <w:snapToGrid w:val="0"/>
        </w:rPr>
        <w:t xml:space="preserve">,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7B1C10B2" w14:textId="77777777" w:rsidR="000B44FE" w:rsidRPr="00A2323E" w:rsidRDefault="000B44FE" w:rsidP="00A2323E">
      <w:pPr>
        <w:ind w:right="-1"/>
        <w:rPr>
          <w:rFonts w:ascii="Arial" w:hAnsi="Arial" w:cs="Arial"/>
          <w:snapToGrid w:val="0"/>
        </w:rPr>
      </w:pPr>
    </w:p>
    <w:p w14:paraId="757DC53F" w14:textId="77777777" w:rsidR="00A2323E" w:rsidRPr="00A2323E" w:rsidRDefault="00A2323E" w:rsidP="00A2323E">
      <w:pPr>
        <w:ind w:right="-1"/>
        <w:rPr>
          <w:rFonts w:ascii="Arial" w:hAnsi="Arial" w:cs="Arial"/>
          <w:snapToGrid w:val="0"/>
        </w:rPr>
      </w:pPr>
      <w:proofErr w:type="gramStart"/>
      <w:r w:rsidRPr="00A2323E">
        <w:rPr>
          <w:rFonts w:ascii="Arial" w:hAnsi="Arial" w:cs="Arial"/>
          <w:snapToGrid w:val="0"/>
        </w:rPr>
        <w:t>9.Kupující</w:t>
      </w:r>
      <w:proofErr w:type="gramEnd"/>
      <w:r w:rsidRPr="00A2323E">
        <w:rPr>
          <w:rFonts w:ascii="Arial" w:hAnsi="Arial" w:cs="Arial"/>
          <w:snapToGrid w:val="0"/>
        </w:rPr>
        <w:t xml:space="preserve"> tuto skutečnost využití „zvláštního způsobu zajištění daně“ písemně oznámí prodávajícímu do 5ti dnů od úhrady a zároveň připojí kopii dokladu o uhrazení DPH včetně identifikace úhrady podle § 109a zákona č. 235/2004 Sb., o dani z přidané hodnoty, ve znění pozdějších předpisů. </w:t>
      </w:r>
    </w:p>
    <w:p w14:paraId="7504F067" w14:textId="77777777" w:rsidR="00A2323E" w:rsidRPr="00A2323E" w:rsidRDefault="00A2323E" w:rsidP="00A2323E">
      <w:pPr>
        <w:ind w:right="-1"/>
        <w:rPr>
          <w:rFonts w:ascii="Arial" w:hAnsi="Arial" w:cs="Arial"/>
          <w:snapToGrid w:val="0"/>
        </w:rPr>
      </w:pPr>
    </w:p>
    <w:p w14:paraId="59879C9F" w14:textId="77777777" w:rsidR="00A2323E" w:rsidRPr="00A2323E" w:rsidRDefault="00A2323E" w:rsidP="00A2323E">
      <w:pPr>
        <w:ind w:right="-1"/>
        <w:rPr>
          <w:rFonts w:ascii="Arial" w:hAnsi="Arial" w:cs="Arial"/>
          <w:snapToGrid w:val="0"/>
        </w:rPr>
      </w:pPr>
    </w:p>
    <w:p w14:paraId="42906DAF" w14:textId="77777777" w:rsidR="00A2323E" w:rsidRPr="00A2323E" w:rsidRDefault="00A2323E" w:rsidP="00A2323E">
      <w:pPr>
        <w:ind w:right="-1"/>
        <w:jc w:val="center"/>
        <w:outlineLvl w:val="0"/>
        <w:rPr>
          <w:rFonts w:ascii="Arial" w:hAnsi="Arial" w:cs="Arial"/>
          <w:b/>
          <w:bCs/>
        </w:rPr>
      </w:pPr>
      <w:r w:rsidRPr="00A2323E">
        <w:rPr>
          <w:rFonts w:ascii="Arial" w:hAnsi="Arial" w:cs="Arial"/>
          <w:b/>
          <w:bCs/>
        </w:rPr>
        <w:lastRenderedPageBreak/>
        <w:t>VI.</w:t>
      </w:r>
    </w:p>
    <w:p w14:paraId="39CC97F5" w14:textId="7B400234" w:rsidR="00A2323E" w:rsidRDefault="00A2323E" w:rsidP="00A2323E">
      <w:pPr>
        <w:ind w:right="-1"/>
        <w:jc w:val="center"/>
        <w:outlineLvl w:val="0"/>
        <w:rPr>
          <w:rFonts w:ascii="Arial" w:hAnsi="Arial" w:cs="Arial"/>
          <w:b/>
          <w:bCs/>
        </w:rPr>
      </w:pPr>
      <w:r w:rsidRPr="00A2323E">
        <w:rPr>
          <w:rFonts w:ascii="Arial" w:hAnsi="Arial" w:cs="Arial"/>
          <w:b/>
          <w:bCs/>
        </w:rPr>
        <w:t>Nabytí vlastnického práva ke zboží</w:t>
      </w:r>
    </w:p>
    <w:p w14:paraId="61A183F8" w14:textId="77777777" w:rsidR="000B44FE" w:rsidRPr="00A2323E" w:rsidRDefault="000B44FE" w:rsidP="00A2323E">
      <w:pPr>
        <w:ind w:right="-1"/>
        <w:jc w:val="center"/>
        <w:outlineLvl w:val="0"/>
        <w:rPr>
          <w:rFonts w:ascii="Arial" w:hAnsi="Arial" w:cs="Arial"/>
          <w:b/>
          <w:bCs/>
        </w:rPr>
      </w:pPr>
    </w:p>
    <w:p w14:paraId="78EE737C" w14:textId="77777777" w:rsidR="00A2323E" w:rsidRPr="00A2323E" w:rsidRDefault="00A2323E" w:rsidP="00A2323E">
      <w:pPr>
        <w:ind w:right="-1"/>
        <w:rPr>
          <w:rFonts w:ascii="Arial" w:hAnsi="Arial" w:cs="Arial"/>
        </w:rPr>
      </w:pPr>
      <w:r w:rsidRPr="00A2323E">
        <w:rPr>
          <w:rFonts w:ascii="Arial" w:hAnsi="Arial" w:cs="Arial"/>
        </w:rPr>
        <w:t>Odpovědnost za způsobené škody a vlastnické právo na zboží přechází  okamžikem předání zboží kupujícímu.</w:t>
      </w:r>
    </w:p>
    <w:p w14:paraId="6ED141F2" w14:textId="77777777" w:rsidR="00A2323E" w:rsidRPr="00A2323E" w:rsidRDefault="00A2323E" w:rsidP="00A2323E">
      <w:pPr>
        <w:ind w:right="-1"/>
        <w:rPr>
          <w:rFonts w:ascii="Arial" w:hAnsi="Arial" w:cs="Arial"/>
        </w:rPr>
      </w:pPr>
    </w:p>
    <w:p w14:paraId="6CDBE250" w14:textId="77777777" w:rsidR="00A2323E" w:rsidRPr="00A2323E" w:rsidRDefault="00A2323E" w:rsidP="00A2323E">
      <w:pPr>
        <w:ind w:right="-1"/>
        <w:jc w:val="center"/>
        <w:outlineLvl w:val="0"/>
        <w:rPr>
          <w:rFonts w:ascii="Arial" w:hAnsi="Arial" w:cs="Arial"/>
          <w:b/>
          <w:bCs/>
        </w:rPr>
      </w:pPr>
      <w:r w:rsidRPr="00A2323E">
        <w:rPr>
          <w:rFonts w:ascii="Arial" w:hAnsi="Arial" w:cs="Arial"/>
          <w:b/>
          <w:bCs/>
        </w:rPr>
        <w:t>VII.</w:t>
      </w:r>
    </w:p>
    <w:p w14:paraId="4A860B93" w14:textId="77777777" w:rsidR="00A2323E" w:rsidRPr="00A2323E" w:rsidRDefault="00A2323E" w:rsidP="00A2323E">
      <w:pPr>
        <w:ind w:right="-1"/>
        <w:jc w:val="center"/>
        <w:outlineLvl w:val="0"/>
        <w:rPr>
          <w:rFonts w:ascii="Arial" w:hAnsi="Arial" w:cs="Arial"/>
          <w:b/>
          <w:bCs/>
        </w:rPr>
      </w:pPr>
      <w:r w:rsidRPr="00A2323E">
        <w:rPr>
          <w:rFonts w:ascii="Arial" w:hAnsi="Arial" w:cs="Arial"/>
          <w:b/>
          <w:bCs/>
        </w:rPr>
        <w:t>Odpovědnost za vady a záruka</w:t>
      </w:r>
    </w:p>
    <w:p w14:paraId="1376F1A1" w14:textId="46D61C10" w:rsidR="00A2323E" w:rsidRDefault="00A2323E" w:rsidP="00A2323E">
      <w:pPr>
        <w:ind w:right="-1"/>
        <w:rPr>
          <w:rFonts w:ascii="Arial" w:hAnsi="Arial" w:cs="Arial"/>
          <w:snapToGrid w:val="0"/>
        </w:rPr>
      </w:pPr>
      <w:r w:rsidRPr="00A2323E">
        <w:rPr>
          <w:rFonts w:ascii="Arial" w:hAnsi="Arial" w:cs="Arial"/>
          <w:snapToGrid w:val="0"/>
        </w:rPr>
        <w:t>1. Prodávající se zavazuje, že zboží bude předáno Kupujícímu bez vad a dále, že zboží bude mít vlastnosti stanovené smlouvou.</w:t>
      </w:r>
    </w:p>
    <w:p w14:paraId="1EFF618A" w14:textId="77777777" w:rsidR="000B44FE" w:rsidRPr="00A2323E" w:rsidRDefault="000B44FE" w:rsidP="00A2323E">
      <w:pPr>
        <w:ind w:right="-1"/>
        <w:rPr>
          <w:rFonts w:ascii="Arial" w:hAnsi="Arial" w:cs="Arial"/>
          <w:snapToGrid w:val="0"/>
        </w:rPr>
      </w:pPr>
    </w:p>
    <w:p w14:paraId="55205E31" w14:textId="5F1A79F3" w:rsidR="00A2323E" w:rsidRDefault="00A2323E" w:rsidP="00A2323E">
      <w:pPr>
        <w:ind w:right="-1"/>
        <w:rPr>
          <w:rFonts w:ascii="Arial" w:hAnsi="Arial" w:cs="Arial"/>
          <w:snapToGrid w:val="0"/>
        </w:rPr>
      </w:pPr>
      <w:proofErr w:type="gramStart"/>
      <w:r w:rsidRPr="00A2323E">
        <w:rPr>
          <w:rFonts w:ascii="Arial" w:hAnsi="Arial" w:cs="Arial"/>
          <w:snapToGrid w:val="0"/>
        </w:rPr>
        <w:t>2.Zjevné</w:t>
      </w:r>
      <w:proofErr w:type="gramEnd"/>
      <w:r w:rsidRPr="00A2323E">
        <w:rPr>
          <w:rFonts w:ascii="Arial" w:hAnsi="Arial" w:cs="Arial"/>
          <w:snapToGrid w:val="0"/>
        </w:rPr>
        <w:t xml:space="preserve"> vady dodávky a případné množstevní nesrovnalosti je Kupující povinen oznámit při přejímání Zboží. Ostatní vady budou řešeny ve smyslu zákona č. 89/2012 Sb., občanského zákoníku v účinném znění (dále také jen „občanský zákoník“). Oznámení vad musí být zasláno Prodávajícímu písemně bez zbytečného odkladu ihned po jejich zjištění.</w:t>
      </w:r>
    </w:p>
    <w:p w14:paraId="15C54DE0" w14:textId="77777777" w:rsidR="000B44FE" w:rsidRPr="00A2323E" w:rsidRDefault="000B44FE" w:rsidP="00A2323E">
      <w:pPr>
        <w:ind w:right="-1"/>
        <w:rPr>
          <w:rFonts w:ascii="Arial" w:hAnsi="Arial" w:cs="Arial"/>
          <w:snapToGrid w:val="0"/>
        </w:rPr>
      </w:pPr>
    </w:p>
    <w:p w14:paraId="55CA5A30" w14:textId="033494AB" w:rsidR="00A2323E" w:rsidRDefault="00A2323E" w:rsidP="00A2323E">
      <w:pPr>
        <w:ind w:right="-1"/>
        <w:rPr>
          <w:rFonts w:ascii="Arial" w:hAnsi="Arial" w:cs="Arial"/>
          <w:snapToGrid w:val="0"/>
        </w:rPr>
      </w:pPr>
      <w:proofErr w:type="gramStart"/>
      <w:r w:rsidRPr="00A2323E">
        <w:rPr>
          <w:rFonts w:ascii="Arial" w:hAnsi="Arial" w:cs="Arial"/>
          <w:snapToGrid w:val="0"/>
        </w:rPr>
        <w:t>3.Drobné</w:t>
      </w:r>
      <w:proofErr w:type="gramEnd"/>
      <w:r w:rsidRPr="00A2323E">
        <w:rPr>
          <w:rFonts w:ascii="Arial" w:hAnsi="Arial" w:cs="Arial"/>
          <w:snapToGrid w:val="0"/>
        </w:rPr>
        <w:t xml:space="preserve"> nepodstatné vady nemají za následek odklad povinnosti Kupujícího zaplatit kupní cenu v dohodnuté době splatnosti. </w:t>
      </w:r>
    </w:p>
    <w:p w14:paraId="13380FE2" w14:textId="77777777" w:rsidR="000B44FE" w:rsidRPr="00A2323E" w:rsidRDefault="000B44FE" w:rsidP="00A2323E">
      <w:pPr>
        <w:ind w:right="-1"/>
        <w:rPr>
          <w:rFonts w:ascii="Arial" w:hAnsi="Arial" w:cs="Arial"/>
          <w:snapToGrid w:val="0"/>
        </w:rPr>
      </w:pPr>
    </w:p>
    <w:p w14:paraId="4EF2BBDA" w14:textId="5C047F7B" w:rsidR="00A2323E" w:rsidRDefault="00A2323E" w:rsidP="00A2323E">
      <w:pPr>
        <w:ind w:right="-1"/>
        <w:rPr>
          <w:rFonts w:ascii="Arial" w:hAnsi="Arial" w:cs="Arial"/>
          <w:snapToGrid w:val="0"/>
        </w:rPr>
      </w:pPr>
      <w:r w:rsidRPr="00A2323E">
        <w:rPr>
          <w:rFonts w:ascii="Arial" w:hAnsi="Arial" w:cs="Arial"/>
          <w:snapToGrid w:val="0"/>
        </w:rPr>
        <w:t>4. Prodávající se zavazuje, že zboží bude po dobu 6 měsíců způsobilé k použití pro obvyklý účel nebo že si zachová obvyklé vlastnosti. Záruční doba začíná běžet dnem předání produktu kupujícímu.</w:t>
      </w:r>
    </w:p>
    <w:p w14:paraId="339B860C" w14:textId="77777777" w:rsidR="000B44FE" w:rsidRPr="00A2323E" w:rsidRDefault="000B44FE" w:rsidP="00A2323E">
      <w:pPr>
        <w:ind w:right="-1"/>
        <w:rPr>
          <w:rFonts w:ascii="Arial" w:hAnsi="Arial" w:cs="Arial"/>
          <w:snapToGrid w:val="0"/>
        </w:rPr>
      </w:pPr>
    </w:p>
    <w:p w14:paraId="511D80EC" w14:textId="77777777" w:rsidR="00A2323E" w:rsidRPr="00A2323E" w:rsidRDefault="00A2323E" w:rsidP="00A2323E">
      <w:pPr>
        <w:ind w:right="-1"/>
        <w:rPr>
          <w:rFonts w:ascii="Arial" w:hAnsi="Arial" w:cs="Arial"/>
          <w:snapToGrid w:val="0"/>
        </w:rPr>
      </w:pPr>
      <w:r w:rsidRPr="00A2323E">
        <w:rPr>
          <w:rFonts w:ascii="Arial" w:hAnsi="Arial" w:cs="Arial"/>
          <w:snapToGrid w:val="0"/>
        </w:rPr>
        <w:t>5. Tímto nejsou dotčena práva z vadného plnění a právo na náhradu škody dle platných právních předpisů.</w:t>
      </w:r>
    </w:p>
    <w:p w14:paraId="73E7B8B2" w14:textId="77777777" w:rsidR="00A2323E" w:rsidRPr="00A2323E" w:rsidRDefault="00A2323E" w:rsidP="00A2323E">
      <w:pPr>
        <w:ind w:right="-1"/>
        <w:rPr>
          <w:rFonts w:ascii="Arial" w:hAnsi="Arial" w:cs="Arial"/>
          <w:b/>
          <w:snapToGrid w:val="0"/>
        </w:rPr>
      </w:pPr>
    </w:p>
    <w:p w14:paraId="1BA57223"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VIII.</w:t>
      </w:r>
    </w:p>
    <w:p w14:paraId="35186ABA" w14:textId="5597973D" w:rsidR="00A2323E" w:rsidRDefault="00A2323E" w:rsidP="00A2323E">
      <w:pPr>
        <w:ind w:right="-1"/>
        <w:jc w:val="center"/>
        <w:rPr>
          <w:rFonts w:ascii="Arial" w:hAnsi="Arial" w:cs="Arial"/>
          <w:b/>
          <w:snapToGrid w:val="0"/>
        </w:rPr>
      </w:pPr>
      <w:r w:rsidRPr="00A2323E">
        <w:rPr>
          <w:rFonts w:ascii="Arial" w:hAnsi="Arial" w:cs="Arial"/>
          <w:b/>
          <w:snapToGrid w:val="0"/>
        </w:rPr>
        <w:t>Další ujednání</w:t>
      </w:r>
    </w:p>
    <w:p w14:paraId="3391F4B9" w14:textId="77777777" w:rsidR="000B44FE" w:rsidRPr="00A2323E" w:rsidRDefault="000B44FE" w:rsidP="00A2323E">
      <w:pPr>
        <w:ind w:right="-1"/>
        <w:jc w:val="center"/>
        <w:rPr>
          <w:rFonts w:ascii="Arial" w:hAnsi="Arial" w:cs="Arial"/>
          <w:b/>
          <w:snapToGrid w:val="0"/>
        </w:rPr>
      </w:pPr>
    </w:p>
    <w:p w14:paraId="04C33C63" w14:textId="6D1C0365" w:rsidR="00A2323E" w:rsidRDefault="00A2323E" w:rsidP="00A2323E">
      <w:pPr>
        <w:ind w:right="-1"/>
        <w:rPr>
          <w:rFonts w:ascii="Arial" w:hAnsi="Arial" w:cs="Arial"/>
          <w:snapToGrid w:val="0"/>
        </w:rPr>
      </w:pPr>
      <w:proofErr w:type="gramStart"/>
      <w:r w:rsidRPr="00A2323E">
        <w:rPr>
          <w:rFonts w:ascii="Arial" w:hAnsi="Arial" w:cs="Arial"/>
          <w:snapToGrid w:val="0"/>
        </w:rPr>
        <w:t>1.Kupující</w:t>
      </w:r>
      <w:proofErr w:type="gramEnd"/>
      <w:r w:rsidRPr="00A2323E">
        <w:rPr>
          <w:rFonts w:ascii="Arial" w:hAnsi="Arial" w:cs="Arial"/>
          <w:snapToGrid w:val="0"/>
        </w:rPr>
        <w:t xml:space="preserve"> prohlašuje, že je ke dni podpisu této smlouvy plátcem daně z přidané hodnoty (DPH). Kupující se zavazuje, že změny v plátcovství daně z přidané hodnoty u své osoby písemně oznámí Prodávajícímu, a to do pěti dnů ode dne, kdy tyto změny nastanou. Poruší-li Kupující tuto povinnost, odpovídá Prodávajícímu za vzniklou škodu.</w:t>
      </w:r>
    </w:p>
    <w:p w14:paraId="66BB231D" w14:textId="77777777" w:rsidR="000B44FE" w:rsidRPr="00A2323E" w:rsidRDefault="000B44FE" w:rsidP="00A2323E">
      <w:pPr>
        <w:ind w:right="-1"/>
        <w:rPr>
          <w:rFonts w:ascii="Arial" w:hAnsi="Arial" w:cs="Arial"/>
          <w:snapToGrid w:val="0"/>
        </w:rPr>
      </w:pPr>
    </w:p>
    <w:p w14:paraId="50F05B22" w14:textId="40FCAFFF" w:rsidR="00A2323E" w:rsidRDefault="00A2323E" w:rsidP="00A2323E">
      <w:pPr>
        <w:ind w:right="-1"/>
        <w:rPr>
          <w:rFonts w:ascii="Arial" w:hAnsi="Arial" w:cs="Arial"/>
          <w:snapToGrid w:val="0"/>
        </w:rPr>
      </w:pPr>
      <w:proofErr w:type="gramStart"/>
      <w:r w:rsidRPr="00A2323E">
        <w:rPr>
          <w:rFonts w:ascii="Arial" w:hAnsi="Arial" w:cs="Arial"/>
          <w:snapToGrid w:val="0"/>
        </w:rPr>
        <w:t>2.Kupující</w:t>
      </w:r>
      <w:proofErr w:type="gramEnd"/>
      <w:r w:rsidRPr="00A2323E">
        <w:rPr>
          <w:rFonts w:ascii="Arial" w:hAnsi="Arial" w:cs="Arial"/>
          <w:snapToGrid w:val="0"/>
        </w:rPr>
        <w:t xml:space="preserve"> prohlašuje, že byl před podpisem této smlouvy Prodávajícím řádně seznámen s nebezpečnými vlastnostmi Zboží, s pravidly jeho aplikace i se způsobem jeho přepravy a skladování, jakož i s dalšími skutečnostmi týkajícími se Zboží, jeho vlastností a jeho používání, a veškeré z tohoto pohledu významné skutečnosti jsou Kupujícímu ke dni podpisu této smlouvy řádně a dokonale známy. </w:t>
      </w:r>
    </w:p>
    <w:p w14:paraId="38F89D68" w14:textId="77777777" w:rsidR="000B44FE" w:rsidRPr="00A2323E" w:rsidRDefault="000B44FE" w:rsidP="00A2323E">
      <w:pPr>
        <w:ind w:right="-1"/>
        <w:rPr>
          <w:rFonts w:ascii="Arial" w:hAnsi="Arial" w:cs="Arial"/>
          <w:snapToGrid w:val="0"/>
        </w:rPr>
      </w:pPr>
    </w:p>
    <w:p w14:paraId="2FE517E5" w14:textId="563970ED" w:rsidR="00A2323E" w:rsidRDefault="00A2323E" w:rsidP="00A2323E">
      <w:pPr>
        <w:ind w:right="-1"/>
        <w:rPr>
          <w:rFonts w:ascii="Arial" w:hAnsi="Arial" w:cs="Arial"/>
          <w:snapToGrid w:val="0"/>
        </w:rPr>
      </w:pPr>
      <w:proofErr w:type="gramStart"/>
      <w:r w:rsidRPr="00A2323E">
        <w:rPr>
          <w:rFonts w:ascii="Arial" w:hAnsi="Arial" w:cs="Arial"/>
          <w:snapToGrid w:val="0"/>
        </w:rPr>
        <w:t>3.Smluvní</w:t>
      </w:r>
      <w:proofErr w:type="gramEnd"/>
      <w:r w:rsidRPr="00A2323E">
        <w:rPr>
          <w:rFonts w:ascii="Arial" w:hAnsi="Arial" w:cs="Arial"/>
          <w:snapToGrid w:val="0"/>
        </w:rPr>
        <w:t xml:space="preserve"> strany se dohodly na tom, že Kupující bude Zboží kupované od Prodávajícího užívat výlučně pro svoji vlastní potřebu, přičemž Kupující není oprávněn bez předchozího písemného souhlasu Prodávajícího prodat či jinak převést Zboží dalším osobám. </w:t>
      </w:r>
    </w:p>
    <w:p w14:paraId="74AE0A1D" w14:textId="77777777" w:rsidR="000B44FE" w:rsidRPr="00A2323E" w:rsidRDefault="000B44FE" w:rsidP="00A2323E">
      <w:pPr>
        <w:ind w:right="-1"/>
        <w:rPr>
          <w:rFonts w:ascii="Arial" w:hAnsi="Arial" w:cs="Arial"/>
          <w:snapToGrid w:val="0"/>
        </w:rPr>
      </w:pPr>
    </w:p>
    <w:p w14:paraId="02D27F4A" w14:textId="77777777" w:rsidR="00A2323E" w:rsidRPr="00A2323E" w:rsidRDefault="00A2323E" w:rsidP="00A2323E">
      <w:pPr>
        <w:ind w:right="-1"/>
        <w:rPr>
          <w:rFonts w:ascii="Arial" w:hAnsi="Arial" w:cs="Arial"/>
          <w:snapToGrid w:val="0"/>
        </w:rPr>
      </w:pPr>
      <w:proofErr w:type="gramStart"/>
      <w:r w:rsidRPr="00A2323E">
        <w:rPr>
          <w:rFonts w:ascii="Arial" w:hAnsi="Arial" w:cs="Arial"/>
          <w:snapToGrid w:val="0"/>
        </w:rPr>
        <w:t>4.</w:t>
      </w:r>
      <w:r w:rsidRPr="00A2323E">
        <w:rPr>
          <w:rFonts w:ascii="Arial" w:hAnsi="Arial" w:cs="Arial"/>
        </w:rPr>
        <w:t>V případě</w:t>
      </w:r>
      <w:proofErr w:type="gramEnd"/>
      <w:r w:rsidRPr="00A2323E">
        <w:rPr>
          <w:rFonts w:ascii="Arial" w:hAnsi="Arial" w:cs="Arial"/>
        </w:rPr>
        <w:t xml:space="preserve"> neodebrání celkového množství zboží kupujícím tak, jak je uvedeno v čl. II. této smlouvy, nebude prodávající vůči kupujícímu uplatňovat žádné sankce. Tyto budou uplatňovány pouze u neodebraného zboží, které bylo již objednáno na základě jednotlivých potvrzených dílčích objednávek.</w:t>
      </w:r>
      <w:r w:rsidRPr="00A2323E">
        <w:rPr>
          <w:rFonts w:ascii="Arial" w:hAnsi="Arial" w:cs="Arial"/>
          <w:snapToGrid w:val="0"/>
        </w:rPr>
        <w:t xml:space="preserve"> </w:t>
      </w:r>
    </w:p>
    <w:p w14:paraId="6069FE37" w14:textId="77777777" w:rsidR="00A2323E" w:rsidRPr="00A2323E" w:rsidRDefault="00A2323E" w:rsidP="00A2323E">
      <w:pPr>
        <w:ind w:right="-1"/>
        <w:jc w:val="center"/>
        <w:rPr>
          <w:rFonts w:ascii="Arial" w:hAnsi="Arial" w:cs="Arial"/>
          <w:b/>
          <w:snapToGrid w:val="0"/>
        </w:rPr>
      </w:pPr>
    </w:p>
    <w:p w14:paraId="5D4A76FF"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IX.</w:t>
      </w:r>
    </w:p>
    <w:p w14:paraId="0CC3FE84" w14:textId="4A86D07F" w:rsidR="00A2323E" w:rsidRDefault="00A2323E" w:rsidP="00A2323E">
      <w:pPr>
        <w:ind w:right="-1"/>
        <w:jc w:val="center"/>
        <w:rPr>
          <w:rFonts w:ascii="Arial" w:hAnsi="Arial" w:cs="Arial"/>
          <w:b/>
          <w:snapToGrid w:val="0"/>
        </w:rPr>
      </w:pPr>
      <w:r w:rsidRPr="00A2323E">
        <w:rPr>
          <w:rFonts w:ascii="Arial" w:hAnsi="Arial" w:cs="Arial"/>
          <w:b/>
          <w:snapToGrid w:val="0"/>
        </w:rPr>
        <w:t>Mlčenlivost</w:t>
      </w:r>
    </w:p>
    <w:p w14:paraId="30F96623" w14:textId="77777777" w:rsidR="000B44FE" w:rsidRPr="00A2323E" w:rsidRDefault="000B44FE" w:rsidP="00A2323E">
      <w:pPr>
        <w:ind w:right="-1"/>
        <w:jc w:val="center"/>
        <w:rPr>
          <w:rFonts w:ascii="Arial" w:hAnsi="Arial" w:cs="Arial"/>
          <w:b/>
          <w:snapToGrid w:val="0"/>
        </w:rPr>
      </w:pPr>
    </w:p>
    <w:p w14:paraId="5607B451" w14:textId="68210A7B" w:rsidR="00A2323E" w:rsidRDefault="00A2323E" w:rsidP="00A2323E">
      <w:pPr>
        <w:ind w:right="-1"/>
        <w:rPr>
          <w:rFonts w:ascii="Arial" w:hAnsi="Arial" w:cs="Arial"/>
          <w:snapToGrid w:val="0"/>
        </w:rPr>
      </w:pPr>
      <w:proofErr w:type="gramStart"/>
      <w:r w:rsidRPr="00A2323E">
        <w:rPr>
          <w:rFonts w:ascii="Arial" w:hAnsi="Arial" w:cs="Arial"/>
          <w:snapToGrid w:val="0"/>
        </w:rPr>
        <w:t>1.Kupující</w:t>
      </w:r>
      <w:proofErr w:type="gramEnd"/>
      <w:r w:rsidRPr="00A2323E">
        <w:rPr>
          <w:rFonts w:ascii="Arial" w:hAnsi="Arial" w:cs="Arial"/>
          <w:snapToGrid w:val="0"/>
        </w:rPr>
        <w:t xml:space="preserve"> se zavazuje, že zachová mlčenlivost o všech skutečnostech týkajících se Prodávajícího, o kterých se dozví při činnosti dle této smlouvy, a jejichž uchování v tajnosti je v zájmu Prodávajícího. Povinnost mlčenlivosti se vztahuje zejména, avšak nikoli pouze, s přihlédnutím k definici uvedené v první větě tohoto odstavce, na:</w:t>
      </w:r>
    </w:p>
    <w:p w14:paraId="569C0E0A" w14:textId="77777777" w:rsidR="000B44FE" w:rsidRPr="00A2323E" w:rsidRDefault="000B44FE" w:rsidP="00A2323E">
      <w:pPr>
        <w:ind w:right="-1"/>
        <w:rPr>
          <w:rFonts w:ascii="Arial" w:hAnsi="Arial" w:cs="Arial"/>
          <w:snapToGrid w:val="0"/>
        </w:rPr>
      </w:pPr>
    </w:p>
    <w:p w14:paraId="009D6145" w14:textId="77777777" w:rsidR="00A2323E" w:rsidRPr="00A2323E" w:rsidRDefault="00A2323E" w:rsidP="000B44FE">
      <w:pPr>
        <w:ind w:left="1414" w:right="-1" w:hanging="705"/>
        <w:rPr>
          <w:rFonts w:ascii="Arial" w:hAnsi="Arial" w:cs="Arial"/>
          <w:snapToGrid w:val="0"/>
        </w:rPr>
      </w:pPr>
      <w:r w:rsidRPr="00A2323E">
        <w:rPr>
          <w:rFonts w:ascii="Arial" w:hAnsi="Arial" w:cs="Arial"/>
          <w:snapToGrid w:val="0"/>
        </w:rPr>
        <w:t>a)</w:t>
      </w:r>
      <w:r w:rsidRPr="00A2323E">
        <w:rPr>
          <w:rFonts w:ascii="Arial" w:hAnsi="Arial" w:cs="Arial"/>
          <w:snapToGrid w:val="0"/>
        </w:rPr>
        <w:tab/>
        <w:t>informace o jiných dodavatelích a odběratelích Prodávajícího, včetně jejich pouhé identifikace,</w:t>
      </w:r>
    </w:p>
    <w:p w14:paraId="30A93F60" w14:textId="77777777" w:rsidR="00A2323E" w:rsidRPr="00A2323E" w:rsidRDefault="00A2323E" w:rsidP="00A2323E">
      <w:pPr>
        <w:ind w:left="709" w:right="-1"/>
        <w:rPr>
          <w:rFonts w:ascii="Arial" w:hAnsi="Arial" w:cs="Arial"/>
          <w:snapToGrid w:val="0"/>
        </w:rPr>
      </w:pPr>
      <w:r w:rsidRPr="00A2323E">
        <w:rPr>
          <w:rFonts w:ascii="Arial" w:hAnsi="Arial" w:cs="Arial"/>
          <w:snapToGrid w:val="0"/>
        </w:rPr>
        <w:t>b)</w:t>
      </w:r>
      <w:r w:rsidRPr="00A2323E">
        <w:rPr>
          <w:rFonts w:ascii="Arial" w:hAnsi="Arial" w:cs="Arial"/>
          <w:snapToGrid w:val="0"/>
        </w:rPr>
        <w:tab/>
        <w:t>informace o know-how Prodávajícího,</w:t>
      </w:r>
    </w:p>
    <w:p w14:paraId="67F11F43" w14:textId="77777777" w:rsidR="00A2323E" w:rsidRPr="00A2323E" w:rsidRDefault="00A2323E" w:rsidP="00A2323E">
      <w:pPr>
        <w:ind w:left="709" w:right="-1"/>
        <w:rPr>
          <w:rFonts w:ascii="Arial" w:hAnsi="Arial" w:cs="Arial"/>
          <w:snapToGrid w:val="0"/>
        </w:rPr>
      </w:pPr>
      <w:r w:rsidRPr="00A2323E">
        <w:rPr>
          <w:rFonts w:ascii="Arial" w:hAnsi="Arial" w:cs="Arial"/>
          <w:snapToGrid w:val="0"/>
        </w:rPr>
        <w:t>c)</w:t>
      </w:r>
      <w:r w:rsidRPr="00A2323E">
        <w:rPr>
          <w:rFonts w:ascii="Arial" w:hAnsi="Arial" w:cs="Arial"/>
          <w:snapToGrid w:val="0"/>
        </w:rPr>
        <w:tab/>
        <w:t>informace o výrobních a nákupních podmínkách Prodávajícího,</w:t>
      </w:r>
    </w:p>
    <w:p w14:paraId="28494D6E" w14:textId="77777777" w:rsidR="00A2323E" w:rsidRPr="00A2323E" w:rsidRDefault="00A2323E" w:rsidP="00A2323E">
      <w:pPr>
        <w:ind w:left="709" w:right="-1"/>
        <w:rPr>
          <w:rFonts w:ascii="Arial" w:hAnsi="Arial" w:cs="Arial"/>
          <w:snapToGrid w:val="0"/>
        </w:rPr>
      </w:pPr>
      <w:r w:rsidRPr="00A2323E">
        <w:rPr>
          <w:rFonts w:ascii="Arial" w:hAnsi="Arial" w:cs="Arial"/>
          <w:snapToGrid w:val="0"/>
        </w:rPr>
        <w:t>d)</w:t>
      </w:r>
      <w:r w:rsidRPr="00A2323E">
        <w:rPr>
          <w:rFonts w:ascii="Arial" w:hAnsi="Arial" w:cs="Arial"/>
          <w:snapToGrid w:val="0"/>
        </w:rPr>
        <w:tab/>
        <w:t>informace o cenové a obchodní politice Prodávajícího,</w:t>
      </w:r>
    </w:p>
    <w:p w14:paraId="1F2C4F54" w14:textId="42016284" w:rsidR="00A2323E" w:rsidRDefault="00A2323E" w:rsidP="00A2323E">
      <w:pPr>
        <w:ind w:left="709" w:right="-1"/>
        <w:rPr>
          <w:rFonts w:ascii="Arial" w:hAnsi="Arial" w:cs="Arial"/>
          <w:snapToGrid w:val="0"/>
        </w:rPr>
      </w:pPr>
      <w:r w:rsidRPr="00A2323E">
        <w:rPr>
          <w:rFonts w:ascii="Arial" w:hAnsi="Arial" w:cs="Arial"/>
          <w:snapToGrid w:val="0"/>
        </w:rPr>
        <w:lastRenderedPageBreak/>
        <w:t>e)</w:t>
      </w:r>
      <w:r w:rsidRPr="00A2323E">
        <w:rPr>
          <w:rFonts w:ascii="Arial" w:hAnsi="Arial" w:cs="Arial"/>
          <w:snapToGrid w:val="0"/>
        </w:rPr>
        <w:tab/>
        <w:t>informace o personálních věcech a personální politice Prodávajícího.</w:t>
      </w:r>
    </w:p>
    <w:p w14:paraId="4A2D3366" w14:textId="77777777" w:rsidR="000B44FE" w:rsidRPr="00A2323E" w:rsidRDefault="000B44FE" w:rsidP="00A2323E">
      <w:pPr>
        <w:ind w:left="709" w:right="-1"/>
        <w:rPr>
          <w:rFonts w:ascii="Arial" w:hAnsi="Arial" w:cs="Arial"/>
          <w:snapToGrid w:val="0"/>
        </w:rPr>
      </w:pPr>
    </w:p>
    <w:p w14:paraId="01EBFF3E" w14:textId="5409EF0B" w:rsidR="00A2323E" w:rsidRDefault="00A2323E" w:rsidP="00A2323E">
      <w:pPr>
        <w:ind w:right="-1"/>
        <w:rPr>
          <w:rFonts w:ascii="Arial" w:hAnsi="Arial" w:cs="Arial"/>
          <w:snapToGrid w:val="0"/>
        </w:rPr>
      </w:pPr>
      <w:proofErr w:type="gramStart"/>
      <w:r w:rsidRPr="00A2323E">
        <w:rPr>
          <w:rFonts w:ascii="Arial" w:hAnsi="Arial" w:cs="Arial"/>
          <w:snapToGrid w:val="0"/>
        </w:rPr>
        <w:t>2.Veškeré</w:t>
      </w:r>
      <w:proofErr w:type="gramEnd"/>
      <w:r w:rsidRPr="00A2323E">
        <w:rPr>
          <w:rFonts w:ascii="Arial" w:hAnsi="Arial" w:cs="Arial"/>
          <w:snapToGrid w:val="0"/>
        </w:rPr>
        <w:t xml:space="preserve"> povinnosti Kupujícího uvedené v odst. 1. tohoto článku této smlouvy trvají po celou dobu trvání této smlouvy a také po jejím ukončení či zániku bez časového omezení. </w:t>
      </w:r>
    </w:p>
    <w:p w14:paraId="1C246AD1" w14:textId="77777777" w:rsidR="000B44FE" w:rsidRPr="00A2323E" w:rsidRDefault="000B44FE" w:rsidP="00A2323E">
      <w:pPr>
        <w:ind w:right="-1"/>
        <w:rPr>
          <w:rFonts w:ascii="Arial" w:hAnsi="Arial" w:cs="Arial"/>
          <w:snapToGrid w:val="0"/>
        </w:rPr>
      </w:pPr>
    </w:p>
    <w:p w14:paraId="55ABAA11" w14:textId="77777777" w:rsidR="00A2323E" w:rsidRPr="00A2323E" w:rsidRDefault="00A2323E" w:rsidP="00A2323E">
      <w:pPr>
        <w:ind w:right="-1"/>
        <w:rPr>
          <w:rFonts w:ascii="Arial" w:hAnsi="Arial" w:cs="Arial"/>
          <w:snapToGrid w:val="0"/>
        </w:rPr>
      </w:pPr>
      <w:proofErr w:type="gramStart"/>
      <w:r w:rsidRPr="00A2323E">
        <w:rPr>
          <w:rFonts w:ascii="Arial" w:hAnsi="Arial" w:cs="Arial"/>
          <w:snapToGrid w:val="0"/>
        </w:rPr>
        <w:t>3.Ustanovení</w:t>
      </w:r>
      <w:proofErr w:type="gramEnd"/>
      <w:r w:rsidRPr="00A2323E">
        <w:rPr>
          <w:rFonts w:ascii="Arial" w:hAnsi="Arial" w:cs="Arial"/>
          <w:snapToGrid w:val="0"/>
        </w:rPr>
        <w:t xml:space="preserve"> čl. XIV. této smlouvy, týkající se uveřejnění smlouvy v registru smluv, nejsou tímto dotčena.</w:t>
      </w:r>
    </w:p>
    <w:p w14:paraId="35A81F07" w14:textId="77777777" w:rsidR="00A2323E" w:rsidRPr="00A2323E" w:rsidRDefault="00A2323E" w:rsidP="00A2323E">
      <w:pPr>
        <w:ind w:right="-1"/>
        <w:rPr>
          <w:rFonts w:ascii="Arial" w:hAnsi="Arial" w:cs="Arial"/>
          <w:b/>
          <w:snapToGrid w:val="0"/>
        </w:rPr>
      </w:pPr>
    </w:p>
    <w:p w14:paraId="0DBB19A7"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X.</w:t>
      </w:r>
    </w:p>
    <w:p w14:paraId="5DD3C16E" w14:textId="6489467C" w:rsidR="00A2323E" w:rsidRDefault="00A2323E" w:rsidP="00A2323E">
      <w:pPr>
        <w:ind w:right="-1"/>
        <w:jc w:val="center"/>
        <w:rPr>
          <w:rFonts w:ascii="Arial" w:hAnsi="Arial" w:cs="Arial"/>
          <w:b/>
          <w:snapToGrid w:val="0"/>
        </w:rPr>
      </w:pPr>
      <w:r w:rsidRPr="00A2323E">
        <w:rPr>
          <w:rFonts w:ascii="Arial" w:hAnsi="Arial" w:cs="Arial"/>
          <w:b/>
          <w:snapToGrid w:val="0"/>
        </w:rPr>
        <w:t>Doručování</w:t>
      </w:r>
    </w:p>
    <w:p w14:paraId="0161EC7A" w14:textId="77777777" w:rsidR="000B44FE" w:rsidRPr="00A2323E" w:rsidRDefault="000B44FE" w:rsidP="00A2323E">
      <w:pPr>
        <w:ind w:right="-1"/>
        <w:jc w:val="center"/>
        <w:rPr>
          <w:rFonts w:ascii="Arial" w:hAnsi="Arial" w:cs="Arial"/>
          <w:b/>
          <w:snapToGrid w:val="0"/>
        </w:rPr>
      </w:pPr>
    </w:p>
    <w:p w14:paraId="1FB087C8" w14:textId="4F70C3FA" w:rsidR="00A2323E" w:rsidRDefault="00A2323E" w:rsidP="00A2323E">
      <w:pPr>
        <w:ind w:right="-1"/>
        <w:rPr>
          <w:rFonts w:ascii="Arial" w:hAnsi="Arial" w:cs="Arial"/>
          <w:snapToGrid w:val="0"/>
        </w:rPr>
      </w:pPr>
      <w:proofErr w:type="gramStart"/>
      <w:r w:rsidRPr="00A2323E">
        <w:rPr>
          <w:rFonts w:ascii="Arial" w:hAnsi="Arial" w:cs="Arial"/>
          <w:snapToGrid w:val="0"/>
        </w:rPr>
        <w:t>1.Veškerá</w:t>
      </w:r>
      <w:proofErr w:type="gramEnd"/>
      <w:r w:rsidRPr="00A2323E">
        <w:rPr>
          <w:rFonts w:ascii="Arial" w:hAnsi="Arial" w:cs="Arial"/>
          <w:snapToGrid w:val="0"/>
        </w:rPr>
        <w:t xml:space="preserve"> oznámení, zprávy či jiné úkony související s touto smlouvou, pro něž je stanovena písemná forma nebo pro něž si smluvní strana písemnou formu sama zvolí, si budou smluvní strany doručovat na adresy uvedené v záhlaví této smlouvy, v případě změny sídla Prodávajícího či Kupujícího na změněnou adresu, pokud tato změna byla druhé smluvní straně písemně oznámena nebo bude zapsána v obchodním rejstříku. Pro případ, že nebude možné některé smluvní straně písemnost výše uvedeným způsobem doručit, dohodly se smluvní strany na tom, že se pro účely této smlouvy písemnost považuje za doručenou dnem, kdy bude zásilka obsahující písemnost odeslaná druhé smluvní straně doporučeným dopisem s doručenkou prostřednictvím příslušné pošty vrácena příslušnou poštou odesílající smluvní straně jako nedoručená. Smluvní strany si mohou doručovat písemnosti související s touto smlouvou i osobním doručením. Účinky doručení písemnosti nastanou i v případě, pokud při osobním doručování písemnosti smluvní strana odmítne osobně doručovanou písemnost převzít.</w:t>
      </w:r>
    </w:p>
    <w:p w14:paraId="341B37EB" w14:textId="77777777" w:rsidR="000B44FE" w:rsidRPr="00A2323E" w:rsidRDefault="000B44FE" w:rsidP="00A2323E">
      <w:pPr>
        <w:ind w:right="-1"/>
        <w:rPr>
          <w:rFonts w:ascii="Arial" w:hAnsi="Arial" w:cs="Arial"/>
          <w:snapToGrid w:val="0"/>
        </w:rPr>
      </w:pPr>
    </w:p>
    <w:p w14:paraId="5255CFEF" w14:textId="6A8C2F3D" w:rsidR="00A2323E" w:rsidRDefault="00A2323E" w:rsidP="00A2323E">
      <w:pPr>
        <w:ind w:right="-1"/>
        <w:rPr>
          <w:rFonts w:ascii="Arial" w:hAnsi="Arial" w:cs="Arial"/>
          <w:snapToGrid w:val="0"/>
        </w:rPr>
      </w:pPr>
      <w:proofErr w:type="gramStart"/>
      <w:r w:rsidRPr="00A2323E">
        <w:rPr>
          <w:rFonts w:ascii="Arial" w:hAnsi="Arial" w:cs="Arial"/>
          <w:snapToGrid w:val="0"/>
        </w:rPr>
        <w:t>2.Objednávky</w:t>
      </w:r>
      <w:proofErr w:type="gramEnd"/>
      <w:r w:rsidRPr="00A2323E">
        <w:rPr>
          <w:rFonts w:ascii="Arial" w:hAnsi="Arial" w:cs="Arial"/>
          <w:snapToGrid w:val="0"/>
        </w:rPr>
        <w:t xml:space="preserve"> Zboží dle této smlouvy a jejich potvrzení, jakož i operativní komunikace ve věci této smlouvy, budou smluvní strany činit prostřednictvím níže uvedených zaměstnanců a kontaktů:</w:t>
      </w:r>
    </w:p>
    <w:p w14:paraId="1EFD2A67" w14:textId="77777777" w:rsidR="000B44FE" w:rsidRPr="00A2323E" w:rsidRDefault="000B44FE" w:rsidP="00A2323E">
      <w:pPr>
        <w:ind w:right="-1"/>
        <w:rPr>
          <w:rFonts w:ascii="Arial" w:hAnsi="Arial" w:cs="Arial"/>
          <w:snapToGrid w:val="0"/>
        </w:rPr>
      </w:pPr>
    </w:p>
    <w:p w14:paraId="4116DA38" w14:textId="45A60F47" w:rsidR="00A2323E" w:rsidRPr="00A2323E" w:rsidRDefault="00A2323E" w:rsidP="00A2323E">
      <w:pPr>
        <w:ind w:right="-1"/>
        <w:rPr>
          <w:rFonts w:ascii="Arial" w:hAnsi="Arial" w:cs="Arial"/>
          <w:snapToGrid w:val="0"/>
        </w:rPr>
      </w:pPr>
      <w:r w:rsidRPr="00A2323E">
        <w:rPr>
          <w:rFonts w:ascii="Arial" w:hAnsi="Arial" w:cs="Arial"/>
          <w:snapToGrid w:val="0"/>
        </w:rPr>
        <w:t>a)</w:t>
      </w:r>
      <w:r w:rsidRPr="00A2323E">
        <w:rPr>
          <w:rFonts w:ascii="Arial" w:hAnsi="Arial" w:cs="Arial"/>
          <w:snapToGrid w:val="0"/>
        </w:rPr>
        <w:tab/>
      </w:r>
      <w:r w:rsidR="00CB7EFA">
        <w:rPr>
          <w:rFonts w:ascii="Arial" w:hAnsi="Arial" w:cs="Arial"/>
          <w:snapToGrid w:val="0"/>
        </w:rPr>
        <w:tab/>
      </w:r>
      <w:r w:rsidRPr="00A2323E">
        <w:rPr>
          <w:rFonts w:ascii="Arial" w:hAnsi="Arial" w:cs="Arial"/>
          <w:snapToGrid w:val="0"/>
        </w:rPr>
        <w:t>Prodávající:</w:t>
      </w:r>
    </w:p>
    <w:p w14:paraId="24BE5A61" w14:textId="28040B9B" w:rsidR="00A2323E" w:rsidRPr="00C3196C" w:rsidRDefault="00A2323E" w:rsidP="00A2323E">
      <w:pPr>
        <w:ind w:left="709" w:right="-1"/>
        <w:rPr>
          <w:rFonts w:ascii="Arial" w:hAnsi="Arial" w:cs="Arial"/>
          <w:snapToGrid w:val="0"/>
        </w:rPr>
      </w:pPr>
      <w:r w:rsidRPr="00A2323E">
        <w:rPr>
          <w:rFonts w:ascii="Arial" w:hAnsi="Arial" w:cs="Arial"/>
          <w:snapToGrid w:val="0"/>
        </w:rPr>
        <w:t xml:space="preserve">tel: </w:t>
      </w:r>
      <w:r w:rsidRPr="00A2323E">
        <w:rPr>
          <w:rFonts w:ascii="Arial" w:hAnsi="Arial" w:cs="Arial"/>
          <w:snapToGrid w:val="0"/>
        </w:rPr>
        <w:tab/>
      </w:r>
      <w:r w:rsidRPr="00A2323E">
        <w:rPr>
          <w:rFonts w:ascii="Arial" w:hAnsi="Arial" w:cs="Arial"/>
          <w:snapToGrid w:val="0"/>
        </w:rPr>
        <w:tab/>
      </w:r>
      <w:r w:rsidR="00C3196C" w:rsidRPr="00C3196C">
        <w:rPr>
          <w:rFonts w:ascii="Arial" w:hAnsi="Arial" w:cs="Arial"/>
          <w:snapToGrid w:val="0"/>
        </w:rPr>
        <w:t>XXX</w:t>
      </w:r>
      <w:r w:rsidRPr="00C3196C">
        <w:rPr>
          <w:rFonts w:ascii="Arial" w:hAnsi="Arial" w:cs="Arial"/>
          <w:snapToGrid w:val="0"/>
        </w:rPr>
        <w:t xml:space="preserve"> </w:t>
      </w:r>
    </w:p>
    <w:p w14:paraId="359E1261" w14:textId="1F57D6E2" w:rsidR="00A2323E" w:rsidRPr="00C3196C" w:rsidRDefault="00A2323E" w:rsidP="00A2323E">
      <w:pPr>
        <w:ind w:left="709" w:right="-1"/>
        <w:rPr>
          <w:rFonts w:ascii="Arial" w:hAnsi="Arial" w:cs="Arial"/>
          <w:snapToGrid w:val="0"/>
        </w:rPr>
      </w:pPr>
      <w:r w:rsidRPr="00C3196C">
        <w:rPr>
          <w:rFonts w:ascii="Arial" w:hAnsi="Arial" w:cs="Arial"/>
          <w:snapToGrid w:val="0"/>
        </w:rPr>
        <w:t xml:space="preserve">e-mail: </w:t>
      </w:r>
      <w:r w:rsidRPr="00C3196C">
        <w:rPr>
          <w:rFonts w:ascii="Arial" w:hAnsi="Arial" w:cs="Arial"/>
          <w:snapToGrid w:val="0"/>
        </w:rPr>
        <w:tab/>
      </w:r>
      <w:r w:rsidR="00CB7EFA" w:rsidRPr="00C3196C">
        <w:rPr>
          <w:rFonts w:ascii="Arial" w:hAnsi="Arial" w:cs="Arial"/>
          <w:snapToGrid w:val="0"/>
        </w:rPr>
        <w:tab/>
      </w:r>
      <w:r w:rsidR="00C3196C" w:rsidRPr="00C3196C">
        <w:rPr>
          <w:rFonts w:ascii="Arial" w:hAnsi="Arial" w:cs="Arial"/>
        </w:rPr>
        <w:t>XXX</w:t>
      </w:r>
    </w:p>
    <w:p w14:paraId="0C33F699" w14:textId="77777777" w:rsidR="00A2323E" w:rsidRPr="00A2323E" w:rsidRDefault="00A2323E" w:rsidP="00A2323E">
      <w:pPr>
        <w:ind w:left="709" w:right="-1"/>
        <w:rPr>
          <w:rFonts w:ascii="Arial" w:hAnsi="Arial" w:cs="Arial"/>
        </w:rPr>
      </w:pPr>
    </w:p>
    <w:p w14:paraId="4087F983" w14:textId="4EFDD8AB" w:rsidR="00A2323E" w:rsidRPr="00A2323E" w:rsidRDefault="00A2323E" w:rsidP="00A2323E">
      <w:pPr>
        <w:ind w:right="-1"/>
        <w:rPr>
          <w:rFonts w:ascii="Arial" w:hAnsi="Arial" w:cs="Arial"/>
          <w:snapToGrid w:val="0"/>
        </w:rPr>
      </w:pPr>
      <w:r w:rsidRPr="00A2323E">
        <w:rPr>
          <w:rFonts w:ascii="Arial" w:hAnsi="Arial" w:cs="Arial"/>
          <w:snapToGrid w:val="0"/>
        </w:rPr>
        <w:t>b)</w:t>
      </w:r>
      <w:r w:rsidRPr="00A2323E">
        <w:rPr>
          <w:rFonts w:ascii="Arial" w:hAnsi="Arial" w:cs="Arial"/>
          <w:snapToGrid w:val="0"/>
        </w:rPr>
        <w:tab/>
      </w:r>
      <w:r w:rsidR="00CB7EFA">
        <w:rPr>
          <w:rFonts w:ascii="Arial" w:hAnsi="Arial" w:cs="Arial"/>
          <w:snapToGrid w:val="0"/>
        </w:rPr>
        <w:tab/>
      </w:r>
      <w:r w:rsidRPr="00A2323E">
        <w:rPr>
          <w:rFonts w:ascii="Arial" w:hAnsi="Arial" w:cs="Arial"/>
          <w:snapToGrid w:val="0"/>
        </w:rPr>
        <w:t>Kupující:</w:t>
      </w:r>
    </w:p>
    <w:p w14:paraId="3B7BFDB1" w14:textId="7D4C5B82" w:rsidR="00A2323E" w:rsidRPr="00A2323E" w:rsidRDefault="00A2323E" w:rsidP="00A2323E">
      <w:pPr>
        <w:ind w:left="709" w:right="-1"/>
        <w:rPr>
          <w:rFonts w:ascii="Arial" w:hAnsi="Arial" w:cs="Arial"/>
          <w:snapToGrid w:val="0"/>
        </w:rPr>
      </w:pPr>
      <w:r w:rsidRPr="00A2323E">
        <w:rPr>
          <w:rFonts w:ascii="Arial" w:hAnsi="Arial" w:cs="Arial"/>
          <w:snapToGrid w:val="0"/>
        </w:rPr>
        <w:t xml:space="preserve">osoba: </w:t>
      </w:r>
      <w:r w:rsidRPr="00A2323E">
        <w:rPr>
          <w:rFonts w:ascii="Arial" w:hAnsi="Arial" w:cs="Arial"/>
          <w:snapToGrid w:val="0"/>
        </w:rPr>
        <w:tab/>
      </w:r>
      <w:r w:rsidR="00CB7EFA">
        <w:rPr>
          <w:rFonts w:ascii="Arial" w:hAnsi="Arial" w:cs="Arial"/>
          <w:snapToGrid w:val="0"/>
        </w:rPr>
        <w:tab/>
      </w:r>
      <w:r w:rsidR="00C3196C">
        <w:rPr>
          <w:rFonts w:ascii="Arial" w:hAnsi="Arial" w:cs="Arial"/>
        </w:rPr>
        <w:t>XXX</w:t>
      </w:r>
    </w:p>
    <w:p w14:paraId="1EC046BF" w14:textId="473BBE61" w:rsidR="00A2323E" w:rsidRPr="00A2323E" w:rsidRDefault="00A2323E" w:rsidP="00A2323E">
      <w:pPr>
        <w:ind w:left="709" w:right="-1"/>
        <w:rPr>
          <w:rFonts w:ascii="Arial" w:hAnsi="Arial" w:cs="Arial"/>
          <w:snapToGrid w:val="0"/>
        </w:rPr>
      </w:pPr>
      <w:r w:rsidRPr="00A2323E">
        <w:rPr>
          <w:rFonts w:ascii="Arial" w:hAnsi="Arial" w:cs="Arial"/>
          <w:snapToGrid w:val="0"/>
        </w:rPr>
        <w:t xml:space="preserve">kontakty: </w:t>
      </w:r>
      <w:r w:rsidRPr="00A2323E">
        <w:rPr>
          <w:rFonts w:ascii="Arial" w:hAnsi="Arial" w:cs="Arial"/>
          <w:snapToGrid w:val="0"/>
        </w:rPr>
        <w:tab/>
      </w:r>
      <w:r w:rsidR="00C3196C">
        <w:rPr>
          <w:rFonts w:ascii="Arial" w:hAnsi="Arial" w:cs="Arial"/>
        </w:rPr>
        <w:t>XXX</w:t>
      </w:r>
      <w:r w:rsidRPr="00A2323E">
        <w:rPr>
          <w:rFonts w:ascii="Arial" w:hAnsi="Arial" w:cs="Arial"/>
          <w:snapToGrid w:val="0"/>
        </w:rPr>
        <w:t xml:space="preserve"> </w:t>
      </w:r>
    </w:p>
    <w:p w14:paraId="5166BFE3" w14:textId="7FD527E8" w:rsidR="00A2323E" w:rsidRPr="00A2323E" w:rsidRDefault="00A2323E" w:rsidP="00A2323E">
      <w:pPr>
        <w:ind w:left="709" w:right="-1"/>
        <w:rPr>
          <w:rFonts w:ascii="Arial" w:hAnsi="Arial" w:cs="Arial"/>
          <w:snapToGrid w:val="0"/>
        </w:rPr>
      </w:pPr>
      <w:r w:rsidRPr="00A2323E">
        <w:rPr>
          <w:rFonts w:ascii="Arial" w:hAnsi="Arial" w:cs="Arial"/>
          <w:snapToGrid w:val="0"/>
        </w:rPr>
        <w:t xml:space="preserve">osoba: </w:t>
      </w:r>
      <w:r w:rsidRPr="00A2323E">
        <w:rPr>
          <w:rFonts w:ascii="Arial" w:hAnsi="Arial" w:cs="Arial"/>
          <w:snapToGrid w:val="0"/>
        </w:rPr>
        <w:tab/>
      </w:r>
      <w:r w:rsidR="00CB7EFA">
        <w:rPr>
          <w:rFonts w:ascii="Arial" w:hAnsi="Arial" w:cs="Arial"/>
          <w:snapToGrid w:val="0"/>
        </w:rPr>
        <w:tab/>
      </w:r>
      <w:r w:rsidR="00C3196C">
        <w:rPr>
          <w:rFonts w:ascii="Arial" w:hAnsi="Arial" w:cs="Arial"/>
          <w:snapToGrid w:val="0"/>
        </w:rPr>
        <w:t>XXX</w:t>
      </w:r>
    </w:p>
    <w:p w14:paraId="6DDC51A3" w14:textId="5D169991" w:rsidR="00A2323E" w:rsidRDefault="00A2323E" w:rsidP="00A2323E">
      <w:pPr>
        <w:ind w:left="709" w:right="-1"/>
        <w:rPr>
          <w:rFonts w:ascii="Arial" w:hAnsi="Arial" w:cs="Arial"/>
          <w:snapToGrid w:val="0"/>
        </w:rPr>
      </w:pPr>
      <w:r w:rsidRPr="00A2323E">
        <w:rPr>
          <w:rFonts w:ascii="Arial" w:hAnsi="Arial" w:cs="Arial"/>
          <w:snapToGrid w:val="0"/>
        </w:rPr>
        <w:t xml:space="preserve">kontakty: </w:t>
      </w:r>
      <w:r w:rsidRPr="00A2323E">
        <w:rPr>
          <w:rFonts w:ascii="Arial" w:hAnsi="Arial" w:cs="Arial"/>
          <w:snapToGrid w:val="0"/>
        </w:rPr>
        <w:tab/>
      </w:r>
      <w:r w:rsidR="00C3196C">
        <w:rPr>
          <w:rFonts w:ascii="Arial" w:hAnsi="Arial" w:cs="Arial"/>
          <w:snapToGrid w:val="0"/>
        </w:rPr>
        <w:t>XXX</w:t>
      </w:r>
    </w:p>
    <w:p w14:paraId="2F273C24" w14:textId="77777777" w:rsidR="00CB7EFA" w:rsidRPr="00A2323E" w:rsidRDefault="00CB7EFA" w:rsidP="00A2323E">
      <w:pPr>
        <w:ind w:left="709" w:right="-1"/>
        <w:rPr>
          <w:rFonts w:ascii="Arial" w:hAnsi="Arial" w:cs="Arial"/>
          <w:snapToGrid w:val="0"/>
        </w:rPr>
      </w:pPr>
    </w:p>
    <w:p w14:paraId="3834C2D1" w14:textId="77777777" w:rsidR="00A2323E" w:rsidRPr="00A2323E" w:rsidRDefault="00A2323E" w:rsidP="00A2323E">
      <w:pPr>
        <w:ind w:left="709" w:right="-1"/>
        <w:rPr>
          <w:rFonts w:ascii="Arial" w:hAnsi="Arial" w:cs="Arial"/>
          <w:snapToGrid w:val="0"/>
        </w:rPr>
      </w:pPr>
      <w:r w:rsidRPr="00A2323E">
        <w:rPr>
          <w:rFonts w:ascii="Arial" w:hAnsi="Arial" w:cs="Arial"/>
          <w:snapToGrid w:val="0"/>
        </w:rPr>
        <w:t>V případě změny některého z výše uvedených údajů u některé smluvní strany je ta smluvní strana, jíž se změna týká, povinna do tří dnů tuto změnu písemně nebo e-mailem oznámit druhé smluvní straně.</w:t>
      </w:r>
    </w:p>
    <w:p w14:paraId="5B229547" w14:textId="77777777" w:rsidR="00A2323E" w:rsidRPr="00A2323E" w:rsidRDefault="00A2323E" w:rsidP="00A2323E">
      <w:pPr>
        <w:ind w:right="-1"/>
        <w:rPr>
          <w:rFonts w:ascii="Arial" w:hAnsi="Arial" w:cs="Arial"/>
          <w:snapToGrid w:val="0"/>
        </w:rPr>
      </w:pPr>
    </w:p>
    <w:p w14:paraId="58C5BE53"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 xml:space="preserve">XI. </w:t>
      </w:r>
    </w:p>
    <w:p w14:paraId="352367D2" w14:textId="7902E8DB" w:rsidR="00A2323E" w:rsidRDefault="00A2323E" w:rsidP="00A2323E">
      <w:pPr>
        <w:ind w:right="-1"/>
        <w:jc w:val="center"/>
        <w:rPr>
          <w:rFonts w:ascii="Arial" w:hAnsi="Arial" w:cs="Arial"/>
          <w:b/>
          <w:snapToGrid w:val="0"/>
        </w:rPr>
      </w:pPr>
      <w:r w:rsidRPr="00A2323E">
        <w:rPr>
          <w:rFonts w:ascii="Arial" w:hAnsi="Arial" w:cs="Arial"/>
          <w:b/>
          <w:snapToGrid w:val="0"/>
        </w:rPr>
        <w:t>Prohlášení a ujednání smluvních stran</w:t>
      </w:r>
    </w:p>
    <w:p w14:paraId="7FAC17A9" w14:textId="77777777" w:rsidR="00B04A1D" w:rsidRPr="00A2323E" w:rsidRDefault="00B04A1D" w:rsidP="00A2323E">
      <w:pPr>
        <w:ind w:right="-1"/>
        <w:jc w:val="center"/>
        <w:rPr>
          <w:rFonts w:ascii="Arial" w:hAnsi="Arial" w:cs="Arial"/>
          <w:b/>
          <w:snapToGrid w:val="0"/>
        </w:rPr>
      </w:pPr>
    </w:p>
    <w:p w14:paraId="2A52ABD2" w14:textId="3502261C" w:rsidR="00A2323E" w:rsidRDefault="00A2323E" w:rsidP="00A2323E">
      <w:pPr>
        <w:ind w:right="-1"/>
        <w:rPr>
          <w:rFonts w:ascii="Arial" w:hAnsi="Arial" w:cs="Arial"/>
          <w:snapToGrid w:val="0"/>
        </w:rPr>
      </w:pPr>
      <w:proofErr w:type="gramStart"/>
      <w:r w:rsidRPr="00A2323E">
        <w:rPr>
          <w:rFonts w:ascii="Arial" w:hAnsi="Arial" w:cs="Arial"/>
          <w:snapToGrid w:val="0"/>
        </w:rPr>
        <w:t>1.Smluvní</w:t>
      </w:r>
      <w:proofErr w:type="gramEnd"/>
      <w:r w:rsidRPr="00A2323E">
        <w:rPr>
          <w:rFonts w:ascii="Arial" w:hAnsi="Arial" w:cs="Arial"/>
          <w:snapToGrid w:val="0"/>
        </w:rPr>
        <w:t xml:space="preserve"> strany prohlašují, že nejsou v úpadku ani v hrozícím úpadku ve smyslu zákona č. 182/2006 Sb. v účinném znění, že vůči nim nebylo zahájeno žádné řízení podle zákona č. 182/2006 Sb. v účinném znění ani nejsou dány zákonné podmínky pro to, aby byl podán návrh na zahájení takového řízení. Smluvní strany dále prohlašují, že vůči nim není vedeno exekuční řízení ani řízení o soudní výkon rozhodnutí a že neexistují žádné skutečnosti, které by zahájení exekučního řízení či řízení o soudní výkon rozhodnutí odůvodňovaly. Smluvní strany zejména prohlašují, že nemají nevyrovnané závazky po splatnosti vůči třetím osobám, a to ani vůči státu či jiným veřejnoprávním subjektům.</w:t>
      </w:r>
    </w:p>
    <w:p w14:paraId="2E7CC5A2" w14:textId="77777777" w:rsidR="00B04A1D" w:rsidRPr="00A2323E" w:rsidRDefault="00B04A1D" w:rsidP="00A2323E">
      <w:pPr>
        <w:ind w:right="-1"/>
        <w:rPr>
          <w:rFonts w:ascii="Arial" w:hAnsi="Arial" w:cs="Arial"/>
          <w:snapToGrid w:val="0"/>
        </w:rPr>
      </w:pPr>
    </w:p>
    <w:p w14:paraId="40966A89" w14:textId="7A324157" w:rsidR="00A2323E" w:rsidRDefault="00A2323E" w:rsidP="00A2323E">
      <w:pPr>
        <w:ind w:right="-1"/>
        <w:rPr>
          <w:rFonts w:ascii="Arial" w:hAnsi="Arial" w:cs="Arial"/>
          <w:snapToGrid w:val="0"/>
        </w:rPr>
      </w:pPr>
      <w:proofErr w:type="gramStart"/>
      <w:r w:rsidRPr="00A2323E">
        <w:rPr>
          <w:rFonts w:ascii="Arial" w:hAnsi="Arial" w:cs="Arial"/>
          <w:snapToGrid w:val="0"/>
        </w:rPr>
        <w:t>2.Smluvní</w:t>
      </w:r>
      <w:proofErr w:type="gramEnd"/>
      <w:r w:rsidRPr="00A2323E">
        <w:rPr>
          <w:rFonts w:ascii="Arial" w:hAnsi="Arial" w:cs="Arial"/>
          <w:snapToGrid w:val="0"/>
        </w:rPr>
        <w:t xml:space="preserve"> strany dále prohlašují, že jsou oprávněny tuto smlouvu uzavřít a že jejím uzavřením neporušují žádnou povinnost, která by pro ně vyplývala ze zákona, z rozhodnutí soudu, jiného státního orgánu či jejich vnitřního orgánu, z jejich vnitřních předpisů či z jiných pro ně závazných pravidel či norem.</w:t>
      </w:r>
    </w:p>
    <w:p w14:paraId="7501A2AF" w14:textId="77777777" w:rsidR="00B04A1D" w:rsidRPr="00A2323E" w:rsidRDefault="00B04A1D" w:rsidP="00A2323E">
      <w:pPr>
        <w:ind w:right="-1"/>
        <w:rPr>
          <w:rFonts w:ascii="Arial" w:hAnsi="Arial" w:cs="Arial"/>
          <w:snapToGrid w:val="0"/>
        </w:rPr>
      </w:pPr>
    </w:p>
    <w:p w14:paraId="6581DC0A" w14:textId="77777777" w:rsidR="00A2323E" w:rsidRPr="00A2323E" w:rsidRDefault="00A2323E" w:rsidP="00A2323E">
      <w:pPr>
        <w:ind w:right="-1"/>
        <w:rPr>
          <w:rFonts w:ascii="Arial" w:hAnsi="Arial" w:cs="Arial"/>
          <w:snapToGrid w:val="0"/>
        </w:rPr>
      </w:pPr>
      <w:proofErr w:type="gramStart"/>
      <w:r w:rsidRPr="00A2323E">
        <w:rPr>
          <w:rFonts w:ascii="Arial" w:hAnsi="Arial" w:cs="Arial"/>
          <w:snapToGrid w:val="0"/>
        </w:rPr>
        <w:t>3.V případě</w:t>
      </w:r>
      <w:proofErr w:type="gramEnd"/>
      <w:r w:rsidRPr="00A2323E">
        <w:rPr>
          <w:rFonts w:ascii="Arial" w:hAnsi="Arial" w:cs="Arial"/>
          <w:snapToGrid w:val="0"/>
        </w:rPr>
        <w:t>, že se kterékoli prohlášení některé smluvní strany uvedené v odst. 1. a 2. tohoto článku této smlouvy ukáže jako nepravdivé, bude druhá smluvní strana oprávněna od této smlouvy odstoupit.</w:t>
      </w:r>
    </w:p>
    <w:p w14:paraId="41E35668" w14:textId="77777777" w:rsidR="00A2323E" w:rsidRPr="00A2323E" w:rsidRDefault="00A2323E" w:rsidP="00B04A1D">
      <w:pPr>
        <w:pStyle w:val="odstaveccl1ctrlshiftF3"/>
        <w:numPr>
          <w:ilvl w:val="0"/>
          <w:numId w:val="0"/>
        </w:numPr>
        <w:ind w:right="-1"/>
        <w:rPr>
          <w:rFonts w:ascii="Arial" w:eastAsia="Times New Roman" w:hAnsi="Arial" w:cs="Arial"/>
          <w:snapToGrid w:val="0"/>
          <w:sz w:val="20"/>
          <w:szCs w:val="20"/>
        </w:rPr>
      </w:pPr>
      <w:bookmarkStart w:id="2" w:name="OLE_LINK1"/>
      <w:proofErr w:type="gramStart"/>
      <w:r w:rsidRPr="00A2323E">
        <w:rPr>
          <w:rFonts w:ascii="Arial" w:eastAsia="Times New Roman" w:hAnsi="Arial" w:cs="Arial"/>
          <w:snapToGrid w:val="0"/>
          <w:sz w:val="20"/>
          <w:szCs w:val="20"/>
        </w:rPr>
        <w:t>4.Prodávající</w:t>
      </w:r>
      <w:proofErr w:type="gramEnd"/>
      <w:r w:rsidRPr="00A2323E">
        <w:rPr>
          <w:rFonts w:ascii="Arial" w:eastAsia="Times New Roman" w:hAnsi="Arial" w:cs="Arial"/>
          <w:snapToGrid w:val="0"/>
          <w:sz w:val="20"/>
          <w:szCs w:val="20"/>
        </w:rPr>
        <w:t xml:space="preserve"> se zavazuje, že:</w:t>
      </w:r>
    </w:p>
    <w:p w14:paraId="4976A767" w14:textId="77777777" w:rsidR="00A2323E" w:rsidRPr="00A2323E" w:rsidRDefault="00A2323E" w:rsidP="00A2323E">
      <w:pPr>
        <w:pStyle w:val="odstaveccl1ctrlshiftF3"/>
        <w:numPr>
          <w:ilvl w:val="0"/>
          <w:numId w:val="40"/>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lastRenderedPageBreak/>
        <w:t>zajistí dodávku zboží v souladu s obecně závaznými právními předpisy v oblasti bezpečnosti a ochrany zdraví při práci (BOZP), požární ochrany (PO) a životního prostředí (ŽP),</w:t>
      </w:r>
    </w:p>
    <w:p w14:paraId="6800E92A" w14:textId="77777777" w:rsidR="00A2323E" w:rsidRPr="00A2323E" w:rsidRDefault="00A2323E" w:rsidP="00A2323E">
      <w:pPr>
        <w:pStyle w:val="odstaveccl1ctrlshiftF3"/>
        <w:numPr>
          <w:ilvl w:val="0"/>
          <w:numId w:val="40"/>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bude v areálech Kupujícího jednat v souladu s pokyny, se kterými bude prokazatelně seznámen,</w:t>
      </w:r>
    </w:p>
    <w:p w14:paraId="05FDECCB" w14:textId="77777777" w:rsidR="00A2323E" w:rsidRPr="00A2323E" w:rsidRDefault="00A2323E" w:rsidP="00A2323E">
      <w:pPr>
        <w:pStyle w:val="odstaveccl1ctrlshiftF3"/>
        <w:numPr>
          <w:ilvl w:val="0"/>
          <w:numId w:val="40"/>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předá Kupujícímu bezpečnostní list ke Zboží,</w:t>
      </w:r>
    </w:p>
    <w:p w14:paraId="7971D6DF" w14:textId="77777777" w:rsidR="00A2323E" w:rsidRPr="00A2323E" w:rsidRDefault="00A2323E" w:rsidP="00A2323E">
      <w:pPr>
        <w:pStyle w:val="odstaveccl1ctrlshiftF3"/>
        <w:numPr>
          <w:ilvl w:val="0"/>
          <w:numId w:val="40"/>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předá Kupujícímu atest kvality k produktu s každou uskutečněnou dodávkou produktu.</w:t>
      </w:r>
    </w:p>
    <w:p w14:paraId="1F4D32E2" w14:textId="77777777" w:rsidR="00A2323E" w:rsidRPr="00A2323E" w:rsidRDefault="00A2323E" w:rsidP="00CB61BC">
      <w:pPr>
        <w:pStyle w:val="odstaveccl1ctrlshiftF3"/>
        <w:numPr>
          <w:ilvl w:val="0"/>
          <w:numId w:val="0"/>
        </w:numPr>
        <w:ind w:right="-1"/>
        <w:rPr>
          <w:rFonts w:ascii="Arial" w:eastAsia="Times New Roman" w:hAnsi="Arial" w:cs="Arial"/>
          <w:snapToGrid w:val="0"/>
          <w:sz w:val="20"/>
          <w:szCs w:val="20"/>
        </w:rPr>
      </w:pPr>
      <w:proofErr w:type="gramStart"/>
      <w:r w:rsidRPr="00A2323E">
        <w:rPr>
          <w:rFonts w:ascii="Arial" w:eastAsia="Times New Roman" w:hAnsi="Arial" w:cs="Arial"/>
          <w:snapToGrid w:val="0"/>
          <w:sz w:val="20"/>
          <w:szCs w:val="20"/>
        </w:rPr>
        <w:t>5.Prodávající</w:t>
      </w:r>
      <w:proofErr w:type="gramEnd"/>
      <w:r w:rsidRPr="00A2323E">
        <w:rPr>
          <w:rFonts w:ascii="Arial" w:eastAsia="Times New Roman" w:hAnsi="Arial" w:cs="Arial"/>
          <w:snapToGrid w:val="0"/>
          <w:sz w:val="20"/>
          <w:szCs w:val="20"/>
        </w:rPr>
        <w:t xml:space="preserve"> se zavazuje, že ve smyslu a dle obsahu jím vyplněného čestného prohlášení, dostojí svým závazkům, vyplývajícím ze zásady společensky odpovědného zadávání dle § 6 odst. 4 zákona č. 134/2016 Sb., o zadávání veřejných zakázek, ve znění pozdějších předpisů, a to zejména:</w:t>
      </w:r>
    </w:p>
    <w:p w14:paraId="6FA5C3F7" w14:textId="77777777" w:rsidR="00A2323E" w:rsidRPr="00A2323E" w:rsidRDefault="00A2323E" w:rsidP="00A2323E">
      <w:pPr>
        <w:pStyle w:val="odstaveccl1ctrlshiftF3"/>
        <w:numPr>
          <w:ilvl w:val="1"/>
          <w:numId w:val="39"/>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 právech a Prodávající bude odpovídat vůči Kupujícímu za to, aby ani jeho zaměstnanci, ani jiné osoby provádějící pro něho činnost související s touto smlouvou nevykonávali takovou činnost jako nelegální práci ve smyslu § 5 písm. e) zák. č. 435/2004 Sb., o zaměstnanosti, v platném znění. Prodávající se zavazuje vynaložit náležitou péči a podniknout veškerá opatření zejména pokud jde o předcházení výskytu nelegální práce při plnění této smlouvy, a to i u svých subdodavatelů</w:t>
      </w:r>
    </w:p>
    <w:p w14:paraId="455BDFF4" w14:textId="77777777" w:rsidR="00A2323E" w:rsidRPr="00A2323E" w:rsidRDefault="00A2323E" w:rsidP="00A2323E">
      <w:pPr>
        <w:pStyle w:val="odstaveccl1ctrlshiftF3"/>
        <w:numPr>
          <w:ilvl w:val="1"/>
          <w:numId w:val="39"/>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70AB6BFA" w14:textId="77777777" w:rsidR="00A2323E" w:rsidRPr="00A2323E" w:rsidRDefault="00A2323E" w:rsidP="00A2323E">
      <w:pPr>
        <w:pStyle w:val="odstaveccl1ctrlshiftF3"/>
        <w:numPr>
          <w:ilvl w:val="1"/>
          <w:numId w:val="39"/>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7B5A5BF0" w14:textId="77777777" w:rsidR="00A2323E" w:rsidRPr="00A2323E" w:rsidRDefault="00A2323E" w:rsidP="00A2323E">
      <w:pPr>
        <w:pStyle w:val="odstaveccl1ctrlshiftF3"/>
        <w:numPr>
          <w:ilvl w:val="1"/>
          <w:numId w:val="39"/>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při plnění zakázky bude preferováno ekonomicky přijatelné řešení pro inovaci, tedy pro implementaci nového nebo značně zlepšeného produktu nebo služby</w:t>
      </w:r>
    </w:p>
    <w:p w14:paraId="54860BC9" w14:textId="77777777" w:rsidR="00A2323E" w:rsidRPr="00A2323E" w:rsidRDefault="00A2323E" w:rsidP="00A2323E">
      <w:pPr>
        <w:pStyle w:val="odstaveccl1ctrlshiftF3"/>
        <w:numPr>
          <w:ilvl w:val="1"/>
          <w:numId w:val="39"/>
        </w:numPr>
        <w:ind w:left="426" w:right="-1"/>
        <w:rPr>
          <w:rFonts w:ascii="Arial" w:eastAsia="Times New Roman" w:hAnsi="Arial" w:cs="Arial"/>
          <w:snapToGrid w:val="0"/>
          <w:sz w:val="20"/>
          <w:szCs w:val="20"/>
        </w:rPr>
      </w:pPr>
      <w:r w:rsidRPr="00A2323E">
        <w:rPr>
          <w:rFonts w:ascii="Arial" w:eastAsia="Times New Roman" w:hAnsi="Arial" w:cs="Arial"/>
          <w:snapToGrid w:val="0"/>
          <w:sz w:val="20"/>
          <w:szCs w:val="20"/>
        </w:rPr>
        <w:t>při plnění zakázky bude kladen důraz na dodržení postupů a použití materiálů zajišťujících kvalitu služby a tento postup doloží příslušnými doklady.</w:t>
      </w:r>
    </w:p>
    <w:p w14:paraId="357EF2C4" w14:textId="77777777" w:rsidR="00A2323E" w:rsidRPr="00A2323E" w:rsidRDefault="00A2323E" w:rsidP="00CB61BC">
      <w:pPr>
        <w:pStyle w:val="odstaveccl1ctrlshiftF3"/>
        <w:numPr>
          <w:ilvl w:val="0"/>
          <w:numId w:val="0"/>
        </w:numPr>
        <w:ind w:right="-1"/>
        <w:rPr>
          <w:rFonts w:ascii="Arial" w:eastAsia="Times New Roman" w:hAnsi="Arial" w:cs="Arial"/>
          <w:snapToGrid w:val="0"/>
          <w:sz w:val="20"/>
          <w:szCs w:val="20"/>
        </w:rPr>
      </w:pPr>
      <w:r w:rsidRPr="00A2323E">
        <w:rPr>
          <w:rFonts w:ascii="Arial" w:eastAsia="Times New Roman" w:hAnsi="Arial" w:cs="Arial"/>
          <w:snapToGrid w:val="0"/>
          <w:sz w:val="20"/>
          <w:szCs w:val="20"/>
        </w:rPr>
        <w:t>Prodávající bere na vědomí a souhlasí s tím, že porušování uvedených povinností může být bráno jako podstatné porušení smluvního vztahu.</w:t>
      </w:r>
    </w:p>
    <w:p w14:paraId="62340D63" w14:textId="77777777" w:rsidR="00A2323E" w:rsidRPr="00A2323E" w:rsidRDefault="00A2323E" w:rsidP="00CB61BC">
      <w:pPr>
        <w:pStyle w:val="odstaveccl1ctrlshiftF3"/>
        <w:numPr>
          <w:ilvl w:val="0"/>
          <w:numId w:val="0"/>
        </w:numPr>
        <w:ind w:right="-1"/>
        <w:rPr>
          <w:rFonts w:ascii="Arial" w:eastAsia="Times New Roman" w:hAnsi="Arial" w:cs="Arial"/>
          <w:snapToGrid w:val="0"/>
          <w:sz w:val="20"/>
          <w:szCs w:val="20"/>
        </w:rPr>
      </w:pPr>
      <w:proofErr w:type="gramStart"/>
      <w:r w:rsidRPr="00A2323E">
        <w:rPr>
          <w:rFonts w:ascii="Arial" w:eastAsia="Times New Roman" w:hAnsi="Arial" w:cs="Arial"/>
          <w:snapToGrid w:val="0"/>
          <w:sz w:val="20"/>
          <w:szCs w:val="20"/>
        </w:rPr>
        <w:t>6.Smluvní</w:t>
      </w:r>
      <w:proofErr w:type="gramEnd"/>
      <w:r w:rsidRPr="00A2323E">
        <w:rPr>
          <w:rFonts w:ascii="Arial" w:eastAsia="Times New Roman" w:hAnsi="Arial" w:cs="Arial"/>
          <w:snapToGrid w:val="0"/>
          <w:sz w:val="20"/>
          <w:szCs w:val="20"/>
        </w:rPr>
        <w:t xml:space="preserve">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Kupující na svých internetových stránkách </w:t>
      </w:r>
      <w:hyperlink r:id="rId9">
        <w:r w:rsidRPr="00A2323E">
          <w:rPr>
            <w:rStyle w:val="Hypertextovodkaz"/>
            <w:rFonts w:ascii="Arial" w:eastAsia="Times New Roman" w:hAnsi="Arial" w:cs="Arial"/>
            <w:snapToGrid w:val="0"/>
            <w:sz w:val="20"/>
            <w:szCs w:val="20"/>
          </w:rPr>
          <w:t>www.bvk.cz</w:t>
        </w:r>
      </w:hyperlink>
      <w:r w:rsidRPr="00A2323E">
        <w:rPr>
          <w:rFonts w:ascii="Arial" w:eastAsia="Times New Roman" w:hAnsi="Arial" w:cs="Arial"/>
          <w:snapToGrid w:val="0"/>
          <w:sz w:val="20"/>
          <w:szCs w:val="20"/>
        </w:rPr>
        <w:t xml:space="preserve"> a v sídle společnosti.</w:t>
      </w:r>
    </w:p>
    <w:bookmarkEnd w:id="2"/>
    <w:p w14:paraId="01F2740C" w14:textId="77777777" w:rsidR="00A2323E" w:rsidRPr="00A2323E" w:rsidRDefault="00A2323E" w:rsidP="00A2323E">
      <w:pPr>
        <w:pStyle w:val="CtrlshiftF3"/>
        <w:ind w:left="0" w:right="-1" w:firstLine="0"/>
        <w:rPr>
          <w:rFonts w:ascii="Arial" w:eastAsia="Times New Roman" w:hAnsi="Arial" w:cs="Arial"/>
          <w:snapToGrid w:val="0"/>
          <w:sz w:val="20"/>
          <w:szCs w:val="20"/>
        </w:rPr>
      </w:pPr>
      <w:proofErr w:type="gramStart"/>
      <w:r w:rsidRPr="00A2323E">
        <w:rPr>
          <w:rFonts w:ascii="Arial" w:eastAsia="Times New Roman" w:hAnsi="Arial" w:cs="Arial"/>
          <w:snapToGrid w:val="0"/>
          <w:sz w:val="20"/>
          <w:szCs w:val="20"/>
        </w:rPr>
        <w:t>7.Kupující</w:t>
      </w:r>
      <w:proofErr w:type="gramEnd"/>
      <w:r w:rsidRPr="00A2323E">
        <w:rPr>
          <w:rFonts w:ascii="Arial" w:eastAsia="Times New Roman" w:hAnsi="Arial" w:cs="Arial"/>
          <w:snapToGrid w:val="0"/>
          <w:sz w:val="20"/>
          <w:szCs w:val="20"/>
        </w:rPr>
        <w:t xml:space="preserve"> podporuje rovný přístup, spravedlnost, legálnost, slušnost a etické chování ve všech obchodních vztazích v souladu s Etickou chartou a Etikou ve vztazích k dodavateli, kterou vydal SUEZ, a která je umístěna na internetových stránkách společnosti </w:t>
      </w:r>
      <w:hyperlink r:id="rId10" w:history="1">
        <w:r w:rsidRPr="00A2323E">
          <w:rPr>
            <w:rFonts w:ascii="Arial" w:eastAsia="Times New Roman" w:hAnsi="Arial" w:cs="Arial"/>
            <w:snapToGrid w:val="0"/>
            <w:sz w:val="20"/>
            <w:szCs w:val="20"/>
          </w:rPr>
          <w:t>www.bvk.cz</w:t>
        </w:r>
      </w:hyperlink>
      <w:r w:rsidRPr="00A2323E">
        <w:rPr>
          <w:rFonts w:ascii="Arial" w:eastAsia="Times New Roman" w:hAnsi="Arial" w:cs="Arial"/>
          <w:snapToGrid w:val="0"/>
          <w:sz w:val="20"/>
          <w:szCs w:val="20"/>
        </w:rPr>
        <w:t>. Pro oznámení nelegálního a neetického chování je možné použít emailovou adresu:ethics@suez.com.</w:t>
      </w:r>
    </w:p>
    <w:p w14:paraId="4D5AA51C" w14:textId="77777777" w:rsidR="00A2323E" w:rsidRPr="00A2323E" w:rsidRDefault="00A2323E" w:rsidP="00A2323E">
      <w:pPr>
        <w:pStyle w:val="CtrlshiftF3"/>
        <w:ind w:left="0" w:right="-1" w:firstLine="0"/>
        <w:rPr>
          <w:rFonts w:ascii="Arial" w:eastAsia="Times New Roman" w:hAnsi="Arial" w:cs="Arial"/>
          <w:snapToGrid w:val="0"/>
          <w:sz w:val="20"/>
          <w:szCs w:val="20"/>
        </w:rPr>
      </w:pPr>
      <w:r w:rsidRPr="00A2323E">
        <w:rPr>
          <w:rFonts w:ascii="Arial" w:eastAsia="Times New Roman" w:hAnsi="Arial" w:cs="Arial"/>
          <w:snapToGrid w:val="0"/>
          <w:sz w:val="20"/>
          <w:szCs w:val="20"/>
        </w:rPr>
        <w:t>8. Prodávající bere na vědomí, že Kupující je povinným subjektem dle zákona č. 106/1999 Sb., o svobodném přístupu k informacím, ve znění pozdějších předpisů.</w:t>
      </w:r>
    </w:p>
    <w:p w14:paraId="297CF838" w14:textId="77777777" w:rsidR="00A2323E" w:rsidRPr="00A2323E" w:rsidRDefault="00A2323E" w:rsidP="00A2323E">
      <w:pPr>
        <w:pStyle w:val="CtrlshiftF3"/>
        <w:ind w:left="0" w:right="-1" w:firstLine="0"/>
        <w:rPr>
          <w:rFonts w:ascii="Arial" w:eastAsia="Times New Roman" w:hAnsi="Arial" w:cs="Arial"/>
          <w:snapToGrid w:val="0"/>
          <w:sz w:val="20"/>
          <w:szCs w:val="20"/>
        </w:rPr>
      </w:pPr>
      <w:r w:rsidRPr="00A2323E">
        <w:rPr>
          <w:rFonts w:ascii="Arial" w:eastAsia="Times New Roman" w:hAnsi="Arial" w:cs="Arial"/>
          <w:snapToGrid w:val="0"/>
          <w:sz w:val="20"/>
          <w:szCs w:val="20"/>
        </w:rPr>
        <w:t>9. 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w:t>
      </w:r>
    </w:p>
    <w:p w14:paraId="3A4B4D0B" w14:textId="77777777" w:rsidR="00A2323E" w:rsidRPr="00A2323E" w:rsidRDefault="00A2323E" w:rsidP="00A2323E">
      <w:pPr>
        <w:ind w:right="-1"/>
        <w:jc w:val="center"/>
        <w:rPr>
          <w:rFonts w:ascii="Arial" w:hAnsi="Arial" w:cs="Arial"/>
          <w:b/>
          <w:snapToGrid w:val="0"/>
        </w:rPr>
      </w:pPr>
    </w:p>
    <w:p w14:paraId="75D76A85"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XII.</w:t>
      </w:r>
    </w:p>
    <w:p w14:paraId="641E741D" w14:textId="78E2F258" w:rsidR="00A2323E" w:rsidRDefault="00A2323E" w:rsidP="00A2323E">
      <w:pPr>
        <w:ind w:right="-1"/>
        <w:jc w:val="center"/>
        <w:rPr>
          <w:rFonts w:ascii="Arial" w:hAnsi="Arial" w:cs="Arial"/>
          <w:b/>
          <w:snapToGrid w:val="0"/>
        </w:rPr>
      </w:pPr>
      <w:r w:rsidRPr="00A2323E">
        <w:rPr>
          <w:rFonts w:ascii="Arial" w:hAnsi="Arial" w:cs="Arial"/>
          <w:b/>
          <w:snapToGrid w:val="0"/>
        </w:rPr>
        <w:t>Trvání smlouvy</w:t>
      </w:r>
    </w:p>
    <w:p w14:paraId="35781201" w14:textId="77777777" w:rsidR="009E1DE8" w:rsidRPr="00A2323E" w:rsidRDefault="009E1DE8" w:rsidP="00A2323E">
      <w:pPr>
        <w:ind w:right="-1"/>
        <w:jc w:val="center"/>
        <w:rPr>
          <w:rFonts w:ascii="Arial" w:hAnsi="Arial" w:cs="Arial"/>
          <w:b/>
          <w:snapToGrid w:val="0"/>
        </w:rPr>
      </w:pPr>
    </w:p>
    <w:p w14:paraId="7F5969DA" w14:textId="76709D1C" w:rsidR="00A2323E" w:rsidRDefault="00A2323E" w:rsidP="00A2323E">
      <w:pPr>
        <w:ind w:right="-1"/>
        <w:rPr>
          <w:rFonts w:ascii="Arial" w:hAnsi="Arial" w:cs="Arial"/>
          <w:snapToGrid w:val="0"/>
        </w:rPr>
      </w:pPr>
      <w:r w:rsidRPr="00A2323E">
        <w:rPr>
          <w:rFonts w:ascii="Arial" w:hAnsi="Arial" w:cs="Arial"/>
          <w:snapToGrid w:val="0"/>
        </w:rPr>
        <w:t xml:space="preserve">1. Tato smlouva se uzavírá na dobu od 1. 1. 2024 do </w:t>
      </w:r>
      <w:proofErr w:type="gramStart"/>
      <w:r w:rsidRPr="00A2323E">
        <w:rPr>
          <w:rFonts w:ascii="Arial" w:hAnsi="Arial" w:cs="Arial"/>
          <w:snapToGrid w:val="0"/>
        </w:rPr>
        <w:t>31.12.2025</w:t>
      </w:r>
      <w:proofErr w:type="gramEnd"/>
      <w:r w:rsidRPr="00A2323E">
        <w:rPr>
          <w:rFonts w:ascii="Arial" w:hAnsi="Arial" w:cs="Arial"/>
          <w:snapToGrid w:val="0"/>
        </w:rPr>
        <w:t>.</w:t>
      </w:r>
    </w:p>
    <w:p w14:paraId="59483BE6" w14:textId="77777777" w:rsidR="009E1DE8" w:rsidRPr="00A2323E" w:rsidRDefault="009E1DE8" w:rsidP="00A2323E">
      <w:pPr>
        <w:ind w:right="-1"/>
        <w:rPr>
          <w:rFonts w:ascii="Arial" w:hAnsi="Arial" w:cs="Arial"/>
          <w:snapToGrid w:val="0"/>
        </w:rPr>
      </w:pPr>
    </w:p>
    <w:p w14:paraId="243ED0ED" w14:textId="38CA4547" w:rsidR="00A2323E" w:rsidRDefault="00A2323E" w:rsidP="00A2323E">
      <w:pPr>
        <w:ind w:right="-1"/>
        <w:rPr>
          <w:rFonts w:ascii="Arial" w:eastAsia="SimSun" w:hAnsi="Arial" w:cs="Arial"/>
          <w:lang w:eastAsia="fi-FI"/>
        </w:rPr>
      </w:pPr>
      <w:r w:rsidRPr="00A2323E">
        <w:rPr>
          <w:rFonts w:ascii="Arial" w:hAnsi="Arial" w:cs="Arial"/>
          <w:snapToGrid w:val="0"/>
        </w:rPr>
        <w:lastRenderedPageBreak/>
        <w:t xml:space="preserve">2. </w:t>
      </w:r>
      <w:r w:rsidRPr="00A2323E">
        <w:rPr>
          <w:rFonts w:ascii="Arial" w:eastAsia="SimSun" w:hAnsi="Arial" w:cs="Arial"/>
          <w:lang w:eastAsia="fi-FI"/>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42D09706" w14:textId="77777777" w:rsidR="009E1DE8" w:rsidRPr="00A2323E" w:rsidRDefault="009E1DE8" w:rsidP="00A2323E">
      <w:pPr>
        <w:ind w:right="-1"/>
        <w:rPr>
          <w:rFonts w:ascii="Arial" w:eastAsia="SimSun" w:hAnsi="Arial" w:cs="Arial"/>
          <w:lang w:eastAsia="fi-FI"/>
        </w:rPr>
      </w:pPr>
    </w:p>
    <w:p w14:paraId="18E1C9F9" w14:textId="77777777" w:rsidR="00A2323E" w:rsidRPr="00A2323E" w:rsidRDefault="00A2323E" w:rsidP="00A2323E">
      <w:pPr>
        <w:ind w:right="-1"/>
        <w:rPr>
          <w:rFonts w:ascii="Arial" w:hAnsi="Arial" w:cs="Arial"/>
          <w:snapToGrid w:val="0"/>
        </w:rPr>
      </w:pPr>
      <w:r w:rsidRPr="00A2323E">
        <w:rPr>
          <w:rFonts w:ascii="Arial" w:eastAsia="SimSun" w:hAnsi="Arial" w:cs="Arial"/>
          <w:lang w:eastAsia="fi-FI"/>
        </w:rPr>
        <w:t xml:space="preserve">3. Podstatným porušením této smlouvy se rozumí zejména: </w:t>
      </w:r>
    </w:p>
    <w:p w14:paraId="290E1FF0" w14:textId="77777777" w:rsidR="00A2323E" w:rsidRP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a) nedodržení deklarované technické specifikace produktu při jeho jakékoliv dodávce </w:t>
      </w:r>
    </w:p>
    <w:p w14:paraId="1DEC02CC" w14:textId="77777777" w:rsidR="00A2323E" w:rsidRP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b) nedodržení doby plnění bez řádné dohody s Kupujícím </w:t>
      </w:r>
    </w:p>
    <w:p w14:paraId="0233FFF7" w14:textId="77777777" w:rsidR="00A2323E" w:rsidRP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c) nedodržení smluvních cen bez řádné dohody s Kupujícím </w:t>
      </w:r>
    </w:p>
    <w:p w14:paraId="1FEF4E85" w14:textId="64CC0F9B" w:rsid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d) neuhrazení faktury Kupujícím po dobu 14 dní po lhůtě splatnosti. </w:t>
      </w:r>
    </w:p>
    <w:p w14:paraId="037FA4F9" w14:textId="77777777" w:rsidR="009E1DE8" w:rsidRPr="00A2323E" w:rsidRDefault="009E1DE8" w:rsidP="00A2323E">
      <w:pPr>
        <w:pStyle w:val="Odstavecseseznamem"/>
        <w:adjustRightInd w:val="0"/>
        <w:spacing w:after="25"/>
        <w:ind w:left="567"/>
        <w:rPr>
          <w:rFonts w:ascii="Arial" w:eastAsia="SimSun" w:hAnsi="Arial" w:cs="Arial"/>
          <w:sz w:val="20"/>
          <w:lang w:eastAsia="fi-FI"/>
        </w:rPr>
      </w:pPr>
    </w:p>
    <w:p w14:paraId="3AA4091B" w14:textId="77777777" w:rsidR="00A2323E" w:rsidRPr="00A2323E" w:rsidRDefault="00A2323E" w:rsidP="00A2323E">
      <w:pPr>
        <w:pStyle w:val="Odstavecseseznamem"/>
        <w:adjustRightInd w:val="0"/>
        <w:ind w:left="0"/>
        <w:rPr>
          <w:rFonts w:ascii="Arial" w:eastAsia="SimSun" w:hAnsi="Arial" w:cs="Arial"/>
          <w:sz w:val="20"/>
          <w:lang w:eastAsia="fi-FI"/>
        </w:rPr>
      </w:pPr>
      <w:r w:rsidRPr="00A2323E">
        <w:rPr>
          <w:rFonts w:ascii="Arial" w:eastAsia="SimSun" w:hAnsi="Arial" w:cs="Arial"/>
          <w:sz w:val="20"/>
          <w:lang w:eastAsia="fi-FI"/>
        </w:rPr>
        <w:t xml:space="preserve">4. Tuto smlouvu lze ukončit: </w:t>
      </w:r>
    </w:p>
    <w:p w14:paraId="41FE118C" w14:textId="77777777" w:rsidR="00A2323E" w:rsidRP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a) písemnou dohodou obou smluvních stran, </w:t>
      </w:r>
    </w:p>
    <w:p w14:paraId="4AF3FF4D" w14:textId="77777777" w:rsidR="00A2323E" w:rsidRP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b) písemnou výpovědí s výpovědní dobou 6 měsíců. Výpovědní doba počíná běžet první den měsíce následujícího po obdržení výpovědi, </w:t>
      </w:r>
    </w:p>
    <w:p w14:paraId="0D9605D7" w14:textId="137A11B6" w:rsidR="00A2323E" w:rsidRDefault="00A2323E" w:rsidP="00A2323E">
      <w:pPr>
        <w:pStyle w:val="Odstavecseseznamem"/>
        <w:adjustRightInd w:val="0"/>
        <w:spacing w:after="25"/>
        <w:ind w:left="567"/>
        <w:rPr>
          <w:rFonts w:ascii="Arial" w:eastAsia="SimSun" w:hAnsi="Arial" w:cs="Arial"/>
          <w:sz w:val="20"/>
          <w:lang w:eastAsia="fi-FI"/>
        </w:rPr>
      </w:pPr>
      <w:r w:rsidRPr="00A2323E">
        <w:rPr>
          <w:rFonts w:ascii="Arial" w:eastAsia="SimSun" w:hAnsi="Arial" w:cs="Arial"/>
          <w:sz w:val="20"/>
          <w:lang w:eastAsia="fi-FI"/>
        </w:rPr>
        <w:t xml:space="preserve">c) zánikem jedné ze smluvních stran bez právního nástupce. </w:t>
      </w:r>
    </w:p>
    <w:p w14:paraId="4D063102" w14:textId="77777777" w:rsidR="009E1DE8" w:rsidRPr="00A2323E" w:rsidRDefault="009E1DE8" w:rsidP="00A2323E">
      <w:pPr>
        <w:pStyle w:val="Odstavecseseznamem"/>
        <w:adjustRightInd w:val="0"/>
        <w:spacing w:after="25"/>
        <w:ind w:left="567"/>
        <w:rPr>
          <w:rFonts w:ascii="Arial" w:eastAsia="SimSun" w:hAnsi="Arial" w:cs="Arial"/>
          <w:sz w:val="20"/>
          <w:lang w:eastAsia="fi-FI"/>
        </w:rPr>
      </w:pPr>
    </w:p>
    <w:p w14:paraId="4F6ACCEA" w14:textId="4AA8C527" w:rsidR="00A2323E" w:rsidRDefault="00A2323E" w:rsidP="00A2323E">
      <w:pPr>
        <w:ind w:right="-1"/>
        <w:rPr>
          <w:rFonts w:ascii="Arial" w:eastAsia="SimSun" w:hAnsi="Arial" w:cs="Arial"/>
          <w:lang w:eastAsia="fi-FI"/>
        </w:rPr>
      </w:pPr>
      <w:r w:rsidRPr="00A2323E">
        <w:rPr>
          <w:rFonts w:ascii="Arial" w:eastAsia="SimSun" w:hAnsi="Arial" w:cs="Arial"/>
          <w:lang w:eastAsia="fi-FI"/>
        </w:rPr>
        <w:t>5. V případě ukončení smlouvy se smluvní strany zavazují dohodnout se na způsobu vypořádání vzájemných závazků.</w:t>
      </w:r>
    </w:p>
    <w:p w14:paraId="47A0366B" w14:textId="77777777" w:rsidR="009E1DE8" w:rsidRPr="00A2323E" w:rsidRDefault="009E1DE8" w:rsidP="00A2323E">
      <w:pPr>
        <w:ind w:right="-1"/>
        <w:rPr>
          <w:rFonts w:ascii="Arial" w:eastAsia="SimSun" w:hAnsi="Arial" w:cs="Arial"/>
          <w:lang w:eastAsia="fi-FI"/>
        </w:rPr>
      </w:pPr>
    </w:p>
    <w:p w14:paraId="4F44159B" w14:textId="77777777" w:rsidR="00A2323E" w:rsidRPr="00A2323E" w:rsidRDefault="00A2323E" w:rsidP="00A2323E">
      <w:pPr>
        <w:ind w:right="-1"/>
        <w:rPr>
          <w:rFonts w:ascii="Arial" w:hAnsi="Arial" w:cs="Arial"/>
          <w:snapToGrid w:val="0"/>
        </w:rPr>
      </w:pPr>
      <w:r w:rsidRPr="00A2323E">
        <w:rPr>
          <w:rFonts w:ascii="Arial" w:hAnsi="Arial" w:cs="Arial"/>
          <w:snapToGrid w:val="0"/>
        </w:rPr>
        <w:t xml:space="preserve">6. Ukončením či zánikem této smlouvy nejsou dotčena práva a povinnosti, které vznikly před jejím ukončením či zánikem, tato práva a povinnosti zaniknou jejich splněním, za podmínek uvedených v této smlouvě. Ukončením či zánikem této smlouvy dále nejsou dotčena ta ujednání této smlouvy, u nichž tak výslovně stanoví tato smlouva, všeobecné obchodní podmínky skupiny </w:t>
      </w:r>
      <w:proofErr w:type="spellStart"/>
      <w:r w:rsidRPr="00A2323E">
        <w:rPr>
          <w:rFonts w:ascii="Arial" w:hAnsi="Arial" w:cs="Arial"/>
          <w:snapToGrid w:val="0"/>
        </w:rPr>
        <w:t>Kemira</w:t>
      </w:r>
      <w:proofErr w:type="spellEnd"/>
      <w:r w:rsidRPr="00A2323E">
        <w:rPr>
          <w:rFonts w:ascii="Arial" w:hAnsi="Arial" w:cs="Arial"/>
          <w:snapToGrid w:val="0"/>
        </w:rPr>
        <w:t xml:space="preserve"> nebo zákon a dále ta ujednání této smlouvy, z jejichž obsahu, účelu či povahy je zřejmé, že mají zůstat platná a účinná i po ukončení či zániku této smlouvy. Smluvní strany, v návaznosti na výše uvedené obecné ujednání, zejména výslovně prohlašují, že ukončením či zánikem této smlouvy není dotčeno právo Prodávajícího domáhat se vůči Kupujícímu zaplacení kupní ceny Zboží dodaného do ukončení či zániku této smlouvy a že ukončením či zánikem této smlouvy není dotčena platnost a účinnost ujednání čl. VII., odst. 1. a 2. této smlouvy. </w:t>
      </w:r>
    </w:p>
    <w:p w14:paraId="01FDCB08" w14:textId="77777777" w:rsidR="00A2323E" w:rsidRPr="00A2323E" w:rsidRDefault="00A2323E" w:rsidP="00A2323E">
      <w:pPr>
        <w:ind w:right="-1"/>
        <w:jc w:val="center"/>
        <w:rPr>
          <w:rFonts w:ascii="Arial" w:hAnsi="Arial" w:cs="Arial"/>
          <w:b/>
          <w:snapToGrid w:val="0"/>
        </w:rPr>
      </w:pPr>
    </w:p>
    <w:p w14:paraId="00629EB8"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t>XIII.</w:t>
      </w:r>
    </w:p>
    <w:p w14:paraId="626F9DC9" w14:textId="76FE017A" w:rsidR="00A2323E" w:rsidRDefault="00A2323E" w:rsidP="00A2323E">
      <w:pPr>
        <w:ind w:right="-1"/>
        <w:jc w:val="center"/>
        <w:rPr>
          <w:rFonts w:ascii="Arial" w:hAnsi="Arial" w:cs="Arial"/>
          <w:b/>
          <w:snapToGrid w:val="0"/>
        </w:rPr>
      </w:pPr>
      <w:r w:rsidRPr="00A2323E">
        <w:rPr>
          <w:rFonts w:ascii="Arial" w:hAnsi="Arial" w:cs="Arial"/>
          <w:b/>
          <w:snapToGrid w:val="0"/>
        </w:rPr>
        <w:t>Právní ujednání, příslušnost soudů</w:t>
      </w:r>
    </w:p>
    <w:p w14:paraId="098B8A54" w14:textId="77777777" w:rsidR="009E1DE8" w:rsidRPr="00A2323E" w:rsidRDefault="009E1DE8" w:rsidP="00A2323E">
      <w:pPr>
        <w:ind w:right="-1"/>
        <w:jc w:val="center"/>
        <w:rPr>
          <w:rFonts w:ascii="Arial" w:hAnsi="Arial" w:cs="Arial"/>
          <w:b/>
          <w:snapToGrid w:val="0"/>
        </w:rPr>
      </w:pPr>
    </w:p>
    <w:p w14:paraId="6F05078C" w14:textId="79030D27" w:rsidR="00A2323E" w:rsidRDefault="00A2323E" w:rsidP="00A2323E">
      <w:pPr>
        <w:ind w:right="-1"/>
        <w:rPr>
          <w:rFonts w:ascii="Arial" w:hAnsi="Arial" w:cs="Arial"/>
          <w:snapToGrid w:val="0"/>
        </w:rPr>
      </w:pPr>
      <w:proofErr w:type="gramStart"/>
      <w:r w:rsidRPr="00A2323E">
        <w:rPr>
          <w:rFonts w:ascii="Arial" w:hAnsi="Arial" w:cs="Arial"/>
          <w:snapToGrid w:val="0"/>
        </w:rPr>
        <w:t>1.Smluvní</w:t>
      </w:r>
      <w:proofErr w:type="gramEnd"/>
      <w:r w:rsidRPr="00A2323E">
        <w:rPr>
          <w:rFonts w:ascii="Arial" w:hAnsi="Arial" w:cs="Arial"/>
          <w:snapToGrid w:val="0"/>
        </w:rPr>
        <w:t xml:space="preserve"> strany se dohodly na tom, že tato smlouva a veškeré právní vztahy z ní vzniklé se řídí právními předpisy České republiky. Otázky, které nejsou výslovně upraveny v této smlouvě se řídí  všeobecnými obchodními podmínkami skupiny </w:t>
      </w:r>
      <w:proofErr w:type="spellStart"/>
      <w:r w:rsidRPr="00A2323E">
        <w:rPr>
          <w:rFonts w:ascii="Arial" w:hAnsi="Arial" w:cs="Arial"/>
          <w:snapToGrid w:val="0"/>
        </w:rPr>
        <w:t>Kemira</w:t>
      </w:r>
      <w:proofErr w:type="spellEnd"/>
      <w:r w:rsidRPr="00A2323E">
        <w:rPr>
          <w:rFonts w:ascii="Arial" w:hAnsi="Arial" w:cs="Arial"/>
          <w:snapToGrid w:val="0"/>
        </w:rPr>
        <w:t xml:space="preserve"> (příloha </w:t>
      </w:r>
      <w:proofErr w:type="gramStart"/>
      <w:r w:rsidRPr="00A2323E">
        <w:rPr>
          <w:rFonts w:ascii="Arial" w:hAnsi="Arial" w:cs="Arial"/>
          <w:snapToGrid w:val="0"/>
        </w:rPr>
        <w:t>č. 2) a  příslušnou</w:t>
      </w:r>
      <w:proofErr w:type="gramEnd"/>
      <w:r w:rsidRPr="00A2323E">
        <w:rPr>
          <w:rFonts w:ascii="Arial" w:hAnsi="Arial" w:cs="Arial"/>
          <w:snapToGrid w:val="0"/>
        </w:rPr>
        <w:t xml:space="preserve"> českou obecně platnou právní úpravou, a to zejména příslušnými ustanoveními občanského zákoníku.</w:t>
      </w:r>
    </w:p>
    <w:p w14:paraId="051C9891" w14:textId="77777777" w:rsidR="009E1DE8" w:rsidRPr="00A2323E" w:rsidRDefault="009E1DE8" w:rsidP="00A2323E">
      <w:pPr>
        <w:ind w:right="-1"/>
        <w:rPr>
          <w:rFonts w:ascii="Arial" w:hAnsi="Arial" w:cs="Arial"/>
          <w:snapToGrid w:val="0"/>
        </w:rPr>
      </w:pPr>
    </w:p>
    <w:p w14:paraId="2EFF6625" w14:textId="2A756CED" w:rsidR="00A2323E" w:rsidRDefault="00A2323E" w:rsidP="00A2323E">
      <w:pPr>
        <w:ind w:right="-1"/>
        <w:rPr>
          <w:rFonts w:ascii="Arial" w:hAnsi="Arial" w:cs="Arial"/>
          <w:snapToGrid w:val="0"/>
        </w:rPr>
      </w:pPr>
      <w:r w:rsidRPr="00A2323E">
        <w:rPr>
          <w:rFonts w:ascii="Arial" w:hAnsi="Arial" w:cs="Arial"/>
          <w:snapToGrid w:val="0"/>
        </w:rPr>
        <w:t>2.</w:t>
      </w:r>
      <w:r w:rsidRPr="00A2323E">
        <w:rPr>
          <w:rFonts w:ascii="Arial" w:eastAsia="Arial" w:hAnsi="Arial" w:cs="Arial"/>
          <w:lang w:eastAsia="en-US"/>
        </w:rPr>
        <w:t xml:space="preserve"> </w:t>
      </w:r>
      <w:r w:rsidRPr="00A2323E">
        <w:rPr>
          <w:rFonts w:ascii="Arial" w:hAnsi="Arial" w:cs="Arial"/>
          <w:snapToGrid w:val="0"/>
        </w:rPr>
        <w:t>Obchodní podmínky platné ke dni podpisu této smlouvy Prodávajícím lze měnit pouze písemnými dodatky odsouhlasenými a podepsanými oprávněnými osobami smluvních stran.</w:t>
      </w:r>
    </w:p>
    <w:p w14:paraId="75E08DDF" w14:textId="77777777" w:rsidR="009E1DE8" w:rsidRPr="00A2323E" w:rsidRDefault="009E1DE8" w:rsidP="00A2323E">
      <w:pPr>
        <w:ind w:right="-1"/>
        <w:rPr>
          <w:rFonts w:ascii="Arial" w:hAnsi="Arial" w:cs="Arial"/>
          <w:snapToGrid w:val="0"/>
        </w:rPr>
      </w:pPr>
    </w:p>
    <w:p w14:paraId="16FE5CA8" w14:textId="74989F0D" w:rsidR="00A2323E" w:rsidRDefault="00A2323E" w:rsidP="00A2323E">
      <w:pPr>
        <w:ind w:right="-1"/>
        <w:rPr>
          <w:rFonts w:ascii="Arial" w:hAnsi="Arial" w:cs="Arial"/>
          <w:snapToGrid w:val="0"/>
        </w:rPr>
      </w:pPr>
      <w:proofErr w:type="gramStart"/>
      <w:r w:rsidRPr="00A2323E">
        <w:rPr>
          <w:rFonts w:ascii="Arial" w:hAnsi="Arial" w:cs="Arial"/>
          <w:snapToGrid w:val="0"/>
        </w:rPr>
        <w:t>3.Smluvní</w:t>
      </w:r>
      <w:proofErr w:type="gramEnd"/>
      <w:r w:rsidRPr="00A2323E">
        <w:rPr>
          <w:rFonts w:ascii="Arial" w:hAnsi="Arial" w:cs="Arial"/>
          <w:snapToGrid w:val="0"/>
        </w:rPr>
        <w:t xml:space="preserve"> strany se dohodly na tom, že veškeré spory mezi nimi vyplývající z této smlouvy a veškeré spory jakýmkoli způsobem týkající se této smlouvy či s touto smlouvou jakkoli související, včetně sporů o platnost nebo trvání této smlouvy, budou přednostně řešeny mimosoudním jednáním. Pokud spor nebude vyřešen mimosoudním jednáním, bude tento spor řešen věcně a místně příslušným soudem v České republice.</w:t>
      </w:r>
    </w:p>
    <w:p w14:paraId="1E1A9D20" w14:textId="77777777" w:rsidR="009E1DE8" w:rsidRPr="00A2323E" w:rsidRDefault="009E1DE8" w:rsidP="00A2323E">
      <w:pPr>
        <w:ind w:right="-1"/>
        <w:rPr>
          <w:rFonts w:ascii="Arial" w:hAnsi="Arial" w:cs="Arial"/>
          <w:snapToGrid w:val="0"/>
        </w:rPr>
      </w:pPr>
    </w:p>
    <w:p w14:paraId="373549E3" w14:textId="257FE40C" w:rsidR="00A2323E" w:rsidRDefault="00A2323E" w:rsidP="00A2323E">
      <w:pPr>
        <w:ind w:right="-1"/>
        <w:rPr>
          <w:rFonts w:ascii="Arial" w:hAnsi="Arial" w:cs="Arial"/>
          <w:snapToGrid w:val="0"/>
        </w:rPr>
      </w:pPr>
      <w:proofErr w:type="gramStart"/>
      <w:r w:rsidRPr="00A2323E">
        <w:rPr>
          <w:rFonts w:ascii="Arial" w:hAnsi="Arial" w:cs="Arial"/>
          <w:snapToGrid w:val="0"/>
        </w:rPr>
        <w:t>4.V případě</w:t>
      </w:r>
      <w:proofErr w:type="gramEnd"/>
      <w:r w:rsidRPr="00A2323E">
        <w:rPr>
          <w:rFonts w:ascii="Arial" w:hAnsi="Arial" w:cs="Arial"/>
          <w:snapToGrid w:val="0"/>
        </w:rPr>
        <w:t xml:space="preserve">, že některé ujednání této smlouvy bude neplatným, nemá tato skutečnost vliv na platnost ostatních ujednání ani na platnost této smlouvy jako celku, pokud z obsahu dotčeného ujednání nebo z jeho povahy nebo z okolností uzavření této smlouvy a zejména z vůle smluvních stran či některé z nich projevené při jejím uzavírání nebude zřejmé, že dotčené ujednání nelze oddělit od ostatního obsahu této smlouvy. V případě, že nastane neplatnost některého oddělitelného ujednání této smlouvy, zavazují se smluvní strany, že do 15 (slovy: patnácti) dnů ode dne, kdy neplatnost oddělitelného ujednání této smlouvy vyjde najevo, nahradí neplatné oddělitelné ujednání ujednáním novým a platným, které bude svým obsahem a účelem nejlépe odpovídat vůli smluvních stran či některé z nich, která při uzavření této smlouvy vedla ke sjednání neplatného oddělitelného ujednání. </w:t>
      </w:r>
    </w:p>
    <w:p w14:paraId="365C67B2" w14:textId="6DB700DD" w:rsidR="009E1DE8" w:rsidRDefault="009E1DE8" w:rsidP="00A2323E">
      <w:pPr>
        <w:ind w:right="-1"/>
        <w:rPr>
          <w:rFonts w:ascii="Arial" w:hAnsi="Arial" w:cs="Arial"/>
          <w:snapToGrid w:val="0"/>
        </w:rPr>
      </w:pPr>
    </w:p>
    <w:p w14:paraId="20A8FF2B" w14:textId="77777777" w:rsidR="009E1DE8" w:rsidRPr="00A2323E" w:rsidRDefault="009E1DE8" w:rsidP="00A2323E">
      <w:pPr>
        <w:ind w:right="-1"/>
        <w:rPr>
          <w:rFonts w:ascii="Arial" w:hAnsi="Arial" w:cs="Arial"/>
          <w:snapToGrid w:val="0"/>
        </w:rPr>
      </w:pPr>
    </w:p>
    <w:p w14:paraId="12604D6E" w14:textId="77777777" w:rsidR="00A2323E" w:rsidRPr="00A2323E" w:rsidRDefault="00A2323E" w:rsidP="00A2323E">
      <w:pPr>
        <w:ind w:right="-1"/>
        <w:jc w:val="center"/>
        <w:rPr>
          <w:rFonts w:ascii="Arial" w:hAnsi="Arial" w:cs="Arial"/>
          <w:b/>
          <w:snapToGrid w:val="0"/>
        </w:rPr>
      </w:pPr>
    </w:p>
    <w:p w14:paraId="13871EC6" w14:textId="77777777" w:rsidR="00A2323E" w:rsidRPr="00A2323E" w:rsidRDefault="00A2323E" w:rsidP="00A2323E">
      <w:pPr>
        <w:ind w:right="-1"/>
        <w:jc w:val="center"/>
        <w:rPr>
          <w:rFonts w:ascii="Arial" w:hAnsi="Arial" w:cs="Arial"/>
          <w:b/>
          <w:snapToGrid w:val="0"/>
        </w:rPr>
      </w:pPr>
      <w:r w:rsidRPr="00A2323E">
        <w:rPr>
          <w:rFonts w:ascii="Arial" w:hAnsi="Arial" w:cs="Arial"/>
          <w:b/>
          <w:snapToGrid w:val="0"/>
        </w:rPr>
        <w:lastRenderedPageBreak/>
        <w:t>XIV.</w:t>
      </w:r>
    </w:p>
    <w:p w14:paraId="41B4530B" w14:textId="626EB880" w:rsidR="00A2323E" w:rsidRDefault="00A2323E" w:rsidP="00A2323E">
      <w:pPr>
        <w:ind w:right="-1"/>
        <w:jc w:val="center"/>
        <w:rPr>
          <w:rFonts w:ascii="Arial" w:hAnsi="Arial" w:cs="Arial"/>
          <w:b/>
          <w:snapToGrid w:val="0"/>
        </w:rPr>
      </w:pPr>
      <w:r w:rsidRPr="00A2323E">
        <w:rPr>
          <w:rFonts w:ascii="Arial" w:hAnsi="Arial" w:cs="Arial"/>
          <w:b/>
          <w:snapToGrid w:val="0"/>
        </w:rPr>
        <w:t>Závěrečná ustanovení</w:t>
      </w:r>
    </w:p>
    <w:p w14:paraId="4CA8E31C" w14:textId="77777777" w:rsidR="009E1DE8" w:rsidRPr="00A2323E" w:rsidRDefault="009E1DE8" w:rsidP="00A2323E">
      <w:pPr>
        <w:ind w:right="-1"/>
        <w:jc w:val="center"/>
        <w:rPr>
          <w:rFonts w:ascii="Arial" w:hAnsi="Arial" w:cs="Arial"/>
          <w:b/>
          <w:snapToGrid w:val="0"/>
        </w:rPr>
      </w:pPr>
    </w:p>
    <w:p w14:paraId="3DE2A0EB" w14:textId="4E20857D" w:rsidR="00A2323E" w:rsidRDefault="00A2323E" w:rsidP="00A2323E">
      <w:pPr>
        <w:ind w:right="-1"/>
        <w:rPr>
          <w:rFonts w:ascii="Arial" w:hAnsi="Arial" w:cs="Arial"/>
          <w:snapToGrid w:val="0"/>
        </w:rPr>
      </w:pPr>
      <w:proofErr w:type="gramStart"/>
      <w:r w:rsidRPr="00A2323E">
        <w:rPr>
          <w:rFonts w:ascii="Arial" w:hAnsi="Arial" w:cs="Arial"/>
          <w:snapToGrid w:val="0"/>
        </w:rPr>
        <w:t>1.Tato</w:t>
      </w:r>
      <w:proofErr w:type="gramEnd"/>
      <w:r w:rsidRPr="00A2323E">
        <w:rPr>
          <w:rFonts w:ascii="Arial" w:hAnsi="Arial" w:cs="Arial"/>
          <w:snapToGrid w:val="0"/>
        </w:rPr>
        <w:t xml:space="preserve"> smlouva je platná podpisem oběma smluvními stranami s účinností dle čl. XII odst. 1 této smlouvy.</w:t>
      </w:r>
    </w:p>
    <w:p w14:paraId="50ADD863" w14:textId="77777777" w:rsidR="009E1DE8" w:rsidRPr="00A2323E" w:rsidRDefault="009E1DE8" w:rsidP="00A2323E">
      <w:pPr>
        <w:ind w:right="-1"/>
        <w:rPr>
          <w:rFonts w:ascii="Arial" w:hAnsi="Arial" w:cs="Arial"/>
          <w:snapToGrid w:val="0"/>
        </w:rPr>
      </w:pPr>
    </w:p>
    <w:p w14:paraId="3A441BA2" w14:textId="6EAFFE8D" w:rsidR="00A2323E" w:rsidRDefault="00A2323E" w:rsidP="00A2323E">
      <w:pPr>
        <w:ind w:right="-1"/>
        <w:rPr>
          <w:rFonts w:ascii="Arial" w:hAnsi="Arial" w:cs="Arial"/>
          <w:snapToGrid w:val="0"/>
        </w:rPr>
      </w:pPr>
      <w:proofErr w:type="gramStart"/>
      <w:r w:rsidRPr="00A2323E">
        <w:rPr>
          <w:rFonts w:ascii="Arial" w:hAnsi="Arial" w:cs="Arial"/>
          <w:snapToGrid w:val="0"/>
        </w:rPr>
        <w:t>2.Fyzické</w:t>
      </w:r>
      <w:proofErr w:type="gramEnd"/>
      <w:r w:rsidRPr="00A2323E">
        <w:rPr>
          <w:rFonts w:ascii="Arial" w:hAnsi="Arial" w:cs="Arial"/>
          <w:snapToGrid w:val="0"/>
        </w:rPr>
        <w:t xml:space="preserve"> osoby, které tuto smlouvu uzavírají za jednotlivé smluvní strany, svým podpisem této smlouvy výslovně prohlašují, že jsou oprávněny tuto smlouvu jakožto zástupci smluvních stran uzavřít. Smluvní strany si před podpisem této smlouvy vzájemně předložily listiny, které oprávnění fyzických osob zastupovat jednotlivé smluvní strany a uzavřít tuto smlouvu za jednotlivé smluvní strany prokazují. </w:t>
      </w:r>
    </w:p>
    <w:p w14:paraId="70C56AF2" w14:textId="77777777" w:rsidR="009E1DE8" w:rsidRPr="00A2323E" w:rsidRDefault="009E1DE8" w:rsidP="00A2323E">
      <w:pPr>
        <w:ind w:right="-1"/>
        <w:rPr>
          <w:rFonts w:ascii="Arial" w:hAnsi="Arial" w:cs="Arial"/>
          <w:snapToGrid w:val="0"/>
        </w:rPr>
      </w:pPr>
    </w:p>
    <w:p w14:paraId="61E4DB88" w14:textId="4003E800" w:rsidR="00A2323E" w:rsidRDefault="00A2323E" w:rsidP="00A2323E">
      <w:pPr>
        <w:ind w:right="-1"/>
        <w:rPr>
          <w:rFonts w:ascii="Arial" w:hAnsi="Arial" w:cs="Arial"/>
        </w:rPr>
      </w:pPr>
      <w:proofErr w:type="gramStart"/>
      <w:r w:rsidRPr="00A2323E">
        <w:rPr>
          <w:rFonts w:ascii="Arial" w:hAnsi="Arial" w:cs="Arial"/>
        </w:rPr>
        <w:t>3.Tato</w:t>
      </w:r>
      <w:proofErr w:type="gramEnd"/>
      <w:r w:rsidRPr="00A2323E">
        <w:rPr>
          <w:rFonts w:ascii="Arial" w:hAnsi="Arial" w:cs="Arial"/>
        </w:rPr>
        <w:t xml:space="preserve">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Kupující zajistí zveřejnění smlouvy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s výjimkou jednotkové ceny Zboží a celkové ceny Zboží uvedených v čl. III., odst. 2. této smlouvy, které Prodávající považuje za svoje obchodní tajemství a k jejichž uveřejnění prodávající souhlas neuděluje.</w:t>
      </w:r>
    </w:p>
    <w:p w14:paraId="70E80BA8" w14:textId="77777777" w:rsidR="009E1DE8" w:rsidRPr="00A2323E" w:rsidRDefault="009E1DE8" w:rsidP="00A2323E">
      <w:pPr>
        <w:ind w:right="-1"/>
        <w:rPr>
          <w:rFonts w:ascii="Arial" w:hAnsi="Arial" w:cs="Arial"/>
        </w:rPr>
      </w:pPr>
    </w:p>
    <w:p w14:paraId="23C6EDC3" w14:textId="6C998BBE" w:rsidR="00A2323E" w:rsidRDefault="00A2323E" w:rsidP="00A2323E">
      <w:pPr>
        <w:ind w:right="-1"/>
        <w:rPr>
          <w:rFonts w:ascii="Arial" w:hAnsi="Arial" w:cs="Arial"/>
        </w:rPr>
      </w:pPr>
      <w:proofErr w:type="gramStart"/>
      <w:r w:rsidRPr="00A2323E">
        <w:rPr>
          <w:rFonts w:ascii="Arial" w:hAnsi="Arial" w:cs="Arial"/>
        </w:rPr>
        <w:t>4.Smluvní</w:t>
      </w:r>
      <w:proofErr w:type="gramEnd"/>
      <w:r w:rsidRPr="00A2323E">
        <w:rPr>
          <w:rFonts w:ascii="Arial" w:hAnsi="Arial" w:cs="Arial"/>
        </w:rPr>
        <w:t xml:space="preserve"> strany prohlašují, že údaje uvedené v této smlouvě nejsou informacemi požívajícími ochrany důvěrnosti majetkových poměrů. </w:t>
      </w:r>
    </w:p>
    <w:p w14:paraId="5992DB74" w14:textId="77777777" w:rsidR="009E1DE8" w:rsidRPr="00A2323E" w:rsidRDefault="009E1DE8" w:rsidP="00A2323E">
      <w:pPr>
        <w:ind w:right="-1"/>
        <w:rPr>
          <w:rFonts w:ascii="Arial" w:hAnsi="Arial" w:cs="Arial"/>
        </w:rPr>
      </w:pPr>
    </w:p>
    <w:p w14:paraId="219C2743" w14:textId="0504CC66" w:rsidR="00A2323E" w:rsidRDefault="00A2323E" w:rsidP="00A2323E">
      <w:pPr>
        <w:ind w:right="-1"/>
        <w:rPr>
          <w:rFonts w:ascii="Arial" w:hAnsi="Arial" w:cs="Arial"/>
        </w:rPr>
      </w:pPr>
      <w:proofErr w:type="gramStart"/>
      <w:r w:rsidRPr="00A2323E">
        <w:rPr>
          <w:rFonts w:ascii="Arial" w:hAnsi="Arial" w:cs="Arial"/>
        </w:rPr>
        <w:t>5.Tuto</w:t>
      </w:r>
      <w:proofErr w:type="gramEnd"/>
      <w:r w:rsidRPr="00A2323E">
        <w:rPr>
          <w:rFonts w:ascii="Arial" w:hAnsi="Arial" w:cs="Arial"/>
        </w:rPr>
        <w:t xml:space="preserve">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 </w:t>
      </w:r>
    </w:p>
    <w:p w14:paraId="242227BE" w14:textId="77777777" w:rsidR="009E1DE8" w:rsidRPr="00A2323E" w:rsidRDefault="009E1DE8" w:rsidP="00A2323E">
      <w:pPr>
        <w:ind w:right="-1"/>
        <w:rPr>
          <w:rFonts w:ascii="Arial" w:hAnsi="Arial" w:cs="Arial"/>
        </w:rPr>
      </w:pPr>
    </w:p>
    <w:p w14:paraId="7E9AEB82" w14:textId="5C3D0F93" w:rsidR="00A2323E" w:rsidRDefault="00A2323E" w:rsidP="00A2323E">
      <w:pPr>
        <w:ind w:right="-1"/>
        <w:rPr>
          <w:rFonts w:ascii="Arial" w:hAnsi="Arial" w:cs="Arial"/>
        </w:rPr>
      </w:pPr>
      <w:r w:rsidRPr="00A2323E">
        <w:rPr>
          <w:rFonts w:ascii="Arial" w:hAnsi="Arial" w:cs="Arial"/>
        </w:rPr>
        <w:t>6.</w:t>
      </w:r>
      <w:r w:rsidRPr="00A2323E">
        <w:rPr>
          <w:rFonts w:ascii="Arial" w:eastAsia="Arial" w:hAnsi="Arial" w:cs="Arial"/>
          <w:lang w:eastAsia="en-US"/>
        </w:rPr>
        <w:t xml:space="preserve"> </w:t>
      </w:r>
      <w:r w:rsidRPr="00A2323E">
        <w:rPr>
          <w:rFonts w:ascii="Arial" w:hAnsi="Arial" w:cs="Arial"/>
        </w:rPr>
        <w:t>Tato smlouva je vyhotovena v elektronické a listinné podobě. Listinná podoba je vyhotovena ve dvou stejnopisech, z nichž jeden obdrží Prodávající a druhý Kupující. V případě rozporu je rozhodující listinné vyhotovení této smlouvy.</w:t>
      </w:r>
    </w:p>
    <w:p w14:paraId="2D8B6DF1" w14:textId="77777777" w:rsidR="009E1DE8" w:rsidRPr="00A2323E" w:rsidRDefault="009E1DE8" w:rsidP="00A2323E">
      <w:pPr>
        <w:ind w:right="-1"/>
        <w:rPr>
          <w:rFonts w:ascii="Arial" w:hAnsi="Arial" w:cs="Arial"/>
        </w:rPr>
      </w:pPr>
    </w:p>
    <w:p w14:paraId="1849E6F2" w14:textId="0476AF2C" w:rsidR="00A2323E" w:rsidRDefault="00A2323E" w:rsidP="00A2323E">
      <w:pPr>
        <w:ind w:right="-1"/>
        <w:rPr>
          <w:rFonts w:ascii="Arial" w:hAnsi="Arial" w:cs="Arial"/>
        </w:rPr>
      </w:pPr>
      <w:proofErr w:type="gramStart"/>
      <w:r w:rsidRPr="00A2323E">
        <w:rPr>
          <w:rFonts w:ascii="Arial" w:hAnsi="Arial" w:cs="Arial"/>
        </w:rPr>
        <w:t>7.Tato</w:t>
      </w:r>
      <w:proofErr w:type="gramEnd"/>
      <w:r w:rsidRPr="00A2323E">
        <w:rPr>
          <w:rFonts w:ascii="Arial" w:hAnsi="Arial" w:cs="Arial"/>
        </w:rPr>
        <w:t xml:space="preserve"> smlouva má níže uvedené přílohy podepsané oběma smluvními stranami:</w:t>
      </w:r>
    </w:p>
    <w:p w14:paraId="582AD385" w14:textId="77777777" w:rsidR="00680590" w:rsidRPr="00A2323E" w:rsidRDefault="00680590" w:rsidP="00A2323E">
      <w:pPr>
        <w:ind w:right="-1"/>
        <w:rPr>
          <w:rFonts w:ascii="Arial" w:hAnsi="Arial" w:cs="Arial"/>
        </w:rPr>
      </w:pPr>
    </w:p>
    <w:p w14:paraId="662D8A2F" w14:textId="41932695" w:rsidR="00A2323E" w:rsidRDefault="00A2323E" w:rsidP="00A2323E">
      <w:pPr>
        <w:ind w:left="567" w:right="-1"/>
        <w:rPr>
          <w:rFonts w:ascii="Arial" w:hAnsi="Arial" w:cs="Arial"/>
        </w:rPr>
      </w:pPr>
      <w:r w:rsidRPr="00A2323E">
        <w:rPr>
          <w:rFonts w:ascii="Arial" w:hAnsi="Arial" w:cs="Arial"/>
        </w:rPr>
        <w:t>- přílohu č. 1 – Technická specifikace připojení cisteren dopravce, technické parametry pro možnost průjezdu cisternových vozů.</w:t>
      </w:r>
    </w:p>
    <w:p w14:paraId="453BEC62" w14:textId="77777777" w:rsidR="00680590" w:rsidRPr="00A2323E" w:rsidRDefault="00680590" w:rsidP="00A2323E">
      <w:pPr>
        <w:ind w:left="567" w:right="-1"/>
        <w:rPr>
          <w:rFonts w:ascii="Arial" w:hAnsi="Arial" w:cs="Arial"/>
        </w:rPr>
      </w:pPr>
    </w:p>
    <w:p w14:paraId="7C1B16B8" w14:textId="04A4B697" w:rsidR="00A2323E" w:rsidRDefault="00A2323E" w:rsidP="00A2323E">
      <w:pPr>
        <w:ind w:left="567" w:right="-1"/>
        <w:rPr>
          <w:rFonts w:ascii="Arial" w:hAnsi="Arial" w:cs="Arial"/>
        </w:rPr>
      </w:pPr>
      <w:r w:rsidRPr="00A2323E">
        <w:rPr>
          <w:rFonts w:ascii="Arial" w:hAnsi="Arial" w:cs="Arial"/>
        </w:rPr>
        <w:t>- přílohu č. 2 – Všeobecné obchodní podmínky.</w:t>
      </w:r>
    </w:p>
    <w:p w14:paraId="3DFD76AD" w14:textId="77777777" w:rsidR="00680590" w:rsidRPr="00A2323E" w:rsidRDefault="00680590" w:rsidP="00A2323E">
      <w:pPr>
        <w:ind w:left="567" w:right="-1"/>
        <w:rPr>
          <w:rFonts w:ascii="Arial" w:hAnsi="Arial" w:cs="Arial"/>
        </w:rPr>
      </w:pPr>
    </w:p>
    <w:p w14:paraId="36439565" w14:textId="77777777" w:rsidR="00A2323E" w:rsidRPr="00A2323E" w:rsidRDefault="00A2323E" w:rsidP="00A2323E">
      <w:pPr>
        <w:ind w:right="-1"/>
        <w:rPr>
          <w:rFonts w:ascii="Arial" w:hAnsi="Arial" w:cs="Arial"/>
        </w:rPr>
      </w:pPr>
      <w:proofErr w:type="gramStart"/>
      <w:r w:rsidRPr="00A2323E">
        <w:rPr>
          <w:rFonts w:ascii="Arial" w:hAnsi="Arial" w:cs="Arial"/>
        </w:rPr>
        <w:t>8.Tato</w:t>
      </w:r>
      <w:proofErr w:type="gramEnd"/>
      <w:r w:rsidRPr="00A2323E">
        <w:rPr>
          <w:rFonts w:ascii="Arial" w:hAnsi="Arial" w:cs="Arial"/>
        </w:rPr>
        <w:t xml:space="preserve"> smlouva je projevem svobodné a vážné vůle obou smluvních stran, které ji na důkaz toho stvrzují svými podpisy.</w:t>
      </w:r>
    </w:p>
    <w:p w14:paraId="59C7039B" w14:textId="5409894C" w:rsidR="00A2323E" w:rsidRDefault="00A2323E" w:rsidP="00A2323E">
      <w:pPr>
        <w:ind w:right="-1"/>
        <w:rPr>
          <w:rFonts w:ascii="Arial" w:hAnsi="Arial" w:cs="Arial"/>
          <w:snapToGrid w:val="0"/>
        </w:rPr>
      </w:pPr>
    </w:p>
    <w:p w14:paraId="0CE518A1" w14:textId="77777777" w:rsidR="00680590" w:rsidRPr="00A2323E" w:rsidRDefault="00680590" w:rsidP="00A2323E">
      <w:pPr>
        <w:ind w:right="-1"/>
        <w:rPr>
          <w:rFonts w:ascii="Arial" w:hAnsi="Arial" w:cs="Arial"/>
          <w:snapToGrid w:val="0"/>
        </w:rPr>
      </w:pPr>
    </w:p>
    <w:p w14:paraId="42E228D3" w14:textId="7F021678" w:rsidR="00A2323E" w:rsidRPr="00A2323E" w:rsidRDefault="00A2323E" w:rsidP="00A2323E">
      <w:pPr>
        <w:ind w:right="-1"/>
        <w:rPr>
          <w:rFonts w:ascii="Arial" w:hAnsi="Arial" w:cs="Arial"/>
          <w:snapToGrid w:val="0"/>
        </w:rPr>
      </w:pPr>
      <w:r w:rsidRPr="00A2323E">
        <w:rPr>
          <w:rFonts w:ascii="Arial" w:hAnsi="Arial" w:cs="Arial"/>
          <w:snapToGrid w:val="0"/>
        </w:rPr>
        <w:t>V Přerově dne</w:t>
      </w:r>
      <w:r w:rsidRPr="00A2323E">
        <w:rPr>
          <w:rFonts w:ascii="Arial" w:hAnsi="Arial" w:cs="Arial"/>
          <w:snapToGrid w:val="0"/>
        </w:rPr>
        <w:tab/>
      </w:r>
      <w:proofErr w:type="gramStart"/>
      <w:r w:rsidR="00571B3D">
        <w:rPr>
          <w:rFonts w:ascii="Arial" w:hAnsi="Arial" w:cs="Arial"/>
          <w:snapToGrid w:val="0"/>
        </w:rPr>
        <w:t>6.12.2023</w:t>
      </w:r>
      <w:proofErr w:type="gramEnd"/>
      <w:r w:rsidRPr="00A2323E">
        <w:rPr>
          <w:rFonts w:ascii="Arial" w:hAnsi="Arial" w:cs="Arial"/>
          <w:snapToGrid w:val="0"/>
        </w:rPr>
        <w:tab/>
      </w:r>
      <w:r w:rsidRPr="00A2323E">
        <w:rPr>
          <w:rFonts w:ascii="Arial" w:hAnsi="Arial" w:cs="Arial"/>
          <w:snapToGrid w:val="0"/>
        </w:rPr>
        <w:tab/>
      </w:r>
      <w:r w:rsidRPr="00A2323E">
        <w:rPr>
          <w:rFonts w:ascii="Arial" w:hAnsi="Arial" w:cs="Arial"/>
          <w:snapToGrid w:val="0"/>
        </w:rPr>
        <w:tab/>
      </w:r>
      <w:r w:rsidR="00680590">
        <w:rPr>
          <w:rFonts w:ascii="Arial" w:hAnsi="Arial" w:cs="Arial"/>
          <w:snapToGrid w:val="0"/>
        </w:rPr>
        <w:tab/>
      </w:r>
      <w:r w:rsidRPr="00A2323E">
        <w:rPr>
          <w:rFonts w:ascii="Arial" w:hAnsi="Arial" w:cs="Arial"/>
          <w:snapToGrid w:val="0"/>
        </w:rPr>
        <w:t xml:space="preserve">V Brně dne </w:t>
      </w:r>
      <w:r w:rsidRPr="00A2323E">
        <w:rPr>
          <w:rFonts w:ascii="Arial" w:hAnsi="Arial" w:cs="Arial"/>
          <w:snapToGrid w:val="0"/>
        </w:rPr>
        <w:tab/>
      </w:r>
      <w:r w:rsidR="00571B3D">
        <w:rPr>
          <w:rFonts w:ascii="Arial" w:hAnsi="Arial" w:cs="Arial"/>
          <w:snapToGrid w:val="0"/>
        </w:rPr>
        <w:t>1.12.2023</w:t>
      </w:r>
    </w:p>
    <w:p w14:paraId="7945067C" w14:textId="3A60C9FE" w:rsidR="00A2323E" w:rsidRPr="00A2323E" w:rsidRDefault="00A2323E" w:rsidP="00A2323E">
      <w:pPr>
        <w:ind w:right="-1"/>
        <w:rPr>
          <w:rFonts w:ascii="Arial" w:hAnsi="Arial" w:cs="Arial"/>
          <w:b/>
          <w:snapToGrid w:val="0"/>
        </w:rPr>
      </w:pPr>
      <w:r w:rsidRPr="00A2323E">
        <w:rPr>
          <w:rFonts w:ascii="Arial" w:hAnsi="Arial" w:cs="Arial"/>
          <w:b/>
          <w:snapToGrid w:val="0"/>
        </w:rPr>
        <w:t>Prodávající:</w:t>
      </w:r>
      <w:r w:rsidRPr="00A2323E">
        <w:rPr>
          <w:rFonts w:ascii="Arial" w:hAnsi="Arial" w:cs="Arial"/>
          <w:b/>
          <w:snapToGrid w:val="0"/>
        </w:rPr>
        <w:tab/>
      </w:r>
      <w:r w:rsidRPr="00A2323E">
        <w:rPr>
          <w:rFonts w:ascii="Arial" w:hAnsi="Arial" w:cs="Arial"/>
          <w:b/>
          <w:snapToGrid w:val="0"/>
        </w:rPr>
        <w:tab/>
      </w:r>
      <w:r w:rsidRPr="00A2323E">
        <w:rPr>
          <w:rFonts w:ascii="Arial" w:hAnsi="Arial" w:cs="Arial"/>
          <w:b/>
          <w:snapToGrid w:val="0"/>
        </w:rPr>
        <w:tab/>
      </w:r>
      <w:r w:rsidRPr="00A2323E">
        <w:rPr>
          <w:rFonts w:ascii="Arial" w:hAnsi="Arial" w:cs="Arial"/>
          <w:b/>
          <w:snapToGrid w:val="0"/>
        </w:rPr>
        <w:tab/>
      </w:r>
      <w:r w:rsidR="00680590">
        <w:rPr>
          <w:rFonts w:ascii="Arial" w:hAnsi="Arial" w:cs="Arial"/>
          <w:b/>
          <w:snapToGrid w:val="0"/>
        </w:rPr>
        <w:tab/>
      </w:r>
      <w:r w:rsidR="00571B3D">
        <w:rPr>
          <w:rFonts w:ascii="Arial" w:hAnsi="Arial" w:cs="Arial"/>
          <w:b/>
          <w:snapToGrid w:val="0"/>
        </w:rPr>
        <w:tab/>
      </w:r>
      <w:r w:rsidRPr="00A2323E">
        <w:rPr>
          <w:rFonts w:ascii="Arial" w:hAnsi="Arial" w:cs="Arial"/>
          <w:b/>
          <w:snapToGrid w:val="0"/>
        </w:rPr>
        <w:t xml:space="preserve">Kupující: </w:t>
      </w:r>
    </w:p>
    <w:tbl>
      <w:tblPr>
        <w:tblW w:w="9280" w:type="dxa"/>
        <w:tblLayout w:type="fixed"/>
        <w:tblCellMar>
          <w:left w:w="70" w:type="dxa"/>
          <w:right w:w="70" w:type="dxa"/>
        </w:tblCellMar>
        <w:tblLook w:val="0000" w:firstRow="0" w:lastRow="0" w:firstColumn="0" w:lastColumn="0" w:noHBand="0" w:noVBand="0"/>
      </w:tblPr>
      <w:tblGrid>
        <w:gridCol w:w="70"/>
        <w:gridCol w:w="4535"/>
        <w:gridCol w:w="70"/>
        <w:gridCol w:w="4535"/>
        <w:gridCol w:w="70"/>
      </w:tblGrid>
      <w:tr w:rsidR="00A2323E" w:rsidRPr="00A2323E" w14:paraId="74A17E05" w14:textId="77777777" w:rsidTr="00C8721C">
        <w:trPr>
          <w:gridAfter w:val="1"/>
          <w:wAfter w:w="70" w:type="dxa"/>
        </w:trPr>
        <w:tc>
          <w:tcPr>
            <w:tcW w:w="4605" w:type="dxa"/>
            <w:gridSpan w:val="2"/>
          </w:tcPr>
          <w:p w14:paraId="5ECA16DB" w14:textId="77777777" w:rsidR="00A2323E" w:rsidRDefault="00A2323E" w:rsidP="00C8721C">
            <w:pPr>
              <w:ind w:right="-1"/>
              <w:jc w:val="center"/>
              <w:rPr>
                <w:rFonts w:ascii="Arial" w:hAnsi="Arial" w:cs="Arial"/>
              </w:rPr>
            </w:pPr>
          </w:p>
          <w:p w14:paraId="2853CEDB" w14:textId="77777777" w:rsidR="00680590" w:rsidRDefault="00680590" w:rsidP="00C8721C">
            <w:pPr>
              <w:ind w:right="-1"/>
              <w:jc w:val="center"/>
              <w:rPr>
                <w:rFonts w:ascii="Arial" w:hAnsi="Arial" w:cs="Arial"/>
              </w:rPr>
            </w:pPr>
          </w:p>
          <w:p w14:paraId="03CD8775" w14:textId="77777777" w:rsidR="00680590" w:rsidRDefault="00680590" w:rsidP="00C8721C">
            <w:pPr>
              <w:ind w:right="-1"/>
              <w:jc w:val="center"/>
              <w:rPr>
                <w:rFonts w:ascii="Arial" w:hAnsi="Arial" w:cs="Arial"/>
              </w:rPr>
            </w:pPr>
          </w:p>
          <w:p w14:paraId="6BDE7802" w14:textId="071B1AC2" w:rsidR="00EC18CB" w:rsidRDefault="00EC18CB" w:rsidP="00EC18CB">
            <w:pPr>
              <w:ind w:right="-1"/>
              <w:rPr>
                <w:rFonts w:ascii="Arial" w:hAnsi="Arial" w:cs="Arial"/>
              </w:rPr>
            </w:pPr>
          </w:p>
          <w:p w14:paraId="35DE2944" w14:textId="77777777" w:rsidR="00EC18CB" w:rsidRDefault="00EC18CB" w:rsidP="00EC18CB">
            <w:pPr>
              <w:ind w:right="-1"/>
              <w:rPr>
                <w:rFonts w:ascii="Arial" w:hAnsi="Arial" w:cs="Arial"/>
              </w:rPr>
            </w:pPr>
          </w:p>
          <w:p w14:paraId="6816A919" w14:textId="5662C31F" w:rsidR="00EC18CB" w:rsidRPr="00A2323E" w:rsidRDefault="00EC18CB" w:rsidP="00C8721C">
            <w:pPr>
              <w:ind w:right="-1"/>
              <w:jc w:val="center"/>
              <w:rPr>
                <w:rFonts w:ascii="Arial" w:hAnsi="Arial" w:cs="Arial"/>
              </w:rPr>
            </w:pPr>
          </w:p>
        </w:tc>
        <w:tc>
          <w:tcPr>
            <w:tcW w:w="4605" w:type="dxa"/>
            <w:gridSpan w:val="2"/>
          </w:tcPr>
          <w:p w14:paraId="48620D35" w14:textId="77777777" w:rsidR="00A2323E" w:rsidRPr="00A2323E" w:rsidRDefault="00A2323E" w:rsidP="00C8721C">
            <w:pPr>
              <w:ind w:right="-1"/>
              <w:jc w:val="center"/>
              <w:rPr>
                <w:rFonts w:ascii="Arial" w:hAnsi="Arial" w:cs="Arial"/>
              </w:rPr>
            </w:pPr>
          </w:p>
        </w:tc>
      </w:tr>
      <w:tr w:rsidR="00A2323E" w:rsidRPr="00A2323E" w14:paraId="412D0F97" w14:textId="77777777" w:rsidTr="00C8721C">
        <w:trPr>
          <w:gridBefore w:val="1"/>
          <w:wBefore w:w="70" w:type="dxa"/>
        </w:trPr>
        <w:tc>
          <w:tcPr>
            <w:tcW w:w="4605" w:type="dxa"/>
            <w:gridSpan w:val="2"/>
          </w:tcPr>
          <w:p w14:paraId="726C88DD" w14:textId="77777777" w:rsidR="00A2323E" w:rsidRPr="00A2323E" w:rsidRDefault="00A2323E" w:rsidP="00C8721C">
            <w:pPr>
              <w:ind w:right="-1"/>
              <w:rPr>
                <w:rFonts w:ascii="Arial" w:hAnsi="Arial" w:cs="Arial"/>
              </w:rPr>
            </w:pPr>
            <w:r w:rsidRPr="00A2323E">
              <w:rPr>
                <w:rFonts w:ascii="Arial" w:hAnsi="Arial" w:cs="Arial"/>
              </w:rPr>
              <w:t>…………………………</w:t>
            </w:r>
          </w:p>
        </w:tc>
        <w:tc>
          <w:tcPr>
            <w:tcW w:w="4605" w:type="dxa"/>
            <w:gridSpan w:val="2"/>
          </w:tcPr>
          <w:p w14:paraId="48CB7AA6" w14:textId="0933E2CE" w:rsidR="00A2323E" w:rsidRPr="00A2323E" w:rsidRDefault="00571B3D" w:rsidP="00C8721C">
            <w:pPr>
              <w:ind w:right="-1" w:hanging="70"/>
              <w:rPr>
                <w:rFonts w:ascii="Arial" w:hAnsi="Arial" w:cs="Arial"/>
              </w:rPr>
            </w:pPr>
            <w:r>
              <w:rPr>
                <w:rFonts w:ascii="Arial" w:hAnsi="Arial" w:cs="Arial"/>
              </w:rPr>
              <w:t xml:space="preserve">     </w:t>
            </w:r>
            <w:r w:rsidR="00A2323E" w:rsidRPr="00A2323E">
              <w:rPr>
                <w:rFonts w:ascii="Arial" w:hAnsi="Arial" w:cs="Arial"/>
              </w:rPr>
              <w:t>…………………………</w:t>
            </w:r>
          </w:p>
        </w:tc>
      </w:tr>
      <w:tr w:rsidR="00A2323E" w:rsidRPr="00A2323E" w14:paraId="1C538146" w14:textId="77777777" w:rsidTr="00C8721C">
        <w:trPr>
          <w:gridBefore w:val="1"/>
          <w:wBefore w:w="70" w:type="dxa"/>
        </w:trPr>
        <w:tc>
          <w:tcPr>
            <w:tcW w:w="4605" w:type="dxa"/>
            <w:gridSpan w:val="2"/>
          </w:tcPr>
          <w:p w14:paraId="78BBF329" w14:textId="77777777" w:rsidR="00A2323E" w:rsidRPr="00A2323E" w:rsidRDefault="00A2323E" w:rsidP="00C8721C">
            <w:pPr>
              <w:ind w:right="-1"/>
              <w:rPr>
                <w:rFonts w:ascii="Arial" w:hAnsi="Arial" w:cs="Arial"/>
                <w:b/>
                <w:bCs/>
              </w:rPr>
            </w:pPr>
            <w:r w:rsidRPr="00A2323E">
              <w:rPr>
                <w:rFonts w:ascii="Arial" w:hAnsi="Arial" w:cs="Arial"/>
                <w:b/>
                <w:bCs/>
                <w:noProof/>
              </w:rPr>
              <w:t>KEMIFLOC a.s.</w:t>
            </w:r>
          </w:p>
          <w:p w14:paraId="5D6C6DE5" w14:textId="77777777" w:rsidR="00A2323E" w:rsidRPr="00A2323E" w:rsidRDefault="00A2323E" w:rsidP="00C8721C">
            <w:pPr>
              <w:ind w:right="-1"/>
              <w:rPr>
                <w:rFonts w:ascii="Arial" w:hAnsi="Arial" w:cs="Arial"/>
              </w:rPr>
            </w:pPr>
            <w:r w:rsidRPr="00A2323E">
              <w:rPr>
                <w:rFonts w:ascii="Arial" w:hAnsi="Arial" w:cs="Arial"/>
              </w:rPr>
              <w:t>Ing. Michal Novák</w:t>
            </w:r>
          </w:p>
          <w:p w14:paraId="23C0C9BA" w14:textId="77777777" w:rsidR="00A2323E" w:rsidRPr="00A2323E" w:rsidRDefault="00A2323E" w:rsidP="00C8721C">
            <w:pPr>
              <w:ind w:right="-1"/>
              <w:rPr>
                <w:rFonts w:ascii="Arial" w:hAnsi="Arial" w:cs="Arial"/>
              </w:rPr>
            </w:pPr>
            <w:r w:rsidRPr="00A2323E">
              <w:rPr>
                <w:rFonts w:ascii="Arial" w:hAnsi="Arial" w:cs="Arial"/>
              </w:rPr>
              <w:t>prokurista a výkonný ředitel</w:t>
            </w:r>
          </w:p>
        </w:tc>
        <w:tc>
          <w:tcPr>
            <w:tcW w:w="4605" w:type="dxa"/>
            <w:gridSpan w:val="2"/>
          </w:tcPr>
          <w:p w14:paraId="3607AEC0" w14:textId="149B07B7" w:rsidR="00A2323E" w:rsidRPr="00A2323E" w:rsidRDefault="00571B3D" w:rsidP="00C8721C">
            <w:pPr>
              <w:ind w:right="-1" w:hanging="70"/>
              <w:rPr>
                <w:rFonts w:ascii="Arial" w:hAnsi="Arial" w:cs="Arial"/>
                <w:b/>
                <w:bCs/>
              </w:rPr>
            </w:pPr>
            <w:r>
              <w:rPr>
                <w:rFonts w:ascii="Arial" w:hAnsi="Arial" w:cs="Arial"/>
                <w:b/>
                <w:bCs/>
              </w:rPr>
              <w:t xml:space="preserve">     </w:t>
            </w:r>
            <w:r w:rsidR="00A2323E" w:rsidRPr="00A2323E">
              <w:rPr>
                <w:rFonts w:ascii="Arial" w:hAnsi="Arial" w:cs="Arial"/>
                <w:b/>
                <w:bCs/>
              </w:rPr>
              <w:t>Brněnské vodárny a kanalizace, a.s.</w:t>
            </w:r>
          </w:p>
          <w:p w14:paraId="5FC7CED8" w14:textId="6D50E12F" w:rsidR="00A2323E" w:rsidRPr="00A2323E" w:rsidRDefault="00571B3D" w:rsidP="00C8721C">
            <w:pPr>
              <w:ind w:right="-1" w:hanging="70"/>
              <w:rPr>
                <w:rFonts w:ascii="Arial" w:hAnsi="Arial" w:cs="Arial"/>
              </w:rPr>
            </w:pPr>
            <w:r>
              <w:rPr>
                <w:rFonts w:ascii="Arial" w:hAnsi="Arial" w:cs="Arial"/>
              </w:rPr>
              <w:t xml:space="preserve">     </w:t>
            </w:r>
            <w:r w:rsidR="00A2323E" w:rsidRPr="00A2323E">
              <w:rPr>
                <w:rFonts w:ascii="Arial" w:hAnsi="Arial" w:cs="Arial"/>
              </w:rPr>
              <w:t xml:space="preserve">Ing. Daniel </w:t>
            </w:r>
            <w:proofErr w:type="spellStart"/>
            <w:r w:rsidR="00A2323E" w:rsidRPr="00A2323E">
              <w:rPr>
                <w:rFonts w:ascii="Arial" w:hAnsi="Arial" w:cs="Arial"/>
              </w:rPr>
              <w:t>Struž</w:t>
            </w:r>
            <w:proofErr w:type="spellEnd"/>
            <w:r w:rsidR="00A2323E" w:rsidRPr="00A2323E">
              <w:rPr>
                <w:rFonts w:ascii="Arial" w:hAnsi="Arial" w:cs="Arial"/>
              </w:rPr>
              <w:t>, MBA</w:t>
            </w:r>
          </w:p>
          <w:p w14:paraId="0F571F2C" w14:textId="4C10CA07" w:rsidR="00A2323E" w:rsidRPr="00A2323E" w:rsidRDefault="00571B3D" w:rsidP="00C8721C">
            <w:pPr>
              <w:ind w:right="-1" w:hanging="70"/>
              <w:rPr>
                <w:rFonts w:ascii="Arial" w:hAnsi="Arial" w:cs="Arial"/>
              </w:rPr>
            </w:pPr>
            <w:r>
              <w:rPr>
                <w:rFonts w:ascii="Arial" w:hAnsi="Arial" w:cs="Arial"/>
              </w:rPr>
              <w:t xml:space="preserve">     </w:t>
            </w:r>
            <w:r w:rsidR="00A2323E" w:rsidRPr="00A2323E">
              <w:rPr>
                <w:rFonts w:ascii="Arial" w:hAnsi="Arial" w:cs="Arial"/>
              </w:rPr>
              <w:t>předseda představenstva</w:t>
            </w:r>
          </w:p>
        </w:tc>
      </w:tr>
      <w:bookmarkEnd w:id="0"/>
    </w:tbl>
    <w:p w14:paraId="071CB22C" w14:textId="17FDA91E" w:rsidR="00B73067" w:rsidRPr="00A2323E" w:rsidRDefault="00B73067" w:rsidP="00A2323E">
      <w:pPr>
        <w:rPr>
          <w:rFonts w:ascii="Arial" w:hAnsi="Arial" w:cs="Arial"/>
        </w:rPr>
      </w:pPr>
    </w:p>
    <w:sectPr w:rsidR="00B73067" w:rsidRPr="00A2323E" w:rsidSect="006C0E7B">
      <w:headerReference w:type="even" r:id="rId11"/>
      <w:headerReference w:type="default" r:id="rId12"/>
      <w:footerReference w:type="default" r:id="rId13"/>
      <w:head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10AFA" w14:textId="77777777" w:rsidR="00433A33" w:rsidRDefault="00433A33" w:rsidP="00C3612E">
      <w:r>
        <w:separator/>
      </w:r>
    </w:p>
  </w:endnote>
  <w:endnote w:type="continuationSeparator" w:id="0">
    <w:p w14:paraId="4A6423C2" w14:textId="77777777" w:rsidR="00433A33" w:rsidRDefault="00433A33"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9D61565" w:rsidR="00AF49BB" w:rsidRDefault="00AF49BB">
    <w:pPr>
      <w:pStyle w:val="Zpat"/>
      <w:jc w:val="center"/>
    </w:pPr>
    <w:r>
      <w:fldChar w:fldCharType="begin"/>
    </w:r>
    <w:r>
      <w:instrText>PAGE    \* MERGEFORMAT</w:instrText>
    </w:r>
    <w:r>
      <w:fldChar w:fldCharType="separate"/>
    </w:r>
    <w:r w:rsidR="008A63B3">
      <w:rPr>
        <w:noProof/>
      </w:rPr>
      <w:t>1</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42A0D" w14:textId="77777777" w:rsidR="00433A33" w:rsidRDefault="00433A33" w:rsidP="00C3612E">
      <w:r>
        <w:separator/>
      </w:r>
    </w:p>
  </w:footnote>
  <w:footnote w:type="continuationSeparator" w:id="0">
    <w:p w14:paraId="2BA9CEFB" w14:textId="77777777" w:rsidR="00433A33" w:rsidRDefault="00433A33"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433A33">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433A33">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433A33">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E9B"/>
    <w:multiLevelType w:val="hybridMultilevel"/>
    <w:tmpl w:val="0B82E404"/>
    <w:lvl w:ilvl="0" w:tplc="0AF6D070">
      <w:numFmt w:val="bullet"/>
      <w:lvlText w:val=""/>
      <w:lvlJc w:val="left"/>
      <w:pPr>
        <w:ind w:left="822" w:hanging="706"/>
      </w:pPr>
      <w:rPr>
        <w:rFonts w:ascii="Symbol" w:eastAsia="Symbol" w:hAnsi="Symbol" w:cs="Symbol" w:hint="default"/>
        <w:b w:val="0"/>
        <w:bCs w:val="0"/>
        <w:i w:val="0"/>
        <w:iCs w:val="0"/>
        <w:w w:val="99"/>
        <w:sz w:val="20"/>
        <w:szCs w:val="20"/>
        <w:lang w:val="cs-CZ" w:eastAsia="en-US" w:bidi="ar-SA"/>
      </w:rPr>
    </w:lvl>
    <w:lvl w:ilvl="1" w:tplc="0A140D58">
      <w:numFmt w:val="bullet"/>
      <w:lvlText w:val="-"/>
      <w:lvlJc w:val="left"/>
      <w:pPr>
        <w:ind w:left="1040" w:hanging="358"/>
      </w:pPr>
      <w:rPr>
        <w:rFonts w:ascii="Times New Roman" w:eastAsia="Times New Roman" w:hAnsi="Times New Roman" w:cs="Times New Roman" w:hint="default"/>
        <w:b w:val="0"/>
        <w:bCs w:val="0"/>
        <w:i w:val="0"/>
        <w:iCs w:val="0"/>
        <w:w w:val="99"/>
        <w:sz w:val="20"/>
        <w:szCs w:val="20"/>
        <w:lang w:val="cs-CZ" w:eastAsia="en-US" w:bidi="ar-SA"/>
      </w:rPr>
    </w:lvl>
    <w:lvl w:ilvl="2" w:tplc="2618B414">
      <w:numFmt w:val="bullet"/>
      <w:lvlText w:val="•"/>
      <w:lvlJc w:val="left"/>
      <w:pPr>
        <w:ind w:left="1958" w:hanging="358"/>
      </w:pPr>
      <w:rPr>
        <w:rFonts w:hint="default"/>
        <w:lang w:val="cs-CZ" w:eastAsia="en-US" w:bidi="ar-SA"/>
      </w:rPr>
    </w:lvl>
    <w:lvl w:ilvl="3" w:tplc="D65646D4">
      <w:numFmt w:val="bullet"/>
      <w:lvlText w:val="•"/>
      <w:lvlJc w:val="left"/>
      <w:pPr>
        <w:ind w:left="2876" w:hanging="358"/>
      </w:pPr>
      <w:rPr>
        <w:rFonts w:hint="default"/>
        <w:lang w:val="cs-CZ" w:eastAsia="en-US" w:bidi="ar-SA"/>
      </w:rPr>
    </w:lvl>
    <w:lvl w:ilvl="4" w:tplc="944472DC">
      <w:numFmt w:val="bullet"/>
      <w:lvlText w:val="•"/>
      <w:lvlJc w:val="left"/>
      <w:pPr>
        <w:ind w:left="3795" w:hanging="358"/>
      </w:pPr>
      <w:rPr>
        <w:rFonts w:hint="default"/>
        <w:lang w:val="cs-CZ" w:eastAsia="en-US" w:bidi="ar-SA"/>
      </w:rPr>
    </w:lvl>
    <w:lvl w:ilvl="5" w:tplc="EA16E6D2">
      <w:numFmt w:val="bullet"/>
      <w:lvlText w:val="•"/>
      <w:lvlJc w:val="left"/>
      <w:pPr>
        <w:ind w:left="4713" w:hanging="358"/>
      </w:pPr>
      <w:rPr>
        <w:rFonts w:hint="default"/>
        <w:lang w:val="cs-CZ" w:eastAsia="en-US" w:bidi="ar-SA"/>
      </w:rPr>
    </w:lvl>
    <w:lvl w:ilvl="6" w:tplc="8BF26F9C">
      <w:numFmt w:val="bullet"/>
      <w:lvlText w:val="•"/>
      <w:lvlJc w:val="left"/>
      <w:pPr>
        <w:ind w:left="5632" w:hanging="358"/>
      </w:pPr>
      <w:rPr>
        <w:rFonts w:hint="default"/>
        <w:lang w:val="cs-CZ" w:eastAsia="en-US" w:bidi="ar-SA"/>
      </w:rPr>
    </w:lvl>
    <w:lvl w:ilvl="7" w:tplc="40D8FE64">
      <w:numFmt w:val="bullet"/>
      <w:lvlText w:val="•"/>
      <w:lvlJc w:val="left"/>
      <w:pPr>
        <w:ind w:left="6550" w:hanging="358"/>
      </w:pPr>
      <w:rPr>
        <w:rFonts w:hint="default"/>
        <w:lang w:val="cs-CZ" w:eastAsia="en-US" w:bidi="ar-SA"/>
      </w:rPr>
    </w:lvl>
    <w:lvl w:ilvl="8" w:tplc="F19234BA">
      <w:numFmt w:val="bullet"/>
      <w:lvlText w:val="•"/>
      <w:lvlJc w:val="left"/>
      <w:pPr>
        <w:ind w:left="7469" w:hanging="358"/>
      </w:pPr>
      <w:rPr>
        <w:rFonts w:hint="default"/>
        <w:lang w:val="cs-CZ" w:eastAsia="en-US" w:bidi="ar-SA"/>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2DB0D27"/>
    <w:multiLevelType w:val="hybridMultilevel"/>
    <w:tmpl w:val="64FC9954"/>
    <w:lvl w:ilvl="0" w:tplc="04050001">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6"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8" w15:restartNumberingAfterBreak="0">
    <w:nsid w:val="16562227"/>
    <w:multiLevelType w:val="hybridMultilevel"/>
    <w:tmpl w:val="1E506894"/>
    <w:lvl w:ilvl="0" w:tplc="1DAA41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1"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2" w15:restartNumberingAfterBreak="0">
    <w:nsid w:val="28E22C5B"/>
    <w:multiLevelType w:val="hybridMultilevel"/>
    <w:tmpl w:val="CA0A55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DD012CE"/>
    <w:multiLevelType w:val="multilevel"/>
    <w:tmpl w:val="C05E76E6"/>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0">
    <w:nsid w:val="619E25D4"/>
    <w:multiLevelType w:val="hybridMultilevel"/>
    <w:tmpl w:val="F63CE408"/>
    <w:lvl w:ilvl="0" w:tplc="04050001">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5" w15:restartNumberingAfterBreak="0">
    <w:nsid w:val="68750D2C"/>
    <w:multiLevelType w:val="hybridMultilevel"/>
    <w:tmpl w:val="F288EE8C"/>
    <w:lvl w:ilvl="0" w:tplc="C29E9F1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6AF91E31"/>
    <w:multiLevelType w:val="hybridMultilevel"/>
    <w:tmpl w:val="FB767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8"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9" w15:restartNumberingAfterBreak="0">
    <w:nsid w:val="71604D65"/>
    <w:multiLevelType w:val="hybridMultilevel"/>
    <w:tmpl w:val="D50226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8511015"/>
    <w:multiLevelType w:val="hybridMultilevel"/>
    <w:tmpl w:val="46A6A59A"/>
    <w:lvl w:ilvl="0" w:tplc="802E086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1">
    <w:nsid w:val="7A795103"/>
    <w:multiLevelType w:val="hybridMultilevel"/>
    <w:tmpl w:val="A908398C"/>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0"/>
  </w:num>
  <w:num w:numId="2">
    <w:abstractNumId w:val="15"/>
  </w:num>
  <w:num w:numId="3">
    <w:abstractNumId w:val="22"/>
  </w:num>
  <w:num w:numId="4">
    <w:abstractNumId w:val="17"/>
  </w:num>
  <w:num w:numId="5">
    <w:abstractNumId w:val="1"/>
  </w:num>
  <w:num w:numId="6">
    <w:abstractNumId w:val="3"/>
  </w:num>
  <w:num w:numId="7">
    <w:abstractNumId w:val="4"/>
  </w:num>
  <w:num w:numId="8">
    <w:abstractNumId w:val="14"/>
  </w:num>
  <w:num w:numId="9">
    <w:abstractNumId w:val="16"/>
  </w:num>
  <w:num w:numId="10">
    <w:abstractNumId w:val="18"/>
  </w:num>
  <w:num w:numId="11">
    <w:abstractNumId w:val="27"/>
  </w:num>
  <w:num w:numId="12">
    <w:abstractNumId w:val="10"/>
  </w:num>
  <w:num w:numId="13">
    <w:abstractNumId w:val="19"/>
  </w:num>
  <w:num w:numId="14">
    <w:abstractNumId w:val="20"/>
  </w:num>
  <w:num w:numId="15">
    <w:abstractNumId w:val="20"/>
  </w:num>
  <w:num w:numId="16">
    <w:abstractNumId w:val="7"/>
  </w:num>
  <w:num w:numId="17">
    <w:abstractNumId w:val="21"/>
  </w:num>
  <w:num w:numId="18">
    <w:abstractNumId w:val="7"/>
    <w:lvlOverride w:ilvl="0">
      <w:startOverride w:val="1"/>
    </w:lvlOverride>
  </w:num>
  <w:num w:numId="19">
    <w:abstractNumId w:val="31"/>
  </w:num>
  <w:num w:numId="20">
    <w:abstractNumId w:val="24"/>
  </w:num>
  <w:num w:numId="21">
    <w:abstractNumId w:val="9"/>
  </w:num>
  <w:num w:numId="22">
    <w:abstractNumId w:val="11"/>
  </w:num>
  <w:num w:numId="23">
    <w:abstractNumId w:val="2"/>
  </w:num>
  <w:num w:numId="24">
    <w:abstractNumId w:val="28"/>
  </w:num>
  <w:num w:numId="25">
    <w:abstractNumId w:val="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3"/>
  </w:num>
  <w:num w:numId="34">
    <w:abstractNumId w:val="25"/>
  </w:num>
  <w:num w:numId="35">
    <w:abstractNumId w:val="5"/>
  </w:num>
  <w:num w:numId="36">
    <w:abstractNumId w:val="23"/>
  </w:num>
  <w:num w:numId="37">
    <w:abstractNumId w:val="29"/>
  </w:num>
  <w:num w:numId="38">
    <w:abstractNumId w:val="12"/>
  </w:num>
  <w:num w:numId="39">
    <w:abstractNumId w:val="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453"/>
    <w:rsid w:val="00007CB8"/>
    <w:rsid w:val="00011858"/>
    <w:rsid w:val="00012C87"/>
    <w:rsid w:val="00015497"/>
    <w:rsid w:val="00015B36"/>
    <w:rsid w:val="00024928"/>
    <w:rsid w:val="00031372"/>
    <w:rsid w:val="000328F3"/>
    <w:rsid w:val="00033200"/>
    <w:rsid w:val="000418B8"/>
    <w:rsid w:val="00047CFE"/>
    <w:rsid w:val="0005292A"/>
    <w:rsid w:val="00052EB3"/>
    <w:rsid w:val="00066042"/>
    <w:rsid w:val="00066EB5"/>
    <w:rsid w:val="00072DE1"/>
    <w:rsid w:val="00075061"/>
    <w:rsid w:val="00075582"/>
    <w:rsid w:val="00075C40"/>
    <w:rsid w:val="00077AA9"/>
    <w:rsid w:val="0008428A"/>
    <w:rsid w:val="00085363"/>
    <w:rsid w:val="00086D87"/>
    <w:rsid w:val="00093600"/>
    <w:rsid w:val="00094E07"/>
    <w:rsid w:val="000A20CC"/>
    <w:rsid w:val="000A4500"/>
    <w:rsid w:val="000A4748"/>
    <w:rsid w:val="000B0E91"/>
    <w:rsid w:val="000B202A"/>
    <w:rsid w:val="000B3B2F"/>
    <w:rsid w:val="000B44FE"/>
    <w:rsid w:val="000C0F2D"/>
    <w:rsid w:val="000C3A4A"/>
    <w:rsid w:val="000C51BE"/>
    <w:rsid w:val="000D0570"/>
    <w:rsid w:val="000D2B26"/>
    <w:rsid w:val="000D44B6"/>
    <w:rsid w:val="000D6641"/>
    <w:rsid w:val="000E2E5C"/>
    <w:rsid w:val="000E375C"/>
    <w:rsid w:val="000E5E39"/>
    <w:rsid w:val="000F24E2"/>
    <w:rsid w:val="000F2D51"/>
    <w:rsid w:val="000F33EA"/>
    <w:rsid w:val="000F5EA2"/>
    <w:rsid w:val="000F67D7"/>
    <w:rsid w:val="00100038"/>
    <w:rsid w:val="00102190"/>
    <w:rsid w:val="00104CD3"/>
    <w:rsid w:val="00105000"/>
    <w:rsid w:val="001138BD"/>
    <w:rsid w:val="00117886"/>
    <w:rsid w:val="00127B6D"/>
    <w:rsid w:val="00131466"/>
    <w:rsid w:val="00131470"/>
    <w:rsid w:val="00133A2E"/>
    <w:rsid w:val="0013515A"/>
    <w:rsid w:val="00136E59"/>
    <w:rsid w:val="001433B3"/>
    <w:rsid w:val="00145429"/>
    <w:rsid w:val="00152C3E"/>
    <w:rsid w:val="0016144F"/>
    <w:rsid w:val="00161710"/>
    <w:rsid w:val="00163059"/>
    <w:rsid w:val="001645DF"/>
    <w:rsid w:val="00164BDB"/>
    <w:rsid w:val="0016546A"/>
    <w:rsid w:val="00165711"/>
    <w:rsid w:val="00170DBA"/>
    <w:rsid w:val="00171D5B"/>
    <w:rsid w:val="001732FA"/>
    <w:rsid w:val="00173D07"/>
    <w:rsid w:val="00174082"/>
    <w:rsid w:val="00176E41"/>
    <w:rsid w:val="00180E7B"/>
    <w:rsid w:val="00180E81"/>
    <w:rsid w:val="001814C2"/>
    <w:rsid w:val="001843E3"/>
    <w:rsid w:val="001854C8"/>
    <w:rsid w:val="0019027D"/>
    <w:rsid w:val="0019266F"/>
    <w:rsid w:val="0019382D"/>
    <w:rsid w:val="001972EB"/>
    <w:rsid w:val="001975EE"/>
    <w:rsid w:val="00197A05"/>
    <w:rsid w:val="001A02C5"/>
    <w:rsid w:val="001A2E3B"/>
    <w:rsid w:val="001A2F50"/>
    <w:rsid w:val="001A558E"/>
    <w:rsid w:val="001B71C0"/>
    <w:rsid w:val="001B7705"/>
    <w:rsid w:val="001B78AE"/>
    <w:rsid w:val="001C1BED"/>
    <w:rsid w:val="001C3CF2"/>
    <w:rsid w:val="001C61B2"/>
    <w:rsid w:val="001D235E"/>
    <w:rsid w:val="001D353F"/>
    <w:rsid w:val="001D48CE"/>
    <w:rsid w:val="001D62C4"/>
    <w:rsid w:val="001E042F"/>
    <w:rsid w:val="001E3DD1"/>
    <w:rsid w:val="001E51EF"/>
    <w:rsid w:val="001E5286"/>
    <w:rsid w:val="001F6051"/>
    <w:rsid w:val="002029F3"/>
    <w:rsid w:val="002031B1"/>
    <w:rsid w:val="00203978"/>
    <w:rsid w:val="00203B8D"/>
    <w:rsid w:val="00210147"/>
    <w:rsid w:val="00210CBE"/>
    <w:rsid w:val="0021415A"/>
    <w:rsid w:val="00221599"/>
    <w:rsid w:val="00221E06"/>
    <w:rsid w:val="00226110"/>
    <w:rsid w:val="0022663A"/>
    <w:rsid w:val="00230491"/>
    <w:rsid w:val="002327E8"/>
    <w:rsid w:val="00232804"/>
    <w:rsid w:val="00234F3F"/>
    <w:rsid w:val="00236EC3"/>
    <w:rsid w:val="002373AA"/>
    <w:rsid w:val="00241CBE"/>
    <w:rsid w:val="00251C50"/>
    <w:rsid w:val="00252177"/>
    <w:rsid w:val="00252718"/>
    <w:rsid w:val="00257A5F"/>
    <w:rsid w:val="00262E52"/>
    <w:rsid w:val="00263502"/>
    <w:rsid w:val="002637ED"/>
    <w:rsid w:val="00280238"/>
    <w:rsid w:val="00280BE8"/>
    <w:rsid w:val="002841AD"/>
    <w:rsid w:val="00285EE8"/>
    <w:rsid w:val="002865F7"/>
    <w:rsid w:val="0028764D"/>
    <w:rsid w:val="002877F4"/>
    <w:rsid w:val="00292E7E"/>
    <w:rsid w:val="002936FE"/>
    <w:rsid w:val="002963ED"/>
    <w:rsid w:val="002A2029"/>
    <w:rsid w:val="002A2DF3"/>
    <w:rsid w:val="002A4E66"/>
    <w:rsid w:val="002B2025"/>
    <w:rsid w:val="002B41F9"/>
    <w:rsid w:val="002B6421"/>
    <w:rsid w:val="002B72DD"/>
    <w:rsid w:val="002C0383"/>
    <w:rsid w:val="002C36A8"/>
    <w:rsid w:val="002C5B4A"/>
    <w:rsid w:val="002C5E2F"/>
    <w:rsid w:val="002D6786"/>
    <w:rsid w:val="002E3E4A"/>
    <w:rsid w:val="002E727C"/>
    <w:rsid w:val="002F1408"/>
    <w:rsid w:val="002F27E2"/>
    <w:rsid w:val="002F47DB"/>
    <w:rsid w:val="002F5C95"/>
    <w:rsid w:val="00301D4B"/>
    <w:rsid w:val="0030788F"/>
    <w:rsid w:val="0031012E"/>
    <w:rsid w:val="003120D0"/>
    <w:rsid w:val="0031614E"/>
    <w:rsid w:val="00317513"/>
    <w:rsid w:val="003208A7"/>
    <w:rsid w:val="00326E74"/>
    <w:rsid w:val="00331F19"/>
    <w:rsid w:val="00333BF6"/>
    <w:rsid w:val="00342143"/>
    <w:rsid w:val="0035055A"/>
    <w:rsid w:val="00352435"/>
    <w:rsid w:val="00357D85"/>
    <w:rsid w:val="00361C86"/>
    <w:rsid w:val="00361FEC"/>
    <w:rsid w:val="00362B2D"/>
    <w:rsid w:val="00363FD6"/>
    <w:rsid w:val="0036400A"/>
    <w:rsid w:val="00366580"/>
    <w:rsid w:val="003674AD"/>
    <w:rsid w:val="003704A6"/>
    <w:rsid w:val="00371314"/>
    <w:rsid w:val="00383803"/>
    <w:rsid w:val="00384287"/>
    <w:rsid w:val="00384EB6"/>
    <w:rsid w:val="00390AB5"/>
    <w:rsid w:val="003918C4"/>
    <w:rsid w:val="00393134"/>
    <w:rsid w:val="00393A56"/>
    <w:rsid w:val="00397CA1"/>
    <w:rsid w:val="003A187E"/>
    <w:rsid w:val="003A1C9D"/>
    <w:rsid w:val="003A7E3F"/>
    <w:rsid w:val="003B2092"/>
    <w:rsid w:val="003B26E2"/>
    <w:rsid w:val="003B32FA"/>
    <w:rsid w:val="003B5B00"/>
    <w:rsid w:val="003B6864"/>
    <w:rsid w:val="003C2ECF"/>
    <w:rsid w:val="003C5FD0"/>
    <w:rsid w:val="003D18AD"/>
    <w:rsid w:val="003D190C"/>
    <w:rsid w:val="003D582A"/>
    <w:rsid w:val="003D58BD"/>
    <w:rsid w:val="003D70CB"/>
    <w:rsid w:val="00400C74"/>
    <w:rsid w:val="0040212F"/>
    <w:rsid w:val="00411D92"/>
    <w:rsid w:val="00413A95"/>
    <w:rsid w:val="00415991"/>
    <w:rsid w:val="0041620B"/>
    <w:rsid w:val="00417660"/>
    <w:rsid w:val="00420863"/>
    <w:rsid w:val="00420C74"/>
    <w:rsid w:val="00422B92"/>
    <w:rsid w:val="004255E3"/>
    <w:rsid w:val="00427A23"/>
    <w:rsid w:val="00432B0E"/>
    <w:rsid w:val="00433A33"/>
    <w:rsid w:val="0043529C"/>
    <w:rsid w:val="00437763"/>
    <w:rsid w:val="00437EA0"/>
    <w:rsid w:val="00442479"/>
    <w:rsid w:val="004521DD"/>
    <w:rsid w:val="0045340B"/>
    <w:rsid w:val="00454BA0"/>
    <w:rsid w:val="004564A0"/>
    <w:rsid w:val="004601D4"/>
    <w:rsid w:val="0046177A"/>
    <w:rsid w:val="0046383B"/>
    <w:rsid w:val="004707DD"/>
    <w:rsid w:val="00473804"/>
    <w:rsid w:val="00477F0A"/>
    <w:rsid w:val="00487610"/>
    <w:rsid w:val="00487924"/>
    <w:rsid w:val="00494527"/>
    <w:rsid w:val="00494690"/>
    <w:rsid w:val="004963CD"/>
    <w:rsid w:val="004963D8"/>
    <w:rsid w:val="00497FFC"/>
    <w:rsid w:val="004A0379"/>
    <w:rsid w:val="004A150D"/>
    <w:rsid w:val="004A2DA4"/>
    <w:rsid w:val="004A37D5"/>
    <w:rsid w:val="004A66B3"/>
    <w:rsid w:val="004C1D52"/>
    <w:rsid w:val="004C2C86"/>
    <w:rsid w:val="004C6167"/>
    <w:rsid w:val="004C6BFD"/>
    <w:rsid w:val="004C7D31"/>
    <w:rsid w:val="004D11E8"/>
    <w:rsid w:val="004D43B9"/>
    <w:rsid w:val="004D4574"/>
    <w:rsid w:val="004D647B"/>
    <w:rsid w:val="004E0051"/>
    <w:rsid w:val="004E093A"/>
    <w:rsid w:val="004E0E3C"/>
    <w:rsid w:val="004E0EEB"/>
    <w:rsid w:val="004E1512"/>
    <w:rsid w:val="004E277C"/>
    <w:rsid w:val="004E2B9A"/>
    <w:rsid w:val="004E3558"/>
    <w:rsid w:val="004E60EE"/>
    <w:rsid w:val="004F0DBA"/>
    <w:rsid w:val="004F21F3"/>
    <w:rsid w:val="004F4273"/>
    <w:rsid w:val="004F562F"/>
    <w:rsid w:val="004F5FF9"/>
    <w:rsid w:val="004F6CFF"/>
    <w:rsid w:val="00500081"/>
    <w:rsid w:val="00505AEC"/>
    <w:rsid w:val="00506B29"/>
    <w:rsid w:val="00510431"/>
    <w:rsid w:val="0051196B"/>
    <w:rsid w:val="00512D89"/>
    <w:rsid w:val="005216D2"/>
    <w:rsid w:val="00522D28"/>
    <w:rsid w:val="005246F0"/>
    <w:rsid w:val="00536876"/>
    <w:rsid w:val="00543D7E"/>
    <w:rsid w:val="00550BF3"/>
    <w:rsid w:val="00552B42"/>
    <w:rsid w:val="005575FE"/>
    <w:rsid w:val="00561AA5"/>
    <w:rsid w:val="0056333D"/>
    <w:rsid w:val="005705B9"/>
    <w:rsid w:val="00570DCE"/>
    <w:rsid w:val="00571B3D"/>
    <w:rsid w:val="005735B9"/>
    <w:rsid w:val="005750A3"/>
    <w:rsid w:val="00577493"/>
    <w:rsid w:val="00585CB9"/>
    <w:rsid w:val="00586095"/>
    <w:rsid w:val="0059065C"/>
    <w:rsid w:val="00591B0A"/>
    <w:rsid w:val="00592EB9"/>
    <w:rsid w:val="005A3AB1"/>
    <w:rsid w:val="005A67B4"/>
    <w:rsid w:val="005B4B39"/>
    <w:rsid w:val="005B7BCD"/>
    <w:rsid w:val="005C7923"/>
    <w:rsid w:val="005D2097"/>
    <w:rsid w:val="005D6DD2"/>
    <w:rsid w:val="005D6FDB"/>
    <w:rsid w:val="005D7914"/>
    <w:rsid w:val="005E0313"/>
    <w:rsid w:val="005E0798"/>
    <w:rsid w:val="005E109F"/>
    <w:rsid w:val="005E26D0"/>
    <w:rsid w:val="005E4E36"/>
    <w:rsid w:val="005F2BA6"/>
    <w:rsid w:val="005F4C58"/>
    <w:rsid w:val="005F656D"/>
    <w:rsid w:val="00604105"/>
    <w:rsid w:val="00604A8E"/>
    <w:rsid w:val="00606A30"/>
    <w:rsid w:val="00611448"/>
    <w:rsid w:val="00615078"/>
    <w:rsid w:val="006221FA"/>
    <w:rsid w:val="00623671"/>
    <w:rsid w:val="0062386F"/>
    <w:rsid w:val="00625763"/>
    <w:rsid w:val="00625E96"/>
    <w:rsid w:val="00630809"/>
    <w:rsid w:val="00630AFC"/>
    <w:rsid w:val="00634E93"/>
    <w:rsid w:val="006406D3"/>
    <w:rsid w:val="0064250D"/>
    <w:rsid w:val="00644167"/>
    <w:rsid w:val="00644EA6"/>
    <w:rsid w:val="0064783B"/>
    <w:rsid w:val="006512A3"/>
    <w:rsid w:val="00660C11"/>
    <w:rsid w:val="00660F02"/>
    <w:rsid w:val="00662049"/>
    <w:rsid w:val="00662666"/>
    <w:rsid w:val="00667F23"/>
    <w:rsid w:val="006718E2"/>
    <w:rsid w:val="00672974"/>
    <w:rsid w:val="00677065"/>
    <w:rsid w:val="00680590"/>
    <w:rsid w:val="0068125B"/>
    <w:rsid w:val="006824AD"/>
    <w:rsid w:val="006856B5"/>
    <w:rsid w:val="00686299"/>
    <w:rsid w:val="006902CB"/>
    <w:rsid w:val="00691A41"/>
    <w:rsid w:val="00691D0C"/>
    <w:rsid w:val="0069421A"/>
    <w:rsid w:val="006A7E86"/>
    <w:rsid w:val="006B088B"/>
    <w:rsid w:val="006B1939"/>
    <w:rsid w:val="006B2F57"/>
    <w:rsid w:val="006B6918"/>
    <w:rsid w:val="006C01A1"/>
    <w:rsid w:val="006C0C40"/>
    <w:rsid w:val="006C0E7B"/>
    <w:rsid w:val="006C1FC4"/>
    <w:rsid w:val="006C259A"/>
    <w:rsid w:val="006C4E53"/>
    <w:rsid w:val="006C5016"/>
    <w:rsid w:val="006E15C2"/>
    <w:rsid w:val="006E381B"/>
    <w:rsid w:val="006E7362"/>
    <w:rsid w:val="006F04B8"/>
    <w:rsid w:val="00701BE6"/>
    <w:rsid w:val="00702E4E"/>
    <w:rsid w:val="007046F0"/>
    <w:rsid w:val="00705E26"/>
    <w:rsid w:val="0071238C"/>
    <w:rsid w:val="00712844"/>
    <w:rsid w:val="00713334"/>
    <w:rsid w:val="00713956"/>
    <w:rsid w:val="007148CD"/>
    <w:rsid w:val="0072217F"/>
    <w:rsid w:val="00735E13"/>
    <w:rsid w:val="00735F0A"/>
    <w:rsid w:val="00736CA9"/>
    <w:rsid w:val="0073747D"/>
    <w:rsid w:val="00740347"/>
    <w:rsid w:val="0074073E"/>
    <w:rsid w:val="0074606D"/>
    <w:rsid w:val="00747DED"/>
    <w:rsid w:val="00753F46"/>
    <w:rsid w:val="00760DF5"/>
    <w:rsid w:val="00761FB8"/>
    <w:rsid w:val="00762034"/>
    <w:rsid w:val="00771682"/>
    <w:rsid w:val="007727FD"/>
    <w:rsid w:val="00772BDC"/>
    <w:rsid w:val="00774B4E"/>
    <w:rsid w:val="0078635F"/>
    <w:rsid w:val="00790946"/>
    <w:rsid w:val="00791058"/>
    <w:rsid w:val="007911E7"/>
    <w:rsid w:val="00791535"/>
    <w:rsid w:val="00792500"/>
    <w:rsid w:val="0079478B"/>
    <w:rsid w:val="00794DCD"/>
    <w:rsid w:val="00797FA2"/>
    <w:rsid w:val="007A2F3C"/>
    <w:rsid w:val="007A5CD4"/>
    <w:rsid w:val="007B1164"/>
    <w:rsid w:val="007C1EBC"/>
    <w:rsid w:val="007C44DE"/>
    <w:rsid w:val="007C5F91"/>
    <w:rsid w:val="007C721C"/>
    <w:rsid w:val="007D2708"/>
    <w:rsid w:val="007D38DC"/>
    <w:rsid w:val="007D5C27"/>
    <w:rsid w:val="007E7D76"/>
    <w:rsid w:val="007F019A"/>
    <w:rsid w:val="007F07F7"/>
    <w:rsid w:val="007F23E5"/>
    <w:rsid w:val="007F5ED7"/>
    <w:rsid w:val="00805EF0"/>
    <w:rsid w:val="008112E4"/>
    <w:rsid w:val="00811868"/>
    <w:rsid w:val="0081717D"/>
    <w:rsid w:val="0082005C"/>
    <w:rsid w:val="008200F4"/>
    <w:rsid w:val="00825A4A"/>
    <w:rsid w:val="00831CFA"/>
    <w:rsid w:val="00833DBE"/>
    <w:rsid w:val="008377D3"/>
    <w:rsid w:val="00854190"/>
    <w:rsid w:val="00854FFC"/>
    <w:rsid w:val="008606A7"/>
    <w:rsid w:val="00863330"/>
    <w:rsid w:val="00864AED"/>
    <w:rsid w:val="00866CC1"/>
    <w:rsid w:val="00867F81"/>
    <w:rsid w:val="0087084F"/>
    <w:rsid w:val="0087348E"/>
    <w:rsid w:val="008739E8"/>
    <w:rsid w:val="00874D73"/>
    <w:rsid w:val="00875E5C"/>
    <w:rsid w:val="0088269E"/>
    <w:rsid w:val="00887929"/>
    <w:rsid w:val="0089364B"/>
    <w:rsid w:val="00894324"/>
    <w:rsid w:val="0089449A"/>
    <w:rsid w:val="00895EF2"/>
    <w:rsid w:val="00896057"/>
    <w:rsid w:val="008A3B1D"/>
    <w:rsid w:val="008A5F34"/>
    <w:rsid w:val="008A63B3"/>
    <w:rsid w:val="008A7F9D"/>
    <w:rsid w:val="008B14D9"/>
    <w:rsid w:val="008B2D61"/>
    <w:rsid w:val="008B5AFC"/>
    <w:rsid w:val="008B7AAC"/>
    <w:rsid w:val="008B7ADA"/>
    <w:rsid w:val="008C2004"/>
    <w:rsid w:val="008C32BB"/>
    <w:rsid w:val="008C37FC"/>
    <w:rsid w:val="008D02F1"/>
    <w:rsid w:val="008D1915"/>
    <w:rsid w:val="008D2A74"/>
    <w:rsid w:val="008D6D3E"/>
    <w:rsid w:val="008E02E2"/>
    <w:rsid w:val="008E4E74"/>
    <w:rsid w:val="008E7D56"/>
    <w:rsid w:val="008E7FED"/>
    <w:rsid w:val="008F1105"/>
    <w:rsid w:val="008F3EF7"/>
    <w:rsid w:val="008F69BF"/>
    <w:rsid w:val="00900F94"/>
    <w:rsid w:val="0090154B"/>
    <w:rsid w:val="00902703"/>
    <w:rsid w:val="00910CD7"/>
    <w:rsid w:val="00911CCA"/>
    <w:rsid w:val="00912736"/>
    <w:rsid w:val="00921D16"/>
    <w:rsid w:val="009225C9"/>
    <w:rsid w:val="00925ADE"/>
    <w:rsid w:val="0093315E"/>
    <w:rsid w:val="00934B49"/>
    <w:rsid w:val="00936E22"/>
    <w:rsid w:val="0094069D"/>
    <w:rsid w:val="00941142"/>
    <w:rsid w:val="00944835"/>
    <w:rsid w:val="00944ADE"/>
    <w:rsid w:val="00945963"/>
    <w:rsid w:val="00945C71"/>
    <w:rsid w:val="00946224"/>
    <w:rsid w:val="009463F7"/>
    <w:rsid w:val="009472ED"/>
    <w:rsid w:val="00951385"/>
    <w:rsid w:val="00952B23"/>
    <w:rsid w:val="0096573C"/>
    <w:rsid w:val="009717F2"/>
    <w:rsid w:val="009722F3"/>
    <w:rsid w:val="00975EF2"/>
    <w:rsid w:val="00976B79"/>
    <w:rsid w:val="00976F3C"/>
    <w:rsid w:val="0098480F"/>
    <w:rsid w:val="0098648B"/>
    <w:rsid w:val="0098722E"/>
    <w:rsid w:val="00987CDE"/>
    <w:rsid w:val="00990938"/>
    <w:rsid w:val="009928A6"/>
    <w:rsid w:val="009A43DC"/>
    <w:rsid w:val="009B7A4C"/>
    <w:rsid w:val="009C1AC7"/>
    <w:rsid w:val="009C4245"/>
    <w:rsid w:val="009C74B6"/>
    <w:rsid w:val="009D2B7C"/>
    <w:rsid w:val="009E100A"/>
    <w:rsid w:val="009E1DE8"/>
    <w:rsid w:val="009E3879"/>
    <w:rsid w:val="009E40E6"/>
    <w:rsid w:val="009E6B09"/>
    <w:rsid w:val="009E7680"/>
    <w:rsid w:val="009F1516"/>
    <w:rsid w:val="009F45BF"/>
    <w:rsid w:val="00A03F7D"/>
    <w:rsid w:val="00A04DF0"/>
    <w:rsid w:val="00A0695C"/>
    <w:rsid w:val="00A1243A"/>
    <w:rsid w:val="00A132B5"/>
    <w:rsid w:val="00A137D2"/>
    <w:rsid w:val="00A163A5"/>
    <w:rsid w:val="00A1658D"/>
    <w:rsid w:val="00A2323E"/>
    <w:rsid w:val="00A2587E"/>
    <w:rsid w:val="00A3115F"/>
    <w:rsid w:val="00A403BD"/>
    <w:rsid w:val="00A43055"/>
    <w:rsid w:val="00A51C5B"/>
    <w:rsid w:val="00A53C85"/>
    <w:rsid w:val="00A573A5"/>
    <w:rsid w:val="00A62414"/>
    <w:rsid w:val="00A62E3D"/>
    <w:rsid w:val="00A715E1"/>
    <w:rsid w:val="00A71C83"/>
    <w:rsid w:val="00A71CE0"/>
    <w:rsid w:val="00A71E15"/>
    <w:rsid w:val="00A732CB"/>
    <w:rsid w:val="00A7740F"/>
    <w:rsid w:val="00A82565"/>
    <w:rsid w:val="00A82E6D"/>
    <w:rsid w:val="00A85FB6"/>
    <w:rsid w:val="00A916A2"/>
    <w:rsid w:val="00A93027"/>
    <w:rsid w:val="00A932DB"/>
    <w:rsid w:val="00A9361B"/>
    <w:rsid w:val="00AA088A"/>
    <w:rsid w:val="00AA2227"/>
    <w:rsid w:val="00AB1F9E"/>
    <w:rsid w:val="00AB30CC"/>
    <w:rsid w:val="00AB5411"/>
    <w:rsid w:val="00AB5D0E"/>
    <w:rsid w:val="00AB6B3C"/>
    <w:rsid w:val="00AC0173"/>
    <w:rsid w:val="00AC614A"/>
    <w:rsid w:val="00AC6CAB"/>
    <w:rsid w:val="00AC7ED6"/>
    <w:rsid w:val="00AD0211"/>
    <w:rsid w:val="00AD4846"/>
    <w:rsid w:val="00AD6D58"/>
    <w:rsid w:val="00AE093B"/>
    <w:rsid w:val="00AE0E6A"/>
    <w:rsid w:val="00AE4D28"/>
    <w:rsid w:val="00AF3490"/>
    <w:rsid w:val="00AF385F"/>
    <w:rsid w:val="00AF4459"/>
    <w:rsid w:val="00AF49BB"/>
    <w:rsid w:val="00AF5436"/>
    <w:rsid w:val="00AF6763"/>
    <w:rsid w:val="00B0074E"/>
    <w:rsid w:val="00B02AD6"/>
    <w:rsid w:val="00B02F9A"/>
    <w:rsid w:val="00B04A1D"/>
    <w:rsid w:val="00B052FE"/>
    <w:rsid w:val="00B14830"/>
    <w:rsid w:val="00B15DE8"/>
    <w:rsid w:val="00B2139D"/>
    <w:rsid w:val="00B23411"/>
    <w:rsid w:val="00B2594A"/>
    <w:rsid w:val="00B25BE7"/>
    <w:rsid w:val="00B353ED"/>
    <w:rsid w:val="00B3720C"/>
    <w:rsid w:val="00B53019"/>
    <w:rsid w:val="00B57DCD"/>
    <w:rsid w:val="00B62B7D"/>
    <w:rsid w:val="00B65E99"/>
    <w:rsid w:val="00B665AE"/>
    <w:rsid w:val="00B668EA"/>
    <w:rsid w:val="00B70521"/>
    <w:rsid w:val="00B73067"/>
    <w:rsid w:val="00B74499"/>
    <w:rsid w:val="00B76EB5"/>
    <w:rsid w:val="00B80576"/>
    <w:rsid w:val="00B84437"/>
    <w:rsid w:val="00B8698D"/>
    <w:rsid w:val="00B9110D"/>
    <w:rsid w:val="00B915C3"/>
    <w:rsid w:val="00B91C60"/>
    <w:rsid w:val="00B92DE0"/>
    <w:rsid w:val="00B97309"/>
    <w:rsid w:val="00BA112F"/>
    <w:rsid w:val="00BA23C4"/>
    <w:rsid w:val="00BA28EB"/>
    <w:rsid w:val="00BA291A"/>
    <w:rsid w:val="00BA5847"/>
    <w:rsid w:val="00BA6065"/>
    <w:rsid w:val="00BB0002"/>
    <w:rsid w:val="00BB084B"/>
    <w:rsid w:val="00BB0F45"/>
    <w:rsid w:val="00BB11C8"/>
    <w:rsid w:val="00BB36B4"/>
    <w:rsid w:val="00BC1F13"/>
    <w:rsid w:val="00BC36A9"/>
    <w:rsid w:val="00BC4001"/>
    <w:rsid w:val="00BC6BF6"/>
    <w:rsid w:val="00BC6DC4"/>
    <w:rsid w:val="00BD2097"/>
    <w:rsid w:val="00BE1296"/>
    <w:rsid w:val="00BE1852"/>
    <w:rsid w:val="00BE371F"/>
    <w:rsid w:val="00BF30F7"/>
    <w:rsid w:val="00BF746D"/>
    <w:rsid w:val="00C02B91"/>
    <w:rsid w:val="00C04D45"/>
    <w:rsid w:val="00C21164"/>
    <w:rsid w:val="00C218F6"/>
    <w:rsid w:val="00C30DF7"/>
    <w:rsid w:val="00C3196C"/>
    <w:rsid w:val="00C32D8D"/>
    <w:rsid w:val="00C34A3E"/>
    <w:rsid w:val="00C3612E"/>
    <w:rsid w:val="00C4410B"/>
    <w:rsid w:val="00C44F3F"/>
    <w:rsid w:val="00C46994"/>
    <w:rsid w:val="00C46DE6"/>
    <w:rsid w:val="00C611E9"/>
    <w:rsid w:val="00C62BFC"/>
    <w:rsid w:val="00C63F5E"/>
    <w:rsid w:val="00C65A21"/>
    <w:rsid w:val="00C70AB8"/>
    <w:rsid w:val="00C71884"/>
    <w:rsid w:val="00C72EBA"/>
    <w:rsid w:val="00C73B84"/>
    <w:rsid w:val="00C77462"/>
    <w:rsid w:val="00C82F6F"/>
    <w:rsid w:val="00C855ED"/>
    <w:rsid w:val="00C8733C"/>
    <w:rsid w:val="00C92D2A"/>
    <w:rsid w:val="00C94765"/>
    <w:rsid w:val="00CA1490"/>
    <w:rsid w:val="00CA3518"/>
    <w:rsid w:val="00CA6E14"/>
    <w:rsid w:val="00CB0FE9"/>
    <w:rsid w:val="00CB205E"/>
    <w:rsid w:val="00CB4A32"/>
    <w:rsid w:val="00CB61BC"/>
    <w:rsid w:val="00CB722F"/>
    <w:rsid w:val="00CB7EFA"/>
    <w:rsid w:val="00CC01A2"/>
    <w:rsid w:val="00CC0AE9"/>
    <w:rsid w:val="00CC0ECB"/>
    <w:rsid w:val="00CD2584"/>
    <w:rsid w:val="00CD748B"/>
    <w:rsid w:val="00CE05AD"/>
    <w:rsid w:val="00CF55D7"/>
    <w:rsid w:val="00CF6F62"/>
    <w:rsid w:val="00D02EE5"/>
    <w:rsid w:val="00D068E3"/>
    <w:rsid w:val="00D06B98"/>
    <w:rsid w:val="00D06CB1"/>
    <w:rsid w:val="00D06F99"/>
    <w:rsid w:val="00D10FA0"/>
    <w:rsid w:val="00D1148F"/>
    <w:rsid w:val="00D178AF"/>
    <w:rsid w:val="00D3081E"/>
    <w:rsid w:val="00D30A3C"/>
    <w:rsid w:val="00D31092"/>
    <w:rsid w:val="00D3326D"/>
    <w:rsid w:val="00D36A91"/>
    <w:rsid w:val="00D50282"/>
    <w:rsid w:val="00D505EC"/>
    <w:rsid w:val="00D52668"/>
    <w:rsid w:val="00D545A6"/>
    <w:rsid w:val="00D66E11"/>
    <w:rsid w:val="00D6709A"/>
    <w:rsid w:val="00D67DB8"/>
    <w:rsid w:val="00D704FC"/>
    <w:rsid w:val="00D7224E"/>
    <w:rsid w:val="00D754BF"/>
    <w:rsid w:val="00D802DF"/>
    <w:rsid w:val="00D842A7"/>
    <w:rsid w:val="00D859F6"/>
    <w:rsid w:val="00DA0023"/>
    <w:rsid w:val="00DA0583"/>
    <w:rsid w:val="00DA2313"/>
    <w:rsid w:val="00DA245F"/>
    <w:rsid w:val="00DA3CC6"/>
    <w:rsid w:val="00DB23E0"/>
    <w:rsid w:val="00DB356A"/>
    <w:rsid w:val="00DB7D25"/>
    <w:rsid w:val="00DC0AE1"/>
    <w:rsid w:val="00DC28D1"/>
    <w:rsid w:val="00DC6315"/>
    <w:rsid w:val="00DC6971"/>
    <w:rsid w:val="00DC6C0D"/>
    <w:rsid w:val="00DC7479"/>
    <w:rsid w:val="00DD15E8"/>
    <w:rsid w:val="00DD1A7A"/>
    <w:rsid w:val="00DD27FB"/>
    <w:rsid w:val="00DD4D52"/>
    <w:rsid w:val="00DD6683"/>
    <w:rsid w:val="00DE3184"/>
    <w:rsid w:val="00DE34B6"/>
    <w:rsid w:val="00DF0C87"/>
    <w:rsid w:val="00DF22DB"/>
    <w:rsid w:val="00E04D90"/>
    <w:rsid w:val="00E10077"/>
    <w:rsid w:val="00E11933"/>
    <w:rsid w:val="00E13F09"/>
    <w:rsid w:val="00E21DB7"/>
    <w:rsid w:val="00E23D19"/>
    <w:rsid w:val="00E269A1"/>
    <w:rsid w:val="00E301E8"/>
    <w:rsid w:val="00E35F5C"/>
    <w:rsid w:val="00E3752F"/>
    <w:rsid w:val="00E4061D"/>
    <w:rsid w:val="00E42441"/>
    <w:rsid w:val="00E44B50"/>
    <w:rsid w:val="00E47215"/>
    <w:rsid w:val="00E477E7"/>
    <w:rsid w:val="00E54581"/>
    <w:rsid w:val="00E61943"/>
    <w:rsid w:val="00E64715"/>
    <w:rsid w:val="00E6649F"/>
    <w:rsid w:val="00E712D5"/>
    <w:rsid w:val="00E724BF"/>
    <w:rsid w:val="00E74D6A"/>
    <w:rsid w:val="00E77BA3"/>
    <w:rsid w:val="00E77CDC"/>
    <w:rsid w:val="00E81253"/>
    <w:rsid w:val="00E87448"/>
    <w:rsid w:val="00E961E2"/>
    <w:rsid w:val="00EA0136"/>
    <w:rsid w:val="00EA76F6"/>
    <w:rsid w:val="00EB09E0"/>
    <w:rsid w:val="00EB1518"/>
    <w:rsid w:val="00EB1B77"/>
    <w:rsid w:val="00EB72C2"/>
    <w:rsid w:val="00EC18CB"/>
    <w:rsid w:val="00EC2FA2"/>
    <w:rsid w:val="00EC4CA5"/>
    <w:rsid w:val="00EC718E"/>
    <w:rsid w:val="00ED28F2"/>
    <w:rsid w:val="00ED549A"/>
    <w:rsid w:val="00ED7105"/>
    <w:rsid w:val="00EE011D"/>
    <w:rsid w:val="00EE3268"/>
    <w:rsid w:val="00EE6785"/>
    <w:rsid w:val="00EF0045"/>
    <w:rsid w:val="00EF08D5"/>
    <w:rsid w:val="00EF29AA"/>
    <w:rsid w:val="00EF31A8"/>
    <w:rsid w:val="00EF4167"/>
    <w:rsid w:val="00F1221C"/>
    <w:rsid w:val="00F13656"/>
    <w:rsid w:val="00F16477"/>
    <w:rsid w:val="00F169DD"/>
    <w:rsid w:val="00F20F01"/>
    <w:rsid w:val="00F303C2"/>
    <w:rsid w:val="00F35B6B"/>
    <w:rsid w:val="00F36B0C"/>
    <w:rsid w:val="00F42179"/>
    <w:rsid w:val="00F43423"/>
    <w:rsid w:val="00F434D3"/>
    <w:rsid w:val="00F44A81"/>
    <w:rsid w:val="00F50663"/>
    <w:rsid w:val="00F54A43"/>
    <w:rsid w:val="00F556D5"/>
    <w:rsid w:val="00F563EA"/>
    <w:rsid w:val="00F625C2"/>
    <w:rsid w:val="00F7165D"/>
    <w:rsid w:val="00F74420"/>
    <w:rsid w:val="00F76C8B"/>
    <w:rsid w:val="00F879AD"/>
    <w:rsid w:val="00F9025A"/>
    <w:rsid w:val="00F92AC8"/>
    <w:rsid w:val="00F93BB3"/>
    <w:rsid w:val="00FA3847"/>
    <w:rsid w:val="00FA40CA"/>
    <w:rsid w:val="00FA42E0"/>
    <w:rsid w:val="00FA6341"/>
    <w:rsid w:val="00FB5210"/>
    <w:rsid w:val="00FC359B"/>
    <w:rsid w:val="00FC45AD"/>
    <w:rsid w:val="00FC6D98"/>
    <w:rsid w:val="00FC6FC4"/>
    <w:rsid w:val="00FD7619"/>
    <w:rsid w:val="00FE68E7"/>
    <w:rsid w:val="00FF06D9"/>
    <w:rsid w:val="00FF2522"/>
    <w:rsid w:val="00FF4381"/>
    <w:rsid w:val="00FF7601"/>
    <w:rsid w:val="00FF7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locked/>
    <w:rsid w:val="00C3612E"/>
    <w:pPr>
      <w:tabs>
        <w:tab w:val="center" w:pos="4536"/>
        <w:tab w:val="right" w:pos="9072"/>
      </w:tabs>
    </w:pPr>
  </w:style>
  <w:style w:type="character" w:customStyle="1" w:styleId="ZhlavChar">
    <w:name w:val="Záhlaví Char"/>
    <w:basedOn w:val="Standardnpsmoodstavce"/>
    <w:link w:val="Zhlav"/>
    <w:uiPriority w:val="99"/>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094E07"/>
    <w:rPr>
      <w:sz w:val="16"/>
      <w:szCs w:val="16"/>
    </w:rPr>
  </w:style>
  <w:style w:type="paragraph" w:styleId="Textkomente">
    <w:name w:val="annotation text"/>
    <w:basedOn w:val="Normln"/>
    <w:link w:val="TextkomenteChar"/>
    <w:uiPriority w:val="99"/>
    <w:semiHidden/>
    <w:unhideWhenUsed/>
    <w:locked/>
    <w:rsid w:val="00094E07"/>
  </w:style>
  <w:style w:type="character" w:customStyle="1" w:styleId="TextkomenteChar">
    <w:name w:val="Text komentáře Char"/>
    <w:basedOn w:val="Standardnpsmoodstavce"/>
    <w:link w:val="Textkomente"/>
    <w:uiPriority w:val="99"/>
    <w:semiHidden/>
    <w:rsid w:val="00094E07"/>
    <w:rPr>
      <w:rFonts w:cs="Times New Roman"/>
    </w:rPr>
  </w:style>
  <w:style w:type="paragraph" w:styleId="Pedmtkomente">
    <w:name w:val="annotation subject"/>
    <w:basedOn w:val="Textkomente"/>
    <w:next w:val="Textkomente"/>
    <w:link w:val="PedmtkomenteChar"/>
    <w:uiPriority w:val="99"/>
    <w:semiHidden/>
    <w:unhideWhenUsed/>
    <w:locked/>
    <w:rsid w:val="00094E07"/>
    <w:rPr>
      <w:b/>
      <w:bCs/>
    </w:rPr>
  </w:style>
  <w:style w:type="character" w:customStyle="1" w:styleId="PedmtkomenteChar">
    <w:name w:val="Předmět komentáře Char"/>
    <w:basedOn w:val="TextkomenteChar"/>
    <w:link w:val="Pedmtkomente"/>
    <w:uiPriority w:val="99"/>
    <w:semiHidden/>
    <w:rsid w:val="00094E07"/>
    <w:rPr>
      <w:rFonts w:cs="Times New Roman"/>
      <w:b/>
      <w:bCs/>
    </w:rPr>
  </w:style>
  <w:style w:type="paragraph" w:customStyle="1" w:styleId="CtrlshiftF3">
    <w:name w:val="Ctrl_shift_F3"/>
    <w:basedOn w:val="Normln"/>
    <w:uiPriority w:val="99"/>
    <w:rsid w:val="00A2323E"/>
    <w:pPr>
      <w:widowControl/>
      <w:autoSpaceDE w:val="0"/>
      <w:autoSpaceDN w:val="0"/>
      <w:spacing w:before="120"/>
      <w:ind w:left="357" w:right="-709" w:hanging="357"/>
    </w:pPr>
    <w:rPr>
      <w:rFonts w:ascii="Times New Roman" w:eastAsiaTheme="minorEastAsia"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525244444">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9123-7E2A-49D1-B66B-14B9987B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10</TotalTime>
  <Pages>10</Pages>
  <Words>4549</Words>
  <Characters>26840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2023-02-22T08:24:00Z</cp:lastPrinted>
  <dcterms:created xsi:type="dcterms:W3CDTF">2023-12-27T07:47:00Z</dcterms:created>
  <dcterms:modified xsi:type="dcterms:W3CDTF">2023-12-27T07:57:00Z</dcterms:modified>
</cp:coreProperties>
</file>