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8FD3" w14:textId="77777777"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 xml:space="preserve">ného </w:t>
      </w:r>
    </w:p>
    <w:p w14:paraId="5DE55B3B" w14:textId="44B885C6"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</w:t>
      </w:r>
      <w:r w:rsidR="0051296C">
        <w:rPr>
          <w:b/>
          <w:sz w:val="28"/>
          <w:szCs w:val="28"/>
        </w:rPr>
        <w:t>4</w:t>
      </w:r>
    </w:p>
    <w:p w14:paraId="42E9CE82" w14:textId="77777777"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14:paraId="1EA43688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14:paraId="1CCCC910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14:paraId="774A337D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14:paraId="74A649F4" w14:textId="77777777"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14:paraId="2A70061C" w14:textId="04834CAB"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</w:t>
      </w:r>
      <w:proofErr w:type="spellStart"/>
      <w:r w:rsidR="00E326E5">
        <w:rPr>
          <w:sz w:val="23"/>
          <w:szCs w:val="23"/>
        </w:rPr>
        <w:t>xxxxxxxxxxxxxxxxxxxxxx</w:t>
      </w:r>
      <w:proofErr w:type="spellEnd"/>
    </w:p>
    <w:p w14:paraId="26A72C60" w14:textId="77777777"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14:paraId="765E2E4C" w14:textId="77777777"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14:paraId="16230822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14:paraId="58FBB0D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14:paraId="4ABBA2DC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14:paraId="1B63B6B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14:paraId="5B64D6A1" w14:textId="69D31A0F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="00E326E5">
        <w:rPr>
          <w:sz w:val="23"/>
          <w:szCs w:val="23"/>
        </w:rPr>
        <w:tab/>
        <w:t xml:space="preserve">bankovní spojení: </w:t>
      </w:r>
      <w:proofErr w:type="spellStart"/>
      <w:r w:rsidR="00E326E5">
        <w:rPr>
          <w:sz w:val="23"/>
          <w:szCs w:val="23"/>
        </w:rPr>
        <w:t>xxxxxxxxxxxxxxxxxxxxxxxxx</w:t>
      </w:r>
      <w:proofErr w:type="spellEnd"/>
    </w:p>
    <w:p w14:paraId="468AC404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14:paraId="548EAC03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14:paraId="0069D1C6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14:paraId="76A154DF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14:paraId="2641D4D8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se sídlem č.p. 494, 569 01 Hradec nad Svitavou</w:t>
      </w:r>
    </w:p>
    <w:p w14:paraId="468F1EA3" w14:textId="77777777"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14:paraId="7B972795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14:paraId="70D66D32" w14:textId="053B3C0C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</w:t>
      </w:r>
      <w:proofErr w:type="spellStart"/>
      <w:r w:rsidR="00E326E5">
        <w:rPr>
          <w:sz w:val="23"/>
          <w:szCs w:val="23"/>
        </w:rPr>
        <w:t>xxxxxxxxxxxxxxxxxxxxxxxxxx</w:t>
      </w:r>
      <w:bookmarkStart w:id="0" w:name="_GoBack"/>
      <w:bookmarkEnd w:id="0"/>
      <w:proofErr w:type="spellEnd"/>
    </w:p>
    <w:p w14:paraId="6D2810EC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14:paraId="351E0E05" w14:textId="77777777"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14:paraId="5D0C9907" w14:textId="77777777"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475778C2" w14:textId="77777777" w:rsidR="00F7768D" w:rsidRPr="00C32413" w:rsidRDefault="00F7768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01C094CE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14:paraId="54194CA5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14:paraId="699E3D6B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Vlastníci na straně jedné a provozovatel uzavřeli dne 5.10.2018 Smlouvu o provozu vodovodů</w:t>
      </w:r>
      <w:r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>kanalizací pro veřejnou potřebu (dále jen „Provozní smlouva“). Provozní smlouva byla dne 16.10.2018 uveřejněna v registru smluv.</w:t>
      </w:r>
    </w:p>
    <w:p w14:paraId="76A71CCA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Provozní smlouvou s účinností od 1.1.2019 přenechali vlastníci Infrastrukturní vodohospodářský majetek (dále jen „IVM“) provozovateli k užívání a požívání za účelem plynulého a bezpečného provozování IVM.</w:t>
      </w:r>
    </w:p>
    <w:p w14:paraId="0408794F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pachtovné ve výši stanovené na základě výpočtu (kalkulace) cen pro vodné a stočné pro příslušný rok. </w:t>
      </w:r>
    </w:p>
    <w:p w14:paraId="54226BFE" w14:textId="6D52E841" w:rsidR="00665291" w:rsidRPr="0009595C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iCs/>
          <w:sz w:val="23"/>
          <w:szCs w:val="23"/>
        </w:rPr>
      </w:pPr>
      <w:r w:rsidRPr="00481F2A">
        <w:rPr>
          <w:iCs/>
          <w:sz w:val="23"/>
          <w:szCs w:val="23"/>
        </w:rPr>
        <w:t xml:space="preserve">Dle bodu 4.5. Provozní smlouvy předložil provozovatel vlastníkům návrh kalkulace ceny. Provozovatel a vlastníci se dohodli, že při výpočtu přiměřeného zisku, kalkulovaného v tvorbě ceny vodného a stočného, </w:t>
      </w:r>
      <w:r w:rsidRPr="0009595C">
        <w:rPr>
          <w:iCs/>
          <w:sz w:val="23"/>
          <w:szCs w:val="23"/>
        </w:rPr>
        <w:t xml:space="preserve">provozovatel použije </w:t>
      </w:r>
      <w:r w:rsidR="00384835" w:rsidRPr="0009595C">
        <w:rPr>
          <w:iCs/>
          <w:sz w:val="23"/>
          <w:szCs w:val="23"/>
        </w:rPr>
        <w:t>reprodukční</w:t>
      </w:r>
      <w:r w:rsidRPr="0009595C">
        <w:rPr>
          <w:iCs/>
          <w:sz w:val="23"/>
          <w:szCs w:val="23"/>
        </w:rPr>
        <w:t xml:space="preserve"> hodnotu IVM vlastníků k 31. prosinci </w:t>
      </w:r>
      <w:r w:rsidR="00BB1B39" w:rsidRPr="0009595C">
        <w:rPr>
          <w:iCs/>
          <w:sz w:val="23"/>
          <w:szCs w:val="23"/>
        </w:rPr>
        <w:t>20</w:t>
      </w:r>
      <w:r w:rsidR="00384835" w:rsidRPr="0009595C">
        <w:rPr>
          <w:iCs/>
          <w:sz w:val="23"/>
          <w:szCs w:val="23"/>
        </w:rPr>
        <w:t>2</w:t>
      </w:r>
      <w:r w:rsidR="008D696A">
        <w:rPr>
          <w:iCs/>
          <w:sz w:val="23"/>
          <w:szCs w:val="23"/>
        </w:rPr>
        <w:t>2</w:t>
      </w:r>
      <w:r w:rsidR="00BB1B39" w:rsidRPr="0009595C">
        <w:rPr>
          <w:iCs/>
          <w:sz w:val="23"/>
          <w:szCs w:val="23"/>
        </w:rPr>
        <w:t>.</w:t>
      </w:r>
      <w:r w:rsidRPr="0009595C">
        <w:rPr>
          <w:iCs/>
          <w:sz w:val="23"/>
          <w:szCs w:val="23"/>
        </w:rPr>
        <w:t xml:space="preserve"> </w:t>
      </w:r>
    </w:p>
    <w:p w14:paraId="4795D420" w14:textId="768F2CA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09595C">
        <w:rPr>
          <w:bCs/>
          <w:iCs/>
          <w:sz w:val="23"/>
          <w:szCs w:val="23"/>
        </w:rPr>
        <w:t>V bodě 4.10. Provozní smlouvy se</w:t>
      </w:r>
      <w:r w:rsidRPr="00EC7D96">
        <w:rPr>
          <w:bCs/>
          <w:iCs/>
          <w:sz w:val="23"/>
          <w:szCs w:val="23"/>
        </w:rPr>
        <w:t xml:space="preserve"> vlastníci zavázali, že každoročně dohodnou způsob plateb pachtovného pro následující kalendářní rok a jeho rozdělení mezi jednotlivé vlastníky, což</w:t>
      </w:r>
      <w:r w:rsidRPr="00EC7D96">
        <w:rPr>
          <w:sz w:val="23"/>
          <w:szCs w:val="23"/>
        </w:rPr>
        <w:t xml:space="preserve"> pro rok 202</w:t>
      </w:r>
      <w:r w:rsidR="008D696A">
        <w:rPr>
          <w:sz w:val="23"/>
          <w:szCs w:val="23"/>
        </w:rPr>
        <w:t>4</w:t>
      </w:r>
      <w:r w:rsidRPr="00EC7D96">
        <w:rPr>
          <w:sz w:val="23"/>
          <w:szCs w:val="23"/>
        </w:rPr>
        <w:t xml:space="preserve"> činí v této dohodě.</w:t>
      </w:r>
    </w:p>
    <w:p w14:paraId="59F7BC32" w14:textId="77777777"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14:paraId="0FFBAB93" w14:textId="77777777" w:rsidR="00F7768D" w:rsidRDefault="00F7768D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14:paraId="44F1DEF9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II. </w:t>
      </w:r>
    </w:p>
    <w:p w14:paraId="0E03D59F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 Rozdělení </w:t>
      </w:r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</w:p>
    <w:p w14:paraId="4426DC19" w14:textId="31A029EE"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2.1.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</w:t>
      </w:r>
      <w:r w:rsidR="0051296C">
        <w:rPr>
          <w:bCs/>
          <w:iCs/>
          <w:sz w:val="23"/>
          <w:szCs w:val="23"/>
        </w:rPr>
        <w:t>4</w:t>
      </w:r>
      <w:r w:rsidRPr="00C32413">
        <w:rPr>
          <w:bCs/>
          <w:iCs/>
          <w:sz w:val="23"/>
          <w:szCs w:val="23"/>
        </w:rPr>
        <w:t xml:space="preserve"> činí </w:t>
      </w:r>
      <w:r w:rsidR="00C32413" w:rsidRPr="00C32413">
        <w:rPr>
          <w:bCs/>
          <w:iCs/>
          <w:sz w:val="23"/>
          <w:szCs w:val="23"/>
        </w:rPr>
        <w:t>pachtovné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14:paraId="21D692C9" w14:textId="77777777"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14:paraId="3FC9EB7B" w14:textId="22D39005"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</w:t>
      </w:r>
      <w:r w:rsidR="0051296C">
        <w:rPr>
          <w:bCs/>
          <w:iCs/>
          <w:sz w:val="23"/>
          <w:szCs w:val="23"/>
        </w:rPr>
        <w:t>9,20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14:paraId="405BABF2" w14:textId="5D902947"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51296C">
        <w:rPr>
          <w:bCs/>
          <w:iCs/>
          <w:sz w:val="23"/>
          <w:szCs w:val="23"/>
        </w:rPr>
        <w:t>6,80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14:paraId="17E029B9" w14:textId="77777777"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14:paraId="0DAD6AA3" w14:textId="39662526"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51296C">
        <w:rPr>
          <w:bCs/>
          <w:iCs/>
          <w:sz w:val="23"/>
          <w:szCs w:val="23"/>
        </w:rPr>
        <w:t>5,27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14:paraId="50E0AD2E" w14:textId="395D963E"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51296C">
        <w:rPr>
          <w:bCs/>
          <w:iCs/>
          <w:sz w:val="23"/>
          <w:szCs w:val="23"/>
        </w:rPr>
        <w:t>8,36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14:paraId="56609FDE" w14:textId="447AC0B4"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2.2.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</w:t>
      </w:r>
      <w:r w:rsidR="0051296C">
        <w:rPr>
          <w:bCs/>
          <w:iCs/>
          <w:sz w:val="23"/>
          <w:szCs w:val="23"/>
        </w:rPr>
        <w:t>4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14:paraId="53E1DF8A" w14:textId="26BE4C0D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BD21AC">
        <w:rPr>
          <w:bCs/>
          <w:iCs/>
          <w:sz w:val="23"/>
          <w:szCs w:val="23"/>
        </w:rPr>
        <w:t>8</w:t>
      </w:r>
      <w:r w:rsidR="0051296C">
        <w:rPr>
          <w:bCs/>
          <w:iCs/>
          <w:sz w:val="23"/>
          <w:szCs w:val="23"/>
        </w:rPr>
        <w:t>50</w:t>
      </w:r>
      <w:r w:rsidR="00BD21AC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14:paraId="1B498D72" w14:textId="77777777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14:paraId="6FC41FDC" w14:textId="34612B51"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</w:t>
      </w:r>
      <w:r w:rsidR="0051296C">
        <w:rPr>
          <w:bCs/>
          <w:iCs/>
          <w:sz w:val="23"/>
          <w:szCs w:val="23"/>
        </w:rPr>
        <w:t>00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14:paraId="520725C5" w14:textId="2EBB47D6"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615FE4">
        <w:rPr>
          <w:bCs/>
          <w:iCs/>
          <w:sz w:val="23"/>
          <w:szCs w:val="23"/>
        </w:rPr>
        <w:t>22</w:t>
      </w:r>
      <w:r w:rsidR="007A4474" w:rsidRPr="00495169">
        <w:rPr>
          <w:bCs/>
          <w:iCs/>
          <w:sz w:val="23"/>
          <w:szCs w:val="23"/>
        </w:rPr>
        <w:t xml:space="preserve">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14:paraId="7740D14D" w14:textId="77777777"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ného.</w:t>
      </w:r>
    </w:p>
    <w:p w14:paraId="0CAA75E8" w14:textId="7CB228BA" w:rsidR="001C11B1" w:rsidRDefault="0014665B" w:rsidP="00EC6A6A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2.3.</w:t>
      </w:r>
      <w:r w:rsidR="00F54D6C" w:rsidRPr="00927522">
        <w:rPr>
          <w:bCs/>
          <w:iCs/>
          <w:sz w:val="23"/>
          <w:szCs w:val="23"/>
        </w:rPr>
        <w:tab/>
      </w:r>
      <w:r w:rsidR="002D4B04">
        <w:rPr>
          <w:bCs/>
          <w:iCs/>
          <w:sz w:val="23"/>
          <w:szCs w:val="23"/>
        </w:rPr>
        <w:t xml:space="preserve">Vlastníci se dohodli, že </w:t>
      </w:r>
      <w:r w:rsidR="00927522" w:rsidRPr="00927522">
        <w:rPr>
          <w:bCs/>
          <w:iCs/>
          <w:sz w:val="23"/>
          <w:szCs w:val="23"/>
        </w:rPr>
        <w:t xml:space="preserve">pachtovné za pacht IVM </w:t>
      </w:r>
      <w:r w:rsidR="001C11B1">
        <w:rPr>
          <w:bCs/>
          <w:iCs/>
          <w:sz w:val="23"/>
          <w:szCs w:val="23"/>
        </w:rPr>
        <w:t xml:space="preserve">bude stanoveno takto: </w:t>
      </w:r>
    </w:p>
    <w:p w14:paraId="0279ED5F" w14:textId="6898D738" w:rsidR="00536095" w:rsidRDefault="001C11B1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městu Svitavy náleží </w:t>
      </w:r>
      <w:r w:rsidR="00536095">
        <w:rPr>
          <w:bCs/>
          <w:iCs/>
          <w:sz w:val="23"/>
          <w:szCs w:val="23"/>
        </w:rPr>
        <w:t xml:space="preserve">pevná částka pachtovného ve výši </w:t>
      </w:r>
      <w:r w:rsidR="00BD21AC">
        <w:rPr>
          <w:bCs/>
          <w:iCs/>
          <w:sz w:val="23"/>
          <w:szCs w:val="23"/>
        </w:rPr>
        <w:t>2</w:t>
      </w:r>
      <w:r w:rsidR="00536095">
        <w:rPr>
          <w:bCs/>
          <w:iCs/>
          <w:sz w:val="23"/>
          <w:szCs w:val="23"/>
        </w:rPr>
        <w:t> 000 000,- Kč (bez DPH);</w:t>
      </w:r>
    </w:p>
    <w:p w14:paraId="1A940FCF" w14:textId="727B20BC" w:rsidR="00536095" w:rsidRDefault="00536095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Skupinovému vodovodu Svitavy náleží veškeré zbývající pachtovné vypočtené dle dodávky vody odběratelům, což při předpokladu uvedeném v bodě 2.2. této dohody činí 1</w:t>
      </w:r>
      <w:r w:rsidR="00615FE4">
        <w:rPr>
          <w:bCs/>
          <w:iCs/>
          <w:sz w:val="23"/>
          <w:szCs w:val="23"/>
        </w:rPr>
        <w:t>4 320 000</w:t>
      </w:r>
      <w:r>
        <w:rPr>
          <w:bCs/>
          <w:iCs/>
          <w:sz w:val="23"/>
          <w:szCs w:val="23"/>
        </w:rPr>
        <w:t>,- Kč (bez DPH).</w:t>
      </w:r>
    </w:p>
    <w:p w14:paraId="3D2F37D1" w14:textId="77777777"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2.4.</w:t>
      </w:r>
      <w:r w:rsidR="008F48BA" w:rsidRPr="00927522">
        <w:rPr>
          <w:bCs/>
          <w:iCs/>
          <w:sz w:val="23"/>
          <w:szCs w:val="23"/>
        </w:rPr>
        <w:tab/>
      </w:r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 xml:space="preserve">né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14:paraId="577D1F92" w14:textId="77777777"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2.5.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14:paraId="76310B4A" w14:textId="77777777"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 bude připočtena DPH v zákonné výši.</w:t>
      </w:r>
    </w:p>
    <w:p w14:paraId="528AFB43" w14:textId="77777777"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14:paraId="38D60A0A" w14:textId="77777777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14:paraId="064BED2A" w14:textId="6EE810CD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 za rok 20</w:t>
      </w:r>
      <w:r w:rsidR="00AF50E9">
        <w:rPr>
          <w:b/>
          <w:bCs/>
          <w:iCs/>
          <w:sz w:val="23"/>
          <w:szCs w:val="23"/>
        </w:rPr>
        <w:t>2</w:t>
      </w:r>
      <w:r w:rsidR="00615FE4">
        <w:rPr>
          <w:b/>
          <w:bCs/>
          <w:iCs/>
          <w:sz w:val="23"/>
          <w:szCs w:val="23"/>
        </w:rPr>
        <w:t>4</w:t>
      </w:r>
    </w:p>
    <w:p w14:paraId="29D61B55" w14:textId="38584B89"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</w:t>
      </w:r>
      <w:r w:rsidR="006D3EB4">
        <w:rPr>
          <w:sz w:val="23"/>
          <w:szCs w:val="23"/>
        </w:rPr>
        <w:t>dohody</w:t>
      </w:r>
      <w:r w:rsidRPr="00927522">
        <w:rPr>
          <w:sz w:val="23"/>
          <w:szCs w:val="23"/>
        </w:rPr>
        <w:t xml:space="preserve"> se splátkou</w:t>
      </w:r>
      <w:r w:rsidR="00D96C72">
        <w:rPr>
          <w:sz w:val="23"/>
          <w:szCs w:val="23"/>
        </w:rPr>
        <w:t xml:space="preserve"> v případě pachtovného za dodávku pitné vody odběratelům hrazenou Skupinovému vodovodu Svitavy</w:t>
      </w:r>
      <w:r w:rsidR="00E525AF">
        <w:rPr>
          <w:sz w:val="23"/>
          <w:szCs w:val="23"/>
        </w:rPr>
        <w:t xml:space="preserve"> a pachtovného za odpadní vodu odvedenou a čištěnou od odběratelů hrazenou městu Svitavy</w:t>
      </w:r>
      <w:r w:rsidRPr="00927522">
        <w:rPr>
          <w:sz w:val="23"/>
          <w:szCs w:val="23"/>
        </w:rPr>
        <w:t xml:space="preserve"> rozumí záloha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 xml:space="preserve">ného, neboť konečné zúčtování </w:t>
      </w:r>
      <w:r w:rsidR="00FC1B45">
        <w:rPr>
          <w:sz w:val="23"/>
          <w:szCs w:val="23"/>
        </w:rPr>
        <w:t xml:space="preserve">těchto složek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 za rok 20</w:t>
      </w:r>
      <w:r w:rsidR="00AF50E9">
        <w:rPr>
          <w:sz w:val="23"/>
          <w:szCs w:val="23"/>
        </w:rPr>
        <w:t>2</w:t>
      </w:r>
      <w:r w:rsidR="00615FE4">
        <w:rPr>
          <w:sz w:val="23"/>
          <w:szCs w:val="23"/>
        </w:rPr>
        <w:t>4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>nosti zjištěné k datu 2</w:t>
      </w:r>
      <w:r w:rsidR="00615FE4">
        <w:rPr>
          <w:sz w:val="23"/>
          <w:szCs w:val="23"/>
        </w:rPr>
        <w:t>8</w:t>
      </w:r>
      <w:r w:rsidR="003A7E53" w:rsidRPr="00927522">
        <w:rPr>
          <w:sz w:val="23"/>
          <w:szCs w:val="23"/>
        </w:rPr>
        <w:t>.2.202</w:t>
      </w:r>
      <w:r w:rsidR="00615FE4">
        <w:rPr>
          <w:sz w:val="23"/>
          <w:szCs w:val="23"/>
        </w:rPr>
        <w:t>5</w:t>
      </w:r>
      <w:r w:rsidRPr="00927522">
        <w:rPr>
          <w:sz w:val="23"/>
          <w:szCs w:val="23"/>
        </w:rPr>
        <w:t>.</w:t>
      </w:r>
    </w:p>
    <w:p w14:paraId="15E352C4" w14:textId="4ADB23AC" w:rsidR="006D3EB4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6D3EB4">
        <w:rPr>
          <w:sz w:val="23"/>
          <w:szCs w:val="23"/>
        </w:rPr>
        <w:t>3.2.</w:t>
      </w:r>
      <w:r w:rsidRPr="006D3EB4">
        <w:rPr>
          <w:sz w:val="23"/>
          <w:szCs w:val="23"/>
        </w:rPr>
        <w:tab/>
      </w:r>
      <w:r w:rsidR="009111BE" w:rsidRPr="006D3EB4">
        <w:rPr>
          <w:sz w:val="23"/>
          <w:szCs w:val="23"/>
        </w:rPr>
        <w:t xml:space="preserve">Dle dohody </w:t>
      </w:r>
      <w:r w:rsidR="00927522" w:rsidRPr="006D3EB4">
        <w:rPr>
          <w:sz w:val="23"/>
          <w:szCs w:val="23"/>
        </w:rPr>
        <w:t>v</w:t>
      </w:r>
      <w:r w:rsidR="009111BE" w:rsidRPr="006D3EB4">
        <w:rPr>
          <w:sz w:val="23"/>
          <w:szCs w:val="23"/>
        </w:rPr>
        <w:t xml:space="preserve">lastníků budou splátky </w:t>
      </w:r>
      <w:r w:rsidR="00927522" w:rsidRPr="006D3EB4">
        <w:rPr>
          <w:sz w:val="23"/>
          <w:szCs w:val="23"/>
        </w:rPr>
        <w:t>pachtov</w:t>
      </w:r>
      <w:r w:rsidR="009111BE" w:rsidRPr="006D3EB4">
        <w:rPr>
          <w:sz w:val="23"/>
          <w:szCs w:val="23"/>
        </w:rPr>
        <w:t xml:space="preserve">ného za </w:t>
      </w:r>
      <w:r w:rsidR="00927522" w:rsidRPr="006D3EB4">
        <w:rPr>
          <w:sz w:val="23"/>
          <w:szCs w:val="23"/>
        </w:rPr>
        <w:t>pacht</w:t>
      </w:r>
      <w:r w:rsidR="00987BCC" w:rsidRPr="006D3EB4">
        <w:rPr>
          <w:sz w:val="23"/>
          <w:szCs w:val="23"/>
        </w:rPr>
        <w:t xml:space="preserve"> vodovodů dle dodávky vody odběratelům pro </w:t>
      </w:r>
      <w:r w:rsidR="009111BE" w:rsidRPr="006D3EB4">
        <w:rPr>
          <w:sz w:val="23"/>
          <w:szCs w:val="23"/>
        </w:rPr>
        <w:t>rok 20</w:t>
      </w:r>
      <w:r w:rsidR="00AF50E9" w:rsidRPr="006D3EB4">
        <w:rPr>
          <w:sz w:val="23"/>
          <w:szCs w:val="23"/>
        </w:rPr>
        <w:t>2</w:t>
      </w:r>
      <w:r w:rsidR="00615FE4">
        <w:rPr>
          <w:sz w:val="23"/>
          <w:szCs w:val="23"/>
        </w:rPr>
        <w:t>4</w:t>
      </w:r>
      <w:r w:rsidR="009111BE" w:rsidRPr="006D3EB4">
        <w:rPr>
          <w:sz w:val="23"/>
          <w:szCs w:val="23"/>
        </w:rPr>
        <w:t xml:space="preserve"> splatné</w:t>
      </w:r>
      <w:r w:rsidR="006D3EB4">
        <w:rPr>
          <w:sz w:val="23"/>
          <w:szCs w:val="23"/>
        </w:rPr>
        <w:t xml:space="preserve"> takto:</w:t>
      </w:r>
      <w:r w:rsidR="009111BE" w:rsidRPr="006D3EB4">
        <w:rPr>
          <w:sz w:val="23"/>
          <w:szCs w:val="23"/>
        </w:rPr>
        <w:t xml:space="preserve"> </w:t>
      </w:r>
    </w:p>
    <w:p w14:paraId="4CEAD63C" w14:textId="77777777" w:rsidR="001E58BF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1E58BF">
        <w:rPr>
          <w:sz w:val="23"/>
          <w:szCs w:val="23"/>
        </w:rPr>
        <w:tab/>
        <w:t>městu Svitavy uhradí provozovatel splátky pachtovného ve výši 100 %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E58BF" w:rsidRPr="00CF53DD" w14:paraId="42F28990" w14:textId="77777777" w:rsidTr="0061240B">
        <w:trPr>
          <w:trHeight w:val="549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99C01" w14:textId="77777777" w:rsidR="001E58BF" w:rsidRPr="00CF53DD" w:rsidRDefault="001E58BF" w:rsidP="0009595C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52B4E5" w14:textId="77777777" w:rsidR="001E58BF" w:rsidRPr="00CF53DD" w:rsidRDefault="00D96C72" w:rsidP="0009595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>
              <w:rPr>
                <w:b/>
                <w:sz w:val="23"/>
                <w:szCs w:val="23"/>
              </w:rPr>
              <w:t>pachtov</w:t>
            </w:r>
            <w:r w:rsidRPr="00927522">
              <w:rPr>
                <w:b/>
                <w:sz w:val="23"/>
                <w:szCs w:val="23"/>
              </w:rPr>
              <w:t>ného za dodávku pitné vody odběratelům</w:t>
            </w:r>
            <w:r w:rsidRPr="00927522" w:rsidDel="000278C5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(bez DPH)</w:t>
            </w:r>
          </w:p>
        </w:tc>
      </w:tr>
      <w:tr w:rsidR="001E58BF" w:rsidRPr="00CF53DD" w14:paraId="777D67F4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2104" w14:textId="77777777" w:rsidR="001E58BF" w:rsidRPr="00CF53DD" w:rsidRDefault="001E58BF" w:rsidP="0009595C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9022" w14:textId="77777777" w:rsidR="001E58BF" w:rsidRPr="00CF53DD" w:rsidRDefault="001E58BF" w:rsidP="0009595C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1E58BF" w:rsidRPr="00CF53DD" w14:paraId="5FFC747E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24B" w14:textId="61FA4379" w:rsidR="001E58BF" w:rsidRPr="00CF53DD" w:rsidRDefault="001E58BF" w:rsidP="00E971D1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</w:t>
            </w:r>
            <w:r w:rsidR="00FC1B45">
              <w:rPr>
                <w:sz w:val="23"/>
                <w:szCs w:val="23"/>
              </w:rPr>
              <w:t>5</w:t>
            </w:r>
            <w:r w:rsidRPr="00CF53D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</w:t>
            </w:r>
            <w:r w:rsidR="00615FE4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B65" w14:textId="5C505EE1" w:rsidR="001E58BF" w:rsidRPr="00CF53DD" w:rsidRDefault="0067235B" w:rsidP="0061240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</w:t>
            </w:r>
            <w:r w:rsidR="00FC1B45">
              <w:rPr>
                <w:sz w:val="23"/>
                <w:szCs w:val="23"/>
              </w:rPr>
              <w:t>00 000</w:t>
            </w:r>
            <w:r w:rsidR="001E58BF" w:rsidRPr="00CF53DD">
              <w:rPr>
                <w:sz w:val="23"/>
                <w:szCs w:val="23"/>
              </w:rPr>
              <w:t>,- Kč</w:t>
            </w:r>
          </w:p>
        </w:tc>
      </w:tr>
      <w:tr w:rsidR="00FC1B45" w:rsidRPr="00CF53DD" w14:paraId="6A674B9D" w14:textId="77777777" w:rsidTr="00D603D0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E574" w14:textId="42022FF7" w:rsidR="00FC1B45" w:rsidRPr="00CF53DD" w:rsidRDefault="00FC1B45" w:rsidP="000959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31.10.202</w:t>
            </w:r>
            <w:r w:rsidR="00615FE4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919E" w14:textId="20ED35D2" w:rsidR="00FC1B45" w:rsidRDefault="0002202C" w:rsidP="000959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1 32</w:t>
            </w:r>
            <w:r w:rsidR="00FC1B45">
              <w:rPr>
                <w:sz w:val="23"/>
                <w:szCs w:val="23"/>
              </w:rPr>
              <w:t>0 000,- Kč</w:t>
            </w:r>
          </w:p>
        </w:tc>
      </w:tr>
      <w:tr w:rsidR="00FC1B45" w:rsidRPr="00B338E7" w14:paraId="689011F1" w14:textId="77777777" w:rsidTr="0009595C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17CCB18F" w14:textId="77777777" w:rsidR="00FC1B45" w:rsidRPr="00B338E7" w:rsidRDefault="00FC1B45" w:rsidP="0009595C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48787" w14:textId="0DEBED65" w:rsidR="00FC1B45" w:rsidRPr="00B338E7" w:rsidRDefault="0067235B" w:rsidP="00E971D1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FC1B45">
              <w:rPr>
                <w:b/>
                <w:sz w:val="23"/>
                <w:szCs w:val="23"/>
              </w:rPr>
              <w:t> </w:t>
            </w:r>
            <w:r w:rsidR="0002202C">
              <w:rPr>
                <w:b/>
                <w:sz w:val="23"/>
                <w:szCs w:val="23"/>
              </w:rPr>
              <w:t>32</w:t>
            </w:r>
            <w:r w:rsidR="00E971D1">
              <w:rPr>
                <w:b/>
                <w:sz w:val="23"/>
                <w:szCs w:val="23"/>
              </w:rPr>
              <w:t>0</w:t>
            </w:r>
            <w:r w:rsidR="00FC1B45">
              <w:rPr>
                <w:b/>
                <w:sz w:val="23"/>
                <w:szCs w:val="23"/>
              </w:rPr>
              <w:t xml:space="preserve"> </w:t>
            </w:r>
            <w:r w:rsidR="00E971D1">
              <w:rPr>
                <w:b/>
                <w:sz w:val="23"/>
                <w:szCs w:val="23"/>
              </w:rPr>
              <w:t>000</w:t>
            </w:r>
            <w:r w:rsidR="00FC1B45"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A0D4AD3" w14:textId="77777777" w:rsidR="001E58BF" w:rsidRDefault="001E58BF" w:rsidP="001E58BF">
      <w:pPr>
        <w:ind w:left="851" w:hanging="312"/>
        <w:jc w:val="both"/>
        <w:rPr>
          <w:sz w:val="23"/>
          <w:szCs w:val="23"/>
        </w:rPr>
      </w:pPr>
    </w:p>
    <w:p w14:paraId="6AFC7FA7" w14:textId="77777777" w:rsidR="00C916E7" w:rsidRPr="00927522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1E58BF">
        <w:rPr>
          <w:sz w:val="23"/>
          <w:szCs w:val="23"/>
        </w:rPr>
        <w:t xml:space="preserve"> </w:t>
      </w:r>
      <w:r w:rsidR="001E58BF">
        <w:rPr>
          <w:sz w:val="23"/>
          <w:szCs w:val="23"/>
        </w:rPr>
        <w:tab/>
        <w:t>Skupinovému vodovodu Svitavy</w:t>
      </w:r>
      <w:r w:rsidR="00D603D0">
        <w:rPr>
          <w:sz w:val="23"/>
          <w:szCs w:val="23"/>
        </w:rPr>
        <w:t xml:space="preserve"> bude</w:t>
      </w:r>
      <w:r w:rsidR="001E58BF">
        <w:rPr>
          <w:sz w:val="23"/>
          <w:szCs w:val="23"/>
        </w:rPr>
        <w:t xml:space="preserve"> provozovatel</w:t>
      </w:r>
      <w:r w:rsidR="00D603D0">
        <w:rPr>
          <w:sz w:val="23"/>
          <w:szCs w:val="23"/>
        </w:rPr>
        <w:t xml:space="preserve"> hradit</w:t>
      </w:r>
      <w:r w:rsidR="001E58BF">
        <w:rPr>
          <w:sz w:val="23"/>
          <w:szCs w:val="23"/>
        </w:rPr>
        <w:t xml:space="preserve"> splátky </w:t>
      </w:r>
      <w:r w:rsidR="00D603D0">
        <w:rPr>
          <w:sz w:val="23"/>
          <w:szCs w:val="23"/>
        </w:rPr>
        <w:t xml:space="preserve">pachtovného </w:t>
      </w:r>
      <w:r w:rsidR="009111BE" w:rsidRPr="006D3EB4">
        <w:rPr>
          <w:sz w:val="23"/>
          <w:szCs w:val="23"/>
        </w:rPr>
        <w:t xml:space="preserve">do výše 95 % předpokládaného </w:t>
      </w:r>
      <w:r w:rsidR="00927522" w:rsidRPr="006D3EB4">
        <w:rPr>
          <w:sz w:val="23"/>
          <w:szCs w:val="23"/>
        </w:rPr>
        <w:t>pachtovné</w:t>
      </w:r>
      <w:r w:rsidR="009111BE" w:rsidRPr="006D3EB4">
        <w:rPr>
          <w:sz w:val="23"/>
          <w:szCs w:val="23"/>
        </w:rPr>
        <w:t>ho dle bod</w:t>
      </w:r>
      <w:r w:rsidR="00D603D0">
        <w:rPr>
          <w:sz w:val="23"/>
          <w:szCs w:val="23"/>
        </w:rPr>
        <w:t>ů 2.2. a</w:t>
      </w:r>
      <w:r w:rsidR="009111BE" w:rsidRPr="006D3EB4">
        <w:rPr>
          <w:sz w:val="23"/>
          <w:szCs w:val="23"/>
        </w:rPr>
        <w:t xml:space="preserve"> 2.</w:t>
      </w:r>
      <w:r w:rsidR="00D603D0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>.</w:t>
      </w:r>
      <w:r w:rsidR="00D603D0">
        <w:rPr>
          <w:sz w:val="23"/>
          <w:szCs w:val="23"/>
        </w:rPr>
        <w:t xml:space="preserve"> této dohody</w:t>
      </w:r>
      <w:r w:rsidR="009111BE" w:rsidRPr="006D3EB4">
        <w:rPr>
          <w:sz w:val="23"/>
          <w:szCs w:val="23"/>
        </w:rPr>
        <w:t xml:space="preserve">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27522" w:rsidRPr="00927522" w14:paraId="63CC1E78" w14:textId="77777777" w:rsidTr="0061240B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BA255F" w14:textId="77777777"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38A985" w14:textId="77777777"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D603D0" w:rsidRPr="00927522" w14:paraId="5DFBF5A3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C28D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lastRenderedPageBreak/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76B5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D603D0" w:rsidRPr="00927522" w14:paraId="6958D2E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6008" w14:textId="3EB8C9F6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E960" w14:textId="77777777" w:rsidR="00D603D0" w:rsidRPr="00927522" w:rsidRDefault="00D603D0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1 000 00</w:t>
            </w: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D603D0" w:rsidRPr="00927522" w14:paraId="660F940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D4C3" w14:textId="7E507FDD" w:rsidR="00D603D0" w:rsidRPr="00927522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FA34" w14:textId="77777777" w:rsidR="00D603D0" w:rsidRPr="00B338E7" w:rsidRDefault="00D603D0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12EC248A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A309" w14:textId="2FA44639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8FF3" w14:textId="5EAE6F52" w:rsidR="00D603D0" w:rsidRPr="00B338E7" w:rsidRDefault="00D603D0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00</w:t>
            </w:r>
            <w:r w:rsidRPr="00B338E7">
              <w:rPr>
                <w:sz w:val="23"/>
                <w:szCs w:val="23"/>
              </w:rPr>
              <w:t>0 000,- Kč</w:t>
            </w:r>
          </w:p>
        </w:tc>
      </w:tr>
      <w:tr w:rsidR="00D603D0" w:rsidRPr="00927522" w14:paraId="63A60CE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6BA6" w14:textId="088A94FC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648A" w14:textId="200488BF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4028A405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BCAD" w14:textId="68647AC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32FB" w14:textId="0DB875FD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58A398E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2FAD" w14:textId="6BDED37D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F436" w14:textId="0FE05BA0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2147F83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B53B" w14:textId="4ADA81C9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4DB5" w14:textId="1D320E05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3CBF37C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1931" w14:textId="2E46E30A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4404" w14:textId="43FFCDC4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190184A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9D78" w14:textId="14B7129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C5B5" w14:textId="70C3EDE1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B338E7" w14:paraId="5E36F08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A51B" w14:textId="7E17FC3A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8DA" w14:textId="6A8F3CFC" w:rsidR="00D603D0" w:rsidRPr="00B338E7" w:rsidRDefault="00D603D0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200</w:t>
            </w:r>
            <w:r w:rsidRPr="00B338E7">
              <w:rPr>
                <w:sz w:val="23"/>
                <w:szCs w:val="23"/>
              </w:rPr>
              <w:t xml:space="preserve"> 000,- Kč</w:t>
            </w:r>
          </w:p>
        </w:tc>
      </w:tr>
      <w:tr w:rsidR="00D603D0" w:rsidRPr="00B338E7" w14:paraId="716C2EC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26B6" w14:textId="633F4243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1DFD" w14:textId="3306ADA8" w:rsidR="00D603D0" w:rsidRPr="00B338E7" w:rsidRDefault="00D603D0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615FE4">
              <w:rPr>
                <w:sz w:val="23"/>
                <w:szCs w:val="23"/>
              </w:rPr>
              <w:t>200</w:t>
            </w:r>
            <w:r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00,- Kč</w:t>
            </w:r>
          </w:p>
        </w:tc>
      </w:tr>
      <w:tr w:rsidR="00D603D0" w:rsidRPr="00B338E7" w14:paraId="444929FC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E4B6727" w14:textId="39CBF7EA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</w:t>
            </w:r>
            <w:r w:rsidR="00F3341F">
              <w:rPr>
                <w:sz w:val="23"/>
                <w:szCs w:val="23"/>
              </w:rPr>
              <w:t>4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11B83" w14:textId="6982993C" w:rsidR="00D603D0" w:rsidRPr="00B338E7" w:rsidRDefault="0067235B" w:rsidP="0067235B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02202C">
              <w:rPr>
                <w:sz w:val="23"/>
                <w:szCs w:val="23"/>
              </w:rPr>
              <w:t>88</w:t>
            </w:r>
            <w:r w:rsidR="00615FE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  <w:r w:rsidR="00615FE4">
              <w:rPr>
                <w:sz w:val="23"/>
                <w:szCs w:val="23"/>
              </w:rPr>
              <w:t>0</w:t>
            </w:r>
            <w:r w:rsidR="00811F8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D603D0" w:rsidRPr="00B338E7">
              <w:rPr>
                <w:sz w:val="23"/>
                <w:szCs w:val="23"/>
              </w:rPr>
              <w:t>,- Kč</w:t>
            </w:r>
          </w:p>
        </w:tc>
      </w:tr>
      <w:tr w:rsidR="00D603D0" w:rsidRPr="00B338E7" w14:paraId="5A57F7F3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45DC87A1" w14:textId="77777777" w:rsidR="00D603D0" w:rsidRPr="00B338E7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C1896" w14:textId="1E03E6C5" w:rsidR="00D603D0" w:rsidRPr="00B338E7" w:rsidRDefault="00D603D0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02202C">
              <w:rPr>
                <w:b/>
                <w:sz w:val="23"/>
                <w:szCs w:val="23"/>
              </w:rPr>
              <w:t>3 284</w:t>
            </w:r>
            <w:r w:rsidR="00615FE4">
              <w:rPr>
                <w:b/>
                <w:sz w:val="23"/>
                <w:szCs w:val="23"/>
              </w:rPr>
              <w:t xml:space="preserve"> 000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BD00DB9" w14:textId="77777777"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B338E7">
        <w:rPr>
          <w:sz w:val="23"/>
          <w:szCs w:val="23"/>
        </w:rPr>
        <w:t>3.3.</w:t>
      </w:r>
      <w:r w:rsidRPr="00B338E7">
        <w:rPr>
          <w:sz w:val="23"/>
          <w:szCs w:val="23"/>
        </w:rPr>
        <w:tab/>
      </w:r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 xml:space="preserve">né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 xml:space="preserve">né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14:paraId="77AB7A59" w14:textId="13C26A7C"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3.4.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 xml:space="preserve">ého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</w:t>
      </w:r>
      <w:r w:rsidR="00F3341F">
        <w:rPr>
          <w:sz w:val="23"/>
          <w:szCs w:val="23"/>
        </w:rPr>
        <w:t>4</w:t>
      </w:r>
      <w:r w:rsidR="001E45A8" w:rsidRPr="00CF53DD">
        <w:rPr>
          <w:sz w:val="23"/>
          <w:szCs w:val="23"/>
        </w:rPr>
        <w:t xml:space="preserve"> do výše 95 % předpokládaného </w:t>
      </w:r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14:paraId="2255FEE8" w14:textId="77777777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81AA30" w14:textId="77777777"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6A9EAB" w14:textId="77777777"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14:paraId="0AB22F27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DCA0" w14:textId="77777777"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D7DD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6E7CB6" w:rsidRPr="00CF53DD" w14:paraId="2DBC30F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9400" w14:textId="14E477D7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C3FB" w14:textId="38FB070A" w:rsidR="006E7CB6" w:rsidRPr="00CF53DD" w:rsidRDefault="006E7CB6" w:rsidP="006E7CB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2 200 000</w:t>
            </w:r>
            <w:r w:rsidRPr="00CF53DD">
              <w:rPr>
                <w:sz w:val="23"/>
                <w:szCs w:val="23"/>
              </w:rPr>
              <w:t>,- Kč</w:t>
            </w:r>
          </w:p>
        </w:tc>
      </w:tr>
      <w:tr w:rsidR="006E7CB6" w:rsidRPr="00CF53DD" w14:paraId="6F17E30B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C008" w14:textId="017BF4D7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C001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2 200 000</w:t>
            </w:r>
            <w:r w:rsidRPr="00446B65">
              <w:rPr>
                <w:sz w:val="23"/>
                <w:szCs w:val="23"/>
              </w:rPr>
              <w:t>,- Kč</w:t>
            </w:r>
          </w:p>
        </w:tc>
      </w:tr>
      <w:tr w:rsidR="006E7CB6" w:rsidRPr="00CF53DD" w14:paraId="68492AC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006E" w14:textId="5DECE2E3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30EF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7215E8F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D8A0" w14:textId="33C03DE2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6525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4405403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8812" w14:textId="78D1374F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F3A2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5C146F3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E721" w14:textId="7F81C985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A778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3FD7672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D1BE" w14:textId="4046952A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342D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6B341F8F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5373" w14:textId="0399452B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434A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27F3FD4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9B33" w14:textId="3E2FF5BD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BCE2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2720B54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31BB" w14:textId="1AEEE724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C1D4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23D96D09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9D9D" w14:textId="02C74935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95472" w14:textId="77777777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6E7CB6" w:rsidRPr="00CF53DD" w14:paraId="644C430A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6738C104" w14:textId="45C2DA9D" w:rsidR="006E7CB6" w:rsidRPr="00CF53DD" w:rsidRDefault="006E7CB6" w:rsidP="006E7CB6">
            <w:pPr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51B2FD" w14:textId="3EA02C73" w:rsidR="006E7CB6" w:rsidRPr="00446B65" w:rsidRDefault="006E7CB6" w:rsidP="006E7CB6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7</w:t>
            </w:r>
            <w:r w:rsidRPr="00446B6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15</w:t>
            </w:r>
            <w:r w:rsidRPr="00446B65">
              <w:rPr>
                <w:sz w:val="23"/>
                <w:szCs w:val="23"/>
              </w:rPr>
              <w:t>0,- Kč</w:t>
            </w:r>
          </w:p>
        </w:tc>
      </w:tr>
      <w:tr w:rsidR="00CF53DD" w:rsidRPr="00CF53DD" w14:paraId="1EBECCC7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CB4BA23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5B2F3" w14:textId="37C0561D" w:rsidR="00BF0E24" w:rsidRPr="00446B65" w:rsidRDefault="00891358" w:rsidP="00522AC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6E7CB6">
              <w:rPr>
                <w:b/>
                <w:sz w:val="23"/>
                <w:szCs w:val="23"/>
              </w:rPr>
              <w:t>6 407 150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14:paraId="18C2A01F" w14:textId="77777777"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za  čištění odpadní vody převzaté k čištění nebude hrazeno ve splátkách. Toto </w:t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14:paraId="7D859714" w14:textId="75A547C8"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>Doplatek, resp. nedoplatek pachtov</w:t>
      </w:r>
      <w:r w:rsidRPr="00CF53DD">
        <w:rPr>
          <w:sz w:val="23"/>
          <w:szCs w:val="23"/>
        </w:rPr>
        <w:t>ného</w:t>
      </w:r>
      <w:r w:rsidR="00531646" w:rsidRPr="00CF53DD">
        <w:rPr>
          <w:sz w:val="23"/>
          <w:szCs w:val="23"/>
        </w:rPr>
        <w:t>, které se hradí ve splátkách (body 3.2.</w:t>
      </w:r>
      <w:r w:rsidR="00E971D1">
        <w:rPr>
          <w:sz w:val="23"/>
          <w:szCs w:val="23"/>
        </w:rPr>
        <w:t xml:space="preserve"> písm. b)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</w:t>
      </w:r>
      <w:r w:rsidR="00E46F66">
        <w:rPr>
          <w:sz w:val="23"/>
          <w:szCs w:val="23"/>
        </w:rPr>
        <w:t>4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E46F66">
        <w:rPr>
          <w:sz w:val="23"/>
          <w:szCs w:val="23"/>
        </w:rPr>
        <w:t>5</w:t>
      </w:r>
      <w:r w:rsidRPr="00CF53DD">
        <w:rPr>
          <w:sz w:val="23"/>
          <w:szCs w:val="23"/>
        </w:rPr>
        <w:t xml:space="preserve">. </w:t>
      </w:r>
    </w:p>
    <w:p w14:paraId="0901E7F5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7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14:paraId="292C6810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ného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14:paraId="27A10149" w14:textId="77777777"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lastRenderedPageBreak/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platí.</w:t>
      </w:r>
    </w:p>
    <w:p w14:paraId="66BB0E55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3121B14A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14:paraId="749B38A0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</w:p>
    <w:p w14:paraId="01D83CAD" w14:textId="36A18DEA"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v roce 20</w:t>
      </w:r>
      <w:r w:rsidR="0071392C">
        <w:rPr>
          <w:sz w:val="23"/>
          <w:szCs w:val="23"/>
        </w:rPr>
        <w:t>2</w:t>
      </w:r>
      <w:r w:rsidR="00E46F66">
        <w:rPr>
          <w:sz w:val="23"/>
          <w:szCs w:val="23"/>
        </w:rPr>
        <w:t>4</w:t>
      </w:r>
      <w:r w:rsidRPr="00AE2ECA">
        <w:rPr>
          <w:sz w:val="23"/>
          <w:szCs w:val="23"/>
        </w:rPr>
        <w:t xml:space="preserve"> je uvedeno v Příloze této Dohody.</w:t>
      </w:r>
    </w:p>
    <w:p w14:paraId="5F9C77B6" w14:textId="77777777" w:rsidR="000A1728" w:rsidRPr="00AE2ECA" w:rsidRDefault="000A172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10A96A2C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14:paraId="4E5AD76D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14:paraId="0E074858" w14:textId="1D1FCC43"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>m 1.1.20</w:t>
      </w:r>
      <w:r w:rsidR="0071392C">
        <w:rPr>
          <w:sz w:val="23"/>
          <w:szCs w:val="23"/>
        </w:rPr>
        <w:t>2</w:t>
      </w:r>
      <w:r w:rsidR="00E46F66">
        <w:rPr>
          <w:sz w:val="23"/>
          <w:szCs w:val="23"/>
        </w:rPr>
        <w:t>4</w:t>
      </w:r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>a bude uveřejněna v registru smluv až po 1.1.20</w:t>
      </w:r>
      <w:r w:rsidR="0071392C">
        <w:rPr>
          <w:sz w:val="23"/>
          <w:szCs w:val="23"/>
        </w:rPr>
        <w:t>2</w:t>
      </w:r>
      <w:r w:rsidR="00E46F66">
        <w:rPr>
          <w:sz w:val="23"/>
          <w:szCs w:val="23"/>
        </w:rPr>
        <w:t>4</w:t>
      </w:r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14:paraId="486EFFFB" w14:textId="5F604977"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 v roce 20</w:t>
      </w:r>
      <w:r w:rsidR="0071392C">
        <w:rPr>
          <w:bCs/>
          <w:iCs/>
          <w:sz w:val="23"/>
          <w:szCs w:val="23"/>
        </w:rPr>
        <w:t>2</w:t>
      </w:r>
      <w:r w:rsidR="00E46F66">
        <w:rPr>
          <w:bCs/>
          <w:iCs/>
          <w:sz w:val="23"/>
          <w:szCs w:val="23"/>
        </w:rPr>
        <w:t>4</w:t>
      </w:r>
      <w:r w:rsidRPr="00AE2ECA">
        <w:rPr>
          <w:bCs/>
          <w:iCs/>
          <w:sz w:val="23"/>
          <w:szCs w:val="23"/>
        </w:rPr>
        <w:t xml:space="preserve">. </w:t>
      </w:r>
    </w:p>
    <w:p w14:paraId="655F19DF" w14:textId="77777777"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14:paraId="0C706A1D" w14:textId="77777777"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14:paraId="4FA395CE" w14:textId="77777777"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14:paraId="51B6CD50" w14:textId="7A74AB8B" w:rsidR="00AE2ECA" w:rsidRPr="009F5A27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</w:t>
      </w:r>
      <w:r w:rsidRPr="009F5A27">
        <w:rPr>
          <w:bCs/>
          <w:iCs/>
          <w:sz w:val="23"/>
          <w:szCs w:val="23"/>
        </w:rPr>
        <w:t>dne</w:t>
      </w:r>
      <w:r w:rsidR="0009595C" w:rsidRPr="009F5A27">
        <w:rPr>
          <w:bCs/>
          <w:iCs/>
          <w:sz w:val="23"/>
          <w:szCs w:val="23"/>
        </w:rPr>
        <w:t xml:space="preserve"> 2</w:t>
      </w:r>
      <w:r w:rsidR="00E46F66" w:rsidRPr="009F5A27">
        <w:rPr>
          <w:bCs/>
          <w:iCs/>
          <w:sz w:val="23"/>
          <w:szCs w:val="23"/>
        </w:rPr>
        <w:t>2</w:t>
      </w:r>
      <w:r w:rsidR="0009595C" w:rsidRPr="009F5A27">
        <w:rPr>
          <w:bCs/>
          <w:iCs/>
          <w:sz w:val="23"/>
          <w:szCs w:val="23"/>
        </w:rPr>
        <w:t>.1</w:t>
      </w:r>
      <w:r w:rsidR="0015403F" w:rsidRPr="009F5A27">
        <w:rPr>
          <w:bCs/>
          <w:iCs/>
          <w:sz w:val="23"/>
          <w:szCs w:val="23"/>
        </w:rPr>
        <w:t>2</w:t>
      </w:r>
      <w:r w:rsidR="0009595C" w:rsidRPr="009F5A27">
        <w:rPr>
          <w:bCs/>
          <w:iCs/>
          <w:sz w:val="23"/>
          <w:szCs w:val="23"/>
        </w:rPr>
        <w:t>.202</w:t>
      </w:r>
      <w:r w:rsidR="00E46F66" w:rsidRPr="009F5A27">
        <w:rPr>
          <w:bCs/>
          <w:iCs/>
          <w:sz w:val="23"/>
          <w:szCs w:val="23"/>
        </w:rPr>
        <w:t>3</w:t>
      </w:r>
      <w:r w:rsidR="0009595C" w:rsidRPr="009F5A27">
        <w:rPr>
          <w:bCs/>
          <w:iCs/>
          <w:sz w:val="23"/>
          <w:szCs w:val="23"/>
        </w:rPr>
        <w:t>.</w:t>
      </w:r>
    </w:p>
    <w:p w14:paraId="6CEF48DB" w14:textId="42CF43CB" w:rsidR="00AE2ECA" w:rsidRPr="009F5A27" w:rsidRDefault="00AE2ECA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9F5A27">
        <w:rPr>
          <w:sz w:val="23"/>
          <w:szCs w:val="23"/>
        </w:rPr>
        <w:t xml:space="preserve">Uzavření této </w:t>
      </w:r>
      <w:r w:rsidR="00533BD3" w:rsidRPr="009F5A27">
        <w:rPr>
          <w:sz w:val="23"/>
          <w:szCs w:val="23"/>
        </w:rPr>
        <w:t>dohody</w:t>
      </w:r>
      <w:r w:rsidRPr="009F5A27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r w:rsidR="0015403F" w:rsidRPr="009F5A27">
        <w:rPr>
          <w:sz w:val="23"/>
          <w:szCs w:val="23"/>
        </w:rPr>
        <w:t>1</w:t>
      </w:r>
      <w:r w:rsidR="000B026D" w:rsidRPr="009F5A27">
        <w:rPr>
          <w:sz w:val="23"/>
          <w:szCs w:val="23"/>
        </w:rPr>
        <w:t>8</w:t>
      </w:r>
      <w:r w:rsidR="0009595C" w:rsidRPr="009F5A27">
        <w:rPr>
          <w:sz w:val="23"/>
          <w:szCs w:val="23"/>
        </w:rPr>
        <w:t>.12.202</w:t>
      </w:r>
      <w:r w:rsidR="000B026D" w:rsidRPr="009F5A27">
        <w:rPr>
          <w:sz w:val="23"/>
          <w:szCs w:val="23"/>
        </w:rPr>
        <w:t>3</w:t>
      </w:r>
      <w:r w:rsidR="0009595C" w:rsidRPr="009F5A27">
        <w:rPr>
          <w:sz w:val="23"/>
          <w:szCs w:val="23"/>
        </w:rPr>
        <w:t>.</w:t>
      </w:r>
    </w:p>
    <w:p w14:paraId="32CAEEBF" w14:textId="77777777" w:rsidR="00AE2ECA" w:rsidRPr="009F5A27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2E35F286" w14:textId="77777777" w:rsidR="00AE2ECA" w:rsidRPr="009F5A27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9F5A27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9F5A27">
        <w:rPr>
          <w:sz w:val="23"/>
          <w:szCs w:val="23"/>
          <w:u w:val="single"/>
        </w:rPr>
        <w:t>pozd</w:t>
      </w:r>
      <w:proofErr w:type="spellEnd"/>
      <w:r w:rsidRPr="009F5A27">
        <w:rPr>
          <w:sz w:val="23"/>
          <w:szCs w:val="23"/>
          <w:u w:val="single"/>
        </w:rPr>
        <w:t>. předpisů:</w:t>
      </w:r>
    </w:p>
    <w:p w14:paraId="66A5D00D" w14:textId="656852D7" w:rsidR="00AE2ECA" w:rsidRPr="009F5A27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9F5A27">
        <w:rPr>
          <w:sz w:val="23"/>
          <w:szCs w:val="23"/>
        </w:rPr>
        <w:t>Uzavření této</w:t>
      </w:r>
      <w:r w:rsidR="00533BD3" w:rsidRPr="009F5A27">
        <w:rPr>
          <w:sz w:val="23"/>
          <w:szCs w:val="23"/>
        </w:rPr>
        <w:t xml:space="preserve"> dohody</w:t>
      </w:r>
      <w:r w:rsidRPr="009F5A27">
        <w:rPr>
          <w:sz w:val="23"/>
          <w:szCs w:val="23"/>
        </w:rPr>
        <w:t xml:space="preserve"> bylo schváleno Radou města Svitavy dne </w:t>
      </w:r>
      <w:r w:rsidR="0015403F" w:rsidRPr="009F5A27">
        <w:rPr>
          <w:sz w:val="23"/>
          <w:szCs w:val="23"/>
        </w:rPr>
        <w:t>1</w:t>
      </w:r>
      <w:r w:rsidR="000B026D" w:rsidRPr="009F5A27">
        <w:rPr>
          <w:sz w:val="23"/>
          <w:szCs w:val="23"/>
        </w:rPr>
        <w:t>8</w:t>
      </w:r>
      <w:r w:rsidR="0009595C" w:rsidRPr="009F5A27">
        <w:rPr>
          <w:sz w:val="23"/>
          <w:szCs w:val="23"/>
        </w:rPr>
        <w:t>.12.202</w:t>
      </w:r>
      <w:r w:rsidR="000B026D" w:rsidRPr="009F5A27">
        <w:rPr>
          <w:sz w:val="23"/>
          <w:szCs w:val="23"/>
        </w:rPr>
        <w:t>3</w:t>
      </w:r>
      <w:r w:rsidRPr="009F5A27">
        <w:rPr>
          <w:sz w:val="23"/>
          <w:szCs w:val="23"/>
        </w:rPr>
        <w:t>.</w:t>
      </w:r>
    </w:p>
    <w:p w14:paraId="022B669B" w14:textId="77777777" w:rsidR="00AE2ECA" w:rsidRPr="009F5A27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60C00A7" w14:textId="755CE16D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9F5A27">
        <w:rPr>
          <w:sz w:val="23"/>
          <w:szCs w:val="23"/>
        </w:rPr>
        <w:t>Ve Svitavách dne</w:t>
      </w:r>
      <w:r w:rsidR="0009595C" w:rsidRPr="009F5A27">
        <w:rPr>
          <w:sz w:val="23"/>
          <w:szCs w:val="23"/>
        </w:rPr>
        <w:t xml:space="preserve"> </w:t>
      </w:r>
      <w:r w:rsidR="0015403F" w:rsidRPr="009F5A27">
        <w:rPr>
          <w:sz w:val="23"/>
          <w:szCs w:val="23"/>
        </w:rPr>
        <w:t>2</w:t>
      </w:r>
      <w:r w:rsidR="000B026D" w:rsidRPr="009F5A27">
        <w:rPr>
          <w:sz w:val="23"/>
          <w:szCs w:val="23"/>
        </w:rPr>
        <w:t>2</w:t>
      </w:r>
      <w:r w:rsidR="0015403F" w:rsidRPr="009F5A27">
        <w:rPr>
          <w:sz w:val="23"/>
          <w:szCs w:val="23"/>
        </w:rPr>
        <w:t>.12.202</w:t>
      </w:r>
      <w:r w:rsidR="000B026D" w:rsidRPr="009F5A27">
        <w:rPr>
          <w:sz w:val="23"/>
          <w:szCs w:val="23"/>
        </w:rPr>
        <w:t>3</w:t>
      </w:r>
      <w:r w:rsidR="004B53C6">
        <w:rPr>
          <w:sz w:val="23"/>
          <w:szCs w:val="23"/>
        </w:rPr>
        <w:t xml:space="preserve">  </w:t>
      </w:r>
    </w:p>
    <w:p w14:paraId="2581F74A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5F89C97" w14:textId="77777777"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14:paraId="2D9C0401" w14:textId="77777777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526836" w14:textId="77777777"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74D541" w14:textId="77777777" w:rsidR="00F7768D" w:rsidRDefault="00F7768D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7E25FF31" w14:textId="77777777" w:rsidR="0009595C" w:rsidRDefault="0009595C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2BC002D" w14:textId="77777777" w:rsidR="00EC6A6A" w:rsidRPr="00AD04FE" w:rsidRDefault="00EC6A6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15F7E1C" w14:textId="1A49DB46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E6DC767" w14:textId="74876C05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A47DF1A" w14:textId="02468F7D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7FB53DF" w14:textId="77777777" w:rsidR="0015403F" w:rsidRPr="00AD04FE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775E81D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156889C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14:paraId="4FC3ADF9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</w:t>
      </w:r>
      <w:r w:rsidR="001E4FC3">
        <w:rPr>
          <w:sz w:val="23"/>
          <w:szCs w:val="23"/>
        </w:rPr>
        <w:t xml:space="preserve"> Bc.</w:t>
      </w:r>
      <w:r w:rsidRPr="00AD04FE">
        <w:rPr>
          <w:sz w:val="23"/>
          <w:szCs w:val="23"/>
        </w:rPr>
        <w:t xml:space="preserve"> David Šimek</w:t>
      </w:r>
      <w:r w:rsidR="001E4FC3">
        <w:rPr>
          <w:sz w:val="23"/>
          <w:szCs w:val="23"/>
        </w:rPr>
        <w:t>, MBA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14:paraId="20F6197A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  <w:t>jednatel</w:t>
      </w:r>
    </w:p>
    <w:p w14:paraId="1C3C2601" w14:textId="77777777"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14:paraId="4A8AAF2F" w14:textId="77777777" w:rsidR="002B07DB" w:rsidRPr="007D182D" w:rsidRDefault="002B07DB" w:rsidP="00F87989">
      <w:pPr>
        <w:jc w:val="right"/>
        <w:rPr>
          <w:b/>
          <w:color w:val="FF0000"/>
        </w:rPr>
      </w:pPr>
    </w:p>
    <w:p w14:paraId="456F681A" w14:textId="77777777" w:rsidR="00E813CA" w:rsidRPr="007D182D" w:rsidRDefault="00E813CA" w:rsidP="00F87989">
      <w:pPr>
        <w:jc w:val="right"/>
        <w:rPr>
          <w:b/>
          <w:color w:val="FF0000"/>
        </w:rPr>
      </w:pPr>
    </w:p>
    <w:p w14:paraId="5DF998F7" w14:textId="77777777" w:rsidR="00EC6A6A" w:rsidRDefault="00EC6A6A">
      <w:pPr>
        <w:overflowPunct/>
        <w:autoSpaceDE/>
        <w:autoSpaceDN/>
        <w:adjustRightInd/>
        <w:textAlignment w:val="auto"/>
        <w:rPr>
          <w:b/>
        </w:rPr>
      </w:pPr>
    </w:p>
    <w:p w14:paraId="4B6E2EAC" w14:textId="6655B5F9" w:rsidR="00F87989" w:rsidRPr="00320AA6" w:rsidRDefault="00F87989" w:rsidP="00EC6A6A">
      <w:pPr>
        <w:overflowPunct/>
        <w:autoSpaceDE/>
        <w:autoSpaceDN/>
        <w:adjustRightInd/>
        <w:jc w:val="right"/>
        <w:textAlignment w:val="auto"/>
      </w:pPr>
      <w:r w:rsidRPr="00320AA6">
        <w:rPr>
          <w:b/>
        </w:rPr>
        <w:lastRenderedPageBreak/>
        <w:t xml:space="preserve">Příloha </w:t>
      </w:r>
      <w:r w:rsidRPr="00320AA6">
        <w:t xml:space="preserve">Dohody o rozdělení </w:t>
      </w:r>
      <w:r w:rsidR="00320AA6" w:rsidRPr="00320AA6">
        <w:t>pachtovného za pacht IVM</w:t>
      </w:r>
      <w:r w:rsidRPr="00320AA6">
        <w:t xml:space="preserve"> v roce 20</w:t>
      </w:r>
      <w:r w:rsidR="0071392C">
        <w:t>2</w:t>
      </w:r>
      <w:r w:rsidR="000B026D">
        <w:t>4</w:t>
      </w:r>
    </w:p>
    <w:p w14:paraId="5D014863" w14:textId="77777777" w:rsidR="00F87989" w:rsidRPr="00320AA6" w:rsidRDefault="00F87989" w:rsidP="00F87989">
      <w:pPr>
        <w:jc w:val="right"/>
      </w:pPr>
    </w:p>
    <w:p w14:paraId="1542D7E2" w14:textId="77777777" w:rsidR="00F87989" w:rsidRPr="00320AA6" w:rsidRDefault="00F87989" w:rsidP="00F87989">
      <w:pPr>
        <w:jc w:val="right"/>
      </w:pPr>
    </w:p>
    <w:p w14:paraId="4060AB61" w14:textId="1DC682C0"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</w:t>
      </w:r>
      <w:r w:rsidR="000B026D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579B7D81" w14:textId="77777777" w:rsidR="00F87989" w:rsidRPr="00320AA6" w:rsidRDefault="00F87989" w:rsidP="00F87989"/>
    <w:p w14:paraId="032AB2D5" w14:textId="77777777"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14:paraId="181B3740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14:paraId="6723499F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4FCC528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14:paraId="6C869886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064ED77E" w14:textId="77777777" w:rsidTr="00587744">
        <w:tc>
          <w:tcPr>
            <w:tcW w:w="4536" w:type="dxa"/>
          </w:tcPr>
          <w:p w14:paraId="02962F37" w14:textId="77777777"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>Způsob využití pachtov</w:t>
            </w:r>
            <w:r w:rsidR="00F87989"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14:paraId="569DFF0F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8E5192" w:rsidRPr="00320AA6" w14:paraId="0D756F16" w14:textId="77777777" w:rsidTr="00587744">
        <w:tc>
          <w:tcPr>
            <w:tcW w:w="4536" w:type="dxa"/>
          </w:tcPr>
          <w:p w14:paraId="19ADBC9D" w14:textId="0DC62A3F" w:rsidR="008E5192" w:rsidRPr="00465CF1" w:rsidRDefault="008E5192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9A395" w14:textId="4FC4463D" w:rsidR="008E5192" w:rsidRDefault="00851225" w:rsidP="008E5192">
            <w:pPr>
              <w:ind w:right="459"/>
              <w:jc w:val="right"/>
            </w:pPr>
            <w:r>
              <w:t>2</w:t>
            </w:r>
            <w:r w:rsidR="008E5192">
              <w:t> </w:t>
            </w:r>
            <w:r w:rsidR="009F5A27">
              <w:t>32</w:t>
            </w:r>
            <w:r w:rsidR="008E5192">
              <w:t>0,00</w:t>
            </w:r>
          </w:p>
        </w:tc>
      </w:tr>
      <w:tr w:rsidR="00320AA6" w:rsidRPr="00320AA6" w14:paraId="66003FD1" w14:textId="77777777" w:rsidTr="00587744">
        <w:tc>
          <w:tcPr>
            <w:tcW w:w="4536" w:type="dxa"/>
          </w:tcPr>
          <w:p w14:paraId="6D335E4E" w14:textId="2E90499E" w:rsidR="00923806" w:rsidRPr="00465CF1" w:rsidRDefault="00923806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proofErr w:type="gramStart"/>
            <w:r w:rsidR="00851225">
              <w:t xml:space="preserve">přeložky </w:t>
            </w:r>
            <w:r w:rsidRPr="00465CF1">
              <w:t xml:space="preserve"> vodovodů</w:t>
            </w:r>
            <w:proofErr w:type="gramEnd"/>
            <w:r w:rsidR="008E5192">
              <w:t xml:space="preserve"> – vyvolaná investice</w:t>
            </w:r>
            <w:r w:rsidR="00851225">
              <w:t xml:space="preserve"> v rámci rekonstrukce kanalizace, </w:t>
            </w:r>
            <w:r w:rsidRPr="00465CF1">
              <w:t xml:space="preserve"> přesunuto ze stočného</w:t>
            </w:r>
            <w:r w:rsidR="00851225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5C2D4" w14:textId="26BB94E9" w:rsidR="00923806" w:rsidRPr="00465CF1" w:rsidRDefault="00851225" w:rsidP="008E5192">
            <w:pPr>
              <w:ind w:right="459"/>
              <w:jc w:val="right"/>
            </w:pPr>
            <w:r>
              <w:t>3</w:t>
            </w:r>
            <w:r w:rsidR="007B35CC">
              <w:t> </w:t>
            </w:r>
            <w:r w:rsidR="008E5192">
              <w:t>000</w:t>
            </w:r>
            <w:r w:rsidR="007B35CC">
              <w:t>,00</w:t>
            </w:r>
          </w:p>
        </w:tc>
      </w:tr>
      <w:tr w:rsidR="00F87989" w:rsidRPr="00320AA6" w14:paraId="5B1CB951" w14:textId="77777777" w:rsidTr="00587744">
        <w:tc>
          <w:tcPr>
            <w:tcW w:w="4536" w:type="dxa"/>
          </w:tcPr>
          <w:p w14:paraId="329D17FB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4FADD6F8" w14:textId="06013C24" w:rsidR="00F87989" w:rsidRPr="00320AA6" w:rsidRDefault="00851225" w:rsidP="008E519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E5192">
              <w:rPr>
                <w:b/>
              </w:rPr>
              <w:t xml:space="preserve"> </w:t>
            </w:r>
            <w:r w:rsidR="009F5A27">
              <w:rPr>
                <w:b/>
              </w:rPr>
              <w:t>32</w:t>
            </w:r>
            <w:r w:rsidR="008E5192">
              <w:rPr>
                <w:b/>
              </w:rPr>
              <w:t>0</w:t>
            </w:r>
            <w:r w:rsidR="007B35CC">
              <w:rPr>
                <w:b/>
              </w:rPr>
              <w:t>,00</w:t>
            </w:r>
          </w:p>
        </w:tc>
      </w:tr>
    </w:tbl>
    <w:p w14:paraId="77FE2E5E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6D45B319" w14:textId="77777777"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b) Dohody</w:t>
      </w:r>
    </w:p>
    <w:p w14:paraId="25F4B61A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4EEBE11E" w14:textId="77777777" w:rsidTr="00587744">
        <w:tc>
          <w:tcPr>
            <w:tcW w:w="4536" w:type="dxa"/>
          </w:tcPr>
          <w:p w14:paraId="37FACC34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14:paraId="2B78A8AE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60A6D6EB" w14:textId="77777777" w:rsidTr="00923806">
        <w:tc>
          <w:tcPr>
            <w:tcW w:w="4536" w:type="dxa"/>
          </w:tcPr>
          <w:p w14:paraId="4A2827CB" w14:textId="19E7BEED" w:rsidR="00F87989" w:rsidRPr="00465CF1" w:rsidRDefault="00F87989" w:rsidP="00573532">
            <w:pPr>
              <w:rPr>
                <w:b/>
              </w:rPr>
            </w:pPr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14:paraId="018B862B" w14:textId="238AE3C5" w:rsidR="00F87989" w:rsidRPr="00465CF1" w:rsidRDefault="00851225" w:rsidP="00960CDB">
            <w:pPr>
              <w:ind w:right="459"/>
              <w:jc w:val="right"/>
            </w:pPr>
            <w:r>
              <w:t>1</w:t>
            </w:r>
            <w:r w:rsidR="009F5A27">
              <w:t>9</w:t>
            </w:r>
            <w:r w:rsidR="008E5192">
              <w:t xml:space="preserve"> </w:t>
            </w:r>
            <w:r w:rsidR="009F5A27">
              <w:t>857</w:t>
            </w:r>
            <w:r w:rsidR="007B35CC">
              <w:t>,00</w:t>
            </w:r>
          </w:p>
        </w:tc>
      </w:tr>
      <w:tr w:rsidR="00320AA6" w:rsidRPr="00320AA6" w14:paraId="61E1A9B7" w14:textId="77777777" w:rsidTr="00923806">
        <w:tc>
          <w:tcPr>
            <w:tcW w:w="4536" w:type="dxa"/>
          </w:tcPr>
          <w:p w14:paraId="7B8FD128" w14:textId="77777777"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57E464" w14:textId="00E55E62" w:rsidR="00F87989" w:rsidRPr="00465CF1" w:rsidRDefault="008E5192" w:rsidP="008E5192">
            <w:pPr>
              <w:ind w:right="459"/>
              <w:jc w:val="right"/>
            </w:pPr>
            <w:r>
              <w:t>4</w:t>
            </w:r>
            <w:r w:rsidR="007B35CC">
              <w:t> </w:t>
            </w:r>
            <w:r w:rsidR="009F5A27">
              <w:t>000</w:t>
            </w:r>
            <w:r w:rsidR="007B35CC">
              <w:t>,</w:t>
            </w:r>
            <w:r w:rsidR="009F5A27">
              <w:t>0</w:t>
            </w:r>
            <w:r w:rsidR="007B35CC">
              <w:t>0</w:t>
            </w:r>
          </w:p>
        </w:tc>
      </w:tr>
      <w:tr w:rsidR="00320AA6" w:rsidRPr="00320AA6" w14:paraId="3E2E4539" w14:textId="77777777" w:rsidTr="00923806">
        <w:tc>
          <w:tcPr>
            <w:tcW w:w="4536" w:type="dxa"/>
          </w:tcPr>
          <w:p w14:paraId="2938C612" w14:textId="77777777"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14:paraId="02136C4C" w14:textId="77777777" w:rsidR="00923806" w:rsidRPr="00465CF1" w:rsidRDefault="007B35CC" w:rsidP="00923806">
            <w:pPr>
              <w:ind w:right="459"/>
              <w:jc w:val="right"/>
            </w:pPr>
            <w:r>
              <w:t>190,00</w:t>
            </w:r>
          </w:p>
        </w:tc>
      </w:tr>
      <w:tr w:rsidR="00320AA6" w:rsidRPr="00320AA6" w14:paraId="626C8DD0" w14:textId="77777777" w:rsidTr="00923806">
        <w:tc>
          <w:tcPr>
            <w:tcW w:w="4536" w:type="dxa"/>
          </w:tcPr>
          <w:p w14:paraId="10227C98" w14:textId="77777777"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14:paraId="16129861" w14:textId="5A92C01E" w:rsidR="00F87989" w:rsidRPr="00465CF1" w:rsidRDefault="00851225" w:rsidP="005D104E">
            <w:pPr>
              <w:ind w:right="459"/>
              <w:jc w:val="right"/>
            </w:pPr>
            <w:r>
              <w:t>1</w:t>
            </w:r>
            <w:r w:rsidR="008E5192">
              <w:t>00</w:t>
            </w:r>
            <w:r w:rsidR="007B35CC">
              <w:t>,00</w:t>
            </w:r>
          </w:p>
        </w:tc>
      </w:tr>
      <w:tr w:rsidR="007B35CC" w:rsidRPr="00320AA6" w14:paraId="152C6F1B" w14:textId="77777777" w:rsidTr="00923806">
        <w:tc>
          <w:tcPr>
            <w:tcW w:w="4536" w:type="dxa"/>
          </w:tcPr>
          <w:p w14:paraId="798956D3" w14:textId="77777777" w:rsidR="007B35CC" w:rsidRPr="00465CF1" w:rsidRDefault="007B35CC" w:rsidP="007B35CC">
            <w:r>
              <w:t>-drobné opravy splaškových kanalizací</w:t>
            </w:r>
          </w:p>
        </w:tc>
        <w:tc>
          <w:tcPr>
            <w:tcW w:w="1984" w:type="dxa"/>
            <w:shd w:val="clear" w:color="auto" w:fill="auto"/>
          </w:tcPr>
          <w:p w14:paraId="24D4DCEE" w14:textId="4C54346F" w:rsidR="007B35CC" w:rsidRDefault="00851225" w:rsidP="008E5192">
            <w:pPr>
              <w:ind w:right="459"/>
              <w:jc w:val="right"/>
            </w:pPr>
            <w:r>
              <w:t>5</w:t>
            </w:r>
            <w:r w:rsidR="008E5192">
              <w:t>00</w:t>
            </w:r>
            <w:r w:rsidR="007B35CC">
              <w:t>,00</w:t>
            </w:r>
          </w:p>
        </w:tc>
      </w:tr>
      <w:tr w:rsidR="007B35CC" w:rsidRPr="00320AA6" w14:paraId="6E7991DB" w14:textId="77777777" w:rsidTr="00923806">
        <w:tc>
          <w:tcPr>
            <w:tcW w:w="4536" w:type="dxa"/>
          </w:tcPr>
          <w:p w14:paraId="64AF0DB6" w14:textId="77777777" w:rsidR="007B35CC" w:rsidRPr="00465CF1" w:rsidRDefault="007B35CC" w:rsidP="00E36E17">
            <w:r>
              <w:t>-geodetické zaměření</w:t>
            </w:r>
          </w:p>
        </w:tc>
        <w:tc>
          <w:tcPr>
            <w:tcW w:w="1984" w:type="dxa"/>
            <w:shd w:val="clear" w:color="auto" w:fill="auto"/>
          </w:tcPr>
          <w:p w14:paraId="2AADF415" w14:textId="27C1B415" w:rsidR="007B35CC" w:rsidRDefault="007B35CC" w:rsidP="00923806">
            <w:pPr>
              <w:ind w:right="459"/>
              <w:jc w:val="right"/>
            </w:pPr>
            <w:r>
              <w:t>1</w:t>
            </w:r>
            <w:r w:rsidR="009F5A27">
              <w:t>00</w:t>
            </w:r>
            <w:r>
              <w:t>,00</w:t>
            </w:r>
          </w:p>
        </w:tc>
      </w:tr>
      <w:tr w:rsidR="00320AA6" w:rsidRPr="00320AA6" w14:paraId="5B206D2A" w14:textId="77777777" w:rsidTr="00923806">
        <w:tc>
          <w:tcPr>
            <w:tcW w:w="4536" w:type="dxa"/>
          </w:tcPr>
          <w:p w14:paraId="48DD82A8" w14:textId="77777777" w:rsidR="00E36E17" w:rsidRPr="00465CF1" w:rsidRDefault="00E36E17" w:rsidP="00E36E17">
            <w:r w:rsidRPr="00465CF1">
              <w:t xml:space="preserve">- úroky SFŽP Intenzifikace </w:t>
            </w:r>
            <w:proofErr w:type="gramStart"/>
            <w:r w:rsidRPr="00465CF1">
              <w:t>ČOV,                      splátky</w:t>
            </w:r>
            <w:proofErr w:type="gramEnd"/>
            <w:r w:rsidRPr="00465CF1">
              <w:t xml:space="preserve"> půjčky Intenzifikace ČOV Svitavy</w:t>
            </w:r>
          </w:p>
        </w:tc>
        <w:tc>
          <w:tcPr>
            <w:tcW w:w="1984" w:type="dxa"/>
            <w:shd w:val="clear" w:color="auto" w:fill="auto"/>
          </w:tcPr>
          <w:p w14:paraId="74EA49DC" w14:textId="5380D2C0" w:rsidR="00E36E17" w:rsidRPr="00465CF1" w:rsidRDefault="009F5A27" w:rsidP="00923806">
            <w:pPr>
              <w:ind w:right="459"/>
              <w:jc w:val="right"/>
            </w:pPr>
            <w:r>
              <w:t>5</w:t>
            </w:r>
            <w:r w:rsidR="008E5192">
              <w:t>0</w:t>
            </w:r>
            <w:r w:rsidR="007B35CC">
              <w:t>,00</w:t>
            </w:r>
          </w:p>
        </w:tc>
      </w:tr>
      <w:tr w:rsidR="00F87989" w:rsidRPr="00320AA6" w14:paraId="3EFEC5D1" w14:textId="77777777" w:rsidTr="00923806">
        <w:tc>
          <w:tcPr>
            <w:tcW w:w="4536" w:type="dxa"/>
          </w:tcPr>
          <w:p w14:paraId="0608C1FF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19071008" w14:textId="0BCF62D6" w:rsidR="00F87989" w:rsidRPr="00320AA6" w:rsidRDefault="00960CDB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F5A27">
              <w:rPr>
                <w:b/>
              </w:rPr>
              <w:t>4</w:t>
            </w:r>
            <w:r w:rsidR="007B35CC">
              <w:rPr>
                <w:b/>
              </w:rPr>
              <w:t> </w:t>
            </w:r>
            <w:r w:rsidR="00851225">
              <w:rPr>
                <w:b/>
              </w:rPr>
              <w:t>7</w:t>
            </w:r>
            <w:r w:rsidR="009F5A27">
              <w:rPr>
                <w:b/>
              </w:rPr>
              <w:t>97</w:t>
            </w:r>
            <w:r w:rsidR="007B35CC">
              <w:rPr>
                <w:b/>
              </w:rPr>
              <w:t>,</w:t>
            </w:r>
            <w:r w:rsidR="009F5A27">
              <w:rPr>
                <w:b/>
              </w:rPr>
              <w:t>0</w:t>
            </w:r>
            <w:r w:rsidR="007B35CC">
              <w:rPr>
                <w:b/>
              </w:rPr>
              <w:t>0</w:t>
            </w:r>
          </w:p>
        </w:tc>
      </w:tr>
    </w:tbl>
    <w:p w14:paraId="4EF7C4A2" w14:textId="77777777" w:rsidR="00F87989" w:rsidRPr="00320AA6" w:rsidRDefault="00F87989" w:rsidP="00F87989"/>
    <w:p w14:paraId="123F4F4D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21D1E549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14:paraId="0C55F0B9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58009C7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 a bodu 2.3. Dohody</w:t>
      </w:r>
    </w:p>
    <w:p w14:paraId="2A7F17A3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14:paraId="795C1C75" w14:textId="77777777" w:rsidTr="00587744">
        <w:tc>
          <w:tcPr>
            <w:tcW w:w="4394" w:type="dxa"/>
          </w:tcPr>
          <w:p w14:paraId="68BA879A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2126" w:type="dxa"/>
          </w:tcPr>
          <w:p w14:paraId="56F11269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3FAAE1DD" w14:textId="77777777" w:rsidTr="0096641A">
        <w:tc>
          <w:tcPr>
            <w:tcW w:w="4394" w:type="dxa"/>
          </w:tcPr>
          <w:p w14:paraId="5DBCBE4C" w14:textId="2D97269F" w:rsidR="00F87989" w:rsidRPr="00481F2A" w:rsidRDefault="00F87989" w:rsidP="00587744">
            <w:r w:rsidRPr="00481F2A">
              <w:t>- obnov</w:t>
            </w:r>
            <w:r w:rsidR="00A312F6">
              <w:t>a</w:t>
            </w:r>
            <w:r w:rsidRPr="00481F2A">
              <w:t xml:space="preserve"> a rozvoj majetku</w:t>
            </w:r>
            <w:r w:rsidRPr="00481F2A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D44F3" w14:textId="26248BC9" w:rsidR="00F87989" w:rsidRPr="00481F2A" w:rsidRDefault="009F5A27" w:rsidP="00AA563F">
            <w:pPr>
              <w:ind w:right="459"/>
              <w:jc w:val="right"/>
            </w:pPr>
            <w:r>
              <w:t>8 510</w:t>
            </w:r>
            <w:r w:rsidR="000E5B5E">
              <w:t>,</w:t>
            </w:r>
            <w:r w:rsidR="00AA563F">
              <w:t>00</w:t>
            </w:r>
          </w:p>
        </w:tc>
      </w:tr>
      <w:tr w:rsidR="0009595C" w:rsidRPr="00320AA6" w14:paraId="3B8C77F7" w14:textId="77777777" w:rsidTr="00587744">
        <w:tc>
          <w:tcPr>
            <w:tcW w:w="4394" w:type="dxa"/>
          </w:tcPr>
          <w:p w14:paraId="19A7AEFC" w14:textId="44836CE6" w:rsidR="0009595C" w:rsidRPr="00481F2A" w:rsidRDefault="0009595C" w:rsidP="0009595C">
            <w:r w:rsidRPr="00481F2A">
              <w:t xml:space="preserve">- </w:t>
            </w:r>
            <w:r w:rsidR="00A312F6">
              <w:t xml:space="preserve">náklady na opravy a rekonstrukce s charakterem obnovy propachtovaného </w:t>
            </w:r>
            <w:r w:rsidRPr="00481F2A">
              <w:t>majetku</w:t>
            </w:r>
            <w:r>
              <w:t xml:space="preserve"> </w:t>
            </w:r>
            <w:r w:rsidRPr="00481F2A">
              <w:br/>
              <w:t>(</w:t>
            </w:r>
            <w:r>
              <w:t>dotace obci Vendolí)</w:t>
            </w:r>
          </w:p>
        </w:tc>
        <w:tc>
          <w:tcPr>
            <w:tcW w:w="2126" w:type="dxa"/>
          </w:tcPr>
          <w:p w14:paraId="50F0A8E7" w14:textId="62EAE3FA" w:rsidR="0009595C" w:rsidRDefault="009F5A27" w:rsidP="0009595C">
            <w:pPr>
              <w:ind w:right="459"/>
              <w:jc w:val="right"/>
            </w:pPr>
            <w:r>
              <w:t>35</w:t>
            </w:r>
            <w:r w:rsidR="0009595C">
              <w:t>0,00</w:t>
            </w:r>
          </w:p>
        </w:tc>
      </w:tr>
      <w:tr w:rsidR="00320AA6" w:rsidRPr="00320AA6" w14:paraId="51A0B54D" w14:textId="77777777" w:rsidTr="00587744">
        <w:tc>
          <w:tcPr>
            <w:tcW w:w="4394" w:type="dxa"/>
          </w:tcPr>
          <w:p w14:paraId="16E3149A" w14:textId="77777777" w:rsidR="00F87989" w:rsidRPr="00481F2A" w:rsidRDefault="00F87989" w:rsidP="00587744">
            <w:r w:rsidRPr="00481F2A">
              <w:t>- běžné výdaje do obnovy majetku (opravy, vodoměry</w:t>
            </w:r>
            <w:r w:rsidR="0096641A" w:rsidRPr="00481F2A">
              <w:t xml:space="preserve">, </w:t>
            </w:r>
            <w:proofErr w:type="spellStart"/>
            <w:r w:rsidR="0096641A" w:rsidRPr="00481F2A">
              <w:t>navrtávky</w:t>
            </w:r>
            <w:proofErr w:type="spellEnd"/>
            <w:r w:rsidR="0096641A" w:rsidRPr="00481F2A">
              <w:t xml:space="preserve"> vodovodních přípojek</w:t>
            </w:r>
            <w:r w:rsidRPr="00481F2A">
              <w:t>)</w:t>
            </w:r>
          </w:p>
        </w:tc>
        <w:tc>
          <w:tcPr>
            <w:tcW w:w="2126" w:type="dxa"/>
          </w:tcPr>
          <w:p w14:paraId="209A1191" w14:textId="0CB5A50B" w:rsidR="00F87989" w:rsidRPr="00481F2A" w:rsidRDefault="00960CDB" w:rsidP="00960CDB">
            <w:pPr>
              <w:ind w:right="459"/>
              <w:jc w:val="right"/>
            </w:pPr>
            <w:r>
              <w:t>2</w:t>
            </w:r>
            <w:r w:rsidR="000E5B5E">
              <w:t> </w:t>
            </w:r>
            <w:r w:rsidR="00851225">
              <w:t>300</w:t>
            </w:r>
            <w:r w:rsidR="000E5B5E">
              <w:t>,</w:t>
            </w:r>
            <w:r w:rsidR="007B35CC">
              <w:t>00</w:t>
            </w:r>
          </w:p>
        </w:tc>
      </w:tr>
      <w:tr w:rsidR="00320AA6" w:rsidRPr="00320AA6" w14:paraId="1BB51221" w14:textId="77777777" w:rsidTr="00587744">
        <w:tc>
          <w:tcPr>
            <w:tcW w:w="4394" w:type="dxa"/>
          </w:tcPr>
          <w:p w14:paraId="1D582BB5" w14:textId="77777777" w:rsidR="00F87989" w:rsidRPr="00481F2A" w:rsidRDefault="00F87989" w:rsidP="0096641A">
            <w:r w:rsidRPr="00481F2A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14:paraId="5A918556" w14:textId="5456E7E5" w:rsidR="00F87989" w:rsidRPr="00481F2A" w:rsidRDefault="00851225" w:rsidP="00587744">
            <w:pPr>
              <w:ind w:right="459"/>
              <w:jc w:val="right"/>
            </w:pPr>
            <w:r>
              <w:t xml:space="preserve">2 </w:t>
            </w:r>
            <w:r w:rsidR="009F5A27">
              <w:t>440</w:t>
            </w:r>
            <w:r w:rsidR="000E5B5E">
              <w:t>,</w:t>
            </w:r>
            <w:r w:rsidR="007B35CC">
              <w:t>00</w:t>
            </w:r>
          </w:p>
        </w:tc>
      </w:tr>
      <w:tr w:rsidR="00320AA6" w:rsidRPr="00320AA6" w14:paraId="1D1ED4F6" w14:textId="77777777" w:rsidTr="00587744">
        <w:tc>
          <w:tcPr>
            <w:tcW w:w="4394" w:type="dxa"/>
          </w:tcPr>
          <w:p w14:paraId="0C854652" w14:textId="77777777" w:rsidR="00F87989" w:rsidRPr="00481F2A" w:rsidRDefault="00F87989" w:rsidP="00587744">
            <w:r w:rsidRPr="00481F2A">
              <w:t>- správa majetku</w:t>
            </w:r>
          </w:p>
        </w:tc>
        <w:tc>
          <w:tcPr>
            <w:tcW w:w="2126" w:type="dxa"/>
            <w:vAlign w:val="center"/>
          </w:tcPr>
          <w:p w14:paraId="6FE77275" w14:textId="6A9A9463" w:rsidR="00F87989" w:rsidRPr="00481F2A" w:rsidRDefault="003E11C3" w:rsidP="00960CDB">
            <w:pPr>
              <w:ind w:right="459"/>
              <w:jc w:val="right"/>
            </w:pPr>
            <w:r>
              <w:t>4</w:t>
            </w:r>
            <w:r w:rsidR="00851225">
              <w:t>00</w:t>
            </w:r>
            <w:r w:rsidR="000E5B5E">
              <w:t>,</w:t>
            </w:r>
            <w:r w:rsidR="00960CDB">
              <w:t>00</w:t>
            </w:r>
          </w:p>
        </w:tc>
      </w:tr>
      <w:tr w:rsidR="00F87989" w:rsidRPr="00320AA6" w14:paraId="5BC8D46B" w14:textId="77777777" w:rsidTr="00587744">
        <w:tc>
          <w:tcPr>
            <w:tcW w:w="4394" w:type="dxa"/>
          </w:tcPr>
          <w:p w14:paraId="42DCAEEB" w14:textId="77777777"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14:paraId="272F4723" w14:textId="47A57EED" w:rsidR="00F87989" w:rsidRPr="00481F2A" w:rsidRDefault="007B35CC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F5A27">
              <w:rPr>
                <w:b/>
              </w:rPr>
              <w:t>4</w:t>
            </w:r>
            <w:r w:rsidR="000E5B5E">
              <w:rPr>
                <w:b/>
              </w:rPr>
              <w:t> </w:t>
            </w:r>
            <w:r w:rsidR="009F5A27">
              <w:rPr>
                <w:b/>
              </w:rPr>
              <w:t>000</w:t>
            </w:r>
            <w:r w:rsidR="000E5B5E">
              <w:rPr>
                <w:b/>
              </w:rPr>
              <w:t>,</w:t>
            </w:r>
            <w:r w:rsidR="00960CDB">
              <w:rPr>
                <w:b/>
              </w:rPr>
              <w:t>00</w:t>
            </w:r>
          </w:p>
        </w:tc>
      </w:tr>
    </w:tbl>
    <w:p w14:paraId="4289EA62" w14:textId="77777777" w:rsidR="00F87989" w:rsidRPr="00320AA6" w:rsidRDefault="00F87989" w:rsidP="002B07DB"/>
    <w:sectPr w:rsidR="00F87989" w:rsidRPr="00320AA6" w:rsidSect="00EC6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134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474F" w14:textId="77777777" w:rsidR="00F75FBF" w:rsidRDefault="00F75FBF" w:rsidP="0068654A">
      <w:r>
        <w:separator/>
      </w:r>
    </w:p>
  </w:endnote>
  <w:endnote w:type="continuationSeparator" w:id="0">
    <w:p w14:paraId="68279566" w14:textId="77777777" w:rsidR="00F75FBF" w:rsidRDefault="00F75FBF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ED146" w14:textId="77777777" w:rsidR="002F6FDE" w:rsidRDefault="002F6F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14:paraId="0B1121D2" w14:textId="77777777" w:rsidR="00367922" w:rsidRDefault="002C0F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4423" w14:textId="77777777" w:rsidR="002F6FDE" w:rsidRDefault="002F6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5EE3D" w14:textId="77777777" w:rsidR="00F75FBF" w:rsidRDefault="00F75FBF" w:rsidP="0068654A">
      <w:r>
        <w:separator/>
      </w:r>
    </w:p>
  </w:footnote>
  <w:footnote w:type="continuationSeparator" w:id="0">
    <w:p w14:paraId="54BEEA7F" w14:textId="77777777" w:rsidR="00F75FBF" w:rsidRDefault="00F75FBF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1147" w14:textId="77777777" w:rsidR="002F6FDE" w:rsidRDefault="002F6F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7F0A" w14:textId="0A13D0DF" w:rsidR="00367922" w:rsidRDefault="00367922">
    <w:pPr>
      <w:pStyle w:val="Zhlav"/>
    </w:pPr>
    <w:proofErr w:type="gramStart"/>
    <w:r>
      <w:t>č.j.</w:t>
    </w:r>
    <w:proofErr w:type="gramEnd"/>
    <w:r>
      <w:t xml:space="preserve"> </w:t>
    </w:r>
    <w:r w:rsidR="002F6FDE">
      <w:t>MUSY/104141</w:t>
    </w:r>
    <w:r>
      <w:t>/</w:t>
    </w:r>
    <w:r w:rsidR="002F6FDE">
      <w:t>2023/OZP/sta</w:t>
    </w:r>
    <w:r>
      <w:t xml:space="preserve">                                                                                             </w:t>
    </w:r>
    <w:proofErr w:type="spellStart"/>
    <w:r>
      <w:t>ev.č</w:t>
    </w:r>
    <w:proofErr w:type="spellEnd"/>
    <w:r>
      <w:t>. 202</w:t>
    </w:r>
    <w:r w:rsidR="002528E2">
      <w:t>3</w:t>
    </w:r>
    <w:r w:rsidR="002F6FDE">
      <w:t>/0719</w:t>
    </w:r>
  </w:p>
  <w:p w14:paraId="2AB68E28" w14:textId="5E3EF590" w:rsidR="00367922" w:rsidRDefault="002F6FDE">
    <w:pPr>
      <w:pStyle w:val="Zhlav"/>
    </w:pPr>
    <w:r>
      <w:t>spis: 17844-2023</w:t>
    </w:r>
  </w:p>
  <w:p w14:paraId="3878611C" w14:textId="77777777" w:rsidR="00367922" w:rsidRDefault="003679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01172" w14:textId="77777777" w:rsidR="002F6FDE" w:rsidRDefault="002F6F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82F203AC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7FF"/>
    <w:multiLevelType w:val="hybridMultilevel"/>
    <w:tmpl w:val="D24655AE"/>
    <w:lvl w:ilvl="0" w:tplc="596887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777"/>
    <w:multiLevelType w:val="hybridMultilevel"/>
    <w:tmpl w:val="C6F2EFD6"/>
    <w:lvl w:ilvl="0" w:tplc="765AE1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202C"/>
    <w:rsid w:val="00023BDA"/>
    <w:rsid w:val="000278C5"/>
    <w:rsid w:val="00036223"/>
    <w:rsid w:val="00036633"/>
    <w:rsid w:val="00036FE5"/>
    <w:rsid w:val="000524E5"/>
    <w:rsid w:val="000813B6"/>
    <w:rsid w:val="000905DF"/>
    <w:rsid w:val="000916B1"/>
    <w:rsid w:val="0009595C"/>
    <w:rsid w:val="000A1728"/>
    <w:rsid w:val="000B026D"/>
    <w:rsid w:val="000B077E"/>
    <w:rsid w:val="000E046D"/>
    <w:rsid w:val="000E0EE8"/>
    <w:rsid w:val="000E3CAB"/>
    <w:rsid w:val="000E400A"/>
    <w:rsid w:val="000E5B5E"/>
    <w:rsid w:val="000F36E0"/>
    <w:rsid w:val="00122B54"/>
    <w:rsid w:val="00140678"/>
    <w:rsid w:val="00144FDF"/>
    <w:rsid w:val="0014665B"/>
    <w:rsid w:val="0015403F"/>
    <w:rsid w:val="001541F3"/>
    <w:rsid w:val="001A1065"/>
    <w:rsid w:val="001A1D19"/>
    <w:rsid w:val="001A2B64"/>
    <w:rsid w:val="001B1C07"/>
    <w:rsid w:val="001B6AE1"/>
    <w:rsid w:val="001C11B1"/>
    <w:rsid w:val="001C4ACF"/>
    <w:rsid w:val="001C6F40"/>
    <w:rsid w:val="001D2E03"/>
    <w:rsid w:val="001E45A8"/>
    <w:rsid w:val="001E4FC3"/>
    <w:rsid w:val="001E58BF"/>
    <w:rsid w:val="001E64A6"/>
    <w:rsid w:val="001E7D43"/>
    <w:rsid w:val="00204CFC"/>
    <w:rsid w:val="00214219"/>
    <w:rsid w:val="00215E0C"/>
    <w:rsid w:val="00216643"/>
    <w:rsid w:val="00217BB9"/>
    <w:rsid w:val="0022356B"/>
    <w:rsid w:val="002305BC"/>
    <w:rsid w:val="00247AA4"/>
    <w:rsid w:val="002528E2"/>
    <w:rsid w:val="0026328F"/>
    <w:rsid w:val="0027325F"/>
    <w:rsid w:val="00287492"/>
    <w:rsid w:val="00290126"/>
    <w:rsid w:val="002A35E8"/>
    <w:rsid w:val="002B07DB"/>
    <w:rsid w:val="002B2983"/>
    <w:rsid w:val="002B7022"/>
    <w:rsid w:val="002C0F2E"/>
    <w:rsid w:val="002D4B04"/>
    <w:rsid w:val="002F2C52"/>
    <w:rsid w:val="002F6FDE"/>
    <w:rsid w:val="00311264"/>
    <w:rsid w:val="0031555E"/>
    <w:rsid w:val="00320AA6"/>
    <w:rsid w:val="003243B3"/>
    <w:rsid w:val="003272B8"/>
    <w:rsid w:val="0032743E"/>
    <w:rsid w:val="00331B48"/>
    <w:rsid w:val="00341A5F"/>
    <w:rsid w:val="00345CC7"/>
    <w:rsid w:val="00350E1E"/>
    <w:rsid w:val="00351445"/>
    <w:rsid w:val="00364163"/>
    <w:rsid w:val="00364682"/>
    <w:rsid w:val="00367922"/>
    <w:rsid w:val="00384835"/>
    <w:rsid w:val="0039420A"/>
    <w:rsid w:val="003A0BD5"/>
    <w:rsid w:val="003A69EC"/>
    <w:rsid w:val="003A7E53"/>
    <w:rsid w:val="003B211C"/>
    <w:rsid w:val="003B4F91"/>
    <w:rsid w:val="003B58DF"/>
    <w:rsid w:val="003C0BF1"/>
    <w:rsid w:val="003C78F0"/>
    <w:rsid w:val="003D2B81"/>
    <w:rsid w:val="003D742D"/>
    <w:rsid w:val="003E11C3"/>
    <w:rsid w:val="003E1319"/>
    <w:rsid w:val="003E18BF"/>
    <w:rsid w:val="003E2467"/>
    <w:rsid w:val="003F79F0"/>
    <w:rsid w:val="00412BC8"/>
    <w:rsid w:val="00414AEA"/>
    <w:rsid w:val="004153FB"/>
    <w:rsid w:val="00416C84"/>
    <w:rsid w:val="004245B3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81F2A"/>
    <w:rsid w:val="004931CF"/>
    <w:rsid w:val="00495169"/>
    <w:rsid w:val="004B2E1B"/>
    <w:rsid w:val="004B53C6"/>
    <w:rsid w:val="004C1025"/>
    <w:rsid w:val="004C5A4F"/>
    <w:rsid w:val="004E3810"/>
    <w:rsid w:val="004F7113"/>
    <w:rsid w:val="004F7525"/>
    <w:rsid w:val="00503100"/>
    <w:rsid w:val="00506FE7"/>
    <w:rsid w:val="0051296C"/>
    <w:rsid w:val="00522AC8"/>
    <w:rsid w:val="00523D78"/>
    <w:rsid w:val="00531646"/>
    <w:rsid w:val="00533BD3"/>
    <w:rsid w:val="00536095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2C2"/>
    <w:rsid w:val="005806CC"/>
    <w:rsid w:val="00587744"/>
    <w:rsid w:val="005A334E"/>
    <w:rsid w:val="005B27B1"/>
    <w:rsid w:val="005D01D8"/>
    <w:rsid w:val="005D104E"/>
    <w:rsid w:val="005D1FEC"/>
    <w:rsid w:val="005D4758"/>
    <w:rsid w:val="005E365D"/>
    <w:rsid w:val="005E6C6C"/>
    <w:rsid w:val="005F137A"/>
    <w:rsid w:val="00605F41"/>
    <w:rsid w:val="0061240B"/>
    <w:rsid w:val="006151ED"/>
    <w:rsid w:val="00615FE4"/>
    <w:rsid w:val="00637AFC"/>
    <w:rsid w:val="00665291"/>
    <w:rsid w:val="006667D6"/>
    <w:rsid w:val="00666C21"/>
    <w:rsid w:val="00667EC9"/>
    <w:rsid w:val="00670290"/>
    <w:rsid w:val="0067235B"/>
    <w:rsid w:val="00672F23"/>
    <w:rsid w:val="006764AD"/>
    <w:rsid w:val="00682253"/>
    <w:rsid w:val="0068311B"/>
    <w:rsid w:val="0068654A"/>
    <w:rsid w:val="006B151A"/>
    <w:rsid w:val="006C2F06"/>
    <w:rsid w:val="006C329E"/>
    <w:rsid w:val="006C45A6"/>
    <w:rsid w:val="006D3EB4"/>
    <w:rsid w:val="006E161B"/>
    <w:rsid w:val="006E3D80"/>
    <w:rsid w:val="006E3D9E"/>
    <w:rsid w:val="006E7CB6"/>
    <w:rsid w:val="006F632F"/>
    <w:rsid w:val="0071392C"/>
    <w:rsid w:val="0071757F"/>
    <w:rsid w:val="007232C7"/>
    <w:rsid w:val="00724323"/>
    <w:rsid w:val="00733671"/>
    <w:rsid w:val="00751D05"/>
    <w:rsid w:val="00760184"/>
    <w:rsid w:val="00766E86"/>
    <w:rsid w:val="0079495F"/>
    <w:rsid w:val="007A4474"/>
    <w:rsid w:val="007B35CC"/>
    <w:rsid w:val="007C4BA7"/>
    <w:rsid w:val="007D182D"/>
    <w:rsid w:val="007D297E"/>
    <w:rsid w:val="007D425B"/>
    <w:rsid w:val="007E3963"/>
    <w:rsid w:val="007E6175"/>
    <w:rsid w:val="007E6FBB"/>
    <w:rsid w:val="007F6A59"/>
    <w:rsid w:val="00811F81"/>
    <w:rsid w:val="00814278"/>
    <w:rsid w:val="00830E0F"/>
    <w:rsid w:val="008417DF"/>
    <w:rsid w:val="008446B9"/>
    <w:rsid w:val="008472E2"/>
    <w:rsid w:val="00847CA8"/>
    <w:rsid w:val="00851225"/>
    <w:rsid w:val="008562F5"/>
    <w:rsid w:val="0086498A"/>
    <w:rsid w:val="00865A88"/>
    <w:rsid w:val="0087169E"/>
    <w:rsid w:val="00884568"/>
    <w:rsid w:val="00884614"/>
    <w:rsid w:val="00891358"/>
    <w:rsid w:val="00893895"/>
    <w:rsid w:val="00895DDB"/>
    <w:rsid w:val="008B0BC6"/>
    <w:rsid w:val="008C58EA"/>
    <w:rsid w:val="008C620E"/>
    <w:rsid w:val="008C66E3"/>
    <w:rsid w:val="008D6401"/>
    <w:rsid w:val="008D696A"/>
    <w:rsid w:val="008D6BA8"/>
    <w:rsid w:val="008E0321"/>
    <w:rsid w:val="008E5192"/>
    <w:rsid w:val="008E721E"/>
    <w:rsid w:val="008F48BA"/>
    <w:rsid w:val="009111BE"/>
    <w:rsid w:val="00914ECE"/>
    <w:rsid w:val="00923806"/>
    <w:rsid w:val="00927522"/>
    <w:rsid w:val="00960CDB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A2512"/>
    <w:rsid w:val="009A5151"/>
    <w:rsid w:val="009B42AC"/>
    <w:rsid w:val="009B629F"/>
    <w:rsid w:val="009B790D"/>
    <w:rsid w:val="009C07A3"/>
    <w:rsid w:val="009D3CE8"/>
    <w:rsid w:val="009E680E"/>
    <w:rsid w:val="009F5A27"/>
    <w:rsid w:val="00A11644"/>
    <w:rsid w:val="00A12B76"/>
    <w:rsid w:val="00A17B3F"/>
    <w:rsid w:val="00A25C24"/>
    <w:rsid w:val="00A25D7B"/>
    <w:rsid w:val="00A312F6"/>
    <w:rsid w:val="00A44127"/>
    <w:rsid w:val="00A4455E"/>
    <w:rsid w:val="00A44946"/>
    <w:rsid w:val="00A54CD7"/>
    <w:rsid w:val="00A6140D"/>
    <w:rsid w:val="00A72049"/>
    <w:rsid w:val="00A76088"/>
    <w:rsid w:val="00A77A5F"/>
    <w:rsid w:val="00A83603"/>
    <w:rsid w:val="00A86CB3"/>
    <w:rsid w:val="00AA563F"/>
    <w:rsid w:val="00AC65CB"/>
    <w:rsid w:val="00AE2ECA"/>
    <w:rsid w:val="00AE4914"/>
    <w:rsid w:val="00AE4E43"/>
    <w:rsid w:val="00AF3BA5"/>
    <w:rsid w:val="00AF50E9"/>
    <w:rsid w:val="00B06BBE"/>
    <w:rsid w:val="00B07A47"/>
    <w:rsid w:val="00B21DA4"/>
    <w:rsid w:val="00B23ACD"/>
    <w:rsid w:val="00B32BB2"/>
    <w:rsid w:val="00B331A1"/>
    <w:rsid w:val="00B338E7"/>
    <w:rsid w:val="00B42006"/>
    <w:rsid w:val="00B52069"/>
    <w:rsid w:val="00B627B5"/>
    <w:rsid w:val="00B92F03"/>
    <w:rsid w:val="00BB1B39"/>
    <w:rsid w:val="00BC0404"/>
    <w:rsid w:val="00BC1B21"/>
    <w:rsid w:val="00BD21AC"/>
    <w:rsid w:val="00BD265D"/>
    <w:rsid w:val="00BD4788"/>
    <w:rsid w:val="00BD5DCF"/>
    <w:rsid w:val="00BE684B"/>
    <w:rsid w:val="00BE7DEA"/>
    <w:rsid w:val="00BF0E24"/>
    <w:rsid w:val="00C17F90"/>
    <w:rsid w:val="00C22693"/>
    <w:rsid w:val="00C23F3E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131AA"/>
    <w:rsid w:val="00D31B5D"/>
    <w:rsid w:val="00D34BB9"/>
    <w:rsid w:val="00D36D44"/>
    <w:rsid w:val="00D511FE"/>
    <w:rsid w:val="00D603D0"/>
    <w:rsid w:val="00D763FA"/>
    <w:rsid w:val="00D96C72"/>
    <w:rsid w:val="00DB1E4A"/>
    <w:rsid w:val="00DB33F6"/>
    <w:rsid w:val="00DB445B"/>
    <w:rsid w:val="00DC39B4"/>
    <w:rsid w:val="00DC4AB6"/>
    <w:rsid w:val="00DD673D"/>
    <w:rsid w:val="00DE0265"/>
    <w:rsid w:val="00DF45B7"/>
    <w:rsid w:val="00E072E8"/>
    <w:rsid w:val="00E17971"/>
    <w:rsid w:val="00E326E5"/>
    <w:rsid w:val="00E34123"/>
    <w:rsid w:val="00E36E17"/>
    <w:rsid w:val="00E3740C"/>
    <w:rsid w:val="00E41193"/>
    <w:rsid w:val="00E4450C"/>
    <w:rsid w:val="00E46F66"/>
    <w:rsid w:val="00E525AF"/>
    <w:rsid w:val="00E60344"/>
    <w:rsid w:val="00E668C1"/>
    <w:rsid w:val="00E66C63"/>
    <w:rsid w:val="00E813CA"/>
    <w:rsid w:val="00E93AAC"/>
    <w:rsid w:val="00E95B48"/>
    <w:rsid w:val="00E971D1"/>
    <w:rsid w:val="00EA0FDC"/>
    <w:rsid w:val="00EA3C5E"/>
    <w:rsid w:val="00EA5BA7"/>
    <w:rsid w:val="00EC6A6A"/>
    <w:rsid w:val="00EC6EEF"/>
    <w:rsid w:val="00ED5CAE"/>
    <w:rsid w:val="00EE07C6"/>
    <w:rsid w:val="00EE54F9"/>
    <w:rsid w:val="00EF02E8"/>
    <w:rsid w:val="00F156F6"/>
    <w:rsid w:val="00F303AE"/>
    <w:rsid w:val="00F3341F"/>
    <w:rsid w:val="00F5141A"/>
    <w:rsid w:val="00F51645"/>
    <w:rsid w:val="00F54D6C"/>
    <w:rsid w:val="00F556E5"/>
    <w:rsid w:val="00F758EE"/>
    <w:rsid w:val="00F75FBF"/>
    <w:rsid w:val="00F7768D"/>
    <w:rsid w:val="00F806A9"/>
    <w:rsid w:val="00F87989"/>
    <w:rsid w:val="00F9017E"/>
    <w:rsid w:val="00FB17E3"/>
    <w:rsid w:val="00FB329E"/>
    <w:rsid w:val="00FB49A3"/>
    <w:rsid w:val="00FB6A86"/>
    <w:rsid w:val="00FC0D5D"/>
    <w:rsid w:val="00FC1B45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52441"/>
  <w15:docId w15:val="{D97B27A6-9B62-49A2-9238-887AE4C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28</TotalTime>
  <Pages>5</Pages>
  <Words>1571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Alena Štěpánková</cp:lastModifiedBy>
  <cp:revision>6</cp:revision>
  <cp:lastPrinted>2022-12-09T08:10:00Z</cp:lastPrinted>
  <dcterms:created xsi:type="dcterms:W3CDTF">2023-12-14T05:59:00Z</dcterms:created>
  <dcterms:modified xsi:type="dcterms:W3CDTF">2023-12-22T12:30:00Z</dcterms:modified>
</cp:coreProperties>
</file>