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05616" w:rsidP="00D0561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D05616" w:rsidRDefault="00D05616" w:rsidP="00D0561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982207-0563/2016</w:t>
      </w:r>
    </w:p>
    <w:p w:rsidR="00D05616" w:rsidRDefault="00D05616" w:rsidP="00D0561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02EB9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0FC0">
        <w:t>134204869</w:t>
      </w:r>
      <w:r>
        <w:t xml:space="preserve">/0300                </w:t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</w:p>
    <w:p w:rsidR="00D05616" w:rsidRDefault="00D05616" w:rsidP="00D0561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05616" w:rsidRDefault="00D05616" w:rsidP="00D05616">
      <w:pPr>
        <w:numPr>
          <w:ilvl w:val="0"/>
          <w:numId w:val="0"/>
        </w:numPr>
        <w:spacing w:after="0" w:line="240" w:lineRule="auto"/>
        <w:ind w:left="142"/>
      </w:pPr>
    </w:p>
    <w:p w:rsidR="00D05616" w:rsidRDefault="00D05616" w:rsidP="00D0561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05616" w:rsidRDefault="00D0561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05616" w:rsidRPr="00D05616" w:rsidRDefault="00D05616" w:rsidP="00D056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05616" w:rsidRDefault="00D05616" w:rsidP="00D056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982207-0563/2016 ze dne </w:t>
      </w:r>
      <w:proofErr w:type="gramStart"/>
      <w:r>
        <w:t>7.7.2016</w:t>
      </w:r>
      <w:proofErr w:type="gramEnd"/>
      <w:r>
        <w:t xml:space="preserve"> (dále jen "Dohoda"), a to následujícím způsobem:</w:t>
      </w:r>
    </w:p>
    <w:p w:rsidR="00D05616" w:rsidRDefault="00D05616" w:rsidP="00D056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B70FC0">
        <w:t>změně</w:t>
      </w:r>
      <w:r>
        <w:t xml:space="preserve"> stávajícího ustanovení Čl. 3. Podání,</w:t>
      </w:r>
      <w:r w:rsidR="00B70FC0">
        <w:t xml:space="preserve"> bod 3.1, s následujícím textem – </w:t>
      </w:r>
      <w:r w:rsidR="00B70FC0" w:rsidRPr="00B70FC0">
        <w:rPr>
          <w:b/>
        </w:rPr>
        <w:t>rozšíření o podací poštu</w:t>
      </w:r>
      <w:r w:rsidR="00B70FC0">
        <w:t>:</w:t>
      </w:r>
    </w:p>
    <w:p w:rsidR="00D05616" w:rsidRDefault="00D05616" w:rsidP="00D05616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D05616" w:rsidRDefault="00D05616" w:rsidP="00D05616">
      <w:pPr>
        <w:numPr>
          <w:ilvl w:val="4"/>
          <w:numId w:val="50"/>
        </w:numPr>
        <w:spacing w:after="120"/>
        <w:jc w:val="both"/>
      </w:pPr>
      <w:r>
        <w:t>ve dnech Po - Pá   od 8:00 do 1</w:t>
      </w:r>
      <w:r w:rsidR="00B70FC0">
        <w:t>2</w:t>
      </w:r>
      <w:r>
        <w:t>:00</w:t>
      </w:r>
      <w:r w:rsidR="00B70FC0">
        <w:t xml:space="preserve"> a od 13:00 do 17:00</w:t>
      </w:r>
      <w:r>
        <w:t xml:space="preserve"> hod.</w:t>
      </w:r>
    </w:p>
    <w:p w:rsidR="00D05616" w:rsidRDefault="00D05616" w:rsidP="00D05616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B70FC0">
        <w:t>3</w:t>
      </w:r>
      <w:r>
        <w:t>0 hod.</w:t>
      </w:r>
    </w:p>
    <w:p w:rsidR="00D05616" w:rsidRDefault="00D05616" w:rsidP="00D05616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05616" w:rsidRDefault="00D05616" w:rsidP="00D056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B70FC0">
        <w:t>změně</w:t>
      </w:r>
      <w:r>
        <w:t xml:space="preserve"> stávajícího ustanovení Čl. </w:t>
      </w:r>
      <w:r w:rsidR="00B70FC0">
        <w:t>6</w:t>
      </w:r>
      <w:r>
        <w:t xml:space="preserve">. </w:t>
      </w:r>
      <w:r w:rsidR="00B70FC0">
        <w:t>Ostatní ujednání</w:t>
      </w:r>
      <w:r>
        <w:t xml:space="preserve">, bod </w:t>
      </w:r>
      <w:r w:rsidR="00B70FC0">
        <w:t>6</w:t>
      </w:r>
      <w:r>
        <w:t>.</w:t>
      </w:r>
      <w:r w:rsidR="00B70FC0">
        <w:t>1</w:t>
      </w:r>
      <w:r>
        <w:t>, s následujícím textem:</w:t>
      </w:r>
    </w:p>
    <w:p w:rsidR="00B70FC0" w:rsidRDefault="00B70FC0" w:rsidP="00B70FC0">
      <w:pPr>
        <w:numPr>
          <w:ilvl w:val="0"/>
          <w:numId w:val="0"/>
        </w:numPr>
        <w:spacing w:after="120"/>
        <w:ind w:left="624"/>
        <w:jc w:val="both"/>
      </w:pPr>
      <w:r>
        <w:t>Kontaktními osobami za ČP jsou:</w:t>
      </w:r>
    </w:p>
    <w:p w:rsidR="00D05616" w:rsidRPr="00D05616" w:rsidRDefault="00D05616" w:rsidP="00D056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05616" w:rsidRDefault="00D05616" w:rsidP="00D0561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05616" w:rsidRDefault="00D05616" w:rsidP="00D0561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D05616" w:rsidRDefault="00D05616" w:rsidP="00D0561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D05616" w:rsidRDefault="00D05616" w:rsidP="00D05616">
      <w:pPr>
        <w:numPr>
          <w:ilvl w:val="0"/>
          <w:numId w:val="0"/>
        </w:numPr>
        <w:spacing w:after="120"/>
      </w:pPr>
    </w:p>
    <w:p w:rsidR="00D05616" w:rsidRDefault="00D05616" w:rsidP="00D05616">
      <w:pPr>
        <w:numPr>
          <w:ilvl w:val="0"/>
          <w:numId w:val="0"/>
        </w:numPr>
        <w:spacing w:after="120"/>
      </w:pPr>
    </w:p>
    <w:p w:rsidR="00D05616" w:rsidRDefault="00D05616" w:rsidP="00D05616">
      <w:pPr>
        <w:numPr>
          <w:ilvl w:val="0"/>
          <w:numId w:val="0"/>
        </w:numPr>
        <w:spacing w:after="120"/>
      </w:pPr>
    </w:p>
    <w:p w:rsidR="00D05616" w:rsidRDefault="00D05616" w:rsidP="00D05616">
      <w:pPr>
        <w:numPr>
          <w:ilvl w:val="0"/>
          <w:numId w:val="0"/>
        </w:numPr>
        <w:spacing w:after="120"/>
        <w:sectPr w:rsidR="00D0561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5616" w:rsidRDefault="00D05616" w:rsidP="00D0561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B70FC0">
        <w:t>Českých Budějovicích</w:t>
      </w:r>
      <w:r>
        <w:t xml:space="preserve"> dne </w:t>
      </w:r>
      <w:proofErr w:type="gramStart"/>
      <w:r>
        <w:t>21.7.2016</w:t>
      </w:r>
      <w:proofErr w:type="gramEnd"/>
    </w:p>
    <w:p w:rsidR="00D05616" w:rsidRDefault="00D05616" w:rsidP="00D05616">
      <w:pPr>
        <w:numPr>
          <w:ilvl w:val="0"/>
          <w:numId w:val="0"/>
        </w:numPr>
        <w:spacing w:after="120"/>
      </w:pPr>
    </w:p>
    <w:p w:rsidR="00D05616" w:rsidRDefault="00D05616" w:rsidP="00D05616">
      <w:pPr>
        <w:numPr>
          <w:ilvl w:val="0"/>
          <w:numId w:val="0"/>
        </w:numPr>
        <w:spacing w:after="120"/>
      </w:pPr>
      <w:r>
        <w:t>Za ČP:</w:t>
      </w:r>
    </w:p>
    <w:p w:rsidR="00D05616" w:rsidRDefault="00D05616" w:rsidP="00D05616">
      <w:pPr>
        <w:numPr>
          <w:ilvl w:val="0"/>
          <w:numId w:val="0"/>
        </w:numPr>
        <w:spacing w:after="120"/>
      </w:pPr>
    </w:p>
    <w:p w:rsidR="00D05616" w:rsidRDefault="00D05616" w:rsidP="00D056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05616" w:rsidRDefault="00D05616" w:rsidP="00D05616">
      <w:pPr>
        <w:numPr>
          <w:ilvl w:val="0"/>
          <w:numId w:val="0"/>
        </w:numPr>
        <w:spacing w:after="120"/>
        <w:jc w:val="center"/>
      </w:pPr>
    </w:p>
    <w:p w:rsidR="00D05616" w:rsidRDefault="00D05616" w:rsidP="00D0561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70FC0">
        <w:t>Kožlí d</w:t>
      </w:r>
      <w:r>
        <w:t xml:space="preserve">ne </w:t>
      </w:r>
    </w:p>
    <w:p w:rsidR="00D05616" w:rsidRDefault="00D05616" w:rsidP="00D05616">
      <w:pPr>
        <w:numPr>
          <w:ilvl w:val="0"/>
          <w:numId w:val="0"/>
        </w:numPr>
        <w:spacing w:after="120"/>
      </w:pPr>
    </w:p>
    <w:p w:rsidR="00D05616" w:rsidRDefault="00D05616" w:rsidP="00D05616">
      <w:pPr>
        <w:numPr>
          <w:ilvl w:val="0"/>
          <w:numId w:val="0"/>
        </w:numPr>
        <w:spacing w:after="120"/>
      </w:pPr>
      <w:r>
        <w:t>Za Odesílatele:</w:t>
      </w:r>
    </w:p>
    <w:p w:rsidR="00D05616" w:rsidRDefault="00D05616" w:rsidP="00D05616">
      <w:pPr>
        <w:numPr>
          <w:ilvl w:val="0"/>
          <w:numId w:val="0"/>
        </w:numPr>
        <w:spacing w:after="120"/>
      </w:pPr>
    </w:p>
    <w:p w:rsidR="00D05616" w:rsidRDefault="00D05616" w:rsidP="00D056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05616" w:rsidRDefault="00D05616" w:rsidP="00D05616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D05616" w:rsidSect="00D0561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A8" w:rsidRDefault="001C50A8">
      <w:r>
        <w:separator/>
      </w:r>
    </w:p>
  </w:endnote>
  <w:endnote w:type="continuationSeparator" w:id="0">
    <w:p w:rsidR="001C50A8" w:rsidRDefault="001C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02EB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02EB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A8" w:rsidRDefault="001C50A8">
      <w:r>
        <w:separator/>
      </w:r>
    </w:p>
  </w:footnote>
  <w:footnote w:type="continuationSeparator" w:id="0">
    <w:p w:rsidR="001C50A8" w:rsidRDefault="001C5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467B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04CF9" wp14:editId="7A25CD9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561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74BF6BD" wp14:editId="58457A0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561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982207-0563/2016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C66BE9F" wp14:editId="0CABCB6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EC00FD"/>
    <w:multiLevelType w:val="multilevel"/>
    <w:tmpl w:val="8D325B36"/>
    <w:numStyleLink w:val="Styl1"/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4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3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4394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50A8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2EB9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67BD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0FC0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5616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04AC-B925-400F-971C-9C9B43A6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2016-07-21T06:36:00Z</cp:lastPrinted>
  <dcterms:created xsi:type="dcterms:W3CDTF">2016-07-21T06:36:00Z</dcterms:created>
  <dcterms:modified xsi:type="dcterms:W3CDTF">2016-07-21T06:55:00Z</dcterms:modified>
</cp:coreProperties>
</file>