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B4947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B4947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09D713B" wp14:editId="630DD90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4B86EF" wp14:editId="5D844AC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7367B5B" wp14:editId="4027269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>21                                                                                                 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FB4947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FB4947">
      <w:rPr>
        <w:rFonts w:asciiTheme="minorHAnsi" w:hAnsiTheme="minorHAnsi"/>
        <w:color w:val="002776"/>
        <w:lang w:val="cs-CZ"/>
      </w:rPr>
      <w:t xml:space="preserve">Hladké Životice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B4947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0F0E-50CD-4844-8A92-9F7012AD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2016-11-14T09:40:00Z</cp:lastPrinted>
  <dcterms:created xsi:type="dcterms:W3CDTF">2016-08-19T06:30:00Z</dcterms:created>
  <dcterms:modified xsi:type="dcterms:W3CDTF">2016-11-14T09:40:00Z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