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431F8" w14:textId="7C71530A" w:rsidR="000C10BE" w:rsidRPr="00D03FB5" w:rsidRDefault="00350691" w:rsidP="00D15E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Kupní smlouva </w:t>
      </w:r>
    </w:p>
    <w:p w14:paraId="4E4DB7E8" w14:textId="77777777" w:rsidR="00FD0E10" w:rsidRPr="00D03FB5" w:rsidRDefault="00FD0E10" w:rsidP="00F27BDD">
      <w:pPr>
        <w:rPr>
          <w:rFonts w:ascii="Arial" w:hAnsi="Arial" w:cs="Arial"/>
        </w:rPr>
      </w:pPr>
      <w:r w:rsidRPr="00D03FB5">
        <w:rPr>
          <w:rFonts w:ascii="Arial" w:hAnsi="Arial" w:cs="Arial"/>
          <w:b/>
          <w:sz w:val="28"/>
          <w:szCs w:val="28"/>
        </w:rPr>
        <w:t xml:space="preserve"> </w:t>
      </w:r>
    </w:p>
    <w:p w14:paraId="16951DB2" w14:textId="77777777" w:rsidR="00FD0E10" w:rsidRPr="00D03FB5" w:rsidRDefault="00FD0E10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uzavřena dle § 2079 a násl. zákona č. 89/2012 Sb., občanského zákoníku, ve znění pozdějších předpisů.</w:t>
      </w:r>
    </w:p>
    <w:p w14:paraId="4B3DFEFE" w14:textId="77777777" w:rsidR="0041749D" w:rsidRDefault="0041749D" w:rsidP="00F27BDD">
      <w:pPr>
        <w:rPr>
          <w:rFonts w:ascii="Arial" w:hAnsi="Arial" w:cs="Arial"/>
        </w:rPr>
      </w:pPr>
    </w:p>
    <w:p w14:paraId="01562496" w14:textId="77777777" w:rsidR="00C6405C" w:rsidRPr="00995049" w:rsidRDefault="00C6405C" w:rsidP="00C6405C">
      <w:pPr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14:paraId="60C64AF5" w14:textId="77777777" w:rsidR="00C6405C" w:rsidRPr="00995049" w:rsidRDefault="00C6405C" w:rsidP="00C6405C">
      <w:pPr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14:paraId="32368940" w14:textId="77777777" w:rsidR="00C6405C" w:rsidRPr="00995049" w:rsidRDefault="00C6405C" w:rsidP="00C6405C">
      <w:pPr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14:paraId="713C1EEF" w14:textId="77777777" w:rsidR="00C6405C" w:rsidRDefault="00C6405C" w:rsidP="00C6405C">
      <w:pPr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14:paraId="2A7BA9FE" w14:textId="77777777" w:rsidR="00C6405C" w:rsidRDefault="00C6405C" w:rsidP="00C6405C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14:paraId="65352FCA" w14:textId="77777777" w:rsidR="00C6405C" w:rsidRPr="00995049" w:rsidRDefault="00C6405C" w:rsidP="00C6405C">
      <w:pPr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14:paraId="44775344" w14:textId="77777777" w:rsidR="00C6405C" w:rsidRPr="00995049" w:rsidRDefault="00C6405C" w:rsidP="00C6405C">
      <w:pPr>
        <w:rPr>
          <w:rFonts w:ascii="Arial" w:hAnsi="Arial" w:cs="Arial"/>
        </w:rPr>
      </w:pPr>
    </w:p>
    <w:p w14:paraId="30C22D59" w14:textId="77777777" w:rsidR="00C6405C" w:rsidRPr="00995049" w:rsidRDefault="00C6405C" w:rsidP="00C6405C">
      <w:pPr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14:paraId="24527A6A" w14:textId="77777777" w:rsidR="00C6405C" w:rsidRPr="00995049" w:rsidRDefault="00C6405C" w:rsidP="00C6405C">
      <w:pPr>
        <w:rPr>
          <w:rFonts w:ascii="Arial" w:hAnsi="Arial" w:cs="Arial"/>
        </w:rPr>
      </w:pPr>
    </w:p>
    <w:p w14:paraId="0B2EE823" w14:textId="77777777" w:rsidR="00C6405C" w:rsidRDefault="00C6405C" w:rsidP="00C6405C">
      <w:pPr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995049">
        <w:rPr>
          <w:rFonts w:ascii="Arial" w:hAnsi="Arial" w:cs="Arial"/>
        </w:rPr>
        <w:t xml:space="preserve">  </w:t>
      </w:r>
    </w:p>
    <w:p w14:paraId="218C3FF6" w14:textId="77777777" w:rsidR="00C6405C" w:rsidRPr="007C36A2" w:rsidRDefault="00C6405C" w:rsidP="00C6405C">
      <w:pPr>
        <w:rPr>
          <w:rFonts w:ascii="Arial" w:hAnsi="Arial" w:cs="Arial"/>
        </w:rPr>
      </w:pPr>
      <w:r w:rsidRPr="007C36A2">
        <w:rPr>
          <w:rFonts w:ascii="Arial" w:hAnsi="Arial" w:cs="Arial"/>
        </w:rPr>
        <w:t>Milan Ječný-TUNA</w:t>
      </w:r>
    </w:p>
    <w:p w14:paraId="1C7E9184" w14:textId="77777777" w:rsidR="00C6405C" w:rsidRPr="007C36A2" w:rsidRDefault="00C6405C" w:rsidP="00C6405C">
      <w:pPr>
        <w:rPr>
          <w:rFonts w:ascii="Arial" w:hAnsi="Arial" w:cs="Arial"/>
        </w:rPr>
      </w:pPr>
      <w:r w:rsidRPr="007C36A2">
        <w:rPr>
          <w:rFonts w:ascii="Arial" w:hAnsi="Arial" w:cs="Arial"/>
        </w:rPr>
        <w:t>Hrubý Rohozec 9</w:t>
      </w:r>
    </w:p>
    <w:p w14:paraId="3EA143EE" w14:textId="77777777" w:rsidR="00C6405C" w:rsidRPr="007C36A2" w:rsidRDefault="00C6405C" w:rsidP="00C6405C">
      <w:pPr>
        <w:rPr>
          <w:rFonts w:ascii="Arial" w:hAnsi="Arial" w:cs="Arial"/>
        </w:rPr>
      </w:pPr>
      <w:r w:rsidRPr="007C36A2">
        <w:rPr>
          <w:rFonts w:ascii="Arial" w:hAnsi="Arial" w:cs="Arial"/>
        </w:rPr>
        <w:t>511 01 Turnov</w:t>
      </w:r>
    </w:p>
    <w:p w14:paraId="4BB7C62B" w14:textId="77777777" w:rsidR="00C6405C" w:rsidRDefault="00C6405C" w:rsidP="00C6405C">
      <w:pPr>
        <w:rPr>
          <w:rFonts w:ascii="Arial" w:hAnsi="Arial" w:cs="Arial"/>
        </w:rPr>
      </w:pPr>
      <w:r w:rsidRPr="007C36A2">
        <w:rPr>
          <w:rFonts w:ascii="Arial" w:hAnsi="Arial" w:cs="Arial"/>
        </w:rPr>
        <w:t>IČ 45523291</w:t>
      </w:r>
    </w:p>
    <w:p w14:paraId="643A4F1D" w14:textId="77777777" w:rsidR="00C6405C" w:rsidRPr="007C36A2" w:rsidRDefault="00C6405C" w:rsidP="00C6405C">
      <w:pPr>
        <w:rPr>
          <w:rFonts w:ascii="Arial" w:hAnsi="Arial" w:cs="Arial"/>
        </w:rPr>
      </w:pPr>
      <w:r>
        <w:rPr>
          <w:rFonts w:ascii="Arial" w:hAnsi="Arial" w:cs="Arial"/>
        </w:rPr>
        <w:t>Zastoupený Milanem Ječným</w:t>
      </w:r>
    </w:p>
    <w:p w14:paraId="4E941F67" w14:textId="77777777" w:rsidR="00202DF9" w:rsidRDefault="00202DF9" w:rsidP="00F27BDD">
      <w:pPr>
        <w:pStyle w:val="Zkladntext"/>
        <w:spacing w:line="240" w:lineRule="auto"/>
        <w:rPr>
          <w:sz w:val="24"/>
          <w:szCs w:val="24"/>
        </w:rPr>
      </w:pPr>
    </w:p>
    <w:p w14:paraId="33E42D90" w14:textId="46B0EF12" w:rsidR="002A3A78" w:rsidRDefault="00DA5A0C" w:rsidP="00A37E5E">
      <w:pPr>
        <w:pStyle w:val="Normlnweb1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 xml:space="preserve">I. Předmět </w:t>
      </w:r>
      <w:r w:rsidR="00A37E5E">
        <w:rPr>
          <w:rFonts w:ascii="Arial" w:hAnsi="Arial" w:cs="Arial"/>
          <w:b/>
        </w:rPr>
        <w:t>smlouvy</w:t>
      </w:r>
    </w:p>
    <w:p w14:paraId="0FAFDB55" w14:textId="25F434F6" w:rsidR="00911243" w:rsidRDefault="00911243" w:rsidP="00911243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Předmětem smlouvy je dodávka zboží</w:t>
      </w:r>
      <w:r w:rsidR="00C6405C">
        <w:rPr>
          <w:rFonts w:ascii="Tahoma" w:hAnsi="Tahoma" w:cs="Tahoma"/>
          <w:color w:val="262626"/>
        </w:rPr>
        <w:t xml:space="preserve"> dle cenové nabídky ze dne</w:t>
      </w:r>
      <w:r w:rsidR="00655799">
        <w:rPr>
          <w:rFonts w:ascii="Tahoma" w:hAnsi="Tahoma" w:cs="Tahoma"/>
          <w:color w:val="262626"/>
        </w:rPr>
        <w:t xml:space="preserve"> </w:t>
      </w:r>
      <w:proofErr w:type="gramStart"/>
      <w:r w:rsidR="00655799">
        <w:rPr>
          <w:rFonts w:ascii="Tahoma" w:hAnsi="Tahoma" w:cs="Tahoma"/>
          <w:color w:val="262626"/>
        </w:rPr>
        <w:t>11.12.2023</w:t>
      </w:r>
      <w:proofErr w:type="gramEnd"/>
      <w:r w:rsidR="00655799">
        <w:rPr>
          <w:rFonts w:ascii="Tahoma" w:hAnsi="Tahoma" w:cs="Tahoma"/>
          <w:color w:val="262626"/>
        </w:rPr>
        <w:t>, která je součástí smlouvy.</w:t>
      </w:r>
    </w:p>
    <w:p w14:paraId="272C1F08" w14:textId="14E1905B" w:rsidR="00911243" w:rsidRDefault="00911243" w:rsidP="00911243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P</w:t>
      </w:r>
      <w:r w:rsidRPr="00F70E86">
        <w:rPr>
          <w:rFonts w:ascii="Tahoma" w:hAnsi="Tahoma" w:cs="Tahoma"/>
          <w:color w:val="262626"/>
        </w:rPr>
        <w:t>odrobná specifikace předmětu smlouvy je</w:t>
      </w:r>
      <w:r>
        <w:rPr>
          <w:rFonts w:ascii="Tahoma" w:hAnsi="Tahoma" w:cs="Tahoma"/>
          <w:color w:val="262626"/>
        </w:rPr>
        <w:t xml:space="preserve"> obsažena v cenové nabídce, která je přílohou </w:t>
      </w:r>
      <w:proofErr w:type="gramStart"/>
      <w:r>
        <w:rPr>
          <w:rFonts w:ascii="Tahoma" w:hAnsi="Tahoma" w:cs="Tahoma"/>
          <w:color w:val="262626"/>
        </w:rPr>
        <w:t>této  smlouvy</w:t>
      </w:r>
      <w:proofErr w:type="gramEnd"/>
      <w:r w:rsidRPr="00F70E86">
        <w:rPr>
          <w:rFonts w:ascii="Tahoma" w:hAnsi="Tahoma" w:cs="Tahoma"/>
          <w:color w:val="262626"/>
        </w:rPr>
        <w:t>.</w:t>
      </w:r>
      <w:r w:rsidRPr="0068149C">
        <w:rPr>
          <w:rFonts w:ascii="Tahoma" w:hAnsi="Tahoma" w:cs="Tahoma"/>
          <w:color w:val="262626"/>
        </w:rPr>
        <w:t xml:space="preserve"> </w:t>
      </w:r>
      <w:r w:rsidRPr="00F70E86">
        <w:rPr>
          <w:rFonts w:ascii="Tahoma" w:hAnsi="Tahoma" w:cs="Tahoma"/>
          <w:color w:val="262626"/>
        </w:rPr>
        <w:t>Prodávající se zavazuje dodat kupujícímu zboží ve smluveném množství, jakosti, provedení, termínech a ceně. Dále je prodávající povinen předat kupujícímu doklady, které se ke zboží vztahují a umožnit kupujícímu nab</w:t>
      </w:r>
      <w:r w:rsidR="00AA049D">
        <w:rPr>
          <w:rFonts w:ascii="Tahoma" w:hAnsi="Tahoma" w:cs="Tahoma"/>
          <w:color w:val="262626"/>
        </w:rPr>
        <w:t>ytí</w:t>
      </w:r>
      <w:r w:rsidRPr="00F70E86">
        <w:rPr>
          <w:rFonts w:ascii="Tahoma" w:hAnsi="Tahoma" w:cs="Tahoma"/>
          <w:color w:val="262626"/>
        </w:rPr>
        <w:t xml:space="preserve"> vlastnické</w:t>
      </w:r>
      <w:r w:rsidR="00AA049D">
        <w:rPr>
          <w:rFonts w:ascii="Tahoma" w:hAnsi="Tahoma" w:cs="Tahoma"/>
          <w:color w:val="262626"/>
        </w:rPr>
        <w:t>ho</w:t>
      </w:r>
      <w:r w:rsidRPr="00F70E86">
        <w:rPr>
          <w:rFonts w:ascii="Tahoma" w:hAnsi="Tahoma" w:cs="Tahoma"/>
          <w:color w:val="262626"/>
        </w:rPr>
        <w:t xml:space="preserve"> práv</w:t>
      </w:r>
      <w:r w:rsidR="00AA049D">
        <w:rPr>
          <w:rFonts w:ascii="Tahoma" w:hAnsi="Tahoma" w:cs="Tahoma"/>
          <w:color w:val="262626"/>
        </w:rPr>
        <w:t>a</w:t>
      </w:r>
      <w:r w:rsidRPr="00F70E86">
        <w:rPr>
          <w:rFonts w:ascii="Tahoma" w:hAnsi="Tahoma" w:cs="Tahoma"/>
          <w:color w:val="262626"/>
        </w:rPr>
        <w:t xml:space="preserve"> ke zboží. Součástí předmětu smlouvy je též doprava předmětu smlouvy na místo plnění, jeho montáž, uvedení do provozu a zaškolení pracovníků kupujícího.</w:t>
      </w:r>
    </w:p>
    <w:p w14:paraId="472E5B83" w14:textId="77777777" w:rsidR="00D61372" w:rsidRPr="00D03FB5" w:rsidRDefault="00D61372" w:rsidP="00F27BDD">
      <w:pPr>
        <w:jc w:val="center"/>
        <w:rPr>
          <w:rFonts w:ascii="Arial" w:hAnsi="Arial" w:cs="Arial"/>
        </w:rPr>
      </w:pPr>
    </w:p>
    <w:p w14:paraId="58798E54" w14:textId="1E9DBD9E" w:rsidR="00D61372" w:rsidRPr="00D03FB5" w:rsidRDefault="00A37E5E" w:rsidP="00F27B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61372" w:rsidRPr="00D03FB5">
        <w:rPr>
          <w:rFonts w:ascii="Arial" w:hAnsi="Arial" w:cs="Arial"/>
          <w:b/>
        </w:rPr>
        <w:t>I. Kupní cena</w:t>
      </w:r>
    </w:p>
    <w:p w14:paraId="4A55FFE9" w14:textId="77777777" w:rsidR="00A0196B" w:rsidRPr="00D03FB5" w:rsidRDefault="00A0196B" w:rsidP="00F27BDD">
      <w:pPr>
        <w:jc w:val="center"/>
        <w:rPr>
          <w:rFonts w:ascii="Arial" w:hAnsi="Arial" w:cs="Arial"/>
          <w:b/>
        </w:rPr>
      </w:pPr>
    </w:p>
    <w:p w14:paraId="6DE50F61" w14:textId="4BEA5AF3" w:rsidR="00202DF9" w:rsidRPr="00D03FB5" w:rsidRDefault="00D61372" w:rsidP="00F27BDD">
      <w:pPr>
        <w:rPr>
          <w:rFonts w:ascii="Arial" w:hAnsi="Arial" w:cs="Arial"/>
          <w:i/>
        </w:rPr>
      </w:pPr>
      <w:r w:rsidRPr="00D03FB5">
        <w:rPr>
          <w:rFonts w:ascii="Arial" w:hAnsi="Arial" w:cs="Arial"/>
        </w:rPr>
        <w:t xml:space="preserve">Smluvní strany ujednaly </w:t>
      </w:r>
      <w:r w:rsidR="00C6405C">
        <w:rPr>
          <w:rFonts w:ascii="Arial" w:hAnsi="Arial" w:cs="Arial"/>
        </w:rPr>
        <w:t>celkovou cenu zakázky</w:t>
      </w:r>
      <w:r w:rsidRPr="00D03FB5">
        <w:rPr>
          <w:rFonts w:ascii="Arial" w:hAnsi="Arial" w:cs="Arial"/>
        </w:rPr>
        <w:t xml:space="preserve"> ve výši: </w:t>
      </w:r>
      <w:r w:rsidR="00225869">
        <w:rPr>
          <w:rFonts w:ascii="Arial" w:hAnsi="Arial" w:cs="Arial"/>
        </w:rPr>
        <w:t>373.671,-</w:t>
      </w:r>
      <w:r w:rsidR="00202DF9">
        <w:rPr>
          <w:rFonts w:ascii="Arial" w:hAnsi="Arial" w:cs="Arial"/>
        </w:rPr>
        <w:t>Kč bez DPH</w:t>
      </w:r>
      <w:r w:rsidR="0074277A">
        <w:rPr>
          <w:rFonts w:ascii="Arial" w:hAnsi="Arial" w:cs="Arial"/>
        </w:rPr>
        <w:t xml:space="preserve"> +21% DPH</w:t>
      </w:r>
      <w:r w:rsidR="00202DF9">
        <w:rPr>
          <w:rFonts w:ascii="Arial" w:hAnsi="Arial" w:cs="Arial"/>
        </w:rPr>
        <w:t>,</w:t>
      </w:r>
      <w:r w:rsidR="0074277A">
        <w:rPr>
          <w:rFonts w:ascii="Arial" w:hAnsi="Arial" w:cs="Arial"/>
        </w:rPr>
        <w:t xml:space="preserve"> celkem </w:t>
      </w:r>
      <w:r w:rsidR="00225869">
        <w:rPr>
          <w:rFonts w:ascii="Arial" w:hAnsi="Arial" w:cs="Arial"/>
        </w:rPr>
        <w:t>452.142</w:t>
      </w:r>
      <w:r w:rsidR="00202DF9">
        <w:rPr>
          <w:rFonts w:ascii="Arial" w:hAnsi="Arial" w:cs="Arial"/>
        </w:rPr>
        <w:t>,</w:t>
      </w:r>
      <w:r w:rsidR="00225869">
        <w:rPr>
          <w:rFonts w:ascii="Arial" w:hAnsi="Arial" w:cs="Arial"/>
        </w:rPr>
        <w:t>-</w:t>
      </w:r>
      <w:r w:rsidR="00202DF9">
        <w:rPr>
          <w:rFonts w:ascii="Arial" w:hAnsi="Arial" w:cs="Arial"/>
        </w:rPr>
        <w:t>Kč s DPH</w:t>
      </w:r>
    </w:p>
    <w:p w14:paraId="2F4E26BA" w14:textId="3AF9E332" w:rsidR="00D61372" w:rsidRPr="00D03FB5" w:rsidRDefault="00EB6337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S</w:t>
      </w:r>
      <w:r w:rsidR="00A0196B" w:rsidRPr="00D03FB5">
        <w:rPr>
          <w:rFonts w:ascii="Arial" w:hAnsi="Arial" w:cs="Arial"/>
        </w:rPr>
        <w:t xml:space="preserve">trany se dohodly na uhrazení kupní ceny </w:t>
      </w:r>
      <w:r w:rsidR="00C6405C">
        <w:rPr>
          <w:rFonts w:ascii="Arial" w:hAnsi="Arial" w:cs="Arial"/>
        </w:rPr>
        <w:t>po dodání zboží</w:t>
      </w:r>
      <w:r w:rsidR="00A0196B" w:rsidRPr="00D03FB5">
        <w:rPr>
          <w:rFonts w:ascii="Arial" w:hAnsi="Arial" w:cs="Arial"/>
        </w:rPr>
        <w:t>.</w:t>
      </w:r>
    </w:p>
    <w:p w14:paraId="643081F0" w14:textId="77777777" w:rsidR="00A0196B" w:rsidRPr="00D03FB5" w:rsidRDefault="00A0196B" w:rsidP="00F27BDD">
      <w:pPr>
        <w:rPr>
          <w:rFonts w:ascii="Arial" w:hAnsi="Arial" w:cs="Arial"/>
        </w:rPr>
      </w:pPr>
    </w:p>
    <w:p w14:paraId="33F5C242" w14:textId="7632C043" w:rsidR="00A0196B" w:rsidRPr="00D03FB5" w:rsidRDefault="00A37E5E" w:rsidP="00F27B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A0196B" w:rsidRPr="00D03FB5">
        <w:rPr>
          <w:rFonts w:ascii="Arial" w:hAnsi="Arial" w:cs="Arial"/>
          <w:b/>
        </w:rPr>
        <w:t>: Doba a místo plnění</w:t>
      </w:r>
    </w:p>
    <w:p w14:paraId="762A314B" w14:textId="77777777" w:rsidR="00A0196B" w:rsidRPr="00D03FB5" w:rsidRDefault="00A0196B" w:rsidP="00F27BDD">
      <w:pPr>
        <w:rPr>
          <w:rFonts w:ascii="Arial" w:hAnsi="Arial" w:cs="Arial"/>
          <w:b/>
        </w:rPr>
      </w:pPr>
    </w:p>
    <w:p w14:paraId="4BB209D9" w14:textId="77D43B02" w:rsidR="00D15EA5" w:rsidRPr="00D03FB5" w:rsidRDefault="00A0196B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Strany smlouvy se dohodly, že prodávající odevzdá kupujícímu do výlučného vlastnictví předmět koupě s veškerým příslušenstvím</w:t>
      </w:r>
      <w:r w:rsidR="00C6405C">
        <w:rPr>
          <w:rFonts w:ascii="Arial" w:hAnsi="Arial" w:cs="Arial"/>
        </w:rPr>
        <w:t xml:space="preserve"> </w:t>
      </w:r>
      <w:r w:rsidRPr="00D03FB5">
        <w:rPr>
          <w:rFonts w:ascii="Arial" w:hAnsi="Arial" w:cs="Arial"/>
        </w:rPr>
        <w:t>po podpisu této sm</w:t>
      </w:r>
      <w:r w:rsidR="008C67BC">
        <w:rPr>
          <w:rFonts w:ascii="Arial" w:hAnsi="Arial" w:cs="Arial"/>
        </w:rPr>
        <w:t>l</w:t>
      </w:r>
      <w:r w:rsidRPr="00D03FB5">
        <w:rPr>
          <w:rFonts w:ascii="Arial" w:hAnsi="Arial" w:cs="Arial"/>
        </w:rPr>
        <w:t>ouvy</w:t>
      </w:r>
      <w:r w:rsidR="00C6405C">
        <w:rPr>
          <w:rFonts w:ascii="Arial" w:hAnsi="Arial" w:cs="Arial"/>
        </w:rPr>
        <w:t xml:space="preserve"> a dodání zboží</w:t>
      </w:r>
      <w:r w:rsidRPr="00D03FB5">
        <w:rPr>
          <w:rFonts w:ascii="Arial" w:hAnsi="Arial" w:cs="Arial"/>
        </w:rPr>
        <w:t>.</w:t>
      </w:r>
    </w:p>
    <w:p w14:paraId="0830B090" w14:textId="77777777" w:rsidR="00A0196B" w:rsidRPr="00D03FB5" w:rsidRDefault="00A0196B" w:rsidP="00F27BDD">
      <w:pPr>
        <w:rPr>
          <w:rFonts w:ascii="Arial" w:hAnsi="Arial" w:cs="Arial"/>
        </w:rPr>
      </w:pPr>
    </w:p>
    <w:p w14:paraId="3D7E301E" w14:textId="369FD60A" w:rsidR="00A0196B" w:rsidRPr="00D03FB5" w:rsidRDefault="00A0196B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 xml:space="preserve">Místem plnění </w:t>
      </w:r>
      <w:r w:rsidR="00DF4172">
        <w:rPr>
          <w:rFonts w:ascii="Arial" w:hAnsi="Arial" w:cs="Arial"/>
        </w:rPr>
        <w:t>je adresa kupujícího uvedená ve smlouvě</w:t>
      </w:r>
      <w:r w:rsidRPr="00D03FB5">
        <w:rPr>
          <w:rFonts w:ascii="Arial" w:hAnsi="Arial" w:cs="Arial"/>
        </w:rPr>
        <w:t>.</w:t>
      </w:r>
    </w:p>
    <w:p w14:paraId="2D08B0D6" w14:textId="77777777" w:rsidR="00963F02" w:rsidRPr="00D03FB5" w:rsidRDefault="00963F02" w:rsidP="00F27BDD">
      <w:pPr>
        <w:rPr>
          <w:rFonts w:ascii="Arial" w:hAnsi="Arial" w:cs="Arial"/>
        </w:rPr>
      </w:pPr>
    </w:p>
    <w:p w14:paraId="23E8AB4C" w14:textId="77777777" w:rsidR="00C6405C" w:rsidRDefault="00C6405C" w:rsidP="00F27BDD">
      <w:pPr>
        <w:jc w:val="center"/>
        <w:rPr>
          <w:rFonts w:ascii="Arial" w:hAnsi="Arial" w:cs="Arial"/>
          <w:b/>
        </w:rPr>
      </w:pPr>
    </w:p>
    <w:p w14:paraId="300047EB" w14:textId="77777777" w:rsidR="00C6405C" w:rsidRDefault="00C6405C" w:rsidP="00F27BDD">
      <w:pPr>
        <w:jc w:val="center"/>
        <w:rPr>
          <w:rFonts w:ascii="Arial" w:hAnsi="Arial" w:cs="Arial"/>
          <w:b/>
        </w:rPr>
      </w:pPr>
    </w:p>
    <w:p w14:paraId="4174D596" w14:textId="1406C154" w:rsidR="00963F02" w:rsidRPr="00D03FB5" w:rsidRDefault="00A37E5E" w:rsidP="00F27B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63F02" w:rsidRPr="00D03FB5">
        <w:rPr>
          <w:rFonts w:ascii="Arial" w:hAnsi="Arial" w:cs="Arial"/>
          <w:b/>
        </w:rPr>
        <w:t>V. Prohlášení prodávajícího</w:t>
      </w:r>
    </w:p>
    <w:p w14:paraId="3A32BF26" w14:textId="77777777" w:rsidR="00963F02" w:rsidRPr="00D03FB5" w:rsidRDefault="00963F02" w:rsidP="00F27BDD">
      <w:pPr>
        <w:jc w:val="center"/>
        <w:rPr>
          <w:rFonts w:ascii="Arial" w:hAnsi="Arial" w:cs="Arial"/>
          <w:b/>
        </w:rPr>
      </w:pPr>
    </w:p>
    <w:p w14:paraId="47DBDE9C" w14:textId="77777777" w:rsidR="00963F02" w:rsidRPr="00D03FB5" w:rsidRDefault="00963F02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Prodávající prohlašuje, že neví o žádných právních vadách, jež by znemožňo</w:t>
      </w:r>
      <w:r w:rsidR="00EB6337" w:rsidRPr="00D03FB5">
        <w:rPr>
          <w:rFonts w:ascii="Arial" w:hAnsi="Arial" w:cs="Arial"/>
        </w:rPr>
        <w:t>valy převod</w:t>
      </w:r>
      <w:r w:rsidRPr="00D03FB5">
        <w:rPr>
          <w:rFonts w:ascii="Arial" w:hAnsi="Arial" w:cs="Arial"/>
        </w:rPr>
        <w:t xml:space="preserve"> předmětu koupě do výlučného vlastnictví kupujícího nebo o faktických vadách, které by kupujícího omezovaly v řádném užívání předmětu koupě.</w:t>
      </w:r>
    </w:p>
    <w:p w14:paraId="58F7DD4A" w14:textId="77777777" w:rsidR="00B734D5" w:rsidRPr="00D03FB5" w:rsidRDefault="00B734D5" w:rsidP="00F27BDD">
      <w:pPr>
        <w:rPr>
          <w:rFonts w:ascii="Arial" w:hAnsi="Arial" w:cs="Arial"/>
        </w:rPr>
      </w:pPr>
    </w:p>
    <w:p w14:paraId="37F138D3" w14:textId="77777777" w:rsidR="00963F02" w:rsidRPr="00D03FB5" w:rsidRDefault="00963F02" w:rsidP="00F27BDD">
      <w:pPr>
        <w:rPr>
          <w:rFonts w:ascii="Arial" w:hAnsi="Arial" w:cs="Arial"/>
        </w:rPr>
      </w:pPr>
    </w:p>
    <w:p w14:paraId="3C1DC16E" w14:textId="62337813" w:rsidR="00963F02" w:rsidRPr="00D03FB5" w:rsidRDefault="00963F02" w:rsidP="00F27BDD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V. Prohlášení kupujícího</w:t>
      </w:r>
    </w:p>
    <w:p w14:paraId="5C927D70" w14:textId="77777777" w:rsidR="00963F02" w:rsidRPr="00D03FB5" w:rsidRDefault="00963F02" w:rsidP="00F27BDD">
      <w:pPr>
        <w:jc w:val="center"/>
        <w:rPr>
          <w:rFonts w:ascii="Arial" w:hAnsi="Arial" w:cs="Arial"/>
          <w:b/>
        </w:rPr>
      </w:pPr>
    </w:p>
    <w:p w14:paraId="7AE321C7" w14:textId="77777777" w:rsidR="00963F02" w:rsidRPr="00D03FB5" w:rsidRDefault="00963F02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 xml:space="preserve">Kupující prohlašuje, že byl </w:t>
      </w:r>
      <w:r w:rsidR="00B734D5" w:rsidRPr="00D03FB5">
        <w:rPr>
          <w:rFonts w:ascii="Arial" w:hAnsi="Arial" w:cs="Arial"/>
        </w:rPr>
        <w:t>se stavem předmětu i příslušenství koupě náležitě seznámen a že si je vědom jejich právního i faktického stavu v době podpisu této smlouvy.</w:t>
      </w:r>
    </w:p>
    <w:p w14:paraId="7693C54D" w14:textId="77777777" w:rsidR="00B734D5" w:rsidRPr="00D03FB5" w:rsidRDefault="00B734D5" w:rsidP="00F27BDD">
      <w:pPr>
        <w:rPr>
          <w:rFonts w:ascii="Arial" w:hAnsi="Arial" w:cs="Arial"/>
        </w:rPr>
      </w:pPr>
    </w:p>
    <w:p w14:paraId="1E051E79" w14:textId="6B925275" w:rsidR="00B734D5" w:rsidRPr="00D03FB5" w:rsidRDefault="00B734D5" w:rsidP="00F27BDD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VI. Odstoupení od smlouvy</w:t>
      </w:r>
    </w:p>
    <w:p w14:paraId="456ED967" w14:textId="77777777" w:rsidR="00B734D5" w:rsidRPr="00D03FB5" w:rsidRDefault="00B734D5" w:rsidP="00F27BDD">
      <w:pPr>
        <w:jc w:val="center"/>
        <w:rPr>
          <w:rFonts w:ascii="Arial" w:hAnsi="Arial" w:cs="Arial"/>
          <w:b/>
        </w:rPr>
      </w:pPr>
    </w:p>
    <w:p w14:paraId="48972F44" w14:textId="5BEEB242" w:rsidR="00B734D5" w:rsidRPr="00D03FB5" w:rsidRDefault="00B734D5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Prodávající má právo odstoupit od smlouvy</w:t>
      </w:r>
      <w:r w:rsidR="00F44411" w:rsidRPr="00D03FB5">
        <w:rPr>
          <w:rFonts w:ascii="Arial" w:hAnsi="Arial" w:cs="Arial"/>
        </w:rPr>
        <w:t xml:space="preserve">, </w:t>
      </w:r>
      <w:r w:rsidR="00EB6337" w:rsidRPr="00D03FB5">
        <w:rPr>
          <w:rFonts w:ascii="Arial" w:hAnsi="Arial" w:cs="Arial"/>
        </w:rPr>
        <w:t xml:space="preserve">neuhradí-li </w:t>
      </w:r>
      <w:bookmarkStart w:id="0" w:name="_GoBack"/>
      <w:bookmarkEnd w:id="0"/>
      <w:r w:rsidR="00EB6337" w:rsidRPr="00D03FB5">
        <w:rPr>
          <w:rFonts w:ascii="Arial" w:hAnsi="Arial" w:cs="Arial"/>
        </w:rPr>
        <w:t>kupující</w:t>
      </w:r>
      <w:r w:rsidR="00F44411" w:rsidRPr="00D03FB5">
        <w:rPr>
          <w:rFonts w:ascii="Arial" w:hAnsi="Arial" w:cs="Arial"/>
        </w:rPr>
        <w:t xml:space="preserve"> sjednanou kupní cenu řádně, včas a v plné výši. Toto odstoupení je nutno učinit v písemné formě.</w:t>
      </w:r>
    </w:p>
    <w:p w14:paraId="6AFD1E4A" w14:textId="5A24C72F" w:rsidR="00F44411" w:rsidRPr="00D03FB5" w:rsidRDefault="00F44411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Kupující má právo odstoupit od smlouvy, pokud mu prodávající řádně a včas nepředá předmět koupě</w:t>
      </w:r>
      <w:r w:rsidR="0041749D">
        <w:rPr>
          <w:rFonts w:ascii="Arial" w:hAnsi="Arial" w:cs="Arial"/>
        </w:rPr>
        <w:t>. T</w:t>
      </w:r>
      <w:r w:rsidR="00EB6337" w:rsidRPr="00D03FB5">
        <w:rPr>
          <w:rFonts w:ascii="Arial" w:hAnsi="Arial" w:cs="Arial"/>
        </w:rPr>
        <w:t>oto odstoupení je nutno učinit v písemné formě.</w:t>
      </w:r>
    </w:p>
    <w:p w14:paraId="45D580EB" w14:textId="77777777" w:rsidR="00570655" w:rsidRPr="00D03FB5" w:rsidRDefault="00570655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Dojde-li k platnému odstoupení od smlouvy, mají smluvní strany povinnost vrátit všechna vzájemně učiněná plnění.</w:t>
      </w:r>
    </w:p>
    <w:p w14:paraId="2ABF8958" w14:textId="77777777" w:rsidR="00570655" w:rsidRPr="00D03FB5" w:rsidRDefault="00570655" w:rsidP="00F27BDD">
      <w:pPr>
        <w:rPr>
          <w:rFonts w:ascii="Arial" w:hAnsi="Arial" w:cs="Arial"/>
        </w:rPr>
      </w:pPr>
    </w:p>
    <w:p w14:paraId="1104C3DF" w14:textId="67723F5F" w:rsidR="00570655" w:rsidRPr="00D03FB5" w:rsidRDefault="00570655" w:rsidP="00F27BDD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VII. Závěrečná ustanovení</w:t>
      </w:r>
    </w:p>
    <w:p w14:paraId="7EDAFFC0" w14:textId="77777777" w:rsidR="00570655" w:rsidRPr="00D03FB5" w:rsidRDefault="00570655" w:rsidP="00F27BDD">
      <w:pPr>
        <w:jc w:val="center"/>
        <w:rPr>
          <w:rFonts w:ascii="Arial" w:hAnsi="Arial" w:cs="Arial"/>
          <w:b/>
        </w:rPr>
      </w:pPr>
    </w:p>
    <w:p w14:paraId="33EE401D" w14:textId="7BCDB41F" w:rsidR="00202305" w:rsidRPr="00D03FB5" w:rsidRDefault="00202305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Tuto kupní smlouvu je možno měnit nebo doplňovat jen se souhla</w:t>
      </w:r>
      <w:r w:rsidR="008C67BC">
        <w:rPr>
          <w:rFonts w:ascii="Arial" w:hAnsi="Arial" w:cs="Arial"/>
        </w:rPr>
        <w:t>s</w:t>
      </w:r>
      <w:r w:rsidRPr="00D03FB5">
        <w:rPr>
          <w:rFonts w:ascii="Arial" w:hAnsi="Arial" w:cs="Arial"/>
        </w:rPr>
        <w:t>em obou stran, a to prostřednictvím dodatků v písemn</w:t>
      </w:r>
      <w:r w:rsidR="00C6405C">
        <w:rPr>
          <w:rFonts w:ascii="Arial" w:hAnsi="Arial" w:cs="Arial"/>
        </w:rPr>
        <w:t>é</w:t>
      </w:r>
      <w:r w:rsidRPr="00D03FB5">
        <w:rPr>
          <w:rFonts w:ascii="Arial" w:hAnsi="Arial" w:cs="Arial"/>
        </w:rPr>
        <w:t xml:space="preserve"> podobě.</w:t>
      </w:r>
    </w:p>
    <w:p w14:paraId="561E7AB1" w14:textId="5ED25DE3" w:rsidR="00570655" w:rsidRPr="00D03FB5" w:rsidRDefault="001E4256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Tato kupní smlouva nabývá platnosti a účinnosti okamžikem</w:t>
      </w:r>
      <w:r w:rsidR="00225869">
        <w:rPr>
          <w:rFonts w:ascii="Arial" w:hAnsi="Arial" w:cs="Arial"/>
        </w:rPr>
        <w:t xml:space="preserve"> podpisu smlouvy.</w:t>
      </w:r>
    </w:p>
    <w:p w14:paraId="6A55B030" w14:textId="77777777" w:rsidR="00202305" w:rsidRPr="00D03FB5" w:rsidRDefault="00202305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Tato kupní smlouva byla sepsána ve dvou vyhotoveních, z nichž jedno obdrží prodávající a druhé kupující.</w:t>
      </w:r>
    </w:p>
    <w:p w14:paraId="7455241C" w14:textId="5CA43E7C" w:rsidR="001E4256" w:rsidRPr="00D03FB5" w:rsidRDefault="001E4256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Obě smluvní strany souh</w:t>
      </w:r>
      <w:r w:rsidR="00202305" w:rsidRPr="00D03FB5">
        <w:rPr>
          <w:rFonts w:ascii="Arial" w:hAnsi="Arial" w:cs="Arial"/>
        </w:rPr>
        <w:t xml:space="preserve">lasně prohlašují, že se s </w:t>
      </w:r>
      <w:r w:rsidRPr="00D03FB5">
        <w:rPr>
          <w:rFonts w:ascii="Arial" w:hAnsi="Arial" w:cs="Arial"/>
        </w:rPr>
        <w:t>kupní smlouvou před jejím podpisem seznámily, jsou si vědomy jejího obsahu</w:t>
      </w:r>
      <w:r w:rsidR="00202305" w:rsidRPr="00D03FB5">
        <w:rPr>
          <w:rFonts w:ascii="Arial" w:hAnsi="Arial" w:cs="Arial"/>
        </w:rPr>
        <w:t xml:space="preserve"> a </w:t>
      </w:r>
      <w:proofErr w:type="spellStart"/>
      <w:r w:rsidR="00202305" w:rsidRPr="00D03FB5">
        <w:rPr>
          <w:rFonts w:ascii="Arial" w:hAnsi="Arial" w:cs="Arial"/>
        </w:rPr>
        <w:t>zároveń</w:t>
      </w:r>
      <w:proofErr w:type="spellEnd"/>
      <w:r w:rsidR="00202305" w:rsidRPr="00D03FB5">
        <w:rPr>
          <w:rFonts w:ascii="Arial" w:hAnsi="Arial" w:cs="Arial"/>
        </w:rPr>
        <w:t xml:space="preserve"> prohlašují, že byla sepsána na </w:t>
      </w:r>
      <w:proofErr w:type="gramStart"/>
      <w:r w:rsidR="00202305" w:rsidRPr="00D03FB5">
        <w:rPr>
          <w:rFonts w:ascii="Arial" w:hAnsi="Arial" w:cs="Arial"/>
        </w:rPr>
        <w:t>základě  svobodné</w:t>
      </w:r>
      <w:proofErr w:type="gramEnd"/>
      <w:r w:rsidR="00202305" w:rsidRPr="00D03FB5">
        <w:rPr>
          <w:rFonts w:ascii="Arial" w:hAnsi="Arial" w:cs="Arial"/>
        </w:rPr>
        <w:t xml:space="preserve"> vůle, což stvrzují vlastnoručními podpisy.</w:t>
      </w:r>
    </w:p>
    <w:p w14:paraId="01573DFD" w14:textId="77777777" w:rsidR="001E4256" w:rsidRPr="00D03FB5" w:rsidRDefault="001E4256" w:rsidP="00F27BDD">
      <w:pPr>
        <w:rPr>
          <w:rFonts w:ascii="Arial" w:hAnsi="Arial" w:cs="Arial"/>
        </w:rPr>
      </w:pPr>
    </w:p>
    <w:p w14:paraId="0AF1B11C" w14:textId="524479DB" w:rsidR="00202305" w:rsidRPr="00D03FB5" w:rsidRDefault="00202305" w:rsidP="00F27BDD">
      <w:pPr>
        <w:rPr>
          <w:rFonts w:ascii="Arial" w:eastAsia="Times New Roman" w:hAnsi="Arial" w:cs="Arial"/>
          <w:color w:val="000000"/>
        </w:rPr>
      </w:pPr>
      <w:r w:rsidRPr="00D03FB5">
        <w:rPr>
          <w:rFonts w:ascii="Arial" w:eastAsia="Times New Roman" w:hAnsi="Arial" w:cs="Arial"/>
          <w:color w:val="000000"/>
        </w:rPr>
        <w:t xml:space="preserve">V </w:t>
      </w:r>
      <w:r w:rsidR="00DF4172">
        <w:rPr>
          <w:rFonts w:ascii="Arial" w:eastAsia="Times New Roman" w:hAnsi="Arial" w:cs="Arial"/>
          <w:color w:val="000000"/>
        </w:rPr>
        <w:t>Turnově</w:t>
      </w:r>
      <w:r w:rsidRPr="00D03FB5">
        <w:rPr>
          <w:rFonts w:ascii="Arial" w:eastAsia="Times New Roman" w:hAnsi="Arial" w:cs="Arial"/>
          <w:color w:val="000000"/>
        </w:rPr>
        <w:t xml:space="preserve"> dne                               </w:t>
      </w:r>
      <w:r w:rsidR="00C6405C">
        <w:rPr>
          <w:rFonts w:ascii="Arial" w:eastAsia="Times New Roman" w:hAnsi="Arial" w:cs="Arial"/>
          <w:color w:val="000000"/>
        </w:rPr>
        <w:t xml:space="preserve">                        </w:t>
      </w:r>
      <w:r w:rsidR="00DF4172">
        <w:rPr>
          <w:rFonts w:ascii="Arial" w:eastAsia="Times New Roman" w:hAnsi="Arial" w:cs="Arial"/>
          <w:color w:val="000000"/>
        </w:rPr>
        <w:t>Turnově</w:t>
      </w:r>
      <w:r w:rsidRPr="00D03FB5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D03FB5">
        <w:rPr>
          <w:rFonts w:ascii="Arial" w:eastAsia="Times New Roman" w:hAnsi="Arial" w:cs="Arial"/>
          <w:color w:val="000000"/>
        </w:rPr>
        <w:t xml:space="preserve">dne </w:t>
      </w:r>
      <w:r w:rsidRPr="00D03FB5">
        <w:rPr>
          <w:rFonts w:ascii="Arial" w:eastAsia="Times New Roman" w:hAnsi="Arial" w:cs="Arial"/>
          <w:color w:val="000000"/>
        </w:rPr>
        <w:br/>
        <w:t>....................................                                           ...................................</w:t>
      </w:r>
      <w:r w:rsidRPr="00D03FB5">
        <w:rPr>
          <w:rFonts w:ascii="Arial" w:eastAsia="Times New Roman" w:hAnsi="Arial" w:cs="Arial"/>
          <w:color w:val="000000"/>
        </w:rPr>
        <w:br/>
        <w:t>Kupující</w:t>
      </w:r>
      <w:proofErr w:type="gramEnd"/>
      <w:r w:rsidRPr="00D03FB5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  Prodávající</w:t>
      </w:r>
    </w:p>
    <w:p w14:paraId="75243A5D" w14:textId="42DA7843" w:rsidR="00202305" w:rsidRPr="00D03FB5" w:rsidRDefault="00202305" w:rsidP="00F27BDD">
      <w:pPr>
        <w:rPr>
          <w:rFonts w:ascii="Arial" w:eastAsia="Times New Roman" w:hAnsi="Arial" w:cs="Arial"/>
        </w:rPr>
      </w:pPr>
      <w:r w:rsidRPr="00D03FB5">
        <w:rPr>
          <w:rFonts w:ascii="Arial" w:eastAsia="Times New Roman" w:hAnsi="Arial" w:cs="Arial"/>
          <w:color w:val="000000"/>
        </w:rPr>
        <w:t>(</w:t>
      </w:r>
      <w:proofErr w:type="gramStart"/>
      <w:r w:rsidRPr="00D03FB5">
        <w:rPr>
          <w:rFonts w:ascii="Arial" w:eastAsia="Times New Roman" w:hAnsi="Arial" w:cs="Arial"/>
          <w:color w:val="000000"/>
        </w:rPr>
        <w:t>podpis)                                                                  (podpis</w:t>
      </w:r>
      <w:proofErr w:type="gramEnd"/>
      <w:r w:rsidRPr="00D03FB5">
        <w:rPr>
          <w:rFonts w:ascii="Arial" w:eastAsia="Times New Roman" w:hAnsi="Arial" w:cs="Arial"/>
          <w:color w:val="000000"/>
        </w:rPr>
        <w:t>)</w:t>
      </w:r>
    </w:p>
    <w:p w14:paraId="576D477E" w14:textId="77777777" w:rsidR="00DA5A0C" w:rsidRPr="00FD0E10" w:rsidRDefault="00DA5A0C" w:rsidP="00F27BDD"/>
    <w:sectPr w:rsidR="00DA5A0C" w:rsidRPr="00FD0E10" w:rsidSect="000C10BE">
      <w:footerReference w:type="even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0AA0C" w14:textId="77777777" w:rsidR="00655799" w:rsidRDefault="00655799" w:rsidP="00202305">
      <w:r>
        <w:separator/>
      </w:r>
    </w:p>
  </w:endnote>
  <w:endnote w:type="continuationSeparator" w:id="0">
    <w:p w14:paraId="290A9BBF" w14:textId="77777777" w:rsidR="00655799" w:rsidRDefault="00655799" w:rsidP="0020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66B9" w14:textId="77777777" w:rsidR="00655799" w:rsidRDefault="00655799">
    <w:pPr>
      <w:pStyle w:val="Zpat"/>
    </w:pPr>
    <w:sdt>
      <w:sdtPr>
        <w:id w:val="969400743"/>
        <w:placeholder>
          <w:docPart w:val="C0B89487DCA5AA4985AE0324FD052AE7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A6F1C47F8B29EC4A8B7B518E6622432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88A495CEE6D91749ACDF9001D1233315"/>
        </w:placeholder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40D27" w14:textId="77777777" w:rsidR="00655799" w:rsidRDefault="00655799" w:rsidP="00202305">
      <w:r>
        <w:separator/>
      </w:r>
    </w:p>
  </w:footnote>
  <w:footnote w:type="continuationSeparator" w:id="0">
    <w:p w14:paraId="71C8A44E" w14:textId="77777777" w:rsidR="00655799" w:rsidRDefault="00655799" w:rsidP="0020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06DA"/>
    <w:multiLevelType w:val="hybridMultilevel"/>
    <w:tmpl w:val="E496E54E"/>
    <w:lvl w:ilvl="0" w:tplc="150A76E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CCBFC8">
      <w:start w:val="2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0"/>
    <w:rsid w:val="000C10BE"/>
    <w:rsid w:val="001E4256"/>
    <w:rsid w:val="00202305"/>
    <w:rsid w:val="00202DF9"/>
    <w:rsid w:val="00203EAA"/>
    <w:rsid w:val="00225869"/>
    <w:rsid w:val="002A3A78"/>
    <w:rsid w:val="00321724"/>
    <w:rsid w:val="00350691"/>
    <w:rsid w:val="0041749D"/>
    <w:rsid w:val="00570655"/>
    <w:rsid w:val="00655799"/>
    <w:rsid w:val="0074277A"/>
    <w:rsid w:val="00791CC4"/>
    <w:rsid w:val="008C67BC"/>
    <w:rsid w:val="00911243"/>
    <w:rsid w:val="00963F02"/>
    <w:rsid w:val="00A0196B"/>
    <w:rsid w:val="00A37E5E"/>
    <w:rsid w:val="00AA049D"/>
    <w:rsid w:val="00B734D5"/>
    <w:rsid w:val="00C6405C"/>
    <w:rsid w:val="00D03FB5"/>
    <w:rsid w:val="00D15EA5"/>
    <w:rsid w:val="00D61372"/>
    <w:rsid w:val="00DA5A0C"/>
    <w:rsid w:val="00DF4172"/>
    <w:rsid w:val="00EB6337"/>
    <w:rsid w:val="00F27BDD"/>
    <w:rsid w:val="00F44411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87E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5A0C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5A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DA5A0C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05"/>
  </w:style>
  <w:style w:type="paragraph" w:styleId="Zpat">
    <w:name w:val="footer"/>
    <w:basedOn w:val="Normln"/>
    <w:link w:val="Zpat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5A0C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5A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DA5A0C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05"/>
  </w:style>
  <w:style w:type="paragraph" w:styleId="Zpat">
    <w:name w:val="footer"/>
    <w:basedOn w:val="Normln"/>
    <w:link w:val="Zpat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B89487DCA5AA4985AE0324FD052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577D-E159-9D49-B347-F237B9048E66}"/>
      </w:docPartPr>
      <w:docPartBody>
        <w:p w:rsidR="000D5370" w:rsidRDefault="000D5370" w:rsidP="000D5370">
          <w:pPr>
            <w:pStyle w:val="C0B89487DCA5AA4985AE0324FD052AE7"/>
          </w:pPr>
          <w:r>
            <w:t>[Type text]</w:t>
          </w:r>
        </w:p>
      </w:docPartBody>
    </w:docPart>
    <w:docPart>
      <w:docPartPr>
        <w:name w:val="A6F1C47F8B29EC4A8B7B518E66224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93D3-D241-DB46-8316-78F2C3F47CAD}"/>
      </w:docPartPr>
      <w:docPartBody>
        <w:p w:rsidR="000D5370" w:rsidRDefault="000D5370" w:rsidP="000D5370">
          <w:pPr>
            <w:pStyle w:val="A6F1C47F8B29EC4A8B7B518E66224324"/>
          </w:pPr>
          <w:r>
            <w:t>[Type text]</w:t>
          </w:r>
        </w:p>
      </w:docPartBody>
    </w:docPart>
    <w:docPart>
      <w:docPartPr>
        <w:name w:val="88A495CEE6D91749ACDF9001D1233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AE1C-4460-254A-A5A1-54816BA84247}"/>
      </w:docPartPr>
      <w:docPartBody>
        <w:p w:rsidR="000D5370" w:rsidRDefault="000D5370" w:rsidP="000D5370">
          <w:pPr>
            <w:pStyle w:val="88A495CEE6D91749ACDF9001D12333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70"/>
    <w:rsid w:val="00055409"/>
    <w:rsid w:val="000D5370"/>
    <w:rsid w:val="006B3A0E"/>
    <w:rsid w:val="00B469B4"/>
    <w:rsid w:val="00F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B89487DCA5AA4985AE0324FD052AE7">
    <w:name w:val="C0B89487DCA5AA4985AE0324FD052AE7"/>
    <w:rsid w:val="000D5370"/>
  </w:style>
  <w:style w:type="paragraph" w:customStyle="1" w:styleId="A6F1C47F8B29EC4A8B7B518E66224324">
    <w:name w:val="A6F1C47F8B29EC4A8B7B518E66224324"/>
    <w:rsid w:val="000D5370"/>
  </w:style>
  <w:style w:type="paragraph" w:customStyle="1" w:styleId="88A495CEE6D91749ACDF9001D1233315">
    <w:name w:val="88A495CEE6D91749ACDF9001D1233315"/>
    <w:rsid w:val="000D5370"/>
  </w:style>
  <w:style w:type="paragraph" w:customStyle="1" w:styleId="C4306FEE69837C4FBCD08846F6D9141A">
    <w:name w:val="C4306FEE69837C4FBCD08846F6D9141A"/>
    <w:rsid w:val="000D5370"/>
  </w:style>
  <w:style w:type="paragraph" w:customStyle="1" w:styleId="7CDE5C794E89114EB688BE053E0DFD42">
    <w:name w:val="7CDE5C794E89114EB688BE053E0DFD42"/>
    <w:rsid w:val="000D5370"/>
  </w:style>
  <w:style w:type="paragraph" w:customStyle="1" w:styleId="75B0EFCEFBFC3241A64332DA08BCE705">
    <w:name w:val="75B0EFCEFBFC3241A64332DA08BCE705"/>
    <w:rsid w:val="000D53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B89487DCA5AA4985AE0324FD052AE7">
    <w:name w:val="C0B89487DCA5AA4985AE0324FD052AE7"/>
    <w:rsid w:val="000D5370"/>
  </w:style>
  <w:style w:type="paragraph" w:customStyle="1" w:styleId="A6F1C47F8B29EC4A8B7B518E66224324">
    <w:name w:val="A6F1C47F8B29EC4A8B7B518E66224324"/>
    <w:rsid w:val="000D5370"/>
  </w:style>
  <w:style w:type="paragraph" w:customStyle="1" w:styleId="88A495CEE6D91749ACDF9001D1233315">
    <w:name w:val="88A495CEE6D91749ACDF9001D1233315"/>
    <w:rsid w:val="000D5370"/>
  </w:style>
  <w:style w:type="paragraph" w:customStyle="1" w:styleId="C4306FEE69837C4FBCD08846F6D9141A">
    <w:name w:val="C4306FEE69837C4FBCD08846F6D9141A"/>
    <w:rsid w:val="000D5370"/>
  </w:style>
  <w:style w:type="paragraph" w:customStyle="1" w:styleId="7CDE5C794E89114EB688BE053E0DFD42">
    <w:name w:val="7CDE5C794E89114EB688BE053E0DFD42"/>
    <w:rsid w:val="000D5370"/>
  </w:style>
  <w:style w:type="paragraph" w:customStyle="1" w:styleId="75B0EFCEFBFC3241A64332DA08BCE705">
    <w:name w:val="75B0EFCEFBFC3241A64332DA08BCE705"/>
    <w:rsid w:val="000D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358E2AE-3EB2-4CCD-8A56-C35F3A05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DB2E1059</Template>
  <TotalTime>160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Martina Janečková</cp:lastModifiedBy>
  <cp:revision>12</cp:revision>
  <dcterms:created xsi:type="dcterms:W3CDTF">2018-10-09T13:56:00Z</dcterms:created>
  <dcterms:modified xsi:type="dcterms:W3CDTF">2023-12-20T14:13:00Z</dcterms:modified>
</cp:coreProperties>
</file>