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D747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D747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74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74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74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D74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15. 12. 2023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D747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Michal Urbánek</w:t>
            </w:r>
          </w:p>
          <w:p w:rsidR="001F0477" w:rsidRPr="006F0BA2" w:rsidRDefault="00FD74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FD74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D7475">
              <w:rPr>
                <w:rFonts w:ascii="Tahoma" w:hAnsi="Tahoma" w:cs="Tahoma"/>
                <w:bCs/>
                <w:noProof/>
                <w:sz w:val="22"/>
                <w:szCs w:val="22"/>
              </w:rPr>
              <w:t>74723308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D7475"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D7475">
        <w:rPr>
          <w:rFonts w:ascii="Tahoma" w:hAnsi="Tahoma" w:cs="Tahoma"/>
          <w:noProof/>
          <w:sz w:val="28"/>
          <w:szCs w:val="28"/>
        </w:rPr>
        <w:t>424/23/7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D747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,,Oprava střešního pláště domova pro seniory, Rybniční 1282, Strakonice“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D747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47 900,00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Celkem: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D7475">
        <w:rPr>
          <w:rFonts w:ascii="Tahoma" w:hAnsi="Tahoma" w:cs="Tahoma"/>
          <w:b/>
          <w:bCs/>
          <w:noProof/>
          <w:sz w:val="20"/>
          <w:szCs w:val="20"/>
        </w:rPr>
        <w:t>47 900,00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FD7475" w:rsidRDefault="00FD74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vypracování PD včetně inženýrské činnosti pro povolení stavby a vypracování výkazu výměr, kontrolního rozpočtu - oprava střešního pláště na objektu domova pro seniory, ul. Rybniční, Strakonice včetně zajištění sond do stávající skladby střechy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D747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D747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75" w:rsidRDefault="00FD7475">
      <w:r>
        <w:separator/>
      </w:r>
    </w:p>
  </w:endnote>
  <w:endnote w:type="continuationSeparator" w:id="0">
    <w:p w:rsidR="00FD7475" w:rsidRDefault="00FD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75" w:rsidRDefault="00FD7475">
      <w:r>
        <w:separator/>
      </w:r>
    </w:p>
  </w:footnote>
  <w:footnote w:type="continuationSeparator" w:id="0">
    <w:p w:rsidR="00FD7475" w:rsidRDefault="00FD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7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4396B"/>
  <w15:chartTrackingRefBased/>
  <w15:docId w15:val="{25BE95DC-C32C-482C-8D1C-3AA9BEDB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2023-12-15T09:19:00Z</dcterms:created>
  <dcterms:modified xsi:type="dcterms:W3CDTF">2023-12-15T09:20:00Z</dcterms:modified>
</cp:coreProperties>
</file>