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D3192" w:rsidP="001D319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1D3192" w:rsidRDefault="001D3192" w:rsidP="001D3192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982607-0903/2016</w:t>
      </w:r>
    </w:p>
    <w:p w:rsidR="001D3192" w:rsidRDefault="001D3192" w:rsidP="001D319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D3192" w:rsidRDefault="001D3192" w:rsidP="001D319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D3192" w:rsidRDefault="00014C58" w:rsidP="001D319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14C58">
        <w:t>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C58">
        <w:t>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C58">
        <w:t>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C58">
        <w:t>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14C58">
        <w:t>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14C58">
        <w:t>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4C58">
        <w:t>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14C58">
        <w:t>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14C58">
        <w:rPr>
          <w:b/>
        </w:rPr>
        <w:t>XXXXXX</w:t>
      </w:r>
    </w:p>
    <w:p w:rsidR="001D3192" w:rsidRPr="00352824" w:rsidRDefault="001D3192" w:rsidP="001D319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>přidělené ID CČK složky:</w:t>
      </w:r>
      <w:r>
        <w:tab/>
      </w:r>
      <w:r>
        <w:tab/>
      </w:r>
      <w:r>
        <w:tab/>
      </w:r>
      <w:r w:rsidR="00014C58">
        <w:rPr>
          <w:b/>
        </w:rPr>
        <w:t>XXXXXXX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1D3192" w:rsidRDefault="001D3192" w:rsidP="001D3192">
      <w:pPr>
        <w:numPr>
          <w:ilvl w:val="0"/>
          <w:numId w:val="0"/>
        </w:numPr>
        <w:spacing w:before="50" w:after="70" w:line="240" w:lineRule="auto"/>
        <w:ind w:left="142"/>
      </w:pPr>
    </w:p>
    <w:p w:rsidR="001D3192" w:rsidRDefault="001D3192" w:rsidP="001D3192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1D3192" w:rsidRDefault="001D319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s.p.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</w:t>
      </w:r>
      <w:r w:rsidRPr="00352824">
        <w:rPr>
          <w:b/>
        </w:rPr>
        <w:t>Vzor Zakázkového listu je přiložen jako Příloha č</w:t>
      </w:r>
      <w:r w:rsidRPr="00352824">
        <w:t>. 1</w:t>
      </w:r>
      <w:r>
        <w:t xml:space="preserve">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1D3192" w:rsidRP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014C58">
        <w:rPr>
          <w:b/>
        </w:rPr>
        <w:t>XXXXXX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 distribučním seznamem, a to nejpozději při předání informačních/propagačních materiálů.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Předání více než 20000 ks Objednatel oznámí ČP nejméně 2 dny předem: </w:t>
      </w:r>
    </w:p>
    <w:p w:rsidR="001D3192" w:rsidRDefault="001D3192" w:rsidP="001D3192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014C58">
        <w:t>XXXXXX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holik.jan@cpost.cz ) souhlasu Objednatele se skutečnou hmotností a z ní vyplývající ceny dle Čl. 5, bod 5.1 této Smlouvy. Rozdíl ceny bude doplacen dle ujednaného způsobu úhrady.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1D3192" w:rsidRDefault="001D3192" w:rsidP="001D3192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</w:t>
      </w:r>
      <w:r w:rsidR="00352824">
        <w:t xml:space="preserve"> </w:t>
      </w:r>
      <w:r>
        <w:t>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1D3192" w:rsidRPr="00352824" w:rsidRDefault="001D3192" w:rsidP="001D3192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352824">
        <w:rPr>
          <w:b/>
        </w:rPr>
        <w:t>Vzor podací nálepky s ČK a její umístění na adresním štítku je v Příloze č. 2.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nalepky.podavatel.jm@cpost.cz prostřednictvím objednávkového formuláře, kde je zvolen způsob jejich převzetí.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352824">
        <w:t xml:space="preserve"> </w:t>
      </w:r>
      <w:r>
        <w:t>zavazuje dodržet termíny zahájení a ukončení RIPM uváděné v jednotlivých potvrzených Zakázkových listech.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1D3192" w:rsidRDefault="001D3192" w:rsidP="001D3192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1D3192" w:rsidRDefault="001D3192" w:rsidP="001D3192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D3192" w:rsidRP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1D3192" w:rsidRPr="00352824" w:rsidRDefault="001D3192" w:rsidP="001D3192">
      <w:pPr>
        <w:numPr>
          <w:ilvl w:val="3"/>
          <w:numId w:val="50"/>
        </w:numPr>
        <w:spacing w:after="120"/>
        <w:jc w:val="both"/>
        <w:rPr>
          <w:b/>
        </w:rPr>
      </w:pPr>
      <w:r w:rsidRPr="00352824">
        <w:rPr>
          <w:b/>
        </w:rPr>
        <w:t xml:space="preserve">v </w:t>
      </w:r>
      <w:r w:rsidR="00014C58">
        <w:rPr>
          <w:b/>
        </w:rPr>
        <w:t>XXXXXX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1D3192" w:rsidRDefault="00014C58" w:rsidP="001D3192">
      <w:pPr>
        <w:numPr>
          <w:ilvl w:val="5"/>
          <w:numId w:val="50"/>
        </w:numPr>
        <w:spacing w:after="120"/>
        <w:jc w:val="both"/>
      </w:pPr>
      <w:r>
        <w:t>XXXXXX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D3192" w:rsidRDefault="001D3192" w:rsidP="001D3192">
      <w:pPr>
        <w:numPr>
          <w:ilvl w:val="5"/>
          <w:numId w:val="50"/>
        </w:numPr>
        <w:spacing w:after="120"/>
        <w:jc w:val="both"/>
      </w:pPr>
      <w:r>
        <w:t>za poštu:</w:t>
      </w:r>
      <w:r w:rsidR="00014C58">
        <w:t>XXXXX</w:t>
      </w:r>
    </w:p>
    <w:p w:rsidR="001D3192" w:rsidRDefault="001D3192" w:rsidP="001D3192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014C58">
        <w:t>XXXXXX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1D3192" w:rsidRPr="001D3192" w:rsidRDefault="001D3192" w:rsidP="001D3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352824">
        <w:rPr>
          <w:b/>
        </w:rPr>
        <w:t>Smlouva se uzavírá na dobu určitou do 31.12.2018</w:t>
      </w:r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1D3192" w:rsidRDefault="001D3192" w:rsidP="001D3192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Tato Smlouva je vyhotovena ve 2 (slovy: dvou) stejnopisech s platností originálu, z nichž každá Smluvní strana obdrží po jednom.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1D3192" w:rsidRDefault="001D3192" w:rsidP="001D3192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1D3192" w:rsidRDefault="001D3192" w:rsidP="001D3192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1D3192" w:rsidRDefault="001D3192" w:rsidP="001D3192">
      <w:pPr>
        <w:numPr>
          <w:ilvl w:val="0"/>
          <w:numId w:val="0"/>
        </w:numPr>
        <w:spacing w:before="120" w:after="120"/>
        <w:jc w:val="both"/>
      </w:pPr>
    </w:p>
    <w:p w:rsidR="001D3192" w:rsidRDefault="001D3192" w:rsidP="001D3192">
      <w:pPr>
        <w:numPr>
          <w:ilvl w:val="0"/>
          <w:numId w:val="0"/>
        </w:numPr>
        <w:spacing w:before="120" w:after="120"/>
        <w:jc w:val="both"/>
      </w:pPr>
    </w:p>
    <w:p w:rsidR="001D3192" w:rsidRDefault="001D3192" w:rsidP="001D3192">
      <w:pPr>
        <w:numPr>
          <w:ilvl w:val="0"/>
          <w:numId w:val="0"/>
        </w:numPr>
        <w:spacing w:after="120"/>
        <w:jc w:val="both"/>
        <w:sectPr w:rsidR="001D319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  <w:r>
        <w:lastRenderedPageBreak/>
        <w:t>V Brně dne 29.6.2016</w:t>
      </w: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  <w:r>
        <w:t>Za ČP:</w:t>
      </w:r>
    </w:p>
    <w:p w:rsidR="001D3192" w:rsidRDefault="001D3192" w:rsidP="001D3192">
      <w:pPr>
        <w:numPr>
          <w:ilvl w:val="0"/>
          <w:numId w:val="0"/>
        </w:numPr>
        <w:spacing w:after="120"/>
        <w:jc w:val="both"/>
      </w:pP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1D3192" w:rsidRDefault="001D3192" w:rsidP="001D3192">
      <w:pPr>
        <w:numPr>
          <w:ilvl w:val="0"/>
          <w:numId w:val="0"/>
        </w:numPr>
        <w:spacing w:after="120"/>
      </w:pPr>
      <w:r>
        <w:br w:type="column"/>
      </w:r>
      <w:r w:rsidR="00352824">
        <w:lastRenderedPageBreak/>
        <w:t>Ve Zlíně</w:t>
      </w:r>
      <w:r>
        <w:t xml:space="preserve"> dne </w:t>
      </w:r>
    </w:p>
    <w:p w:rsidR="001D3192" w:rsidRDefault="001D3192" w:rsidP="001D3192">
      <w:pPr>
        <w:numPr>
          <w:ilvl w:val="0"/>
          <w:numId w:val="0"/>
        </w:numPr>
        <w:spacing w:after="120"/>
      </w:pPr>
    </w:p>
    <w:p w:rsidR="001D3192" w:rsidRDefault="001D3192" w:rsidP="001D3192">
      <w:pPr>
        <w:numPr>
          <w:ilvl w:val="0"/>
          <w:numId w:val="0"/>
        </w:numPr>
        <w:spacing w:after="120"/>
      </w:pPr>
      <w:r>
        <w:t>Za Objednatele:</w:t>
      </w:r>
    </w:p>
    <w:p w:rsidR="001D3192" w:rsidRDefault="001D3192" w:rsidP="001D3192">
      <w:pPr>
        <w:numPr>
          <w:ilvl w:val="0"/>
          <w:numId w:val="0"/>
        </w:numPr>
        <w:spacing w:after="120"/>
      </w:pP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D3192" w:rsidRDefault="001D3192" w:rsidP="001D3192">
      <w:pPr>
        <w:numPr>
          <w:ilvl w:val="0"/>
          <w:numId w:val="0"/>
        </w:numPr>
        <w:spacing w:after="120"/>
        <w:jc w:val="center"/>
      </w:pPr>
    </w:p>
    <w:p w:rsidR="001D3192" w:rsidRPr="001D3192" w:rsidRDefault="00014C58" w:rsidP="001D3192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1D3192" w:rsidRPr="001D3192" w:rsidSect="001D31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9D" w:rsidRDefault="00FA569D">
      <w:r>
        <w:separator/>
      </w:r>
    </w:p>
  </w:endnote>
  <w:endnote w:type="continuationSeparator" w:id="0">
    <w:p w:rsidR="00FA569D" w:rsidRDefault="00FA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14C58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14C58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9D" w:rsidRDefault="00FA569D">
      <w:r>
        <w:separator/>
      </w:r>
    </w:p>
  </w:footnote>
  <w:footnote w:type="continuationSeparator" w:id="0">
    <w:p w:rsidR="00FA569D" w:rsidRDefault="00FA5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B71254" wp14:editId="1F46F00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D319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729893" wp14:editId="6A5438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D319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982607-0903/2016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04FB79" wp14:editId="263016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546D5C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4C5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173CD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3192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2824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4026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46D9"/>
    <w:rsid w:val="00F11E67"/>
    <w:rsid w:val="00F5467A"/>
    <w:rsid w:val="00F81E1F"/>
    <w:rsid w:val="00F84565"/>
    <w:rsid w:val="00FA2D51"/>
    <w:rsid w:val="00FA569D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06A8-C56B-4A42-BCD6-2F293504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1774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2016-06-29T13:48:00Z</cp:lastPrinted>
  <dcterms:created xsi:type="dcterms:W3CDTF">2016-07-20T13:23:00Z</dcterms:created>
  <dcterms:modified xsi:type="dcterms:W3CDTF">2016-07-20T13:27:00Z</dcterms:modified>
</cp:coreProperties>
</file>