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D9A3" w14:textId="77777777" w:rsidR="00367F2B" w:rsidRPr="00D55049" w:rsidRDefault="00147873" w:rsidP="0096473C">
      <w:pPr>
        <w:pStyle w:val="cpNzevsmlouvy"/>
        <w:spacing w:after="0"/>
        <w:rPr>
          <w:rFonts w:asciiTheme="minorHAnsi" w:hAnsiTheme="minorHAnsi" w:cstheme="minorHAnsi"/>
        </w:rPr>
      </w:pPr>
      <w:r w:rsidRPr="00D55049">
        <w:rPr>
          <w:rFonts w:asciiTheme="minorHAnsi" w:hAnsiTheme="minorHAnsi" w:cstheme="minorHAnsi"/>
        </w:rPr>
        <w:t xml:space="preserve">Dohoda </w:t>
      </w:r>
      <w:r w:rsidR="0096473C" w:rsidRPr="00D55049">
        <w:rPr>
          <w:rFonts w:asciiTheme="minorHAnsi" w:hAnsiTheme="minorHAnsi" w:cstheme="minorHAnsi"/>
        </w:rPr>
        <w:t>o </w:t>
      </w:r>
      <w:r w:rsidRPr="00D55049">
        <w:rPr>
          <w:rFonts w:asciiTheme="minorHAnsi" w:hAnsiTheme="minorHAnsi" w:cstheme="minorHAnsi"/>
        </w:rPr>
        <w:t>podmínkách podávání</w:t>
      </w:r>
      <w:r w:rsidR="00960DB7" w:rsidRPr="00D55049">
        <w:rPr>
          <w:rFonts w:asciiTheme="minorHAnsi" w:hAnsiTheme="minorHAnsi" w:cstheme="minorHAnsi"/>
        </w:rPr>
        <w:t xml:space="preserve"> </w:t>
      </w:r>
      <w:r w:rsidR="00680656" w:rsidRPr="00D55049">
        <w:rPr>
          <w:rFonts w:asciiTheme="minorHAnsi" w:hAnsiTheme="minorHAnsi" w:cstheme="minorHAnsi"/>
        </w:rPr>
        <w:t>p</w:t>
      </w:r>
      <w:r w:rsidRPr="00D55049">
        <w:rPr>
          <w:rFonts w:asciiTheme="minorHAnsi" w:hAnsiTheme="minorHAnsi" w:cstheme="minorHAnsi"/>
        </w:rPr>
        <w:t>oštovních zásilek</w:t>
      </w:r>
    </w:p>
    <w:p w14:paraId="183F1B02" w14:textId="77777777" w:rsidR="005127BC" w:rsidRPr="00D55049" w:rsidRDefault="00147873" w:rsidP="0096473C">
      <w:pPr>
        <w:pStyle w:val="cpNzevsmlouvy"/>
        <w:spacing w:after="0"/>
        <w:rPr>
          <w:rFonts w:asciiTheme="minorHAnsi" w:hAnsiTheme="minorHAnsi" w:cstheme="minorHAnsi"/>
        </w:rPr>
      </w:pPr>
      <w:r w:rsidRPr="00D55049">
        <w:rPr>
          <w:rFonts w:asciiTheme="minorHAnsi" w:hAnsiTheme="minorHAnsi" w:cstheme="minorHAnsi"/>
        </w:rPr>
        <w:t xml:space="preserve">Číslo </w:t>
      </w:r>
      <w:r w:rsidR="00D96EE7" w:rsidRPr="00D5504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#ng_cislosmlouvy#"/>
            </w:textInput>
          </w:ffData>
        </w:fldChar>
      </w:r>
      <w:r w:rsidR="00D96EE7" w:rsidRPr="00D55049">
        <w:rPr>
          <w:rFonts w:asciiTheme="minorHAnsi" w:hAnsiTheme="minorHAnsi" w:cstheme="minorHAnsi"/>
        </w:rPr>
        <w:instrText xml:space="preserve"> FORMTEXT </w:instrText>
      </w:r>
      <w:r w:rsidR="00D96EE7" w:rsidRPr="00D55049">
        <w:rPr>
          <w:rFonts w:asciiTheme="minorHAnsi" w:hAnsiTheme="minorHAnsi" w:cstheme="minorHAnsi"/>
        </w:rPr>
      </w:r>
      <w:r w:rsidR="00D96EE7" w:rsidRPr="00D55049">
        <w:rPr>
          <w:rFonts w:asciiTheme="minorHAnsi" w:hAnsiTheme="minorHAnsi" w:cstheme="minorHAnsi"/>
        </w:rPr>
        <w:fldChar w:fldCharType="separate"/>
      </w:r>
      <w:r w:rsidR="00D96EE7" w:rsidRPr="00D55049">
        <w:rPr>
          <w:rFonts w:asciiTheme="minorHAnsi" w:hAnsiTheme="minorHAnsi" w:cstheme="minorHAnsi"/>
          <w:noProof/>
        </w:rPr>
        <w:t>2023/09561</w:t>
      </w:r>
      <w:r w:rsidR="00D96EE7" w:rsidRPr="00D55049">
        <w:rPr>
          <w:rFonts w:asciiTheme="minorHAnsi" w:hAnsiTheme="minorHAnsi" w:cstheme="minorHAnsi"/>
        </w:rPr>
        <w:fldChar w:fldCharType="end"/>
      </w:r>
    </w:p>
    <w:tbl>
      <w:tblPr>
        <w:tblpPr w:leftFromText="141" w:rightFromText="141" w:vertAnchor="text" w:horzAnchor="margin" w:tblpY="501"/>
        <w:tblW w:w="10485" w:type="dxa"/>
        <w:tblLook w:val="01E0" w:firstRow="1" w:lastRow="1" w:firstColumn="1" w:lastColumn="1" w:noHBand="0" w:noVBand="0"/>
      </w:tblPr>
      <w:tblGrid>
        <w:gridCol w:w="2835"/>
        <w:gridCol w:w="3402"/>
        <w:gridCol w:w="1134"/>
        <w:gridCol w:w="3114"/>
      </w:tblGrid>
      <w:tr w:rsidR="00EE38CF" w:rsidRPr="00D55049" w14:paraId="36B15509" w14:textId="77777777" w:rsidTr="00607A0E">
        <w:tc>
          <w:tcPr>
            <w:tcW w:w="2835" w:type="dxa"/>
          </w:tcPr>
          <w:p w14:paraId="47FBD891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se sídlem:</w:t>
            </w:r>
          </w:p>
        </w:tc>
        <w:tc>
          <w:tcPr>
            <w:tcW w:w="7650" w:type="dxa"/>
            <w:gridSpan w:val="3"/>
          </w:tcPr>
          <w:p w14:paraId="23B01F66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Politických vězňů 909/4, 225 99  Praha 1</w:t>
            </w:r>
          </w:p>
        </w:tc>
      </w:tr>
      <w:tr w:rsidR="00EE38CF" w:rsidRPr="00D55049" w14:paraId="0B30A810" w14:textId="77777777" w:rsidTr="00E3374F">
        <w:tc>
          <w:tcPr>
            <w:tcW w:w="2835" w:type="dxa"/>
          </w:tcPr>
          <w:p w14:paraId="4C1810F6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3402" w:type="dxa"/>
          </w:tcPr>
          <w:p w14:paraId="524F8D46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47114983</w:t>
            </w:r>
          </w:p>
        </w:tc>
        <w:tc>
          <w:tcPr>
            <w:tcW w:w="1134" w:type="dxa"/>
          </w:tcPr>
          <w:p w14:paraId="50EBA373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</w:p>
        </w:tc>
        <w:tc>
          <w:tcPr>
            <w:tcW w:w="3114" w:type="dxa"/>
          </w:tcPr>
          <w:p w14:paraId="7AEA57A1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CZ47114983</w:t>
            </w:r>
          </w:p>
        </w:tc>
      </w:tr>
      <w:tr w:rsidR="00EE38CF" w:rsidRPr="00D55049" w14:paraId="2DD282D3" w14:textId="77777777" w:rsidTr="00607A0E">
        <w:tc>
          <w:tcPr>
            <w:tcW w:w="2835" w:type="dxa"/>
          </w:tcPr>
          <w:p w14:paraId="64AC28EE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zastoupen:</w:t>
            </w:r>
          </w:p>
        </w:tc>
        <w:tc>
          <w:tcPr>
            <w:tcW w:w="7650" w:type="dxa"/>
            <w:gridSpan w:val="3"/>
          </w:tcPr>
          <w:p w14:paraId="3BAB185D" w14:textId="5381FEA5" w:rsidR="008378F3" w:rsidRPr="00D55049" w:rsidRDefault="0093193B" w:rsidP="00497EE7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3193B">
              <w:rPr>
                <w:rFonts w:asciiTheme="minorHAnsi" w:hAnsiTheme="minorHAnsi" w:cstheme="minorHAnsi"/>
                <w:sz w:val="20"/>
                <w:szCs w:val="20"/>
              </w:rPr>
              <w:t xml:space="preserve">Bc. Pavel Krejčík, Dis., manažer specializovaného útvaru vnitrostátní obchod </w:t>
            </w:r>
            <w:r w:rsidR="00497EE7" w:rsidRPr="00D55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E38CF" w:rsidRPr="00D55049" w14:paraId="3C33C70B" w14:textId="77777777" w:rsidTr="00607A0E">
        <w:tc>
          <w:tcPr>
            <w:tcW w:w="2835" w:type="dxa"/>
          </w:tcPr>
          <w:p w14:paraId="7FF1A6B9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zapsán v obchodním rejstříku:</w:t>
            </w:r>
          </w:p>
        </w:tc>
        <w:tc>
          <w:tcPr>
            <w:tcW w:w="7650" w:type="dxa"/>
            <w:gridSpan w:val="3"/>
          </w:tcPr>
          <w:p w14:paraId="749611BF" w14:textId="77777777" w:rsidR="0038078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 xml:space="preserve">Městského soudu </w:t>
            </w:r>
            <w:r w:rsidR="0096473C" w:rsidRPr="00D55049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  <w:r w:rsidRPr="00D55049">
              <w:rPr>
                <w:rStyle w:val="platne1"/>
                <w:rFonts w:asciiTheme="minorHAnsi" w:hAnsiTheme="minorHAnsi" w:cstheme="minorHAnsi"/>
                <w:sz w:val="20"/>
                <w:szCs w:val="20"/>
              </w:rPr>
              <w:t>, oddíl A, vložka 7</w:t>
            </w:r>
            <w:r w:rsidR="00736227" w:rsidRPr="00D55049">
              <w:rPr>
                <w:rStyle w:val="platne1"/>
                <w:rFonts w:asciiTheme="minorHAnsi" w:hAnsiTheme="minorHAnsi" w:cstheme="minorHAnsi"/>
                <w:sz w:val="20"/>
                <w:szCs w:val="20"/>
              </w:rPr>
              <w:t>56</w:t>
            </w:r>
            <w:r w:rsidR="009A3FFC" w:rsidRPr="00D55049">
              <w:rPr>
                <w:rStyle w:val="platne1"/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E38CF" w:rsidRPr="00D55049" w14:paraId="2242C118" w14:textId="77777777" w:rsidTr="00E3374F">
        <w:tc>
          <w:tcPr>
            <w:tcW w:w="2835" w:type="dxa"/>
          </w:tcPr>
          <w:p w14:paraId="2967D82D" w14:textId="77777777" w:rsidR="00D20B01" w:rsidRPr="00D55049" w:rsidRDefault="00147873" w:rsidP="00D20B0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</w:p>
        </w:tc>
        <w:tc>
          <w:tcPr>
            <w:tcW w:w="3402" w:type="dxa"/>
          </w:tcPr>
          <w:p w14:paraId="0FDCEE66" w14:textId="77777777" w:rsidR="00D20B01" w:rsidRPr="00D55049" w:rsidRDefault="00147873" w:rsidP="00D20B0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Československá obchodní banka, a.s.</w:t>
            </w:r>
          </w:p>
        </w:tc>
        <w:tc>
          <w:tcPr>
            <w:tcW w:w="1134" w:type="dxa"/>
          </w:tcPr>
          <w:p w14:paraId="29B26D70" w14:textId="77777777" w:rsidR="00D20B01" w:rsidRPr="00D55049" w:rsidRDefault="00147873" w:rsidP="00D20B0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číslo účtu:</w:t>
            </w:r>
          </w:p>
        </w:tc>
        <w:tc>
          <w:tcPr>
            <w:tcW w:w="3114" w:type="dxa"/>
          </w:tcPr>
          <w:p w14:paraId="3D1D25DF" w14:textId="77777777" w:rsidR="00030CD6" w:rsidRPr="00D55049" w:rsidRDefault="00147873" w:rsidP="00D20B0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bookmarkStart w:id="0" w:name="_Hlk136348290"/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100393657/0300</w:t>
            </w:r>
          </w:p>
        </w:tc>
        <w:bookmarkEnd w:id="0"/>
      </w:tr>
      <w:tr w:rsidR="00EE38CF" w:rsidRPr="00D55049" w14:paraId="28F21759" w14:textId="77777777" w:rsidTr="00D12F31">
        <w:tc>
          <w:tcPr>
            <w:tcW w:w="2835" w:type="dxa"/>
          </w:tcPr>
          <w:p w14:paraId="75F66A77" w14:textId="77777777" w:rsidR="00E3374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korespondenční adresa:</w:t>
            </w:r>
          </w:p>
        </w:tc>
        <w:tc>
          <w:tcPr>
            <w:tcW w:w="7650" w:type="dxa"/>
            <w:gridSpan w:val="3"/>
          </w:tcPr>
          <w:p w14:paraId="095F52A4" w14:textId="77777777" w:rsidR="00E3374F" w:rsidRPr="00D55049" w:rsidRDefault="00147873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 xml:space="preserve">Česká pošta, s.p., 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ulice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Politických vězňů 909/2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, 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psc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11500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mesto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Praha 1</w:t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D55049">
              <w:t xml:space="preserve">  </w:t>
            </w:r>
          </w:p>
        </w:tc>
      </w:tr>
      <w:tr w:rsidR="00EE38CF" w:rsidRPr="00D55049" w14:paraId="710DFB1B" w14:textId="77777777" w:rsidTr="00E3374F">
        <w:tc>
          <w:tcPr>
            <w:tcW w:w="2835" w:type="dxa"/>
          </w:tcPr>
          <w:p w14:paraId="6A768CE4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BIC/SWIFT:</w:t>
            </w:r>
          </w:p>
        </w:tc>
        <w:tc>
          <w:tcPr>
            <w:tcW w:w="3402" w:type="dxa"/>
          </w:tcPr>
          <w:p w14:paraId="610805AE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CEKOCZPP</w:t>
            </w:r>
          </w:p>
        </w:tc>
        <w:tc>
          <w:tcPr>
            <w:tcW w:w="1134" w:type="dxa"/>
          </w:tcPr>
          <w:p w14:paraId="0BCED1E9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IBAN:</w:t>
            </w:r>
          </w:p>
        </w:tc>
        <w:tc>
          <w:tcPr>
            <w:tcW w:w="3114" w:type="dxa"/>
          </w:tcPr>
          <w:p w14:paraId="18578820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iban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E38CF" w:rsidRPr="00D55049" w14:paraId="7092184B" w14:textId="77777777" w:rsidTr="007C2E72">
        <w:trPr>
          <w:cantSplit/>
        </w:trPr>
        <w:tc>
          <w:tcPr>
            <w:tcW w:w="2835" w:type="dxa"/>
          </w:tcPr>
          <w:p w14:paraId="40671F96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dále jen „ČP“</w:t>
            </w:r>
          </w:p>
        </w:tc>
        <w:tc>
          <w:tcPr>
            <w:tcW w:w="3402" w:type="dxa"/>
          </w:tcPr>
          <w:p w14:paraId="4F33A32B" w14:textId="77777777" w:rsidR="00EE38CF" w:rsidRPr="00D55049" w:rsidRDefault="00EE38CF"/>
        </w:tc>
        <w:tc>
          <w:tcPr>
            <w:tcW w:w="1134" w:type="dxa"/>
          </w:tcPr>
          <w:p w14:paraId="0B07951F" w14:textId="77777777" w:rsidR="00EE38CF" w:rsidRPr="00D55049" w:rsidRDefault="00EE38CF"/>
        </w:tc>
        <w:tc>
          <w:tcPr>
            <w:tcW w:w="3114" w:type="dxa"/>
          </w:tcPr>
          <w:p w14:paraId="3CF07A56" w14:textId="77777777" w:rsidR="00EE38CF" w:rsidRPr="00D55049" w:rsidRDefault="00EE38CF"/>
        </w:tc>
      </w:tr>
    </w:tbl>
    <w:p w14:paraId="2FBAFA65" w14:textId="77777777" w:rsidR="005127BC" w:rsidRPr="00D55049" w:rsidRDefault="00147873" w:rsidP="00580AB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b/>
          <w:sz w:val="20"/>
          <w:szCs w:val="20"/>
        </w:rPr>
        <w:t>Česká pošta, s.p.</w:t>
      </w:r>
    </w:p>
    <w:p w14:paraId="3324C5FD" w14:textId="77777777" w:rsidR="005127BC" w:rsidRPr="00D55049" w:rsidRDefault="00147873" w:rsidP="007C2E7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>a</w:t>
      </w:r>
    </w:p>
    <w:tbl>
      <w:tblPr>
        <w:tblpPr w:leftFromText="141" w:rightFromText="141" w:vertAnchor="text" w:horzAnchor="margin" w:tblpY="143"/>
        <w:tblW w:w="10485" w:type="dxa"/>
        <w:tblLook w:val="01E0" w:firstRow="1" w:lastRow="1" w:firstColumn="1" w:lastColumn="1" w:noHBand="0" w:noVBand="0"/>
      </w:tblPr>
      <w:tblGrid>
        <w:gridCol w:w="2835"/>
        <w:gridCol w:w="3402"/>
        <w:gridCol w:w="1134"/>
        <w:gridCol w:w="3114"/>
      </w:tblGrid>
      <w:tr w:rsidR="00EE38CF" w:rsidRPr="00D55049" w14:paraId="4E51F61E" w14:textId="77777777" w:rsidTr="0038078F">
        <w:tc>
          <w:tcPr>
            <w:tcW w:w="10485" w:type="dxa"/>
            <w:gridSpan w:val="4"/>
          </w:tcPr>
          <w:p w14:paraId="24CC57D3" w14:textId="77777777" w:rsidR="0038078F" w:rsidRPr="00D55049" w:rsidRDefault="00147873" w:rsidP="0038078F">
            <w:pPr>
              <w:pStyle w:val="cpTabulkasmluvnistrany"/>
              <w:framePr w:hSpace="0" w:wrap="auto" w:vAnchor="margin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zakaznik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Úřad vlády České republiky</w:t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EE38CF" w:rsidRPr="00D55049" w14:paraId="69013D93" w14:textId="77777777" w:rsidTr="00607A0E">
        <w:tc>
          <w:tcPr>
            <w:tcW w:w="2835" w:type="dxa"/>
          </w:tcPr>
          <w:p w14:paraId="395BCD24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se sídlem/místem podnikání:</w:t>
            </w:r>
          </w:p>
        </w:tc>
        <w:tc>
          <w:tcPr>
            <w:tcW w:w="7650" w:type="dxa"/>
            <w:gridSpan w:val="3"/>
          </w:tcPr>
          <w:p w14:paraId="11D9BBAB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ulicesidlo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nábřeží Edvarda Beneše 128/4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, 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pscsidlo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11800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mestosidlo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Praha 1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E38CF" w:rsidRPr="00D55049" w14:paraId="073649B4" w14:textId="77777777" w:rsidTr="00E3374F">
        <w:tc>
          <w:tcPr>
            <w:tcW w:w="2835" w:type="dxa"/>
          </w:tcPr>
          <w:p w14:paraId="6FA421EB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3402" w:type="dxa"/>
          </w:tcPr>
          <w:p w14:paraId="06B61555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ic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00006599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25D1328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</w:p>
        </w:tc>
        <w:tc>
          <w:tcPr>
            <w:tcW w:w="3114" w:type="dxa"/>
          </w:tcPr>
          <w:p w14:paraId="17B49EA1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dic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CZ00006599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E38CF" w:rsidRPr="00D55049" w14:paraId="66B42001" w14:textId="77777777" w:rsidTr="00607A0E">
        <w:tc>
          <w:tcPr>
            <w:tcW w:w="2835" w:type="dxa"/>
          </w:tcPr>
          <w:p w14:paraId="48B62F3E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zastoupen</w:t>
            </w:r>
          </w:p>
        </w:tc>
        <w:tc>
          <w:tcPr>
            <w:tcW w:w="7650" w:type="dxa"/>
            <w:gridSpan w:val="3"/>
          </w:tcPr>
          <w:p w14:paraId="103F47DA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zastupcezakaznika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PhDr. Mgr. Jiří Holík, ředitel Odboru vládní agendy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E38CF" w:rsidRPr="00D55049" w14:paraId="579001CD" w14:textId="77777777" w:rsidTr="00607A0E">
        <w:tc>
          <w:tcPr>
            <w:tcW w:w="2835" w:type="dxa"/>
          </w:tcPr>
          <w:p w14:paraId="273CADD7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zapsán/</w:t>
            </w:r>
            <w:r w:rsidR="0096473C" w:rsidRPr="00D55049">
              <w:rPr>
                <w:rFonts w:asciiTheme="minorHAnsi" w:hAnsiTheme="minorHAnsi" w:cstheme="minorHAnsi"/>
                <w:sz w:val="20"/>
                <w:szCs w:val="20"/>
              </w:rPr>
              <w:t>a 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v obchodním rejstříku:</w:t>
            </w:r>
          </w:p>
        </w:tc>
        <w:tc>
          <w:tcPr>
            <w:tcW w:w="7650" w:type="dxa"/>
            <w:gridSpan w:val="3"/>
          </w:tcPr>
          <w:p w14:paraId="5DE5E506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zapisvor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Registru ekonomických subjektů</w:t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EE38CF" w:rsidRPr="00D55049" w14:paraId="127E4DAE" w14:textId="77777777" w:rsidTr="00E3374F">
        <w:tc>
          <w:tcPr>
            <w:tcW w:w="2835" w:type="dxa"/>
          </w:tcPr>
          <w:p w14:paraId="4AA20185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</w:p>
        </w:tc>
        <w:tc>
          <w:tcPr>
            <w:tcW w:w="3402" w:type="dxa"/>
          </w:tcPr>
          <w:p w14:paraId="4421224F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banky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</w:r>
            <w:r w:rsidRPr="00D55049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Česká národní banka</w:t>
            </w:r>
            <w:r w:rsidRPr="00D55049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134" w:type="dxa"/>
          </w:tcPr>
          <w:p w14:paraId="462E061E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číslo účtu:</w:t>
            </w:r>
          </w:p>
        </w:tc>
        <w:tc>
          <w:tcPr>
            <w:tcW w:w="3114" w:type="dxa"/>
          </w:tcPr>
          <w:p w14:paraId="6EAD896F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cislouctu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4320001/0710</w:t>
            </w:r>
            <w:r w:rsidRPr="00D5504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EE38CF" w:rsidRPr="00D55049" w14:paraId="06807711" w14:textId="77777777" w:rsidTr="00607A0E">
        <w:tc>
          <w:tcPr>
            <w:tcW w:w="2835" w:type="dxa"/>
          </w:tcPr>
          <w:p w14:paraId="1276C47C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korespondenční adresa:</w:t>
            </w:r>
          </w:p>
        </w:tc>
        <w:tc>
          <w:tcPr>
            <w:tcW w:w="7650" w:type="dxa"/>
            <w:gridSpan w:val="3"/>
          </w:tcPr>
          <w:p w14:paraId="715C8C54" w14:textId="77777777" w:rsidR="00E3374F" w:rsidRPr="00D55049" w:rsidRDefault="00147873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kor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Úřad vlády České republiky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ulicekorespondencni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nábřeží Edvarda Beneše 128/4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, 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psckor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11800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55049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mestokor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Praha 1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E38CF" w:rsidRPr="00D55049" w14:paraId="6652BEB5" w14:textId="77777777" w:rsidTr="00607A0E">
        <w:tc>
          <w:tcPr>
            <w:tcW w:w="2835" w:type="dxa"/>
          </w:tcPr>
          <w:p w14:paraId="0AD166F2" w14:textId="77777777" w:rsidR="005E0F1C" w:rsidRDefault="00147873" w:rsidP="005E0F1C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přidělené ID CČK složky:</w:t>
            </w:r>
          </w:p>
          <w:p w14:paraId="53C481EE" w14:textId="77777777" w:rsidR="00BB75E0" w:rsidRDefault="00BB75E0" w:rsidP="005E0F1C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ev. č. smlouvy</w:t>
            </w:r>
          </w:p>
          <w:p w14:paraId="7E8BF1F7" w14:textId="7F62F3A8" w:rsidR="00BB75E0" w:rsidRPr="00D55049" w:rsidRDefault="00BB75E0" w:rsidP="005E0F1C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čj. </w:t>
            </w:r>
          </w:p>
        </w:tc>
        <w:tc>
          <w:tcPr>
            <w:tcW w:w="7650" w:type="dxa"/>
            <w:gridSpan w:val="3"/>
          </w:tcPr>
          <w:p w14:paraId="3C72A8A1" w14:textId="77777777" w:rsidR="005E0F1C" w:rsidRDefault="00147873" w:rsidP="005E0F1C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idcck#"/>
                  </w:textInput>
                </w:ffData>
              </w:fldCha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55049">
              <w:rPr>
                <w:rFonts w:asciiTheme="minorHAnsi" w:hAnsiTheme="minorHAnsi" w:cstheme="minorHAnsi"/>
                <w:noProof/>
                <w:sz w:val="20"/>
                <w:szCs w:val="20"/>
              </w:rPr>
              <w:t>17399001</w:t>
            </w:r>
            <w:r w:rsidRPr="00D5504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B7F690" w14:textId="77777777" w:rsidR="00BB75E0" w:rsidRDefault="00BB75E0" w:rsidP="005E0F1C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B75E0">
              <w:rPr>
                <w:rFonts w:asciiTheme="minorHAnsi" w:hAnsiTheme="minorHAnsi" w:cstheme="minorHAnsi"/>
                <w:sz w:val="20"/>
                <w:szCs w:val="20"/>
              </w:rPr>
              <w:t>23/200-0</w:t>
            </w:r>
          </w:p>
          <w:p w14:paraId="59CE9C65" w14:textId="5ECCC3BC" w:rsidR="00BB75E0" w:rsidRPr="00D55049" w:rsidRDefault="00BB75E0" w:rsidP="005E0F1C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B75E0">
              <w:rPr>
                <w:rFonts w:asciiTheme="minorHAnsi" w:hAnsiTheme="minorHAnsi" w:cstheme="minorHAnsi"/>
                <w:sz w:val="20"/>
                <w:szCs w:val="20"/>
              </w:rPr>
              <w:t>54214/2023-UVCR</w:t>
            </w:r>
          </w:p>
        </w:tc>
      </w:tr>
      <w:tr w:rsidR="00EE38CF" w:rsidRPr="00D55049" w14:paraId="1A09B74B" w14:textId="77777777" w:rsidTr="0038078F">
        <w:tc>
          <w:tcPr>
            <w:tcW w:w="10485" w:type="dxa"/>
            <w:gridSpan w:val="4"/>
          </w:tcPr>
          <w:p w14:paraId="0F6B14CD" w14:textId="77777777" w:rsidR="005E0F1C" w:rsidRPr="00D55049" w:rsidRDefault="00147873" w:rsidP="005E0F1C">
            <w:pPr>
              <w:pStyle w:val="cpTabulkasmluvnistrany"/>
              <w:framePr w:hSpace="0" w:wrap="auto" w:vAnchor="margin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55049">
              <w:rPr>
                <w:rFonts w:asciiTheme="minorHAnsi" w:hAnsiTheme="minorHAnsi" w:cstheme="minorHAnsi"/>
                <w:sz w:val="20"/>
                <w:szCs w:val="20"/>
              </w:rPr>
              <w:t>dále jen „Uživatel“</w:t>
            </w:r>
          </w:p>
        </w:tc>
      </w:tr>
    </w:tbl>
    <w:p w14:paraId="01C98248" w14:textId="77777777" w:rsidR="005127BC" w:rsidRPr="00D55049" w:rsidRDefault="00147873" w:rsidP="005127B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 xml:space="preserve">dále jednotlivě jako „Strana Dohody“, nebo společně jako „Strany Dohody“, uzavírají </w:t>
      </w:r>
      <w:r w:rsidR="0096473C" w:rsidRPr="00D55049">
        <w:rPr>
          <w:rFonts w:asciiTheme="minorHAnsi" w:hAnsiTheme="minorHAnsi" w:cstheme="minorHAnsi"/>
          <w:sz w:val="20"/>
          <w:szCs w:val="20"/>
        </w:rPr>
        <w:t>v </w:t>
      </w:r>
      <w:r w:rsidRPr="00D55049">
        <w:rPr>
          <w:rFonts w:asciiTheme="minorHAnsi" w:hAnsiTheme="minorHAnsi" w:cstheme="minorHAnsi"/>
          <w:sz w:val="20"/>
          <w:szCs w:val="20"/>
        </w:rPr>
        <w:t>souladu s ustanovením §</w:t>
      </w:r>
      <w:r w:rsidR="0096473C" w:rsidRPr="00D55049">
        <w:rPr>
          <w:rFonts w:asciiTheme="minorHAnsi" w:hAnsiTheme="minorHAnsi" w:cstheme="minorHAnsi"/>
          <w:sz w:val="20"/>
          <w:szCs w:val="20"/>
        </w:rPr>
        <w:t> </w:t>
      </w:r>
      <w:r w:rsidRPr="00D55049">
        <w:rPr>
          <w:rFonts w:asciiTheme="minorHAnsi" w:hAnsiTheme="minorHAnsi" w:cstheme="minorHAnsi"/>
          <w:sz w:val="20"/>
          <w:szCs w:val="20"/>
        </w:rPr>
        <w:t>1746 odst.</w:t>
      </w:r>
      <w:r w:rsidR="0096473C" w:rsidRPr="00D55049">
        <w:rPr>
          <w:rFonts w:asciiTheme="minorHAnsi" w:hAnsiTheme="minorHAnsi" w:cstheme="minorHAnsi"/>
          <w:sz w:val="20"/>
          <w:szCs w:val="20"/>
        </w:rPr>
        <w:t> </w:t>
      </w:r>
      <w:r w:rsidRPr="00D55049">
        <w:rPr>
          <w:rFonts w:asciiTheme="minorHAnsi" w:hAnsiTheme="minorHAnsi" w:cstheme="minorHAnsi"/>
          <w:sz w:val="20"/>
          <w:szCs w:val="20"/>
        </w:rPr>
        <w:t>2</w:t>
      </w:r>
      <w:r w:rsidR="0096473C" w:rsidRPr="00D55049">
        <w:rPr>
          <w:rFonts w:asciiTheme="minorHAnsi" w:hAnsiTheme="minorHAnsi" w:cstheme="minorHAnsi"/>
          <w:sz w:val="20"/>
          <w:szCs w:val="20"/>
        </w:rPr>
        <w:t xml:space="preserve"> </w:t>
      </w:r>
      <w:r w:rsidRPr="00D55049">
        <w:rPr>
          <w:rFonts w:asciiTheme="minorHAnsi" w:hAnsiTheme="minorHAnsi" w:cstheme="minorHAnsi"/>
          <w:sz w:val="20"/>
          <w:szCs w:val="20"/>
        </w:rPr>
        <w:t>zákona č.</w:t>
      </w:r>
      <w:r w:rsidR="0096473C" w:rsidRPr="00D55049">
        <w:rPr>
          <w:rFonts w:asciiTheme="minorHAnsi" w:hAnsiTheme="minorHAnsi" w:cstheme="minorHAnsi"/>
          <w:sz w:val="20"/>
          <w:szCs w:val="20"/>
        </w:rPr>
        <w:t> </w:t>
      </w:r>
      <w:r w:rsidRPr="00D55049">
        <w:rPr>
          <w:rFonts w:asciiTheme="minorHAnsi" w:hAnsiTheme="minorHAnsi" w:cstheme="minorHAnsi"/>
          <w:sz w:val="20"/>
          <w:szCs w:val="20"/>
        </w:rPr>
        <w:t>89/2012</w:t>
      </w:r>
      <w:r w:rsidR="0096473C" w:rsidRPr="00D55049">
        <w:rPr>
          <w:rFonts w:asciiTheme="minorHAnsi" w:hAnsiTheme="minorHAnsi" w:cstheme="minorHAnsi"/>
          <w:sz w:val="20"/>
          <w:szCs w:val="20"/>
        </w:rPr>
        <w:t> </w:t>
      </w:r>
      <w:r w:rsidRPr="00D55049">
        <w:rPr>
          <w:rFonts w:asciiTheme="minorHAnsi" w:hAnsiTheme="minorHAnsi" w:cstheme="minorHAnsi"/>
          <w:sz w:val="20"/>
          <w:szCs w:val="20"/>
        </w:rPr>
        <w:t xml:space="preserve">Sb., občanského zákoníku, </w:t>
      </w:r>
      <w:r w:rsidR="0096473C" w:rsidRPr="00D55049">
        <w:rPr>
          <w:rFonts w:asciiTheme="minorHAnsi" w:hAnsiTheme="minorHAnsi" w:cstheme="minorHAnsi"/>
          <w:sz w:val="20"/>
          <w:szCs w:val="20"/>
        </w:rPr>
        <w:t>ve </w:t>
      </w:r>
      <w:r w:rsidRPr="00D55049">
        <w:rPr>
          <w:rFonts w:asciiTheme="minorHAnsi" w:hAnsiTheme="minorHAnsi" w:cstheme="minorHAnsi"/>
          <w:sz w:val="20"/>
          <w:szCs w:val="20"/>
        </w:rPr>
        <w:t>znění pozdějších předpisů (dále jen „Občanský zákoník“) tuto Dohodu o</w:t>
      </w:r>
      <w:r w:rsidR="0062765B" w:rsidRPr="00D55049">
        <w:rPr>
          <w:rFonts w:asciiTheme="minorHAnsi" w:hAnsiTheme="minorHAnsi" w:cstheme="minorHAnsi"/>
          <w:sz w:val="20"/>
          <w:szCs w:val="20"/>
        </w:rPr>
        <w:t> </w:t>
      </w:r>
      <w:r w:rsidRPr="00D55049">
        <w:rPr>
          <w:rFonts w:asciiTheme="minorHAnsi" w:hAnsiTheme="minorHAnsi" w:cstheme="minorHAnsi"/>
          <w:sz w:val="20"/>
          <w:szCs w:val="20"/>
        </w:rPr>
        <w:t xml:space="preserve">podmínkách podávání poštovních zásilek </w:t>
      </w:r>
      <w:r w:rsidR="0096473C" w:rsidRPr="00D55049">
        <w:rPr>
          <w:rFonts w:asciiTheme="minorHAnsi" w:hAnsiTheme="minorHAnsi" w:cstheme="minorHAnsi"/>
          <w:sz w:val="20"/>
          <w:szCs w:val="20"/>
        </w:rPr>
        <w:t>a </w:t>
      </w:r>
      <w:r w:rsidRPr="00D55049">
        <w:rPr>
          <w:rFonts w:asciiTheme="minorHAnsi" w:hAnsiTheme="minorHAnsi" w:cstheme="minorHAnsi"/>
          <w:sz w:val="20"/>
          <w:szCs w:val="20"/>
        </w:rPr>
        <w:t>úhradě cen poštovních zásilek (dále jen „Dohoda“).</w:t>
      </w:r>
    </w:p>
    <w:p w14:paraId="2A97A2F4" w14:textId="77777777" w:rsidR="00367F2B" w:rsidRPr="00D55049" w:rsidRDefault="00147873">
      <w:pPr>
        <w:pStyle w:val="cplnekslovan"/>
        <w:ind w:left="431" w:hanging="431"/>
        <w:rPr>
          <w:rFonts w:asciiTheme="minorHAnsi" w:hAnsiTheme="minorHAnsi" w:cstheme="minorHAnsi"/>
        </w:rPr>
      </w:pPr>
      <w:r w:rsidRPr="00D55049">
        <w:rPr>
          <w:rFonts w:asciiTheme="minorHAnsi" w:hAnsiTheme="minorHAnsi" w:cstheme="minorHAnsi"/>
        </w:rPr>
        <w:t xml:space="preserve">Účel </w:t>
      </w:r>
      <w:r w:rsidR="0096473C" w:rsidRPr="00D55049">
        <w:rPr>
          <w:rFonts w:asciiTheme="minorHAnsi" w:hAnsiTheme="minorHAnsi" w:cstheme="minorHAnsi"/>
        </w:rPr>
        <w:t>a </w:t>
      </w:r>
      <w:r w:rsidRPr="00D55049">
        <w:rPr>
          <w:rFonts w:asciiTheme="minorHAnsi" w:hAnsiTheme="minorHAnsi" w:cstheme="minorHAnsi"/>
        </w:rPr>
        <w:t>předmět Dohody</w:t>
      </w:r>
      <w:r w:rsidR="00AB2B16" w:rsidRPr="00D55049">
        <w:rPr>
          <w:rFonts w:asciiTheme="minorHAnsi" w:hAnsiTheme="minorHAnsi" w:cstheme="minorHAnsi"/>
        </w:rPr>
        <w:t xml:space="preserve"> </w:t>
      </w:r>
    </w:p>
    <w:p w14:paraId="16533739" w14:textId="77777777" w:rsidR="00E164D9" w:rsidRPr="00D55049" w:rsidRDefault="00147873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>Na základě této Dohody jsou Uživat</w:t>
      </w:r>
      <w:r w:rsidRPr="00D55049">
        <w:rPr>
          <w:rFonts w:asciiTheme="minorHAnsi" w:hAnsiTheme="minorHAnsi" w:cstheme="minorHAnsi"/>
          <w:sz w:val="20"/>
          <w:szCs w:val="20"/>
        </w:rPr>
        <w:t>eli poskytovány poštovní služby Balík Do ruky, Balík Na poštu, Balíkovna, Obchodní balík do zahraničí, EMS – vnitrostátní, EMS – do zahraničí, Obchodní psaní,</w:t>
      </w:r>
      <w:r w:rsidRPr="00D550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55049">
        <w:rPr>
          <w:rFonts w:asciiTheme="minorHAnsi" w:hAnsiTheme="minorHAnsi" w:cstheme="minorHAnsi"/>
          <w:sz w:val="20"/>
          <w:szCs w:val="20"/>
        </w:rPr>
        <w:t xml:space="preserve">Obchodní psaní do zahraničí a základní poštovní služby. </w:t>
      </w:r>
    </w:p>
    <w:p w14:paraId="117A4241" w14:textId="77777777" w:rsidR="00DE0CFE" w:rsidRPr="00D55049" w:rsidRDefault="00147873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>Není-</w:t>
      </w:r>
      <w:r w:rsidR="0096473C" w:rsidRPr="00D55049">
        <w:rPr>
          <w:rFonts w:asciiTheme="minorHAnsi" w:hAnsiTheme="minorHAnsi" w:cstheme="minorHAnsi"/>
          <w:sz w:val="20"/>
          <w:szCs w:val="20"/>
        </w:rPr>
        <w:t>li v </w:t>
      </w:r>
      <w:r w:rsidRPr="00D55049">
        <w:rPr>
          <w:rFonts w:asciiTheme="minorHAnsi" w:hAnsiTheme="minorHAnsi" w:cstheme="minorHAnsi"/>
          <w:sz w:val="20"/>
          <w:szCs w:val="20"/>
        </w:rPr>
        <w:t xml:space="preserve">Dohodě výslovně </w:t>
      </w:r>
      <w:r w:rsidR="008C5EFD" w:rsidRPr="00D55049">
        <w:rPr>
          <w:rFonts w:asciiTheme="minorHAnsi" w:hAnsiTheme="minorHAnsi" w:cstheme="minorHAnsi"/>
          <w:sz w:val="20"/>
          <w:szCs w:val="20"/>
        </w:rPr>
        <w:t>u</w:t>
      </w:r>
      <w:r w:rsidR="00163BAD" w:rsidRPr="00D55049">
        <w:rPr>
          <w:rFonts w:asciiTheme="minorHAnsi" w:hAnsiTheme="minorHAnsi" w:cstheme="minorHAnsi"/>
          <w:sz w:val="20"/>
          <w:szCs w:val="20"/>
        </w:rPr>
        <w:t>jednáno</w:t>
      </w:r>
      <w:r w:rsidRPr="00D55049">
        <w:rPr>
          <w:rFonts w:asciiTheme="minorHAnsi" w:hAnsiTheme="minorHAnsi" w:cstheme="minorHAnsi"/>
          <w:sz w:val="20"/>
          <w:szCs w:val="20"/>
        </w:rPr>
        <w:t xml:space="preserve"> jinak, </w:t>
      </w:r>
      <w:r w:rsidR="004B4C1A" w:rsidRPr="00D55049">
        <w:rPr>
          <w:rFonts w:asciiTheme="minorHAnsi" w:hAnsiTheme="minorHAnsi" w:cstheme="minorHAnsi"/>
          <w:sz w:val="20"/>
          <w:szCs w:val="20"/>
        </w:rPr>
        <w:t xml:space="preserve">vyplývají </w:t>
      </w:r>
      <w:r w:rsidRPr="00D55049">
        <w:rPr>
          <w:rFonts w:asciiTheme="minorHAnsi" w:hAnsiTheme="minorHAnsi" w:cstheme="minorHAnsi"/>
          <w:sz w:val="20"/>
          <w:szCs w:val="20"/>
        </w:rPr>
        <w:t>práva a povinnosti</w:t>
      </w:r>
      <w:r w:rsidR="00163BAD" w:rsidRPr="00D55049">
        <w:rPr>
          <w:rFonts w:asciiTheme="minorHAnsi" w:hAnsiTheme="minorHAnsi" w:cstheme="minorHAnsi"/>
          <w:sz w:val="20"/>
          <w:szCs w:val="20"/>
        </w:rPr>
        <w:t xml:space="preserve"> </w:t>
      </w:r>
      <w:r w:rsidR="007728E9" w:rsidRPr="00D55049">
        <w:rPr>
          <w:rFonts w:asciiTheme="minorHAnsi" w:hAnsiTheme="minorHAnsi" w:cstheme="minorHAnsi"/>
          <w:sz w:val="20"/>
          <w:szCs w:val="20"/>
        </w:rPr>
        <w:t xml:space="preserve">Stran </w:t>
      </w:r>
      <w:r w:rsidR="00120ACF" w:rsidRPr="00D55049">
        <w:rPr>
          <w:rFonts w:asciiTheme="minorHAnsi" w:hAnsiTheme="minorHAnsi" w:cstheme="minorHAnsi"/>
          <w:sz w:val="20"/>
          <w:szCs w:val="20"/>
        </w:rPr>
        <w:t>Dohody</w:t>
      </w:r>
      <w:r w:rsidR="004B4C1A" w:rsidRPr="00D55049">
        <w:rPr>
          <w:rFonts w:asciiTheme="minorHAnsi" w:hAnsiTheme="minorHAnsi" w:cstheme="minorHAnsi"/>
          <w:sz w:val="20"/>
          <w:szCs w:val="20"/>
        </w:rPr>
        <w:t> </w:t>
      </w:r>
      <w:r w:rsidR="00120ACF" w:rsidRPr="00D55049">
        <w:rPr>
          <w:rFonts w:asciiTheme="minorHAnsi" w:hAnsiTheme="minorHAnsi" w:cstheme="minorHAnsi"/>
          <w:b/>
          <w:bCs/>
          <w:sz w:val="20"/>
          <w:szCs w:val="20"/>
        </w:rPr>
        <w:t>z Všeobecných obchodních po</w:t>
      </w:r>
      <w:r w:rsidR="09079AE3" w:rsidRPr="00D55049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120ACF" w:rsidRPr="00D55049">
        <w:rPr>
          <w:rFonts w:asciiTheme="minorHAnsi" w:hAnsiTheme="minorHAnsi" w:cstheme="minorHAnsi"/>
          <w:b/>
          <w:bCs/>
          <w:sz w:val="20"/>
          <w:szCs w:val="20"/>
        </w:rPr>
        <w:t>mínek České pošty, s.p</w:t>
      </w:r>
      <w:r w:rsidR="00120ACF" w:rsidRPr="00D55049">
        <w:rPr>
          <w:rFonts w:asciiTheme="minorHAnsi" w:hAnsiTheme="minorHAnsi" w:cstheme="minorHAnsi"/>
          <w:sz w:val="20"/>
          <w:szCs w:val="20"/>
        </w:rPr>
        <w:t xml:space="preserve">. </w:t>
      </w:r>
      <w:r w:rsidR="00120ACF" w:rsidRPr="00D55049">
        <w:rPr>
          <w:rFonts w:asciiTheme="minorHAnsi" w:hAnsiTheme="minorHAnsi" w:cstheme="minorHAnsi"/>
          <w:b/>
          <w:bCs/>
          <w:sz w:val="20"/>
          <w:szCs w:val="20"/>
        </w:rPr>
        <w:t>pro smluvní klienty</w:t>
      </w:r>
      <w:r w:rsidR="00120ACF" w:rsidRPr="00D55049">
        <w:rPr>
          <w:rFonts w:asciiTheme="minorHAnsi" w:hAnsiTheme="minorHAnsi" w:cstheme="minorHAnsi"/>
          <w:sz w:val="20"/>
          <w:szCs w:val="20"/>
        </w:rPr>
        <w:t xml:space="preserve"> (dále jen „VOP“) </w:t>
      </w:r>
      <w:r w:rsidR="0096473C" w:rsidRPr="00D55049">
        <w:rPr>
          <w:rFonts w:asciiTheme="minorHAnsi" w:hAnsiTheme="minorHAnsi" w:cstheme="minorHAnsi"/>
          <w:sz w:val="20"/>
          <w:szCs w:val="20"/>
        </w:rPr>
        <w:t>a </w:t>
      </w:r>
      <w:r w:rsidR="00120ACF" w:rsidRPr="00D55049">
        <w:rPr>
          <w:rFonts w:asciiTheme="minorHAnsi" w:hAnsiTheme="minorHAnsi" w:cstheme="minorHAnsi"/>
          <w:b/>
          <w:bCs/>
          <w:sz w:val="20"/>
          <w:szCs w:val="20"/>
        </w:rPr>
        <w:t xml:space="preserve">Poštovních podmínek České pošty, s.p. – Ceník základních poštovních služeb </w:t>
      </w:r>
      <w:r w:rsidR="0096473C" w:rsidRPr="00D55049">
        <w:rPr>
          <w:rFonts w:asciiTheme="minorHAnsi" w:hAnsiTheme="minorHAnsi" w:cstheme="minorHAnsi"/>
          <w:b/>
          <w:bCs/>
          <w:sz w:val="20"/>
          <w:szCs w:val="20"/>
        </w:rPr>
        <w:t>a </w:t>
      </w:r>
      <w:r w:rsidR="00120ACF" w:rsidRPr="00D55049">
        <w:rPr>
          <w:rFonts w:asciiTheme="minorHAnsi" w:hAnsiTheme="minorHAnsi" w:cstheme="minorHAnsi"/>
          <w:b/>
          <w:bCs/>
          <w:sz w:val="20"/>
          <w:szCs w:val="20"/>
        </w:rPr>
        <w:t>ostatních služeb</w:t>
      </w:r>
      <w:r w:rsidR="00120ACF" w:rsidRPr="00D55049">
        <w:rPr>
          <w:rFonts w:asciiTheme="minorHAnsi" w:hAnsiTheme="minorHAnsi" w:cstheme="minorHAnsi"/>
          <w:sz w:val="20"/>
          <w:szCs w:val="20"/>
        </w:rPr>
        <w:t xml:space="preserve"> (dále jen „Ceník“). </w:t>
      </w:r>
    </w:p>
    <w:p w14:paraId="1A4C621A" w14:textId="77777777" w:rsidR="00120ACF" w:rsidRPr="00D55049" w:rsidRDefault="00147873">
      <w:pPr>
        <w:pStyle w:val="cpodstavecslovan1"/>
        <w:rPr>
          <w:rFonts w:asciiTheme="minorHAnsi" w:hAnsiTheme="minorHAnsi" w:cstheme="minorHAnsi"/>
          <w:b/>
          <w:bCs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>Není-</w:t>
      </w:r>
      <w:r w:rsidR="0096473C" w:rsidRPr="00D55049">
        <w:rPr>
          <w:rFonts w:asciiTheme="minorHAnsi" w:hAnsiTheme="minorHAnsi" w:cstheme="minorHAnsi"/>
          <w:sz w:val="20"/>
          <w:szCs w:val="20"/>
        </w:rPr>
        <w:t>li v </w:t>
      </w:r>
      <w:r w:rsidRPr="00D55049">
        <w:rPr>
          <w:rFonts w:asciiTheme="minorHAnsi" w:hAnsiTheme="minorHAnsi" w:cstheme="minorHAnsi"/>
          <w:sz w:val="20"/>
          <w:szCs w:val="20"/>
        </w:rPr>
        <w:t xml:space="preserve">Dohodě výslovně ujednáno jinak, vyplývají práva </w:t>
      </w:r>
      <w:r w:rsidR="0096473C" w:rsidRPr="00D55049">
        <w:rPr>
          <w:rFonts w:asciiTheme="minorHAnsi" w:hAnsiTheme="minorHAnsi" w:cstheme="minorHAnsi"/>
          <w:sz w:val="20"/>
          <w:szCs w:val="20"/>
        </w:rPr>
        <w:t>a </w:t>
      </w:r>
      <w:r w:rsidRPr="00D55049">
        <w:rPr>
          <w:rFonts w:asciiTheme="minorHAnsi" w:hAnsiTheme="minorHAnsi" w:cstheme="minorHAnsi"/>
          <w:sz w:val="20"/>
          <w:szCs w:val="20"/>
        </w:rPr>
        <w:t xml:space="preserve">povinnosti </w:t>
      </w:r>
      <w:r w:rsidR="0096473C" w:rsidRPr="00D55049">
        <w:rPr>
          <w:rFonts w:asciiTheme="minorHAnsi" w:hAnsiTheme="minorHAnsi" w:cstheme="minorHAnsi"/>
          <w:sz w:val="20"/>
          <w:szCs w:val="20"/>
        </w:rPr>
        <w:t>z </w:t>
      </w:r>
      <w:r w:rsidR="004B4C1A" w:rsidRPr="00D55049">
        <w:rPr>
          <w:rFonts w:asciiTheme="minorHAnsi" w:hAnsiTheme="minorHAnsi" w:cstheme="minorHAnsi"/>
          <w:sz w:val="20"/>
          <w:szCs w:val="20"/>
        </w:rPr>
        <w:t>poštovní smlouvy uzavřené podáním zásilky</w:t>
      </w:r>
      <w:r w:rsidR="00CA700C" w:rsidRPr="00D55049">
        <w:rPr>
          <w:rFonts w:asciiTheme="minorHAnsi" w:hAnsiTheme="minorHAnsi" w:cstheme="minorHAnsi"/>
          <w:sz w:val="20"/>
          <w:szCs w:val="20"/>
        </w:rPr>
        <w:t xml:space="preserve"> </w:t>
      </w:r>
      <w:r w:rsidR="00214ACC" w:rsidRPr="00D55049">
        <w:rPr>
          <w:rFonts w:asciiTheme="minorHAnsi" w:hAnsiTheme="minorHAnsi" w:cstheme="minorHAnsi"/>
          <w:sz w:val="20"/>
          <w:szCs w:val="20"/>
        </w:rPr>
        <w:t>z</w:t>
      </w:r>
      <w:r w:rsidR="00E82EE4" w:rsidRPr="00D55049">
        <w:rPr>
          <w:rFonts w:asciiTheme="minorHAnsi" w:hAnsiTheme="minorHAnsi" w:cstheme="minorHAnsi"/>
          <w:sz w:val="20"/>
          <w:szCs w:val="20"/>
        </w:rPr>
        <w:t> </w:t>
      </w:r>
      <w:r w:rsidR="00E30BC2" w:rsidRPr="00D55049">
        <w:rPr>
          <w:rFonts w:asciiTheme="minorHAnsi" w:hAnsiTheme="minorHAnsi" w:cstheme="minorHAnsi"/>
          <w:b/>
          <w:bCs/>
          <w:sz w:val="20"/>
          <w:szCs w:val="20"/>
        </w:rPr>
        <w:t xml:space="preserve">Poštovních podmínek </w:t>
      </w:r>
      <w:r w:rsidR="007D0550" w:rsidRPr="00D55049">
        <w:rPr>
          <w:rFonts w:asciiTheme="minorHAnsi" w:hAnsiTheme="minorHAnsi" w:cstheme="minorHAnsi"/>
          <w:b/>
          <w:bCs/>
          <w:sz w:val="20"/>
          <w:szCs w:val="20"/>
        </w:rPr>
        <w:t xml:space="preserve">služeb uvedených </w:t>
      </w:r>
      <w:r w:rsidR="0096473C" w:rsidRPr="00D55049">
        <w:rPr>
          <w:rFonts w:asciiTheme="minorHAnsi" w:hAnsiTheme="minorHAnsi" w:cstheme="minorHAnsi"/>
          <w:b/>
          <w:bCs/>
          <w:sz w:val="20"/>
          <w:szCs w:val="20"/>
        </w:rPr>
        <w:t>v </w:t>
      </w:r>
      <w:r w:rsidR="007D0550" w:rsidRPr="00D55049">
        <w:rPr>
          <w:rFonts w:asciiTheme="minorHAnsi" w:hAnsiTheme="minorHAnsi" w:cstheme="minorHAnsi"/>
          <w:b/>
          <w:bCs/>
          <w:sz w:val="20"/>
          <w:szCs w:val="20"/>
        </w:rPr>
        <w:t xml:space="preserve">bodě 1.1. </w:t>
      </w:r>
      <w:r w:rsidR="009771E1" w:rsidRPr="00D55049">
        <w:rPr>
          <w:rFonts w:asciiTheme="minorHAnsi" w:hAnsiTheme="minorHAnsi" w:cstheme="minorHAnsi"/>
          <w:sz w:val="20"/>
          <w:szCs w:val="20"/>
        </w:rPr>
        <w:t>(</w:t>
      </w:r>
      <w:r w:rsidR="00DE0CFE" w:rsidRPr="00D55049">
        <w:rPr>
          <w:rFonts w:asciiTheme="minorHAnsi" w:hAnsiTheme="minorHAnsi" w:cstheme="minorHAnsi"/>
          <w:sz w:val="20"/>
          <w:szCs w:val="20"/>
        </w:rPr>
        <w:t xml:space="preserve">společně </w:t>
      </w:r>
      <w:r w:rsidR="009771E1" w:rsidRPr="00D55049">
        <w:rPr>
          <w:rFonts w:asciiTheme="minorHAnsi" w:hAnsiTheme="minorHAnsi" w:cstheme="minorHAnsi"/>
          <w:sz w:val="20"/>
          <w:szCs w:val="20"/>
        </w:rPr>
        <w:t>dále jen</w:t>
      </w:r>
      <w:r w:rsidR="00FF1EEB" w:rsidRPr="00D55049">
        <w:rPr>
          <w:rFonts w:asciiTheme="minorHAnsi" w:hAnsiTheme="minorHAnsi" w:cstheme="minorHAnsi"/>
          <w:sz w:val="20"/>
          <w:szCs w:val="20"/>
        </w:rPr>
        <w:t xml:space="preserve"> </w:t>
      </w:r>
      <w:r w:rsidR="009771E1" w:rsidRPr="00D55049">
        <w:rPr>
          <w:rFonts w:asciiTheme="minorHAnsi" w:hAnsiTheme="minorHAnsi" w:cstheme="minorHAnsi"/>
          <w:sz w:val="20"/>
          <w:szCs w:val="20"/>
        </w:rPr>
        <w:t>„</w:t>
      </w:r>
      <w:r w:rsidR="00BF4144" w:rsidRPr="00D55049">
        <w:rPr>
          <w:rFonts w:asciiTheme="minorHAnsi" w:hAnsiTheme="minorHAnsi" w:cstheme="minorHAnsi"/>
          <w:sz w:val="20"/>
          <w:szCs w:val="20"/>
        </w:rPr>
        <w:t>P</w:t>
      </w:r>
      <w:r w:rsidR="00163BAD" w:rsidRPr="00D55049">
        <w:rPr>
          <w:rFonts w:asciiTheme="minorHAnsi" w:hAnsiTheme="minorHAnsi" w:cstheme="minorHAnsi"/>
          <w:sz w:val="20"/>
          <w:szCs w:val="20"/>
        </w:rPr>
        <w:t>oštovní podmínky“)</w:t>
      </w:r>
      <w:r w:rsidR="007D0550" w:rsidRPr="00D550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30BC2" w:rsidRPr="00D55049">
        <w:rPr>
          <w:rFonts w:asciiTheme="minorHAnsi" w:hAnsiTheme="minorHAnsi" w:cstheme="minorHAnsi"/>
          <w:sz w:val="20"/>
          <w:szCs w:val="20"/>
        </w:rPr>
        <w:t>platných v den podání zásilky</w:t>
      </w:r>
      <w:r w:rsidR="00163BAD" w:rsidRPr="00D5504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F5C328B" w14:textId="77777777" w:rsidR="0003167D" w:rsidRPr="00D55049" w:rsidRDefault="00147873">
      <w:pPr>
        <w:pStyle w:val="cpodstavecslovan1"/>
        <w:spacing w:after="0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 xml:space="preserve">Aktuální znění </w:t>
      </w:r>
      <w:r w:rsidR="00E4406C" w:rsidRPr="00D55049">
        <w:rPr>
          <w:rFonts w:asciiTheme="minorHAnsi" w:hAnsiTheme="minorHAnsi" w:cstheme="minorHAnsi"/>
          <w:sz w:val="20"/>
          <w:szCs w:val="20"/>
        </w:rPr>
        <w:t xml:space="preserve">VOP, </w:t>
      </w:r>
      <w:r w:rsidR="00120ACF" w:rsidRPr="00D55049">
        <w:rPr>
          <w:rFonts w:asciiTheme="minorHAnsi" w:hAnsiTheme="minorHAnsi" w:cstheme="minorHAnsi"/>
          <w:sz w:val="20"/>
          <w:szCs w:val="20"/>
        </w:rPr>
        <w:t xml:space="preserve">Ceníku </w:t>
      </w:r>
      <w:r w:rsidR="0096473C" w:rsidRPr="00D55049">
        <w:rPr>
          <w:rFonts w:asciiTheme="minorHAnsi" w:hAnsiTheme="minorHAnsi" w:cstheme="minorHAnsi"/>
          <w:sz w:val="20"/>
          <w:szCs w:val="20"/>
        </w:rPr>
        <w:t>a </w:t>
      </w:r>
      <w:r w:rsidR="00054272" w:rsidRPr="00D55049">
        <w:rPr>
          <w:rFonts w:asciiTheme="minorHAnsi" w:hAnsiTheme="minorHAnsi" w:cstheme="minorHAnsi"/>
          <w:sz w:val="20"/>
          <w:szCs w:val="20"/>
        </w:rPr>
        <w:t>P</w:t>
      </w:r>
      <w:r w:rsidRPr="00D55049">
        <w:rPr>
          <w:rFonts w:asciiTheme="minorHAnsi" w:hAnsiTheme="minorHAnsi" w:cstheme="minorHAnsi"/>
          <w:sz w:val="20"/>
          <w:szCs w:val="20"/>
        </w:rPr>
        <w:t xml:space="preserve">oštovních podmínek </w:t>
      </w:r>
      <w:r w:rsidR="0096473C" w:rsidRPr="00D55049">
        <w:rPr>
          <w:rFonts w:asciiTheme="minorHAnsi" w:hAnsiTheme="minorHAnsi" w:cstheme="minorHAnsi"/>
          <w:sz w:val="20"/>
          <w:szCs w:val="20"/>
        </w:rPr>
        <w:t>je </w:t>
      </w:r>
      <w:r w:rsidRPr="00D55049">
        <w:rPr>
          <w:rFonts w:asciiTheme="minorHAnsi" w:hAnsiTheme="minorHAnsi" w:cstheme="minorHAnsi"/>
          <w:sz w:val="20"/>
          <w:szCs w:val="20"/>
        </w:rPr>
        <w:t xml:space="preserve">k dispozici </w:t>
      </w:r>
      <w:r w:rsidR="0096473C" w:rsidRPr="00D55049">
        <w:rPr>
          <w:rFonts w:asciiTheme="minorHAnsi" w:hAnsiTheme="minorHAnsi" w:cstheme="minorHAnsi"/>
          <w:sz w:val="20"/>
          <w:szCs w:val="20"/>
        </w:rPr>
        <w:t>na </w:t>
      </w:r>
      <w:r w:rsidR="0026702E" w:rsidRPr="00D55049">
        <w:rPr>
          <w:rFonts w:asciiTheme="minorHAnsi" w:hAnsiTheme="minorHAnsi" w:cstheme="minorHAnsi"/>
          <w:sz w:val="20"/>
          <w:szCs w:val="20"/>
        </w:rPr>
        <w:t xml:space="preserve">webových stránkách </w:t>
      </w:r>
      <w:r w:rsidR="0096473C" w:rsidRPr="00D55049">
        <w:rPr>
          <w:rFonts w:asciiTheme="minorHAnsi" w:hAnsiTheme="minorHAnsi" w:cstheme="minorHAnsi"/>
          <w:sz w:val="20"/>
          <w:szCs w:val="20"/>
        </w:rPr>
        <w:t xml:space="preserve">ČP </w:t>
      </w:r>
      <w:hyperlink r:id="rId11">
        <w:r w:rsidR="008B7819" w:rsidRPr="00D55049">
          <w:rPr>
            <w:rStyle w:val="Hypertextovodkaz"/>
            <w:rFonts w:asciiTheme="minorHAnsi" w:hAnsiTheme="minorHAnsi" w:cstheme="minorHAnsi"/>
            <w:sz w:val="20"/>
            <w:szCs w:val="20"/>
          </w:rPr>
          <w:t>www.ceskaposta.cz</w:t>
        </w:r>
      </w:hyperlink>
      <w:r w:rsidRPr="00D55049">
        <w:rPr>
          <w:rFonts w:asciiTheme="minorHAnsi" w:hAnsiTheme="minorHAnsi" w:cstheme="minorHAnsi"/>
          <w:sz w:val="20"/>
          <w:szCs w:val="20"/>
        </w:rPr>
        <w:t>.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 </w:t>
      </w:r>
      <w:r w:rsidR="00990DBF" w:rsidRPr="00D55049">
        <w:rPr>
          <w:rFonts w:asciiTheme="minorHAnsi" w:hAnsiTheme="minorHAnsi" w:cstheme="minorHAnsi"/>
          <w:sz w:val="20"/>
          <w:szCs w:val="20"/>
        </w:rPr>
        <w:t xml:space="preserve">Uživatel 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potvrzuje, </w:t>
      </w:r>
      <w:r w:rsidR="0096473C" w:rsidRPr="00D55049">
        <w:rPr>
          <w:rFonts w:asciiTheme="minorHAnsi" w:hAnsiTheme="minorHAnsi" w:cstheme="minorHAnsi"/>
          <w:sz w:val="20"/>
          <w:szCs w:val="20"/>
        </w:rPr>
        <w:t>že se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seznámil </w:t>
      </w:r>
      <w:r w:rsidR="0096473C" w:rsidRPr="00D55049">
        <w:rPr>
          <w:rFonts w:asciiTheme="minorHAnsi" w:hAnsiTheme="minorHAnsi" w:cstheme="minorHAnsi"/>
          <w:sz w:val="20"/>
          <w:szCs w:val="20"/>
        </w:rPr>
        <w:t>s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obsahem </w:t>
      </w:r>
      <w:r w:rsidR="0096473C" w:rsidRPr="00D55049">
        <w:rPr>
          <w:rFonts w:asciiTheme="minorHAnsi" w:hAnsiTheme="minorHAnsi" w:cstheme="minorHAnsi"/>
          <w:sz w:val="20"/>
          <w:szCs w:val="20"/>
        </w:rPr>
        <w:t>a </w:t>
      </w:r>
      <w:r w:rsidR="00AB425C" w:rsidRPr="00D55049">
        <w:rPr>
          <w:rFonts w:asciiTheme="minorHAnsi" w:hAnsiTheme="minorHAnsi" w:cstheme="minorHAnsi"/>
          <w:sz w:val="20"/>
          <w:szCs w:val="20"/>
        </w:rPr>
        <w:t>významem</w:t>
      </w:r>
      <w:r w:rsidR="00214ACC" w:rsidRPr="00D55049">
        <w:rPr>
          <w:rFonts w:asciiTheme="minorHAnsi" w:hAnsiTheme="minorHAnsi" w:cstheme="minorHAnsi"/>
          <w:sz w:val="20"/>
          <w:szCs w:val="20"/>
        </w:rPr>
        <w:t xml:space="preserve"> </w:t>
      </w:r>
      <w:r w:rsidR="00FF1EEB" w:rsidRPr="00D55049">
        <w:rPr>
          <w:rFonts w:asciiTheme="minorHAnsi" w:hAnsiTheme="minorHAnsi" w:cstheme="minorHAnsi"/>
          <w:sz w:val="20"/>
          <w:szCs w:val="20"/>
        </w:rPr>
        <w:t xml:space="preserve">VOP, Ceníku </w:t>
      </w:r>
      <w:r w:rsidR="00214ACC" w:rsidRPr="00D55049">
        <w:rPr>
          <w:rFonts w:asciiTheme="minorHAnsi" w:hAnsiTheme="minorHAnsi" w:cstheme="minorHAnsi"/>
          <w:sz w:val="20"/>
          <w:szCs w:val="20"/>
        </w:rPr>
        <w:t>a</w:t>
      </w:r>
      <w:r w:rsidR="0026702E" w:rsidRPr="00D55049">
        <w:rPr>
          <w:rFonts w:asciiTheme="minorHAnsi" w:hAnsiTheme="minorHAnsi" w:cstheme="minorHAnsi"/>
          <w:sz w:val="20"/>
          <w:szCs w:val="20"/>
        </w:rPr>
        <w:t>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Poštovních podmínek, </w:t>
      </w:r>
      <w:r w:rsidR="0096473C" w:rsidRPr="00D55049">
        <w:rPr>
          <w:rFonts w:asciiTheme="minorHAnsi" w:hAnsiTheme="minorHAnsi" w:cstheme="minorHAnsi"/>
          <w:sz w:val="20"/>
          <w:szCs w:val="20"/>
        </w:rPr>
        <w:t xml:space="preserve">že mu </w:t>
      </w:r>
      <w:r w:rsidR="00AB425C" w:rsidRPr="00D55049">
        <w:rPr>
          <w:rFonts w:asciiTheme="minorHAnsi" w:hAnsiTheme="minorHAnsi" w:cstheme="minorHAnsi"/>
          <w:sz w:val="20"/>
          <w:szCs w:val="20"/>
        </w:rPr>
        <w:t>byl</w:t>
      </w:r>
      <w:r w:rsidR="00FF1EEB" w:rsidRPr="00D55049">
        <w:rPr>
          <w:rFonts w:asciiTheme="minorHAnsi" w:hAnsiTheme="minorHAnsi" w:cstheme="minorHAnsi"/>
          <w:sz w:val="20"/>
          <w:szCs w:val="20"/>
        </w:rPr>
        <w:t xml:space="preserve"> jejich obsah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 dostatečně vysvětlen </w:t>
      </w:r>
      <w:r w:rsidR="0096473C" w:rsidRPr="00D55049">
        <w:rPr>
          <w:rFonts w:asciiTheme="minorHAnsi" w:hAnsiTheme="minorHAnsi" w:cstheme="minorHAnsi"/>
          <w:sz w:val="20"/>
          <w:szCs w:val="20"/>
        </w:rPr>
        <w:t>a že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výslovně </w:t>
      </w:r>
      <w:r w:rsidR="0096473C" w:rsidRPr="00D55049">
        <w:rPr>
          <w:rFonts w:asciiTheme="minorHAnsi" w:hAnsiTheme="minorHAnsi" w:cstheme="minorHAnsi"/>
          <w:sz w:val="20"/>
          <w:szCs w:val="20"/>
        </w:rPr>
        <w:t>s </w:t>
      </w:r>
      <w:r w:rsidR="007B478F" w:rsidRPr="00D55049">
        <w:rPr>
          <w:rFonts w:asciiTheme="minorHAnsi" w:hAnsiTheme="minorHAnsi" w:cstheme="minorHAnsi"/>
          <w:sz w:val="20"/>
          <w:szCs w:val="20"/>
        </w:rPr>
        <w:t>jejich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 zněním souhlasí. </w:t>
      </w:r>
      <w:r w:rsidR="0096473C" w:rsidRPr="00D55049">
        <w:rPr>
          <w:rFonts w:asciiTheme="minorHAnsi" w:hAnsiTheme="minorHAnsi" w:cstheme="minorHAnsi"/>
          <w:sz w:val="20"/>
          <w:szCs w:val="20"/>
        </w:rPr>
        <w:t>ČP </w:t>
      </w:r>
      <w:r w:rsidR="00990DBF" w:rsidRPr="00D55049">
        <w:rPr>
          <w:rFonts w:asciiTheme="minorHAnsi" w:hAnsiTheme="minorHAnsi" w:cstheme="minorHAnsi"/>
          <w:sz w:val="20"/>
          <w:szCs w:val="20"/>
        </w:rPr>
        <w:t xml:space="preserve">Uživateli 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poskytne informace </w:t>
      </w:r>
      <w:r w:rsidR="0096473C" w:rsidRPr="00D55049">
        <w:rPr>
          <w:rFonts w:asciiTheme="minorHAnsi" w:hAnsiTheme="minorHAnsi" w:cstheme="minorHAnsi"/>
          <w:sz w:val="20"/>
          <w:szCs w:val="20"/>
        </w:rPr>
        <w:t>o </w:t>
      </w:r>
      <w:r w:rsidR="00AB425C" w:rsidRPr="00D55049">
        <w:rPr>
          <w:rFonts w:asciiTheme="minorHAnsi" w:hAnsiTheme="minorHAnsi" w:cstheme="minorHAnsi"/>
          <w:sz w:val="20"/>
          <w:szCs w:val="20"/>
        </w:rPr>
        <w:t>změně</w:t>
      </w:r>
      <w:r w:rsidR="00E4406C" w:rsidRPr="00D55049">
        <w:rPr>
          <w:rFonts w:asciiTheme="minorHAnsi" w:hAnsiTheme="minorHAnsi" w:cstheme="minorHAnsi"/>
          <w:sz w:val="20"/>
          <w:szCs w:val="20"/>
        </w:rPr>
        <w:t xml:space="preserve"> VOP, Ceníku </w:t>
      </w:r>
      <w:r w:rsidR="0096473C" w:rsidRPr="00D55049">
        <w:rPr>
          <w:rFonts w:asciiTheme="minorHAnsi" w:hAnsiTheme="minorHAnsi" w:cstheme="minorHAnsi"/>
          <w:sz w:val="20"/>
          <w:szCs w:val="20"/>
        </w:rPr>
        <w:t>a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Poštovních podmínek, včetně informace </w:t>
      </w:r>
      <w:r w:rsidR="0096473C" w:rsidRPr="00D55049">
        <w:rPr>
          <w:rFonts w:asciiTheme="minorHAnsi" w:hAnsiTheme="minorHAnsi" w:cstheme="minorHAnsi"/>
          <w:sz w:val="20"/>
          <w:szCs w:val="20"/>
        </w:rPr>
        <w:t>o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dni účinnosti změn, nejméně </w:t>
      </w:r>
      <w:r w:rsidR="0096473C" w:rsidRPr="00D55049">
        <w:rPr>
          <w:rFonts w:asciiTheme="minorHAnsi" w:hAnsiTheme="minorHAnsi" w:cstheme="minorHAnsi"/>
          <w:sz w:val="20"/>
          <w:szCs w:val="20"/>
        </w:rPr>
        <w:t>30 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dní před dnem účinnosti změn, </w:t>
      </w:r>
      <w:r w:rsidR="0096473C" w:rsidRPr="00D55049">
        <w:rPr>
          <w:rFonts w:asciiTheme="minorHAnsi" w:hAnsiTheme="minorHAnsi" w:cstheme="minorHAnsi"/>
          <w:sz w:val="20"/>
          <w:szCs w:val="20"/>
        </w:rPr>
        <w:t>a to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zpřístupněním této informace </w:t>
      </w:r>
      <w:r w:rsidR="0096473C" w:rsidRPr="00D55049">
        <w:rPr>
          <w:rFonts w:asciiTheme="minorHAnsi" w:hAnsiTheme="minorHAnsi" w:cstheme="minorHAnsi"/>
          <w:sz w:val="20"/>
          <w:szCs w:val="20"/>
        </w:rPr>
        <w:t>na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výše uvedené internetové adrese. </w:t>
      </w:r>
      <w:r w:rsidR="00990DBF" w:rsidRPr="00D55049">
        <w:rPr>
          <w:rFonts w:asciiTheme="minorHAnsi" w:hAnsiTheme="minorHAnsi" w:cstheme="minorHAnsi"/>
          <w:sz w:val="20"/>
          <w:szCs w:val="20"/>
        </w:rPr>
        <w:t xml:space="preserve">Uživatel </w:t>
      </w:r>
      <w:r w:rsidR="0096473C" w:rsidRPr="00D55049">
        <w:rPr>
          <w:rFonts w:asciiTheme="minorHAnsi" w:hAnsiTheme="minorHAnsi" w:cstheme="minorHAnsi"/>
          <w:sz w:val="20"/>
          <w:szCs w:val="20"/>
        </w:rPr>
        <w:t>je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povinen </w:t>
      </w:r>
      <w:r w:rsidR="0096473C" w:rsidRPr="00D55049">
        <w:rPr>
          <w:rFonts w:asciiTheme="minorHAnsi" w:hAnsiTheme="minorHAnsi" w:cstheme="minorHAnsi"/>
          <w:sz w:val="20"/>
          <w:szCs w:val="20"/>
        </w:rPr>
        <w:t>se </w:t>
      </w:r>
      <w:r w:rsidR="00AB425C" w:rsidRPr="00D55049">
        <w:rPr>
          <w:rFonts w:asciiTheme="minorHAnsi" w:hAnsiTheme="minorHAnsi" w:cstheme="minorHAnsi"/>
          <w:sz w:val="20"/>
          <w:szCs w:val="20"/>
        </w:rPr>
        <w:t>s</w:t>
      </w:r>
      <w:r w:rsidR="00AB390D" w:rsidRPr="00D55049">
        <w:rPr>
          <w:rFonts w:asciiTheme="minorHAnsi" w:hAnsiTheme="minorHAnsi" w:cstheme="minorHAnsi"/>
          <w:sz w:val="20"/>
          <w:szCs w:val="20"/>
        </w:rPr>
        <w:t> </w:t>
      </w:r>
      <w:r w:rsidR="00AB425C" w:rsidRPr="00D55049">
        <w:rPr>
          <w:rFonts w:asciiTheme="minorHAnsi" w:hAnsiTheme="minorHAnsi" w:cstheme="minorHAnsi"/>
          <w:sz w:val="20"/>
          <w:szCs w:val="20"/>
        </w:rPr>
        <w:t xml:space="preserve">novým zněním </w:t>
      </w:r>
      <w:r w:rsidR="00FF1EEB" w:rsidRPr="00D55049">
        <w:rPr>
          <w:rFonts w:asciiTheme="minorHAnsi" w:hAnsiTheme="minorHAnsi" w:cstheme="minorHAnsi"/>
          <w:sz w:val="20"/>
          <w:szCs w:val="20"/>
        </w:rPr>
        <w:t>VOP</w:t>
      </w:r>
      <w:r w:rsidR="00E4406C" w:rsidRPr="00D55049">
        <w:rPr>
          <w:rFonts w:asciiTheme="minorHAnsi" w:hAnsiTheme="minorHAnsi" w:cstheme="minorHAnsi"/>
          <w:sz w:val="20"/>
          <w:szCs w:val="20"/>
        </w:rPr>
        <w:t>, Ceníku</w:t>
      </w:r>
      <w:r w:rsidR="00FF1EEB" w:rsidRPr="00D55049">
        <w:rPr>
          <w:rFonts w:asciiTheme="minorHAnsi" w:hAnsiTheme="minorHAnsi" w:cstheme="minorHAnsi"/>
          <w:sz w:val="20"/>
          <w:szCs w:val="20"/>
        </w:rPr>
        <w:t xml:space="preserve"> a</w:t>
      </w:r>
      <w:r w:rsidR="0026702E" w:rsidRPr="00D55049">
        <w:rPr>
          <w:rFonts w:asciiTheme="minorHAnsi" w:hAnsiTheme="minorHAnsi" w:cstheme="minorHAnsi"/>
          <w:sz w:val="20"/>
          <w:szCs w:val="20"/>
        </w:rPr>
        <w:t> </w:t>
      </w:r>
      <w:r w:rsidR="00AB425C" w:rsidRPr="00D55049">
        <w:rPr>
          <w:rFonts w:asciiTheme="minorHAnsi" w:hAnsiTheme="minorHAnsi" w:cstheme="minorHAnsi"/>
          <w:sz w:val="20"/>
          <w:szCs w:val="20"/>
        </w:rPr>
        <w:t>Poštovních podmínek seznámit.</w:t>
      </w:r>
    </w:p>
    <w:p w14:paraId="0F0BFA0E" w14:textId="77777777" w:rsidR="00953D9D" w:rsidRPr="00D55049" w:rsidRDefault="00147873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lastRenderedPageBreak/>
        <w:t>Nad rámec poskytování poštovních služeb uve</w:t>
      </w:r>
      <w:r w:rsidRPr="00D55049">
        <w:rPr>
          <w:rFonts w:asciiTheme="minorHAnsi" w:hAnsiTheme="minorHAnsi" w:cstheme="minorHAnsi"/>
          <w:sz w:val="20"/>
          <w:szCs w:val="20"/>
        </w:rPr>
        <w:t>dených v bodě 1.1. se strany dohodly, že ČP bude zajišťovat svoz/rozvoz zásilek podávaných Uživatelem nebo Uživateli adresovaných.</w:t>
      </w:r>
    </w:p>
    <w:p w14:paraId="5984B2CB" w14:textId="075F6777" w:rsidR="00953D9D" w:rsidRPr="00D55049" w:rsidRDefault="00147873" w:rsidP="00BF1844">
      <w:pPr>
        <w:pStyle w:val="cpodstavecslovan1"/>
        <w:numPr>
          <w:ilvl w:val="0"/>
          <w:numId w:val="0"/>
        </w:numPr>
        <w:ind w:left="766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>Bližší podrobnosti realizace služby stanoví Seznam provozoven pro svoz a rozvoz zásilek</w:t>
      </w:r>
      <w:r w:rsidR="004F1BA0">
        <w:rPr>
          <w:rFonts w:asciiTheme="minorHAnsi" w:hAnsiTheme="minorHAnsi" w:cstheme="minorHAnsi"/>
          <w:sz w:val="20"/>
          <w:szCs w:val="20"/>
        </w:rPr>
        <w:t>, který je přílohou této dohody</w:t>
      </w:r>
      <w:r w:rsidRPr="00D55049">
        <w:rPr>
          <w:rFonts w:asciiTheme="minorHAnsi" w:hAnsiTheme="minorHAnsi" w:cstheme="minorHAnsi"/>
          <w:sz w:val="20"/>
          <w:szCs w:val="20"/>
        </w:rPr>
        <w:t>, popří</w:t>
      </w:r>
      <w:r w:rsidRPr="00D55049">
        <w:rPr>
          <w:rFonts w:asciiTheme="minorHAnsi" w:hAnsiTheme="minorHAnsi" w:cstheme="minorHAnsi"/>
          <w:sz w:val="20"/>
          <w:szCs w:val="20"/>
        </w:rPr>
        <w:t xml:space="preserve">padě jednotlivé potvrzené Objednávky nepravidelného svozu a rozvozu zásilek. Objednávky nepravidelného svozu a rozvozu zásilek jsou přijímány pracovištěm ČP uvedeným v Seznamu provozoven pro svoz a rozvoz zásilek. </w:t>
      </w:r>
    </w:p>
    <w:p w14:paraId="52CBE911" w14:textId="77777777" w:rsidR="00B55685" w:rsidRPr="00D55049" w:rsidRDefault="00147873">
      <w:pPr>
        <w:pStyle w:val="cplnekslovan"/>
        <w:ind w:left="431" w:hanging="431"/>
        <w:rPr>
          <w:rFonts w:asciiTheme="minorHAnsi" w:hAnsiTheme="minorHAnsi" w:cstheme="minorHAnsi"/>
        </w:rPr>
      </w:pPr>
      <w:bookmarkStart w:id="1" w:name="_Ref515981638"/>
      <w:r w:rsidRPr="00D55049">
        <w:rPr>
          <w:rFonts w:asciiTheme="minorHAnsi" w:hAnsiTheme="minorHAnsi" w:cstheme="minorHAnsi"/>
        </w:rPr>
        <w:t xml:space="preserve">Cena </w:t>
      </w:r>
      <w:r w:rsidR="0096473C" w:rsidRPr="00D55049">
        <w:rPr>
          <w:rFonts w:asciiTheme="minorHAnsi" w:hAnsiTheme="minorHAnsi" w:cstheme="minorHAnsi"/>
        </w:rPr>
        <w:t>a </w:t>
      </w:r>
      <w:r w:rsidRPr="00D55049">
        <w:rPr>
          <w:rFonts w:asciiTheme="minorHAnsi" w:hAnsiTheme="minorHAnsi" w:cstheme="minorHAnsi"/>
        </w:rPr>
        <w:t>způsob úhrady</w:t>
      </w:r>
      <w:bookmarkEnd w:id="1"/>
    </w:p>
    <w:p w14:paraId="73B90A6A" w14:textId="77777777" w:rsidR="00B55685" w:rsidRPr="00D55049" w:rsidRDefault="00147873">
      <w:pPr>
        <w:pStyle w:val="cpodstavecslovan1"/>
        <w:keepNext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 xml:space="preserve">Způsob úhrady ceny byl ujednán: </w:t>
      </w:r>
    </w:p>
    <w:p w14:paraId="1CD16B29" w14:textId="77777777" w:rsidR="00B55685" w:rsidRPr="00D55049" w:rsidRDefault="00147873">
      <w:pPr>
        <w:pStyle w:val="cpodrky1"/>
        <w:ind w:left="1418" w:hanging="284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>na základě faktury</w:t>
      </w:r>
    </w:p>
    <w:p w14:paraId="2908D80A" w14:textId="77777777" w:rsidR="00B55685" w:rsidRPr="00D55049" w:rsidRDefault="00147873">
      <w:pPr>
        <w:pStyle w:val="cpodrky2"/>
        <w:tabs>
          <w:tab w:val="num" w:pos="1701"/>
        </w:tabs>
        <w:ind w:left="1701" w:hanging="283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 xml:space="preserve">převodem </w:t>
      </w:r>
      <w:r w:rsidR="0096473C" w:rsidRPr="00D55049">
        <w:rPr>
          <w:rFonts w:asciiTheme="minorHAnsi" w:hAnsiTheme="minorHAnsi" w:cstheme="minorHAnsi"/>
          <w:sz w:val="20"/>
          <w:szCs w:val="20"/>
        </w:rPr>
        <w:t>z </w:t>
      </w:r>
      <w:r w:rsidRPr="00D55049">
        <w:rPr>
          <w:rFonts w:asciiTheme="minorHAnsi" w:hAnsiTheme="minorHAnsi" w:cstheme="minorHAnsi"/>
          <w:sz w:val="20"/>
          <w:szCs w:val="20"/>
        </w:rPr>
        <w:t>účtu</w:t>
      </w:r>
    </w:p>
    <w:p w14:paraId="5354D0CC" w14:textId="77777777" w:rsidR="00B55685" w:rsidRPr="00D55049" w:rsidRDefault="00147873">
      <w:pPr>
        <w:pStyle w:val="cpodstavecslovan1"/>
      </w:pPr>
      <w:bookmarkStart w:id="2" w:name="_Ref515981809"/>
      <w:r w:rsidRPr="00D55049">
        <w:rPr>
          <w:rFonts w:asciiTheme="minorHAnsi" w:hAnsiTheme="minorHAnsi" w:cstheme="minorHAnsi"/>
          <w:sz w:val="20"/>
          <w:szCs w:val="20"/>
        </w:rPr>
        <w:t xml:space="preserve">Pokud není dále stanoveno jinak, </w:t>
      </w:r>
      <w:r w:rsidR="0096473C" w:rsidRPr="00D55049">
        <w:rPr>
          <w:rFonts w:asciiTheme="minorHAnsi" w:hAnsiTheme="minorHAnsi" w:cstheme="minorHAnsi"/>
          <w:sz w:val="20"/>
          <w:szCs w:val="20"/>
        </w:rPr>
        <w:t>je </w:t>
      </w:r>
      <w:r w:rsidRPr="00D55049">
        <w:rPr>
          <w:rFonts w:asciiTheme="minorHAnsi" w:hAnsiTheme="minorHAnsi" w:cstheme="minorHAnsi"/>
          <w:sz w:val="20"/>
          <w:szCs w:val="20"/>
        </w:rPr>
        <w:t xml:space="preserve">cena </w:t>
      </w:r>
      <w:r w:rsidR="0096473C" w:rsidRPr="00D55049">
        <w:rPr>
          <w:rFonts w:asciiTheme="minorHAnsi" w:hAnsiTheme="minorHAnsi" w:cstheme="minorHAnsi"/>
          <w:sz w:val="20"/>
          <w:szCs w:val="20"/>
        </w:rPr>
        <w:t>za </w:t>
      </w:r>
      <w:r w:rsidRPr="00D55049">
        <w:rPr>
          <w:rFonts w:asciiTheme="minorHAnsi" w:hAnsiTheme="minorHAnsi" w:cstheme="minorHAnsi"/>
          <w:sz w:val="20"/>
          <w:szCs w:val="20"/>
        </w:rPr>
        <w:t xml:space="preserve">poštovní služby poskytované podle této Dohody účtována dle Ceníku platného </w:t>
      </w:r>
      <w:r w:rsidR="0096473C" w:rsidRPr="00D55049">
        <w:rPr>
          <w:rFonts w:asciiTheme="minorHAnsi" w:hAnsiTheme="minorHAnsi" w:cstheme="minorHAnsi"/>
          <w:sz w:val="20"/>
          <w:szCs w:val="20"/>
        </w:rPr>
        <w:t>ke </w:t>
      </w:r>
      <w:r w:rsidRPr="00D55049">
        <w:rPr>
          <w:rFonts w:asciiTheme="minorHAnsi" w:hAnsiTheme="minorHAnsi" w:cstheme="minorHAnsi"/>
          <w:sz w:val="20"/>
          <w:szCs w:val="20"/>
        </w:rPr>
        <w:t>dni poskytnutí této služby.</w:t>
      </w:r>
    </w:p>
    <w:p w14:paraId="77DB01CA" w14:textId="77777777" w:rsidR="00547651" w:rsidRPr="00D55049" w:rsidRDefault="00147873" w:rsidP="00BF1844">
      <w:pPr>
        <w:pStyle w:val="cpodstavecslovan1"/>
        <w:numPr>
          <w:ilvl w:val="1"/>
          <w:numId w:val="0"/>
        </w:numPr>
        <w:ind w:left="766"/>
        <w:rPr>
          <w:rFonts w:asciiTheme="minorHAnsi" w:hAnsiTheme="minorHAnsi" w:cstheme="minorHAnsi"/>
          <w:b/>
          <w:bCs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 xml:space="preserve">Ceny jsou uvedeny bez DPH. </w:t>
      </w:r>
      <w:r w:rsidR="0096473C" w:rsidRPr="00D55049">
        <w:rPr>
          <w:rFonts w:asciiTheme="minorHAnsi" w:hAnsiTheme="minorHAnsi" w:cstheme="minorHAnsi"/>
          <w:sz w:val="20"/>
          <w:szCs w:val="20"/>
        </w:rPr>
        <w:t>K </w:t>
      </w:r>
      <w:r w:rsidRPr="00D55049">
        <w:rPr>
          <w:rFonts w:asciiTheme="minorHAnsi" w:hAnsiTheme="minorHAnsi" w:cstheme="minorHAnsi"/>
          <w:sz w:val="20"/>
          <w:szCs w:val="20"/>
        </w:rPr>
        <w:t>cenám bud</w:t>
      </w:r>
      <w:r w:rsidRPr="00D55049">
        <w:rPr>
          <w:rFonts w:asciiTheme="minorHAnsi" w:hAnsiTheme="minorHAnsi" w:cstheme="minorHAnsi"/>
          <w:sz w:val="20"/>
          <w:szCs w:val="20"/>
        </w:rPr>
        <w:t xml:space="preserve">e připočtena DPH podle platných právních předpisů. Uživatel </w:t>
      </w:r>
      <w:r w:rsidR="0096473C" w:rsidRPr="00D55049">
        <w:rPr>
          <w:rFonts w:asciiTheme="minorHAnsi" w:hAnsiTheme="minorHAnsi" w:cstheme="minorHAnsi"/>
          <w:sz w:val="20"/>
          <w:szCs w:val="20"/>
        </w:rPr>
        <w:t>je </w:t>
      </w:r>
      <w:r w:rsidRPr="00D55049">
        <w:rPr>
          <w:rFonts w:asciiTheme="minorHAnsi" w:hAnsiTheme="minorHAnsi" w:cstheme="minorHAnsi"/>
          <w:sz w:val="20"/>
          <w:szCs w:val="20"/>
        </w:rPr>
        <w:t xml:space="preserve">povinen uhradit cenu </w:t>
      </w:r>
      <w:r w:rsidR="0096473C" w:rsidRPr="00D55049">
        <w:rPr>
          <w:rFonts w:asciiTheme="minorHAnsi" w:hAnsiTheme="minorHAnsi" w:cstheme="minorHAnsi"/>
          <w:sz w:val="20"/>
          <w:szCs w:val="20"/>
        </w:rPr>
        <w:t>s </w:t>
      </w:r>
      <w:r w:rsidRPr="00D55049">
        <w:rPr>
          <w:rFonts w:asciiTheme="minorHAnsi" w:hAnsiTheme="minorHAnsi" w:cstheme="minorHAnsi"/>
          <w:sz w:val="20"/>
          <w:szCs w:val="20"/>
        </w:rPr>
        <w:t xml:space="preserve">připočtenou DPH </w:t>
      </w:r>
      <w:r w:rsidR="0096473C" w:rsidRPr="00D55049">
        <w:rPr>
          <w:rFonts w:asciiTheme="minorHAnsi" w:hAnsiTheme="minorHAnsi" w:cstheme="minorHAnsi"/>
          <w:sz w:val="20"/>
          <w:szCs w:val="20"/>
        </w:rPr>
        <w:t>v </w:t>
      </w:r>
      <w:r w:rsidRPr="00D55049">
        <w:rPr>
          <w:rFonts w:asciiTheme="minorHAnsi" w:hAnsiTheme="minorHAnsi" w:cstheme="minorHAnsi"/>
          <w:sz w:val="20"/>
          <w:szCs w:val="20"/>
        </w:rPr>
        <w:t>zákonné výši.</w:t>
      </w:r>
    </w:p>
    <w:p w14:paraId="27E0A0DD" w14:textId="4D02A7F3" w:rsidR="00762334" w:rsidRPr="00D55049" w:rsidRDefault="00147873">
      <w:pPr>
        <w:pStyle w:val="cpodstavecslovan1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Ref515981658"/>
      <w:bookmarkEnd w:id="2"/>
      <w:r w:rsidRPr="00D55049">
        <w:rPr>
          <w:rFonts w:asciiTheme="minorHAnsi" w:hAnsiTheme="minorHAnsi" w:cstheme="minorHAnsi"/>
          <w:sz w:val="20"/>
          <w:szCs w:val="20"/>
        </w:rPr>
        <w:t xml:space="preserve">Fakturu – daňový doklad bude </w:t>
      </w:r>
      <w:r w:rsidR="0096473C" w:rsidRPr="00D55049">
        <w:rPr>
          <w:rFonts w:asciiTheme="minorHAnsi" w:hAnsiTheme="minorHAnsi" w:cstheme="minorHAnsi"/>
          <w:sz w:val="20"/>
          <w:szCs w:val="20"/>
        </w:rPr>
        <w:t>ČP </w:t>
      </w:r>
      <w:r w:rsidRPr="00D55049">
        <w:rPr>
          <w:rFonts w:asciiTheme="minorHAnsi" w:hAnsiTheme="minorHAnsi" w:cstheme="minorHAnsi"/>
          <w:sz w:val="20"/>
          <w:szCs w:val="20"/>
        </w:rPr>
        <w:t xml:space="preserve">vystavovat měsíčně </w:t>
      </w:r>
      <w:r w:rsidR="0096473C" w:rsidRPr="00D55049">
        <w:rPr>
          <w:rFonts w:asciiTheme="minorHAnsi" w:hAnsiTheme="minorHAnsi" w:cstheme="minorHAnsi"/>
          <w:sz w:val="20"/>
          <w:szCs w:val="20"/>
        </w:rPr>
        <w:t>s </w:t>
      </w:r>
      <w:r w:rsidRPr="00D55049">
        <w:rPr>
          <w:rFonts w:asciiTheme="minorHAnsi" w:hAnsiTheme="minorHAnsi" w:cstheme="minorHAnsi"/>
          <w:sz w:val="20"/>
          <w:szCs w:val="20"/>
        </w:rPr>
        <w:t xml:space="preserve">dobou splatnosti </w:t>
      </w:r>
      <w:r w:rsidR="004F1BA0">
        <w:rPr>
          <w:rFonts w:asciiTheme="minorHAnsi" w:hAnsiTheme="minorHAnsi" w:cstheme="minorHAnsi"/>
          <w:bCs/>
          <w:sz w:val="20"/>
          <w:szCs w:val="20"/>
        </w:rPr>
        <w:t>21</w:t>
      </w:r>
      <w:r w:rsidR="004F1BA0" w:rsidRPr="00D550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55049">
        <w:rPr>
          <w:rFonts w:asciiTheme="minorHAnsi" w:hAnsiTheme="minorHAnsi" w:cstheme="minorHAnsi"/>
          <w:sz w:val="20"/>
          <w:szCs w:val="20"/>
        </w:rPr>
        <w:t>dní ode dne jejího vystavení.</w:t>
      </w:r>
      <w:bookmarkEnd w:id="3"/>
    </w:p>
    <w:p w14:paraId="6F880923" w14:textId="77777777" w:rsidR="00B55685" w:rsidRPr="00D55049" w:rsidRDefault="00147873" w:rsidP="004B7305">
      <w:pPr>
        <w:pStyle w:val="cpodstavecslovan1"/>
        <w:numPr>
          <w:ilvl w:val="1"/>
          <w:numId w:val="0"/>
        </w:numPr>
        <w:ind w:left="766" w:firstLine="28"/>
        <w:rPr>
          <w:rFonts w:asciiTheme="minorHAnsi" w:hAnsiTheme="minorHAnsi" w:cstheme="minorHAnsi"/>
          <w:b/>
          <w:bCs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>Faktury – daňové doklady budou zasílány na:</w:t>
      </w:r>
    </w:p>
    <w:p w14:paraId="50D36F29" w14:textId="631A7EA8" w:rsidR="00B55685" w:rsidRPr="00D55049" w:rsidRDefault="00147873">
      <w:pPr>
        <w:pStyle w:val="cpodrky1"/>
        <w:rPr>
          <w:rFonts w:asciiTheme="minorHAnsi" w:hAnsiTheme="minorHAnsi" w:cstheme="minorHAnsi"/>
          <w:sz w:val="20"/>
          <w:szCs w:val="20"/>
          <w:lang w:eastAsia="cs-CZ"/>
        </w:rPr>
      </w:pPr>
      <w:r w:rsidRPr="00D5504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  </w:t>
      </w:r>
      <w:r w:rsidR="004F1BA0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e-mailovou </w:t>
      </w:r>
      <w:r w:rsidRPr="00D55049">
        <w:rPr>
          <w:rFonts w:asciiTheme="minorHAnsi" w:eastAsia="Times New Roman" w:hAnsiTheme="minorHAnsi" w:cstheme="minorHAnsi"/>
          <w:sz w:val="20"/>
          <w:szCs w:val="20"/>
          <w:lang w:eastAsia="cs-CZ"/>
        </w:rPr>
        <w:t>adresu:</w:t>
      </w:r>
      <w:r w:rsidRPr="00D55049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2" w:history="1">
        <w:r w:rsidR="003C3839" w:rsidRPr="003C3839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posta@vlada.cz</w:t>
        </w:r>
      </w:hyperlink>
      <w:r w:rsidRPr="00D55049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</w:p>
    <w:p w14:paraId="5A5C6404" w14:textId="77777777" w:rsidR="007D215C" w:rsidRPr="00D55049" w:rsidRDefault="00147873" w:rsidP="00D10091">
      <w:pPr>
        <w:pStyle w:val="cpodrky1"/>
        <w:numPr>
          <w:ilvl w:val="0"/>
          <w:numId w:val="0"/>
        </w:numPr>
        <w:spacing w:after="0" w:line="20" w:lineRule="exact"/>
        <w:ind w:left="1440"/>
        <w:rPr>
          <w:rFonts w:asciiTheme="minorHAnsi" w:eastAsia="Times New Roman" w:hAnsiTheme="minorHAnsi" w:cstheme="minorHAnsi"/>
          <w:color w:val="FFFFFF" w:themeColor="background1"/>
          <w:sz w:val="2"/>
          <w:szCs w:val="2"/>
        </w:rPr>
      </w:pPr>
      <w:r w:rsidRPr="00D55049">
        <w:rPr>
          <w:rFonts w:asciiTheme="minorHAnsi" w:eastAsia="Times New Roman" w:hAnsiTheme="minorHAnsi" w:cstheme="minorHAnsi"/>
          <w:color w:val="FFFFFF" w:themeColor="background1"/>
          <w:sz w:val="2"/>
          <w:szCs w:val="2"/>
          <w:lang w:eastAsia="cs-CZ"/>
        </w:rPr>
        <w:t>Jist_2</w:t>
      </w:r>
    </w:p>
    <w:p w14:paraId="330972CE" w14:textId="77777777" w:rsidR="00B55685" w:rsidRPr="00D55049" w:rsidRDefault="00147873">
      <w:pPr>
        <w:pStyle w:val="cplnekslovan"/>
        <w:ind w:left="431" w:hanging="431"/>
        <w:rPr>
          <w:rFonts w:asciiTheme="minorHAnsi" w:hAnsiTheme="minorHAnsi" w:cstheme="minorHAnsi"/>
        </w:rPr>
      </w:pPr>
      <w:r w:rsidRPr="00D55049">
        <w:rPr>
          <w:rFonts w:asciiTheme="minorHAnsi" w:hAnsiTheme="minorHAnsi" w:cstheme="minorHAnsi"/>
        </w:rPr>
        <w:t>Závěrečná ustanovení</w:t>
      </w:r>
    </w:p>
    <w:p w14:paraId="0C8625C0" w14:textId="6A46605E" w:rsidR="00B55685" w:rsidRDefault="00147873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 xml:space="preserve">Tato Dohoda </w:t>
      </w:r>
      <w:r w:rsidR="0096473C" w:rsidRPr="00D55049">
        <w:rPr>
          <w:rFonts w:asciiTheme="minorHAnsi" w:hAnsiTheme="minorHAnsi" w:cstheme="minorHAnsi"/>
          <w:sz w:val="20"/>
          <w:szCs w:val="20"/>
        </w:rPr>
        <w:t>se </w:t>
      </w:r>
      <w:r w:rsidRPr="00D55049">
        <w:rPr>
          <w:rFonts w:asciiTheme="minorHAnsi" w:hAnsiTheme="minorHAnsi" w:cstheme="minorHAnsi"/>
          <w:sz w:val="20"/>
          <w:szCs w:val="20"/>
        </w:rPr>
        <w:t xml:space="preserve">uzavírá </w:t>
      </w:r>
      <w:r w:rsidRPr="00D55049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#ng_nadobu#"/>
            </w:textInput>
          </w:ffData>
        </w:fldChar>
      </w:r>
      <w:r w:rsidRPr="00D55049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Pr="00D55049">
        <w:rPr>
          <w:rFonts w:asciiTheme="minorHAnsi" w:hAnsiTheme="minorHAnsi" w:cstheme="minorHAnsi"/>
          <w:bCs/>
          <w:sz w:val="20"/>
          <w:szCs w:val="20"/>
        </w:rPr>
      </w:r>
      <w:r w:rsidRPr="00D55049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D55049">
        <w:rPr>
          <w:rFonts w:asciiTheme="minorHAnsi" w:hAnsiTheme="minorHAnsi" w:cstheme="minorHAnsi"/>
          <w:bCs/>
          <w:noProof/>
          <w:sz w:val="20"/>
          <w:szCs w:val="20"/>
        </w:rPr>
        <w:t>na dobu neurčitou</w:t>
      </w:r>
      <w:r w:rsidRPr="00D55049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BD7236" w:rsidRPr="00BD7236">
        <w:t xml:space="preserve"> </w:t>
      </w:r>
      <w:r w:rsidR="00BD7236" w:rsidRPr="00BD7236">
        <w:rPr>
          <w:rFonts w:asciiTheme="minorHAnsi" w:hAnsiTheme="minorHAnsi" w:cstheme="minorHAnsi"/>
          <w:bCs/>
          <w:sz w:val="20"/>
          <w:szCs w:val="20"/>
        </w:rPr>
        <w:t>a nabývá platnosti a účinnosti dnem podpisu obou Smluvních stran</w:t>
      </w:r>
      <w:r w:rsidRPr="00D55049">
        <w:rPr>
          <w:rFonts w:asciiTheme="minorHAnsi" w:hAnsiTheme="minorHAnsi" w:cstheme="minorHAnsi"/>
          <w:sz w:val="20"/>
          <w:szCs w:val="20"/>
        </w:rPr>
        <w:t>.</w:t>
      </w:r>
    </w:p>
    <w:p w14:paraId="0EECFC05" w14:textId="201DE1AE" w:rsidR="004F1BA0" w:rsidRPr="004F1BA0" w:rsidRDefault="004F1BA0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4F1BA0">
        <w:rPr>
          <w:rFonts w:asciiTheme="minorHAnsi" w:hAnsiTheme="minorHAnsi" w:cstheme="minorHAnsi"/>
          <w:sz w:val="20"/>
          <w:szCs w:val="20"/>
        </w:rPr>
        <w:t>Tuto Smlouvu lze ukončit dohodou Smluvních stran nebo výpovědí. Smlouvu je oprávněna vypovědět kterákoliv ze Smluvních stran i bez udání důvodu s výpovědní dobou</w:t>
      </w:r>
      <w:r w:rsidR="00F96138">
        <w:rPr>
          <w:rFonts w:asciiTheme="minorHAnsi" w:hAnsiTheme="minorHAnsi" w:cstheme="minorHAnsi"/>
          <w:sz w:val="20"/>
          <w:szCs w:val="20"/>
        </w:rPr>
        <w:t xml:space="preserve"> 1 měsíc</w:t>
      </w:r>
      <w:r w:rsidRPr="004F1BA0">
        <w:rPr>
          <w:rFonts w:asciiTheme="minorHAnsi" w:hAnsiTheme="minorHAnsi" w:cstheme="minorHAnsi"/>
          <w:sz w:val="20"/>
          <w:szCs w:val="20"/>
        </w:rPr>
        <w:t>, která počíná běžet od prvního dne následujícího měsíce po doručení výpovědi druhé Smluvní straně.</w:t>
      </w:r>
      <w:r w:rsidR="00F96138" w:rsidRPr="00F96138">
        <w:rPr>
          <w:rFonts w:cstheme="minorHAnsi"/>
          <w:sz w:val="20"/>
          <w:szCs w:val="20"/>
        </w:rPr>
        <w:t xml:space="preserve"> </w:t>
      </w:r>
    </w:p>
    <w:p w14:paraId="1162F338" w14:textId="3331CD19" w:rsidR="00B76331" w:rsidRPr="00D55049" w:rsidRDefault="00147873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>Tato Dohoda bude uveřejněna v registru smluv dle zákona č. 340/2015 Sb., o zvláštních podmínkách účinnosti některých smluv, uveřejňování těchto smluv a o registru smluv (zákon o registru smluv). Dle dohody Stran Dohody zajistí odes</w:t>
      </w:r>
      <w:r w:rsidRPr="00D55049">
        <w:rPr>
          <w:rFonts w:asciiTheme="minorHAnsi" w:hAnsiTheme="minorHAnsi" w:cstheme="minorHAnsi"/>
          <w:sz w:val="20"/>
          <w:szCs w:val="20"/>
        </w:rPr>
        <w:t xml:space="preserve">lání této Dohody správci registru smluv </w:t>
      </w:r>
      <w:r w:rsidR="00BD7236">
        <w:rPr>
          <w:rFonts w:asciiTheme="minorHAnsi" w:hAnsiTheme="minorHAnsi" w:cstheme="minorHAnsi"/>
          <w:sz w:val="20"/>
          <w:szCs w:val="20"/>
        </w:rPr>
        <w:t>Uživatel</w:t>
      </w:r>
      <w:r w:rsidRPr="00D55049">
        <w:rPr>
          <w:rFonts w:asciiTheme="minorHAnsi" w:hAnsiTheme="minorHAnsi" w:cstheme="minorHAnsi"/>
          <w:sz w:val="20"/>
          <w:szCs w:val="20"/>
        </w:rPr>
        <w:t xml:space="preserve">. </w:t>
      </w:r>
      <w:r w:rsidR="00BD7236">
        <w:rPr>
          <w:rFonts w:asciiTheme="minorHAnsi" w:hAnsiTheme="minorHAnsi" w:cstheme="minorHAnsi"/>
          <w:sz w:val="20"/>
          <w:szCs w:val="20"/>
        </w:rPr>
        <w:t>Uživatel</w:t>
      </w:r>
      <w:r w:rsidR="00BD7236" w:rsidRPr="00D55049">
        <w:rPr>
          <w:rFonts w:asciiTheme="minorHAnsi" w:hAnsiTheme="minorHAnsi" w:cstheme="minorHAnsi"/>
          <w:sz w:val="20"/>
          <w:szCs w:val="20"/>
        </w:rPr>
        <w:t> </w:t>
      </w:r>
      <w:r w:rsidRPr="00D55049">
        <w:rPr>
          <w:rFonts w:asciiTheme="minorHAnsi" w:hAnsiTheme="minorHAnsi" w:cstheme="minorHAnsi"/>
          <w:sz w:val="20"/>
          <w:szCs w:val="20"/>
        </w:rPr>
        <w:t>je oprávněn</w:t>
      </w:r>
      <w:r w:rsidRPr="00D55049">
        <w:rPr>
          <w:rFonts w:asciiTheme="minorHAnsi" w:hAnsiTheme="minorHAnsi" w:cstheme="minorHAnsi"/>
          <w:sz w:val="20"/>
          <w:szCs w:val="20"/>
        </w:rPr>
        <w:t xml:space="preserve"> před odesláním Dohody správci registru smluv v Dohodě znečitelnit informace, na něž se nevztahuje uveřejňovací povinnost podle zákona o registru smluv.</w:t>
      </w:r>
    </w:p>
    <w:p w14:paraId="17B2E94C" w14:textId="6AA3B638" w:rsidR="00CE4384" w:rsidRPr="00D55049" w:rsidRDefault="00FA01B6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FA01B6">
        <w:rPr>
          <w:rFonts w:asciiTheme="minorHAnsi" w:hAnsiTheme="minorHAnsi" w:cstheme="minorHAnsi"/>
          <w:sz w:val="20"/>
          <w:szCs w:val="20"/>
        </w:rPr>
        <w:t xml:space="preserve">Tato Dohoda je podepsána vlastnoručně nebo elektronicky. Je-li Dohoda podepsána vlastnoručně, je vyhotovena ve dvou (2) stejnopisech, z nichž každý bude považován za prvopis; Uživatel obdrží jeden (1) stejnopis a ČP obdrží jeden (1) stejnopis Dohody. Je-li Dohoda podepsána elektronicky, je podepsána pomocí kvalifikovaného elektronického podpisu. </w:t>
      </w:r>
      <w:r w:rsidRPr="00D55049">
        <w:rPr>
          <w:rFonts w:asciiTheme="minorHAnsi" w:hAnsiTheme="minorHAnsi" w:cstheme="minorHAnsi"/>
          <w:sz w:val="20"/>
          <w:szCs w:val="20"/>
        </w:rPr>
        <w:t>Dohoda je uzavřena dnem podpisu oběma Stranami Dohody</w:t>
      </w:r>
      <w:r w:rsidR="00DE471F" w:rsidRPr="00D55049">
        <w:rPr>
          <w:rFonts w:asciiTheme="minorHAnsi" w:hAnsiTheme="minorHAnsi" w:cstheme="minorHAnsi"/>
          <w:sz w:val="20"/>
          <w:szCs w:val="20"/>
        </w:rPr>
        <w:t>.</w:t>
      </w:r>
      <w:r w:rsidRPr="00D5504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ACB711" w14:textId="766E50AE" w:rsidR="00B55685" w:rsidRDefault="00147873" w:rsidP="000C6E8B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D55049">
        <w:rPr>
          <w:rFonts w:asciiTheme="minorHAnsi" w:hAnsiTheme="minorHAnsi" w:cstheme="minorHAnsi"/>
          <w:sz w:val="20"/>
          <w:szCs w:val="20"/>
        </w:rPr>
        <w:t xml:space="preserve">Strany Dohody prohlašují, </w:t>
      </w:r>
      <w:r w:rsidR="0096473C" w:rsidRPr="00D55049">
        <w:rPr>
          <w:rFonts w:asciiTheme="minorHAnsi" w:hAnsiTheme="minorHAnsi" w:cstheme="minorHAnsi"/>
          <w:sz w:val="20"/>
          <w:szCs w:val="20"/>
        </w:rPr>
        <w:t>že </w:t>
      </w:r>
      <w:r w:rsidRPr="00D55049">
        <w:rPr>
          <w:rFonts w:asciiTheme="minorHAnsi" w:hAnsiTheme="minorHAnsi" w:cstheme="minorHAnsi"/>
          <w:sz w:val="20"/>
          <w:szCs w:val="20"/>
        </w:rPr>
        <w:t xml:space="preserve">tato Dohoda vyjadřuje jejich úplné </w:t>
      </w:r>
      <w:r w:rsidR="0096473C" w:rsidRPr="00D55049">
        <w:rPr>
          <w:rFonts w:asciiTheme="minorHAnsi" w:hAnsiTheme="minorHAnsi" w:cstheme="minorHAnsi"/>
          <w:sz w:val="20"/>
          <w:szCs w:val="20"/>
        </w:rPr>
        <w:t>a </w:t>
      </w:r>
      <w:r w:rsidRPr="00D55049">
        <w:rPr>
          <w:rFonts w:asciiTheme="minorHAnsi" w:hAnsiTheme="minorHAnsi" w:cstheme="minorHAnsi"/>
          <w:sz w:val="20"/>
          <w:szCs w:val="20"/>
        </w:rPr>
        <w:t xml:space="preserve">výlučné vzájemné ujednání týkající </w:t>
      </w:r>
      <w:r w:rsidR="0096473C" w:rsidRPr="00D55049">
        <w:rPr>
          <w:rFonts w:asciiTheme="minorHAnsi" w:hAnsiTheme="minorHAnsi" w:cstheme="minorHAnsi"/>
          <w:sz w:val="20"/>
          <w:szCs w:val="20"/>
        </w:rPr>
        <w:t>se </w:t>
      </w:r>
      <w:r w:rsidRPr="00D55049">
        <w:rPr>
          <w:rFonts w:asciiTheme="minorHAnsi" w:hAnsiTheme="minorHAnsi" w:cstheme="minorHAnsi"/>
          <w:sz w:val="20"/>
          <w:szCs w:val="20"/>
        </w:rPr>
        <w:t>dané</w:t>
      </w:r>
      <w:r w:rsidRPr="00D55049">
        <w:rPr>
          <w:rFonts w:asciiTheme="minorHAnsi" w:hAnsiTheme="minorHAnsi" w:cstheme="minorHAnsi"/>
          <w:sz w:val="20"/>
          <w:szCs w:val="20"/>
        </w:rPr>
        <w:t xml:space="preserve">ho předmětu této Dohody. Strany Dohody </w:t>
      </w:r>
      <w:r w:rsidR="0096473C" w:rsidRPr="00D55049">
        <w:rPr>
          <w:rFonts w:asciiTheme="minorHAnsi" w:hAnsiTheme="minorHAnsi" w:cstheme="minorHAnsi"/>
          <w:sz w:val="20"/>
          <w:szCs w:val="20"/>
        </w:rPr>
        <w:t>po </w:t>
      </w:r>
      <w:r w:rsidRPr="00D55049">
        <w:rPr>
          <w:rFonts w:asciiTheme="minorHAnsi" w:hAnsiTheme="minorHAnsi" w:cstheme="minorHAnsi"/>
          <w:sz w:val="20"/>
          <w:szCs w:val="20"/>
        </w:rPr>
        <w:t xml:space="preserve">přečtení této Dohody prohlašují, </w:t>
      </w:r>
      <w:r w:rsidR="0096473C" w:rsidRPr="00D55049">
        <w:rPr>
          <w:rFonts w:asciiTheme="minorHAnsi" w:hAnsiTheme="minorHAnsi" w:cstheme="minorHAnsi"/>
          <w:sz w:val="20"/>
          <w:szCs w:val="20"/>
        </w:rPr>
        <w:t>že </w:t>
      </w:r>
      <w:r w:rsidRPr="00D55049">
        <w:rPr>
          <w:rFonts w:asciiTheme="minorHAnsi" w:hAnsiTheme="minorHAnsi" w:cstheme="minorHAnsi"/>
          <w:sz w:val="20"/>
          <w:szCs w:val="20"/>
        </w:rPr>
        <w:t xml:space="preserve">byla uzavřena </w:t>
      </w:r>
      <w:r w:rsidR="0096473C" w:rsidRPr="00D55049">
        <w:rPr>
          <w:rFonts w:asciiTheme="minorHAnsi" w:hAnsiTheme="minorHAnsi" w:cstheme="minorHAnsi"/>
          <w:sz w:val="20"/>
          <w:szCs w:val="20"/>
        </w:rPr>
        <w:t>po </w:t>
      </w:r>
      <w:r w:rsidRPr="00D55049">
        <w:rPr>
          <w:rFonts w:asciiTheme="minorHAnsi" w:hAnsiTheme="minorHAnsi" w:cstheme="minorHAnsi"/>
          <w:sz w:val="20"/>
          <w:szCs w:val="20"/>
        </w:rPr>
        <w:t xml:space="preserve">vzájemném projednání, určitě </w:t>
      </w:r>
      <w:r w:rsidR="0096473C" w:rsidRPr="00D55049">
        <w:rPr>
          <w:rFonts w:asciiTheme="minorHAnsi" w:hAnsiTheme="minorHAnsi" w:cstheme="minorHAnsi"/>
          <w:sz w:val="20"/>
          <w:szCs w:val="20"/>
        </w:rPr>
        <w:t>a </w:t>
      </w:r>
      <w:r w:rsidRPr="00D55049">
        <w:rPr>
          <w:rFonts w:asciiTheme="minorHAnsi" w:hAnsiTheme="minorHAnsi" w:cstheme="minorHAnsi"/>
          <w:sz w:val="20"/>
          <w:szCs w:val="20"/>
        </w:rPr>
        <w:t xml:space="preserve">srozumitelně, </w:t>
      </w:r>
      <w:r w:rsidR="0096473C" w:rsidRPr="00D55049">
        <w:rPr>
          <w:rFonts w:asciiTheme="minorHAnsi" w:hAnsiTheme="minorHAnsi" w:cstheme="minorHAnsi"/>
          <w:sz w:val="20"/>
          <w:szCs w:val="20"/>
        </w:rPr>
        <w:t>na </w:t>
      </w:r>
      <w:r w:rsidRPr="00D55049">
        <w:rPr>
          <w:rFonts w:asciiTheme="minorHAnsi" w:hAnsiTheme="minorHAnsi" w:cstheme="minorHAnsi"/>
          <w:sz w:val="20"/>
          <w:szCs w:val="20"/>
        </w:rPr>
        <w:t xml:space="preserve">základě jejich pravé, vážně míněné a svobodné vůle. </w:t>
      </w:r>
      <w:r w:rsidR="0096473C" w:rsidRPr="00D55049">
        <w:rPr>
          <w:rFonts w:asciiTheme="minorHAnsi" w:hAnsiTheme="minorHAnsi" w:cstheme="minorHAnsi"/>
          <w:sz w:val="20"/>
          <w:szCs w:val="20"/>
        </w:rPr>
        <w:t>Na </w:t>
      </w:r>
      <w:r w:rsidRPr="00D55049">
        <w:rPr>
          <w:rFonts w:asciiTheme="minorHAnsi" w:hAnsiTheme="minorHAnsi" w:cstheme="minorHAnsi"/>
          <w:sz w:val="20"/>
          <w:szCs w:val="20"/>
        </w:rPr>
        <w:t xml:space="preserve">důkaz uvedených skutečností připojují podpisy svých oprávněných osob </w:t>
      </w:r>
      <w:r w:rsidR="0096473C" w:rsidRPr="00D55049">
        <w:rPr>
          <w:rFonts w:asciiTheme="minorHAnsi" w:hAnsiTheme="minorHAnsi" w:cstheme="minorHAnsi"/>
          <w:sz w:val="20"/>
          <w:szCs w:val="20"/>
        </w:rPr>
        <w:t>či </w:t>
      </w:r>
      <w:r w:rsidRPr="00D55049">
        <w:rPr>
          <w:rFonts w:asciiTheme="minorHAnsi" w:hAnsiTheme="minorHAnsi" w:cstheme="minorHAnsi"/>
          <w:sz w:val="20"/>
          <w:szCs w:val="20"/>
        </w:rPr>
        <w:t>zástupců.</w:t>
      </w:r>
    </w:p>
    <w:p w14:paraId="011A0B71" w14:textId="1D7DB4E5" w:rsidR="00B3345C" w:rsidRPr="00B3345C" w:rsidRDefault="00B3345C" w:rsidP="00B3345C">
      <w:pPr>
        <w:pStyle w:val="cpodstavecslovan1"/>
        <w:numPr>
          <w:ilvl w:val="0"/>
          <w:numId w:val="0"/>
        </w:num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  <w:r w:rsidRPr="00B3345C">
        <w:rPr>
          <w:rFonts w:asciiTheme="minorHAnsi" w:hAnsiTheme="minorHAnsi" w:cstheme="minorHAnsi"/>
          <w:sz w:val="20"/>
          <w:szCs w:val="20"/>
        </w:rPr>
        <w:t>V Praze dne</w:t>
      </w:r>
      <w:r>
        <w:rPr>
          <w:rFonts w:asciiTheme="minorHAnsi" w:hAnsiTheme="minorHAnsi" w:cstheme="minorHAnsi"/>
          <w:sz w:val="20"/>
          <w:szCs w:val="20"/>
        </w:rPr>
        <w:tab/>
      </w:r>
      <w:r w:rsidRPr="00B3345C">
        <w:rPr>
          <w:rFonts w:asciiTheme="minorHAnsi" w:hAnsiTheme="minorHAnsi" w:cstheme="minorHAnsi"/>
          <w:sz w:val="20"/>
          <w:szCs w:val="20"/>
        </w:rPr>
        <w:t>V Praze dne</w:t>
      </w:r>
    </w:p>
    <w:p w14:paraId="19D5D72C" w14:textId="2EC1BA6D" w:rsidR="00B3345C" w:rsidRDefault="00B3345C" w:rsidP="00B3345C">
      <w:pPr>
        <w:pStyle w:val="cpodstavecslovan1"/>
        <w:numPr>
          <w:ilvl w:val="0"/>
          <w:numId w:val="0"/>
        </w:num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ČP:</w:t>
      </w:r>
      <w:r>
        <w:rPr>
          <w:rFonts w:asciiTheme="minorHAnsi" w:hAnsiTheme="minorHAnsi" w:cstheme="minorHAnsi"/>
          <w:sz w:val="20"/>
          <w:szCs w:val="20"/>
        </w:rPr>
        <w:tab/>
      </w:r>
      <w:r w:rsidRPr="00B3345C">
        <w:rPr>
          <w:rFonts w:asciiTheme="minorHAnsi" w:hAnsiTheme="minorHAnsi" w:cstheme="minorHAnsi"/>
          <w:sz w:val="20"/>
          <w:szCs w:val="20"/>
        </w:rPr>
        <w:t>za Uživatele:</w:t>
      </w:r>
    </w:p>
    <w:p w14:paraId="5919B167" w14:textId="549F5AA0" w:rsidR="00147873" w:rsidRDefault="00147873" w:rsidP="00B3345C">
      <w:pPr>
        <w:pStyle w:val="cpodstavecslovan1"/>
        <w:numPr>
          <w:ilvl w:val="0"/>
          <w:numId w:val="0"/>
        </w:num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</w:p>
    <w:p w14:paraId="00648A77" w14:textId="6DF5DA5A" w:rsidR="00147873" w:rsidRDefault="00147873" w:rsidP="00B3345C">
      <w:pPr>
        <w:pStyle w:val="cpodstavecslovan1"/>
        <w:numPr>
          <w:ilvl w:val="0"/>
          <w:numId w:val="0"/>
        </w:num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</w:p>
    <w:p w14:paraId="0BC6A6F5" w14:textId="77777777" w:rsidR="00147873" w:rsidRPr="00B3345C" w:rsidRDefault="00147873" w:rsidP="00B3345C">
      <w:pPr>
        <w:pStyle w:val="cpodstavecslovan1"/>
        <w:numPr>
          <w:ilvl w:val="0"/>
          <w:numId w:val="0"/>
        </w:numPr>
        <w:tabs>
          <w:tab w:val="left" w:pos="6237"/>
        </w:tabs>
        <w:rPr>
          <w:rFonts w:asciiTheme="minorHAnsi" w:hAnsiTheme="minorHAnsi" w:cstheme="minorHAnsi"/>
          <w:sz w:val="20"/>
          <w:szCs w:val="20"/>
        </w:rPr>
      </w:pPr>
    </w:p>
    <w:p w14:paraId="74AF525C" w14:textId="77CFEE5A" w:rsidR="00B3345C" w:rsidRPr="00B3345C" w:rsidRDefault="00B3345C" w:rsidP="00B3345C">
      <w:pPr>
        <w:pStyle w:val="cpodstavecslovan1"/>
        <w:numPr>
          <w:ilvl w:val="0"/>
          <w:numId w:val="0"/>
        </w:numPr>
        <w:tabs>
          <w:tab w:val="left" w:pos="7513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B3345C">
        <w:rPr>
          <w:rFonts w:asciiTheme="minorHAnsi" w:hAnsiTheme="minorHAnsi" w:cstheme="minorHAnsi"/>
          <w:sz w:val="20"/>
          <w:szCs w:val="20"/>
        </w:rPr>
        <w:t>Bc. Pavel Krejčík, Dis.</w:t>
      </w:r>
      <w:r>
        <w:rPr>
          <w:rFonts w:asciiTheme="minorHAnsi" w:hAnsiTheme="minorHAnsi" w:cstheme="minorHAnsi"/>
          <w:sz w:val="20"/>
          <w:szCs w:val="20"/>
        </w:rPr>
        <w:tab/>
      </w:r>
      <w:r w:rsidRPr="00B3345C">
        <w:rPr>
          <w:rFonts w:asciiTheme="minorHAnsi" w:hAnsiTheme="minorHAnsi" w:cstheme="minorHAnsi"/>
          <w:sz w:val="20"/>
          <w:szCs w:val="20"/>
        </w:rPr>
        <w:t>PhDr. Mgr. Jiří Holík</w:t>
      </w:r>
    </w:p>
    <w:p w14:paraId="493E7D89" w14:textId="7579D334" w:rsidR="00B3345C" w:rsidRDefault="00B3345C" w:rsidP="00B3345C">
      <w:pPr>
        <w:pStyle w:val="cpodstavecslovan1"/>
        <w:numPr>
          <w:ilvl w:val="0"/>
          <w:numId w:val="0"/>
        </w:numPr>
        <w:tabs>
          <w:tab w:val="left" w:pos="720"/>
          <w:tab w:val="left" w:pos="7088"/>
        </w:tabs>
        <w:ind w:left="425"/>
        <w:rPr>
          <w:rFonts w:asciiTheme="minorHAnsi" w:hAnsiTheme="minorHAnsi" w:cstheme="minorHAnsi"/>
          <w:sz w:val="20"/>
          <w:szCs w:val="20"/>
        </w:rPr>
      </w:pPr>
      <w:r w:rsidRPr="00B3345C">
        <w:rPr>
          <w:rFonts w:asciiTheme="minorHAnsi" w:hAnsiTheme="minorHAnsi" w:cstheme="minorHAnsi"/>
          <w:sz w:val="20"/>
          <w:szCs w:val="20"/>
        </w:rPr>
        <w:t>manažer specializovaného útvaru vnitrostátní</w:t>
      </w:r>
      <w:r>
        <w:rPr>
          <w:rFonts w:asciiTheme="minorHAnsi" w:hAnsiTheme="minorHAnsi" w:cstheme="minorHAnsi"/>
          <w:sz w:val="20"/>
          <w:szCs w:val="20"/>
        </w:rPr>
        <w:tab/>
      </w:r>
      <w:r w:rsidRPr="00B3345C">
        <w:rPr>
          <w:rFonts w:asciiTheme="minorHAnsi" w:hAnsiTheme="minorHAnsi" w:cstheme="minorHAnsi"/>
          <w:sz w:val="20"/>
          <w:szCs w:val="20"/>
        </w:rPr>
        <w:t>ředitel Odboru vládní agendy</w:t>
      </w:r>
    </w:p>
    <w:p w14:paraId="35176A06" w14:textId="1918B53D" w:rsidR="00EE38CF" w:rsidRPr="0000493D" w:rsidRDefault="00B3345C" w:rsidP="00B3345C">
      <w:pPr>
        <w:pStyle w:val="cpodstavecslovan1"/>
        <w:numPr>
          <w:ilvl w:val="0"/>
          <w:numId w:val="0"/>
        </w:numPr>
        <w:tabs>
          <w:tab w:val="left" w:pos="720"/>
          <w:tab w:val="left" w:pos="6237"/>
        </w:tabs>
        <w:ind w:left="1985"/>
        <w:rPr>
          <w:sz w:val="2"/>
          <w:szCs w:val="2"/>
        </w:rPr>
      </w:pPr>
      <w:r w:rsidRPr="00B3345C">
        <w:rPr>
          <w:rFonts w:asciiTheme="minorHAnsi" w:hAnsiTheme="minorHAnsi" w:cstheme="minorHAnsi"/>
          <w:sz w:val="20"/>
          <w:szCs w:val="20"/>
        </w:rPr>
        <w:t>obchod</w:t>
      </w:r>
    </w:p>
    <w:sectPr w:rsidR="00EE38CF" w:rsidRPr="0000493D" w:rsidSect="0000493D">
      <w:headerReference w:type="default" r:id="rId13"/>
      <w:footerReference w:type="default" r:id="rId14"/>
      <w:pgSz w:w="11906" w:h="16838" w:code="9"/>
      <w:pgMar w:top="1843" w:right="720" w:bottom="567" w:left="720" w:header="680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BBA8" w14:textId="77777777" w:rsidR="00C04016" w:rsidRDefault="00C04016">
      <w:pPr>
        <w:spacing w:after="0" w:line="240" w:lineRule="auto"/>
      </w:pPr>
      <w:r>
        <w:separator/>
      </w:r>
    </w:p>
  </w:endnote>
  <w:endnote w:type="continuationSeparator" w:id="0">
    <w:p w14:paraId="53AC7D18" w14:textId="77777777" w:rsidR="00C04016" w:rsidRDefault="00C0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5BDB" w14:textId="43871B6F" w:rsidR="0096473C" w:rsidRPr="009D0A59" w:rsidRDefault="00147873">
    <w:pPr>
      <w:pStyle w:val="Zpat"/>
      <w:jc w:val="center"/>
      <w:rPr>
        <w:rFonts w:asciiTheme="minorHAnsi" w:hAnsiTheme="minorHAnsi" w:cstheme="minorHAnsi"/>
        <w:color w:val="002060"/>
        <w:sz w:val="18"/>
        <w:szCs w:val="18"/>
      </w:rPr>
    </w:pP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Strana 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9D0A59">
      <w:rPr>
        <w:rFonts w:asciiTheme="minorHAnsi" w:hAnsiTheme="minorHAnsi" w:cstheme="minorHAnsi"/>
        <w:color w:val="002060"/>
        <w:sz w:val="18"/>
        <w:szCs w:val="18"/>
      </w:rPr>
      <w:instrText xml:space="preserve"> PAGE </w:instrTex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Pr="009D0A59">
      <w:rPr>
        <w:rFonts w:asciiTheme="minorHAnsi" w:hAnsiTheme="minorHAnsi" w:cstheme="minorHAnsi"/>
        <w:color w:val="002060"/>
        <w:sz w:val="18"/>
        <w:szCs w:val="18"/>
      </w:rPr>
      <w:t>3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 (celkem 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9D0A59">
      <w:rPr>
        <w:rFonts w:asciiTheme="minorHAnsi" w:hAnsiTheme="minorHAnsi" w:cstheme="minorHAnsi"/>
        <w:color w:val="002060"/>
        <w:sz w:val="18"/>
        <w:szCs w:val="18"/>
      </w:rPr>
      <w:instrText xml:space="preserve"> SECTIONPAGES  </w:instrTex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color w:val="002060"/>
        <w:sz w:val="18"/>
        <w:szCs w:val="18"/>
      </w:rPr>
      <w:t>2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9D0A59">
      <w:rPr>
        <w:rFonts w:asciiTheme="minorHAnsi" w:hAnsiTheme="minorHAnsi" w:cstheme="minorHAnsi"/>
        <w:color w:val="002060"/>
        <w:sz w:val="18"/>
        <w:szCs w:val="18"/>
      </w:rPr>
      <w:t>)</w:t>
    </w:r>
  </w:p>
  <w:p w14:paraId="1BBFCA5C" w14:textId="77777777" w:rsidR="00953D9D" w:rsidRPr="009D0A59" w:rsidRDefault="00147873" w:rsidP="00953D9D">
    <w:pPr>
      <w:pStyle w:val="Zpat"/>
      <w:jc w:val="left"/>
      <w:rPr>
        <w:rFonts w:asciiTheme="minorHAnsi" w:hAnsiTheme="minorHAnsi" w:cstheme="minorHAnsi"/>
        <w:color w:val="002060"/>
        <w:sz w:val="16"/>
      </w:rPr>
    </w:pPr>
    <w:r w:rsidRPr="009D0A59">
      <w:rPr>
        <w:rFonts w:asciiTheme="minorHAnsi" w:hAnsiTheme="minorHAnsi" w:cstheme="minorHAnsi"/>
        <w:color w:val="002060"/>
        <w:sz w:val="16"/>
      </w:rPr>
      <w:t>200</w:t>
    </w:r>
    <w:r>
      <w:rPr>
        <w:rFonts w:asciiTheme="minorHAnsi" w:hAnsiTheme="minorHAnsi" w:cstheme="minorHAnsi"/>
        <w:color w:val="002060"/>
        <w:sz w:val="16"/>
      </w:rPr>
      <w:t>345017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5005" w14:textId="77777777" w:rsidR="00C04016" w:rsidRDefault="00C04016">
      <w:pPr>
        <w:spacing w:after="0" w:line="240" w:lineRule="auto"/>
      </w:pPr>
      <w:r>
        <w:separator/>
      </w:r>
    </w:p>
  </w:footnote>
  <w:footnote w:type="continuationSeparator" w:id="0">
    <w:p w14:paraId="2FA46E0D" w14:textId="77777777" w:rsidR="00C04016" w:rsidRDefault="00C0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29B" w14:textId="77777777" w:rsidR="0096473C" w:rsidRPr="006974E1" w:rsidRDefault="00147873" w:rsidP="004F562C">
    <w:pPr>
      <w:tabs>
        <w:tab w:val="left" w:pos="0"/>
        <w:tab w:val="center" w:pos="4513"/>
        <w:tab w:val="right" w:pos="9026"/>
      </w:tabs>
      <w:spacing w:line="240" w:lineRule="auto"/>
      <w:ind w:left="1701" w:hanging="1701"/>
      <w:rPr>
        <w:rFonts w:ascii="Calibri" w:hAnsi="Calibri"/>
        <w:sz w:val="26"/>
        <w:szCs w:val="26"/>
      </w:rPr>
    </w:pPr>
    <w:r w:rsidRPr="006974E1">
      <w:rPr>
        <w:rFonts w:ascii="Calibri" w:hAnsi="Calibri"/>
        <w:noProof/>
        <w:sz w:val="2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1C4AC8" wp14:editId="7F6DB7A4">
              <wp:simplePos x="0" y="0"/>
              <wp:positionH relativeFrom="page">
                <wp:posOffset>552092</wp:posOffset>
              </wp:positionH>
              <wp:positionV relativeFrom="page">
                <wp:posOffset>603849</wp:posOffset>
              </wp:positionV>
              <wp:extent cx="3372928" cy="469127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928" cy="4691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72299" w14:textId="77777777" w:rsidR="0096473C" w:rsidRPr="00D96EE7" w:rsidRDefault="00147873" w:rsidP="00D96EE7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</w:pPr>
                          <w:r w:rsidRPr="00D96EE7"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  <w:t xml:space="preserve">Dohoda o podmínkách </w:t>
                          </w:r>
                          <w:r w:rsidRPr="00D96EE7"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  <w:t>podávání poštovních zásilek Číslo 2023/09561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C4A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45pt;margin-top:47.55pt;width:265.6pt;height:3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" filled="f" stroked="f">
              <v:textbox>
                <w:txbxContent>
                  <w:p w14:paraId="4B872299" w14:textId="77777777" w:rsidR="0096473C" w:rsidRPr="00D96EE7" w:rsidRDefault="00147873" w:rsidP="00D96EE7">
                    <w:pPr>
                      <w:jc w:val="left"/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</w:pPr>
                    <w:r w:rsidRPr="00D96EE7"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  <w:t xml:space="preserve">Dohoda o podmínkách </w:t>
                    </w:r>
                    <w:r w:rsidRPr="00D96EE7"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  <w:t>podávání poštovních zásilek Číslo 2023/09561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2AF861" wp14:editId="1E876700">
              <wp:simplePos x="0" y="0"/>
              <wp:positionH relativeFrom="column">
                <wp:posOffset>-131254</wp:posOffset>
              </wp:positionH>
              <wp:positionV relativeFrom="paragraph">
                <wp:posOffset>-95525</wp:posOffset>
              </wp:positionV>
              <wp:extent cx="6686550" cy="794385"/>
              <wp:effectExtent l="0" t="0" r="0" b="5715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794385"/>
                        <a:chOff x="0" y="0"/>
                        <a:chExt cx="6687058" cy="79438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4075" cy="794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07"/>
                        <a:stretch>
                          <a:fillRect/>
                        </a:stretch>
                      </pic:blipFill>
                      <pic:spPr bwMode="auto">
                        <a:xfrm>
                          <a:off x="3584448" y="0"/>
                          <a:ext cx="310261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" o:spid="_x0000_s2050" style="width:526.5pt;height:62.55pt;margin-top:-7.5pt;margin-left:-10.35pt;position:absolute;z-index:251659264" coordsize="66870,7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2051" type="#_x0000_t75" style="width:59340;height:7943;mso-wrap-style:square;position:absolute;visibility:visible">
                <v:imagedata r:id="rId2" o:title=""/>
              </v:shape>
              <v:shape id="Obrázek 3" o:spid="_x0000_s2052" type="#_x0000_t75" style="width:31026;height:7943;left:35844;mso-wrap-style:square;position:absolute;visibility:visible">
                <v:imagedata r:id="rId2" o:title="" cropleft="31265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3DD"/>
    <w:multiLevelType w:val="hybridMultilevel"/>
    <w:tmpl w:val="F01057BC"/>
    <w:lvl w:ilvl="0" w:tplc="56FED3D6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D98EF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AEC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C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946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18D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1C1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FE5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028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2049E"/>
    <w:multiLevelType w:val="hybridMultilevel"/>
    <w:tmpl w:val="9CDABDF2"/>
    <w:lvl w:ilvl="0" w:tplc="C3F64798">
      <w:start w:val="1"/>
      <w:numFmt w:val="lowerLetter"/>
      <w:lvlText w:val="%1)"/>
      <w:lvlJc w:val="left"/>
      <w:pPr>
        <w:ind w:left="1344" w:hanging="360"/>
      </w:pPr>
    </w:lvl>
    <w:lvl w:ilvl="1" w:tplc="1A00F796" w:tentative="1">
      <w:start w:val="1"/>
      <w:numFmt w:val="lowerLetter"/>
      <w:lvlText w:val="%2."/>
      <w:lvlJc w:val="left"/>
      <w:pPr>
        <w:ind w:left="2064" w:hanging="360"/>
      </w:pPr>
    </w:lvl>
    <w:lvl w:ilvl="2" w:tplc="F5320AE2" w:tentative="1">
      <w:start w:val="1"/>
      <w:numFmt w:val="lowerRoman"/>
      <w:lvlText w:val="%3."/>
      <w:lvlJc w:val="right"/>
      <w:pPr>
        <w:ind w:left="2784" w:hanging="180"/>
      </w:pPr>
    </w:lvl>
    <w:lvl w:ilvl="3" w:tplc="EE5275DA" w:tentative="1">
      <w:start w:val="1"/>
      <w:numFmt w:val="decimal"/>
      <w:lvlText w:val="%4."/>
      <w:lvlJc w:val="left"/>
      <w:pPr>
        <w:ind w:left="3504" w:hanging="360"/>
      </w:pPr>
    </w:lvl>
    <w:lvl w:ilvl="4" w:tplc="A81850E0" w:tentative="1">
      <w:start w:val="1"/>
      <w:numFmt w:val="lowerLetter"/>
      <w:lvlText w:val="%5."/>
      <w:lvlJc w:val="left"/>
      <w:pPr>
        <w:ind w:left="4224" w:hanging="360"/>
      </w:pPr>
    </w:lvl>
    <w:lvl w:ilvl="5" w:tplc="F06844EE" w:tentative="1">
      <w:start w:val="1"/>
      <w:numFmt w:val="lowerRoman"/>
      <w:lvlText w:val="%6."/>
      <w:lvlJc w:val="right"/>
      <w:pPr>
        <w:ind w:left="4944" w:hanging="180"/>
      </w:pPr>
    </w:lvl>
    <w:lvl w:ilvl="6" w:tplc="C02CFD5C" w:tentative="1">
      <w:start w:val="1"/>
      <w:numFmt w:val="decimal"/>
      <w:lvlText w:val="%7."/>
      <w:lvlJc w:val="left"/>
      <w:pPr>
        <w:ind w:left="5664" w:hanging="360"/>
      </w:pPr>
    </w:lvl>
    <w:lvl w:ilvl="7" w:tplc="638ECA84" w:tentative="1">
      <w:start w:val="1"/>
      <w:numFmt w:val="lowerLetter"/>
      <w:lvlText w:val="%8."/>
      <w:lvlJc w:val="left"/>
      <w:pPr>
        <w:ind w:left="6384" w:hanging="360"/>
      </w:pPr>
    </w:lvl>
    <w:lvl w:ilvl="8" w:tplc="CFE8A538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4BEB40FB"/>
    <w:multiLevelType w:val="hybridMultilevel"/>
    <w:tmpl w:val="09BCBB32"/>
    <w:lvl w:ilvl="0" w:tplc="E470381C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306E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5E4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325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586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80E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D48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78E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7EB428A8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F8265842">
      <w:start w:val="1"/>
      <w:numFmt w:val="bullet"/>
      <w:pStyle w:val="cpodrky2"/>
      <w:lvlText w:val="–"/>
      <w:lvlJc w:val="left"/>
      <w:pPr>
        <w:tabs>
          <w:tab w:val="num" w:pos="1210"/>
        </w:tabs>
        <w:ind w:left="1210" w:hanging="360"/>
      </w:pPr>
      <w:rPr>
        <w:rFonts w:ascii="Times New Roman" w:hAnsi="Times New Roman" w:hint="default"/>
      </w:rPr>
    </w:lvl>
    <w:lvl w:ilvl="2" w:tplc="416C20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83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E4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E8D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2A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A0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4A8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D09D8"/>
    <w:multiLevelType w:val="hybridMultilevel"/>
    <w:tmpl w:val="9A52D04E"/>
    <w:lvl w:ilvl="0" w:tplc="7DE2D62C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D40D16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A925690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507C3E14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DE502990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D9C4EC24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E2E889A2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9272A730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79C865C0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A51475E2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Theme="minorHAnsi" w:hAnsiTheme="minorHAnsi" w:cstheme="minorHAns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71621625">
    <w:abstractNumId w:val="6"/>
  </w:num>
  <w:num w:numId="2" w16cid:durableId="716973060">
    <w:abstractNumId w:val="2"/>
  </w:num>
  <w:num w:numId="3" w16cid:durableId="567419718">
    <w:abstractNumId w:val="3"/>
  </w:num>
  <w:num w:numId="4" w16cid:durableId="426928406">
    <w:abstractNumId w:val="5"/>
  </w:num>
  <w:num w:numId="5" w16cid:durableId="525796791">
    <w:abstractNumId w:val="0"/>
  </w:num>
  <w:num w:numId="6" w16cid:durableId="1365012916">
    <w:abstractNumId w:val="1"/>
  </w:num>
  <w:num w:numId="7" w16cid:durableId="1791584429">
    <w:abstractNumId w:val="4"/>
  </w:num>
  <w:num w:numId="8" w16cid:durableId="24230446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D2"/>
    <w:rsid w:val="00000471"/>
    <w:rsid w:val="00000BF2"/>
    <w:rsid w:val="00000E09"/>
    <w:rsid w:val="00001DBB"/>
    <w:rsid w:val="000021E5"/>
    <w:rsid w:val="00003BB4"/>
    <w:rsid w:val="0000469F"/>
    <w:rsid w:val="0000493D"/>
    <w:rsid w:val="00006A2B"/>
    <w:rsid w:val="00006CE4"/>
    <w:rsid w:val="0000774D"/>
    <w:rsid w:val="00012164"/>
    <w:rsid w:val="000130CA"/>
    <w:rsid w:val="000133DB"/>
    <w:rsid w:val="000133FE"/>
    <w:rsid w:val="00013575"/>
    <w:rsid w:val="000136C3"/>
    <w:rsid w:val="00014167"/>
    <w:rsid w:val="00015253"/>
    <w:rsid w:val="00017328"/>
    <w:rsid w:val="00020086"/>
    <w:rsid w:val="0002031B"/>
    <w:rsid w:val="000233EC"/>
    <w:rsid w:val="00024486"/>
    <w:rsid w:val="00027E5B"/>
    <w:rsid w:val="00030000"/>
    <w:rsid w:val="0003043B"/>
    <w:rsid w:val="0003045B"/>
    <w:rsid w:val="00030B55"/>
    <w:rsid w:val="00030CD6"/>
    <w:rsid w:val="00030CEE"/>
    <w:rsid w:val="00030E0B"/>
    <w:rsid w:val="0003167D"/>
    <w:rsid w:val="00031EB2"/>
    <w:rsid w:val="000320C6"/>
    <w:rsid w:val="00032EF4"/>
    <w:rsid w:val="000337EF"/>
    <w:rsid w:val="0003423C"/>
    <w:rsid w:val="000410F8"/>
    <w:rsid w:val="00043131"/>
    <w:rsid w:val="00044CA9"/>
    <w:rsid w:val="00044CCC"/>
    <w:rsid w:val="00046296"/>
    <w:rsid w:val="000465C0"/>
    <w:rsid w:val="00047042"/>
    <w:rsid w:val="00047869"/>
    <w:rsid w:val="0005034C"/>
    <w:rsid w:val="000513E2"/>
    <w:rsid w:val="00052071"/>
    <w:rsid w:val="00054272"/>
    <w:rsid w:val="0005488C"/>
    <w:rsid w:val="00054997"/>
    <w:rsid w:val="000562BB"/>
    <w:rsid w:val="000565C3"/>
    <w:rsid w:val="00057A7F"/>
    <w:rsid w:val="00060211"/>
    <w:rsid w:val="00060759"/>
    <w:rsid w:val="000608DA"/>
    <w:rsid w:val="00062954"/>
    <w:rsid w:val="00064318"/>
    <w:rsid w:val="00071DAA"/>
    <w:rsid w:val="000721AE"/>
    <w:rsid w:val="0007476C"/>
    <w:rsid w:val="00075185"/>
    <w:rsid w:val="00077874"/>
    <w:rsid w:val="00077D2F"/>
    <w:rsid w:val="00080543"/>
    <w:rsid w:val="00081EAF"/>
    <w:rsid w:val="00084949"/>
    <w:rsid w:val="000868DC"/>
    <w:rsid w:val="00086AF5"/>
    <w:rsid w:val="00087E8F"/>
    <w:rsid w:val="00090036"/>
    <w:rsid w:val="000919CA"/>
    <w:rsid w:val="00094A43"/>
    <w:rsid w:val="00096DAE"/>
    <w:rsid w:val="000975F9"/>
    <w:rsid w:val="000A19EB"/>
    <w:rsid w:val="000A5A42"/>
    <w:rsid w:val="000A72A6"/>
    <w:rsid w:val="000B2318"/>
    <w:rsid w:val="000B23A6"/>
    <w:rsid w:val="000B2671"/>
    <w:rsid w:val="000B288F"/>
    <w:rsid w:val="000B39DE"/>
    <w:rsid w:val="000B4AF7"/>
    <w:rsid w:val="000B58E8"/>
    <w:rsid w:val="000C003B"/>
    <w:rsid w:val="000C0B03"/>
    <w:rsid w:val="000C1144"/>
    <w:rsid w:val="000C1C73"/>
    <w:rsid w:val="000C33FE"/>
    <w:rsid w:val="000C5474"/>
    <w:rsid w:val="000C67A2"/>
    <w:rsid w:val="000C6E8B"/>
    <w:rsid w:val="000D0400"/>
    <w:rsid w:val="000D0D9E"/>
    <w:rsid w:val="000D6B1B"/>
    <w:rsid w:val="000D6F52"/>
    <w:rsid w:val="000D79FE"/>
    <w:rsid w:val="000E2816"/>
    <w:rsid w:val="000E4463"/>
    <w:rsid w:val="000E5996"/>
    <w:rsid w:val="000E6E44"/>
    <w:rsid w:val="000E7062"/>
    <w:rsid w:val="000F01BD"/>
    <w:rsid w:val="000F2200"/>
    <w:rsid w:val="000F4A0C"/>
    <w:rsid w:val="000F57EA"/>
    <w:rsid w:val="000F6951"/>
    <w:rsid w:val="000F70F9"/>
    <w:rsid w:val="0010064A"/>
    <w:rsid w:val="00101078"/>
    <w:rsid w:val="00101914"/>
    <w:rsid w:val="00102AA0"/>
    <w:rsid w:val="00103524"/>
    <w:rsid w:val="001135A6"/>
    <w:rsid w:val="0011369E"/>
    <w:rsid w:val="00113F4C"/>
    <w:rsid w:val="00117342"/>
    <w:rsid w:val="00117A55"/>
    <w:rsid w:val="00120ACF"/>
    <w:rsid w:val="00121625"/>
    <w:rsid w:val="00122B28"/>
    <w:rsid w:val="0012301D"/>
    <w:rsid w:val="00124653"/>
    <w:rsid w:val="00125244"/>
    <w:rsid w:val="00127637"/>
    <w:rsid w:val="0013155C"/>
    <w:rsid w:val="001318FE"/>
    <w:rsid w:val="00132784"/>
    <w:rsid w:val="00134BBC"/>
    <w:rsid w:val="00135F27"/>
    <w:rsid w:val="00137CD4"/>
    <w:rsid w:val="0014355A"/>
    <w:rsid w:val="00146059"/>
    <w:rsid w:val="001477BF"/>
    <w:rsid w:val="00147873"/>
    <w:rsid w:val="00147A4B"/>
    <w:rsid w:val="001501ED"/>
    <w:rsid w:val="001512F8"/>
    <w:rsid w:val="001514F8"/>
    <w:rsid w:val="00153388"/>
    <w:rsid w:val="00155A80"/>
    <w:rsid w:val="001570A7"/>
    <w:rsid w:val="00157EDF"/>
    <w:rsid w:val="00160A6D"/>
    <w:rsid w:val="0016103F"/>
    <w:rsid w:val="00161C7D"/>
    <w:rsid w:val="00163BAD"/>
    <w:rsid w:val="00163EBF"/>
    <w:rsid w:val="001644E9"/>
    <w:rsid w:val="001655FF"/>
    <w:rsid w:val="00166509"/>
    <w:rsid w:val="001712EF"/>
    <w:rsid w:val="00171644"/>
    <w:rsid w:val="001727C6"/>
    <w:rsid w:val="00173C18"/>
    <w:rsid w:val="00173C56"/>
    <w:rsid w:val="00175F8D"/>
    <w:rsid w:val="001775F4"/>
    <w:rsid w:val="0018238C"/>
    <w:rsid w:val="00182EB1"/>
    <w:rsid w:val="001830B8"/>
    <w:rsid w:val="0018316A"/>
    <w:rsid w:val="0018453B"/>
    <w:rsid w:val="00186C3B"/>
    <w:rsid w:val="00187FC0"/>
    <w:rsid w:val="001915AA"/>
    <w:rsid w:val="00193B01"/>
    <w:rsid w:val="00195998"/>
    <w:rsid w:val="00195A59"/>
    <w:rsid w:val="00197234"/>
    <w:rsid w:val="001A0750"/>
    <w:rsid w:val="001A1AC6"/>
    <w:rsid w:val="001A250B"/>
    <w:rsid w:val="001A30BA"/>
    <w:rsid w:val="001A45B4"/>
    <w:rsid w:val="001A6842"/>
    <w:rsid w:val="001A73FC"/>
    <w:rsid w:val="001A768C"/>
    <w:rsid w:val="001B0C67"/>
    <w:rsid w:val="001B0FEF"/>
    <w:rsid w:val="001B4EE6"/>
    <w:rsid w:val="001B57C4"/>
    <w:rsid w:val="001B6789"/>
    <w:rsid w:val="001B7E54"/>
    <w:rsid w:val="001C19A6"/>
    <w:rsid w:val="001C3E82"/>
    <w:rsid w:val="001C6039"/>
    <w:rsid w:val="001C7198"/>
    <w:rsid w:val="001D28EC"/>
    <w:rsid w:val="001D3C93"/>
    <w:rsid w:val="001D4146"/>
    <w:rsid w:val="001D5690"/>
    <w:rsid w:val="001E266B"/>
    <w:rsid w:val="001E2D56"/>
    <w:rsid w:val="001E2F7D"/>
    <w:rsid w:val="001E361B"/>
    <w:rsid w:val="001F06DB"/>
    <w:rsid w:val="001F08C9"/>
    <w:rsid w:val="001F0949"/>
    <w:rsid w:val="001F1A76"/>
    <w:rsid w:val="001F1AE7"/>
    <w:rsid w:val="001F2335"/>
    <w:rsid w:val="001F41D3"/>
    <w:rsid w:val="001F46E3"/>
    <w:rsid w:val="001F7727"/>
    <w:rsid w:val="002012CB"/>
    <w:rsid w:val="00201BCB"/>
    <w:rsid w:val="002020BD"/>
    <w:rsid w:val="00202D24"/>
    <w:rsid w:val="002053D0"/>
    <w:rsid w:val="002058BF"/>
    <w:rsid w:val="00206555"/>
    <w:rsid w:val="002070D6"/>
    <w:rsid w:val="00211B95"/>
    <w:rsid w:val="00213A96"/>
    <w:rsid w:val="00214ACC"/>
    <w:rsid w:val="00215724"/>
    <w:rsid w:val="00216485"/>
    <w:rsid w:val="00216C3D"/>
    <w:rsid w:val="00217430"/>
    <w:rsid w:val="00220666"/>
    <w:rsid w:val="002209BC"/>
    <w:rsid w:val="00221B46"/>
    <w:rsid w:val="002235CC"/>
    <w:rsid w:val="00223767"/>
    <w:rsid w:val="00223FD7"/>
    <w:rsid w:val="002245AC"/>
    <w:rsid w:val="0022590B"/>
    <w:rsid w:val="00226F17"/>
    <w:rsid w:val="00231831"/>
    <w:rsid w:val="00232010"/>
    <w:rsid w:val="00232CBE"/>
    <w:rsid w:val="00234385"/>
    <w:rsid w:val="002376E3"/>
    <w:rsid w:val="0023780D"/>
    <w:rsid w:val="002379F4"/>
    <w:rsid w:val="00240460"/>
    <w:rsid w:val="00240C93"/>
    <w:rsid w:val="00242308"/>
    <w:rsid w:val="00242348"/>
    <w:rsid w:val="002446A2"/>
    <w:rsid w:val="00246693"/>
    <w:rsid w:val="0024723C"/>
    <w:rsid w:val="002502B9"/>
    <w:rsid w:val="002514D1"/>
    <w:rsid w:val="00255669"/>
    <w:rsid w:val="00255A0F"/>
    <w:rsid w:val="00255A6C"/>
    <w:rsid w:val="002614BE"/>
    <w:rsid w:val="0026209D"/>
    <w:rsid w:val="00263767"/>
    <w:rsid w:val="002656AB"/>
    <w:rsid w:val="00266090"/>
    <w:rsid w:val="00266E8A"/>
    <w:rsid w:val="0026702E"/>
    <w:rsid w:val="00271D53"/>
    <w:rsid w:val="002725F3"/>
    <w:rsid w:val="00274191"/>
    <w:rsid w:val="0028016C"/>
    <w:rsid w:val="002803FD"/>
    <w:rsid w:val="002817FF"/>
    <w:rsid w:val="0028254F"/>
    <w:rsid w:val="00291CE2"/>
    <w:rsid w:val="002932BC"/>
    <w:rsid w:val="00293E68"/>
    <w:rsid w:val="00297E33"/>
    <w:rsid w:val="002A0FD6"/>
    <w:rsid w:val="002A1346"/>
    <w:rsid w:val="002A1BBD"/>
    <w:rsid w:val="002A2774"/>
    <w:rsid w:val="002A324F"/>
    <w:rsid w:val="002A5914"/>
    <w:rsid w:val="002B09F5"/>
    <w:rsid w:val="002B0F5C"/>
    <w:rsid w:val="002B153B"/>
    <w:rsid w:val="002B19BB"/>
    <w:rsid w:val="002B4464"/>
    <w:rsid w:val="002B597B"/>
    <w:rsid w:val="002B6808"/>
    <w:rsid w:val="002C03E2"/>
    <w:rsid w:val="002C0EF2"/>
    <w:rsid w:val="002C46D5"/>
    <w:rsid w:val="002C7067"/>
    <w:rsid w:val="002C7EFE"/>
    <w:rsid w:val="002D0BC6"/>
    <w:rsid w:val="002D1CFB"/>
    <w:rsid w:val="002D1DD6"/>
    <w:rsid w:val="002D3294"/>
    <w:rsid w:val="002D43C5"/>
    <w:rsid w:val="002D43DF"/>
    <w:rsid w:val="002D5395"/>
    <w:rsid w:val="002D6594"/>
    <w:rsid w:val="002D7C0C"/>
    <w:rsid w:val="002E05A9"/>
    <w:rsid w:val="002E05DB"/>
    <w:rsid w:val="002E187F"/>
    <w:rsid w:val="002E2E5D"/>
    <w:rsid w:val="002E4264"/>
    <w:rsid w:val="002F325A"/>
    <w:rsid w:val="002F33CA"/>
    <w:rsid w:val="002F44EA"/>
    <w:rsid w:val="002F579D"/>
    <w:rsid w:val="002F66F2"/>
    <w:rsid w:val="002F6F60"/>
    <w:rsid w:val="002F7803"/>
    <w:rsid w:val="003000A3"/>
    <w:rsid w:val="003001AD"/>
    <w:rsid w:val="00302242"/>
    <w:rsid w:val="00303D31"/>
    <w:rsid w:val="00305134"/>
    <w:rsid w:val="003108F4"/>
    <w:rsid w:val="00310AAE"/>
    <w:rsid w:val="00311D85"/>
    <w:rsid w:val="00311E47"/>
    <w:rsid w:val="0031297E"/>
    <w:rsid w:val="00315C9E"/>
    <w:rsid w:val="00316326"/>
    <w:rsid w:val="00317C88"/>
    <w:rsid w:val="00320693"/>
    <w:rsid w:val="003251D1"/>
    <w:rsid w:val="0032609B"/>
    <w:rsid w:val="0032692C"/>
    <w:rsid w:val="00327247"/>
    <w:rsid w:val="00327FFC"/>
    <w:rsid w:val="00330374"/>
    <w:rsid w:val="00331434"/>
    <w:rsid w:val="003317F4"/>
    <w:rsid w:val="003329B1"/>
    <w:rsid w:val="00332A02"/>
    <w:rsid w:val="00332D85"/>
    <w:rsid w:val="00334C01"/>
    <w:rsid w:val="00335371"/>
    <w:rsid w:val="00336993"/>
    <w:rsid w:val="003369A8"/>
    <w:rsid w:val="0034151E"/>
    <w:rsid w:val="00341F62"/>
    <w:rsid w:val="00342410"/>
    <w:rsid w:val="00343999"/>
    <w:rsid w:val="00344374"/>
    <w:rsid w:val="003447EB"/>
    <w:rsid w:val="0034674E"/>
    <w:rsid w:val="00346920"/>
    <w:rsid w:val="00347730"/>
    <w:rsid w:val="0035068C"/>
    <w:rsid w:val="003549EA"/>
    <w:rsid w:val="00354E7F"/>
    <w:rsid w:val="00355141"/>
    <w:rsid w:val="00355FFC"/>
    <w:rsid w:val="00357ED7"/>
    <w:rsid w:val="00361DC8"/>
    <w:rsid w:val="003654DC"/>
    <w:rsid w:val="00366D50"/>
    <w:rsid w:val="00367F2B"/>
    <w:rsid w:val="00370980"/>
    <w:rsid w:val="00372245"/>
    <w:rsid w:val="00372B66"/>
    <w:rsid w:val="00372E14"/>
    <w:rsid w:val="00376522"/>
    <w:rsid w:val="0037771F"/>
    <w:rsid w:val="00380181"/>
    <w:rsid w:val="003806D5"/>
    <w:rsid w:val="0038078F"/>
    <w:rsid w:val="00380865"/>
    <w:rsid w:val="00385A95"/>
    <w:rsid w:val="00385BFA"/>
    <w:rsid w:val="003864CA"/>
    <w:rsid w:val="00390B76"/>
    <w:rsid w:val="003924E3"/>
    <w:rsid w:val="00393DAF"/>
    <w:rsid w:val="00394C10"/>
    <w:rsid w:val="00395BA6"/>
    <w:rsid w:val="00396FCF"/>
    <w:rsid w:val="00397E56"/>
    <w:rsid w:val="003A0162"/>
    <w:rsid w:val="003A0426"/>
    <w:rsid w:val="003A06FA"/>
    <w:rsid w:val="003A294E"/>
    <w:rsid w:val="003A2D03"/>
    <w:rsid w:val="003A3BA3"/>
    <w:rsid w:val="003A42EC"/>
    <w:rsid w:val="003A4628"/>
    <w:rsid w:val="003A5154"/>
    <w:rsid w:val="003A5549"/>
    <w:rsid w:val="003A61D3"/>
    <w:rsid w:val="003B1315"/>
    <w:rsid w:val="003B1368"/>
    <w:rsid w:val="003B37EC"/>
    <w:rsid w:val="003B3FEE"/>
    <w:rsid w:val="003B4A37"/>
    <w:rsid w:val="003B4F2A"/>
    <w:rsid w:val="003B5E76"/>
    <w:rsid w:val="003B6BCC"/>
    <w:rsid w:val="003B7143"/>
    <w:rsid w:val="003C0025"/>
    <w:rsid w:val="003C0272"/>
    <w:rsid w:val="003C1A52"/>
    <w:rsid w:val="003C35A8"/>
    <w:rsid w:val="003C36B6"/>
    <w:rsid w:val="003C3839"/>
    <w:rsid w:val="003C57E2"/>
    <w:rsid w:val="003C59C6"/>
    <w:rsid w:val="003C5A6C"/>
    <w:rsid w:val="003C5BF8"/>
    <w:rsid w:val="003C5DCC"/>
    <w:rsid w:val="003C660A"/>
    <w:rsid w:val="003C74B4"/>
    <w:rsid w:val="003C7CFC"/>
    <w:rsid w:val="003D0CCA"/>
    <w:rsid w:val="003D17D6"/>
    <w:rsid w:val="003D2BAD"/>
    <w:rsid w:val="003D2EDC"/>
    <w:rsid w:val="003D379F"/>
    <w:rsid w:val="003D50A1"/>
    <w:rsid w:val="003E0E92"/>
    <w:rsid w:val="003E2C93"/>
    <w:rsid w:val="003E5BCA"/>
    <w:rsid w:val="003E78DD"/>
    <w:rsid w:val="003F3C0B"/>
    <w:rsid w:val="003F582B"/>
    <w:rsid w:val="00401CE3"/>
    <w:rsid w:val="004021BE"/>
    <w:rsid w:val="0040263A"/>
    <w:rsid w:val="0040536C"/>
    <w:rsid w:val="00407DEC"/>
    <w:rsid w:val="0041079B"/>
    <w:rsid w:val="00411755"/>
    <w:rsid w:val="004126AF"/>
    <w:rsid w:val="00412EA8"/>
    <w:rsid w:val="00414F52"/>
    <w:rsid w:val="00415329"/>
    <w:rsid w:val="0041648D"/>
    <w:rsid w:val="004240CF"/>
    <w:rsid w:val="0043071C"/>
    <w:rsid w:val="00430F76"/>
    <w:rsid w:val="004310E8"/>
    <w:rsid w:val="004314B8"/>
    <w:rsid w:val="0043375C"/>
    <w:rsid w:val="004347F8"/>
    <w:rsid w:val="00434E5B"/>
    <w:rsid w:val="004364B7"/>
    <w:rsid w:val="00436D8D"/>
    <w:rsid w:val="00440492"/>
    <w:rsid w:val="0044106C"/>
    <w:rsid w:val="004433EA"/>
    <w:rsid w:val="004443E3"/>
    <w:rsid w:val="00444BB4"/>
    <w:rsid w:val="00445AD5"/>
    <w:rsid w:val="00446696"/>
    <w:rsid w:val="00446BA2"/>
    <w:rsid w:val="00446F1E"/>
    <w:rsid w:val="00447263"/>
    <w:rsid w:val="0045039B"/>
    <w:rsid w:val="00450961"/>
    <w:rsid w:val="00450F75"/>
    <w:rsid w:val="00451E5A"/>
    <w:rsid w:val="00451F88"/>
    <w:rsid w:val="004525A2"/>
    <w:rsid w:val="004538D1"/>
    <w:rsid w:val="00453D47"/>
    <w:rsid w:val="00454850"/>
    <w:rsid w:val="00454C2A"/>
    <w:rsid w:val="00454FDF"/>
    <w:rsid w:val="004552BC"/>
    <w:rsid w:val="004553B7"/>
    <w:rsid w:val="0045543C"/>
    <w:rsid w:val="004557A3"/>
    <w:rsid w:val="00456384"/>
    <w:rsid w:val="00456479"/>
    <w:rsid w:val="00457176"/>
    <w:rsid w:val="004575A9"/>
    <w:rsid w:val="00460E56"/>
    <w:rsid w:val="00461CB2"/>
    <w:rsid w:val="00462982"/>
    <w:rsid w:val="00463480"/>
    <w:rsid w:val="00464468"/>
    <w:rsid w:val="0046583B"/>
    <w:rsid w:val="00470B26"/>
    <w:rsid w:val="00471B74"/>
    <w:rsid w:val="00473E70"/>
    <w:rsid w:val="0047421D"/>
    <w:rsid w:val="00474488"/>
    <w:rsid w:val="00475577"/>
    <w:rsid w:val="004758B8"/>
    <w:rsid w:val="00475AC2"/>
    <w:rsid w:val="00477866"/>
    <w:rsid w:val="004815C5"/>
    <w:rsid w:val="00482863"/>
    <w:rsid w:val="00482CB0"/>
    <w:rsid w:val="0048307B"/>
    <w:rsid w:val="00485BE3"/>
    <w:rsid w:val="00494017"/>
    <w:rsid w:val="00494371"/>
    <w:rsid w:val="004971F7"/>
    <w:rsid w:val="00497288"/>
    <w:rsid w:val="00497513"/>
    <w:rsid w:val="00497723"/>
    <w:rsid w:val="00497EE7"/>
    <w:rsid w:val="004A01ED"/>
    <w:rsid w:val="004A08D3"/>
    <w:rsid w:val="004A1E6F"/>
    <w:rsid w:val="004A5077"/>
    <w:rsid w:val="004A6B8D"/>
    <w:rsid w:val="004A7830"/>
    <w:rsid w:val="004B17FF"/>
    <w:rsid w:val="004B26D6"/>
    <w:rsid w:val="004B2EC6"/>
    <w:rsid w:val="004B2F0E"/>
    <w:rsid w:val="004B3D39"/>
    <w:rsid w:val="004B4692"/>
    <w:rsid w:val="004B4C1A"/>
    <w:rsid w:val="004B5158"/>
    <w:rsid w:val="004B5F96"/>
    <w:rsid w:val="004B6364"/>
    <w:rsid w:val="004B6F7C"/>
    <w:rsid w:val="004B7305"/>
    <w:rsid w:val="004C22F1"/>
    <w:rsid w:val="004C2DB5"/>
    <w:rsid w:val="004D03AD"/>
    <w:rsid w:val="004D07A2"/>
    <w:rsid w:val="004D20BC"/>
    <w:rsid w:val="004D36F8"/>
    <w:rsid w:val="004D3ED8"/>
    <w:rsid w:val="004D4735"/>
    <w:rsid w:val="004D5306"/>
    <w:rsid w:val="004D7BC8"/>
    <w:rsid w:val="004E0028"/>
    <w:rsid w:val="004E0FC8"/>
    <w:rsid w:val="004E187D"/>
    <w:rsid w:val="004E2207"/>
    <w:rsid w:val="004E6C85"/>
    <w:rsid w:val="004F0241"/>
    <w:rsid w:val="004F1664"/>
    <w:rsid w:val="004F1777"/>
    <w:rsid w:val="004F1BA0"/>
    <w:rsid w:val="004F4B67"/>
    <w:rsid w:val="004F4CCC"/>
    <w:rsid w:val="004F5489"/>
    <w:rsid w:val="004F562C"/>
    <w:rsid w:val="004F697B"/>
    <w:rsid w:val="004F6C9A"/>
    <w:rsid w:val="00500785"/>
    <w:rsid w:val="00500F70"/>
    <w:rsid w:val="00503811"/>
    <w:rsid w:val="00504E6F"/>
    <w:rsid w:val="005054C7"/>
    <w:rsid w:val="0050683F"/>
    <w:rsid w:val="005074F3"/>
    <w:rsid w:val="005108C2"/>
    <w:rsid w:val="00511868"/>
    <w:rsid w:val="005127BC"/>
    <w:rsid w:val="00512A0F"/>
    <w:rsid w:val="00515302"/>
    <w:rsid w:val="00523C0C"/>
    <w:rsid w:val="00523DCC"/>
    <w:rsid w:val="0052579B"/>
    <w:rsid w:val="0052657E"/>
    <w:rsid w:val="00526B7C"/>
    <w:rsid w:val="005340A3"/>
    <w:rsid w:val="005344DF"/>
    <w:rsid w:val="005347D1"/>
    <w:rsid w:val="00535689"/>
    <w:rsid w:val="00535968"/>
    <w:rsid w:val="0053609F"/>
    <w:rsid w:val="00540E23"/>
    <w:rsid w:val="00543821"/>
    <w:rsid w:val="00547651"/>
    <w:rsid w:val="00552AD2"/>
    <w:rsid w:val="00552C20"/>
    <w:rsid w:val="0055336F"/>
    <w:rsid w:val="00553867"/>
    <w:rsid w:val="0055456E"/>
    <w:rsid w:val="0055466F"/>
    <w:rsid w:val="00554D9E"/>
    <w:rsid w:val="005557C2"/>
    <w:rsid w:val="00555D6A"/>
    <w:rsid w:val="005607DA"/>
    <w:rsid w:val="00560E6C"/>
    <w:rsid w:val="0056106A"/>
    <w:rsid w:val="0056321D"/>
    <w:rsid w:val="00564431"/>
    <w:rsid w:val="00564E25"/>
    <w:rsid w:val="005653BF"/>
    <w:rsid w:val="0056545F"/>
    <w:rsid w:val="005678C1"/>
    <w:rsid w:val="00567C5E"/>
    <w:rsid w:val="00571198"/>
    <w:rsid w:val="0057125A"/>
    <w:rsid w:val="0057349B"/>
    <w:rsid w:val="005746B6"/>
    <w:rsid w:val="005747BD"/>
    <w:rsid w:val="005756DC"/>
    <w:rsid w:val="00575768"/>
    <w:rsid w:val="0058045F"/>
    <w:rsid w:val="00580AB1"/>
    <w:rsid w:val="00584D36"/>
    <w:rsid w:val="005850D3"/>
    <w:rsid w:val="0058545D"/>
    <w:rsid w:val="005854DE"/>
    <w:rsid w:val="0058720F"/>
    <w:rsid w:val="00587A4B"/>
    <w:rsid w:val="00587AC9"/>
    <w:rsid w:val="005901E5"/>
    <w:rsid w:val="005926F8"/>
    <w:rsid w:val="00592E57"/>
    <w:rsid w:val="00593EC7"/>
    <w:rsid w:val="00595EDD"/>
    <w:rsid w:val="00597135"/>
    <w:rsid w:val="00597D47"/>
    <w:rsid w:val="005A0CC4"/>
    <w:rsid w:val="005A11AF"/>
    <w:rsid w:val="005A1A7D"/>
    <w:rsid w:val="005A1F9E"/>
    <w:rsid w:val="005A3CFE"/>
    <w:rsid w:val="005A41F7"/>
    <w:rsid w:val="005A5625"/>
    <w:rsid w:val="005A6F0E"/>
    <w:rsid w:val="005A7A29"/>
    <w:rsid w:val="005B1FB0"/>
    <w:rsid w:val="005B21AD"/>
    <w:rsid w:val="005B2405"/>
    <w:rsid w:val="005B27B8"/>
    <w:rsid w:val="005B27F1"/>
    <w:rsid w:val="005B46FE"/>
    <w:rsid w:val="005B6AA8"/>
    <w:rsid w:val="005B7144"/>
    <w:rsid w:val="005B7256"/>
    <w:rsid w:val="005B777C"/>
    <w:rsid w:val="005C160B"/>
    <w:rsid w:val="005C2599"/>
    <w:rsid w:val="005C4E2D"/>
    <w:rsid w:val="005D07F5"/>
    <w:rsid w:val="005D0AF2"/>
    <w:rsid w:val="005D1444"/>
    <w:rsid w:val="005D212C"/>
    <w:rsid w:val="005D325A"/>
    <w:rsid w:val="005D41C8"/>
    <w:rsid w:val="005D5CB8"/>
    <w:rsid w:val="005D6457"/>
    <w:rsid w:val="005E080B"/>
    <w:rsid w:val="005E0F1C"/>
    <w:rsid w:val="005E140E"/>
    <w:rsid w:val="005E6809"/>
    <w:rsid w:val="005E72F7"/>
    <w:rsid w:val="005E75B2"/>
    <w:rsid w:val="005F06A0"/>
    <w:rsid w:val="005F0CBC"/>
    <w:rsid w:val="005F381D"/>
    <w:rsid w:val="005F3864"/>
    <w:rsid w:val="005F4454"/>
    <w:rsid w:val="005F71F8"/>
    <w:rsid w:val="005F73E1"/>
    <w:rsid w:val="005F7753"/>
    <w:rsid w:val="00600535"/>
    <w:rsid w:val="00600677"/>
    <w:rsid w:val="00602989"/>
    <w:rsid w:val="00603100"/>
    <w:rsid w:val="006037BB"/>
    <w:rsid w:val="00603E1B"/>
    <w:rsid w:val="0060501C"/>
    <w:rsid w:val="00605469"/>
    <w:rsid w:val="006058CD"/>
    <w:rsid w:val="00607A0E"/>
    <w:rsid w:val="00612237"/>
    <w:rsid w:val="0061232D"/>
    <w:rsid w:val="00613281"/>
    <w:rsid w:val="00614081"/>
    <w:rsid w:val="0061452C"/>
    <w:rsid w:val="00614CC8"/>
    <w:rsid w:val="00614FE8"/>
    <w:rsid w:val="00615566"/>
    <w:rsid w:val="00615C47"/>
    <w:rsid w:val="00616D63"/>
    <w:rsid w:val="006267C1"/>
    <w:rsid w:val="00626D16"/>
    <w:rsid w:val="0062765B"/>
    <w:rsid w:val="00630C9B"/>
    <w:rsid w:val="00632489"/>
    <w:rsid w:val="006334AA"/>
    <w:rsid w:val="00633576"/>
    <w:rsid w:val="00633BD7"/>
    <w:rsid w:val="0063595E"/>
    <w:rsid w:val="006361EE"/>
    <w:rsid w:val="0063660C"/>
    <w:rsid w:val="00637200"/>
    <w:rsid w:val="0064065D"/>
    <w:rsid w:val="00641417"/>
    <w:rsid w:val="006445D3"/>
    <w:rsid w:val="00645CD1"/>
    <w:rsid w:val="006478F8"/>
    <w:rsid w:val="00650559"/>
    <w:rsid w:val="00650DE7"/>
    <w:rsid w:val="006518E7"/>
    <w:rsid w:val="00652601"/>
    <w:rsid w:val="00652B01"/>
    <w:rsid w:val="00652B99"/>
    <w:rsid w:val="00652FF1"/>
    <w:rsid w:val="006538D8"/>
    <w:rsid w:val="00653F34"/>
    <w:rsid w:val="00654D7D"/>
    <w:rsid w:val="00656D76"/>
    <w:rsid w:val="0066421A"/>
    <w:rsid w:val="00664E81"/>
    <w:rsid w:val="0066587B"/>
    <w:rsid w:val="00665C7E"/>
    <w:rsid w:val="006677F2"/>
    <w:rsid w:val="00670D92"/>
    <w:rsid w:val="00671763"/>
    <w:rsid w:val="00671AE0"/>
    <w:rsid w:val="0067205A"/>
    <w:rsid w:val="00673DF9"/>
    <w:rsid w:val="00674669"/>
    <w:rsid w:val="00675251"/>
    <w:rsid w:val="00677DC6"/>
    <w:rsid w:val="00680656"/>
    <w:rsid w:val="00682C14"/>
    <w:rsid w:val="00684F67"/>
    <w:rsid w:val="00686516"/>
    <w:rsid w:val="006906D5"/>
    <w:rsid w:val="00690CC3"/>
    <w:rsid w:val="00693CC1"/>
    <w:rsid w:val="006947C2"/>
    <w:rsid w:val="0069506B"/>
    <w:rsid w:val="006974E1"/>
    <w:rsid w:val="00697F5E"/>
    <w:rsid w:val="006A059E"/>
    <w:rsid w:val="006A0EE9"/>
    <w:rsid w:val="006A246A"/>
    <w:rsid w:val="006A4029"/>
    <w:rsid w:val="006B13BF"/>
    <w:rsid w:val="006B1F56"/>
    <w:rsid w:val="006B1FBF"/>
    <w:rsid w:val="006B21A7"/>
    <w:rsid w:val="006B23E6"/>
    <w:rsid w:val="006B32AB"/>
    <w:rsid w:val="006B34A0"/>
    <w:rsid w:val="006B3995"/>
    <w:rsid w:val="006B4A5C"/>
    <w:rsid w:val="006B6B8D"/>
    <w:rsid w:val="006B7676"/>
    <w:rsid w:val="006C1DD2"/>
    <w:rsid w:val="006C2ADC"/>
    <w:rsid w:val="006C32F7"/>
    <w:rsid w:val="006C5434"/>
    <w:rsid w:val="006C6615"/>
    <w:rsid w:val="006D0C31"/>
    <w:rsid w:val="006D0C69"/>
    <w:rsid w:val="006D18C7"/>
    <w:rsid w:val="006D268E"/>
    <w:rsid w:val="006D270A"/>
    <w:rsid w:val="006E085E"/>
    <w:rsid w:val="006E1D25"/>
    <w:rsid w:val="006E254F"/>
    <w:rsid w:val="006E29D0"/>
    <w:rsid w:val="006E2A30"/>
    <w:rsid w:val="006E449A"/>
    <w:rsid w:val="006E525E"/>
    <w:rsid w:val="006E5A7D"/>
    <w:rsid w:val="006E7216"/>
    <w:rsid w:val="006E72EB"/>
    <w:rsid w:val="006E7F15"/>
    <w:rsid w:val="006F2544"/>
    <w:rsid w:val="006F3508"/>
    <w:rsid w:val="006F56DF"/>
    <w:rsid w:val="00700BD9"/>
    <w:rsid w:val="00700EC9"/>
    <w:rsid w:val="0070211E"/>
    <w:rsid w:val="00702E45"/>
    <w:rsid w:val="00703474"/>
    <w:rsid w:val="007036A0"/>
    <w:rsid w:val="00703F51"/>
    <w:rsid w:val="007040FB"/>
    <w:rsid w:val="00705DEA"/>
    <w:rsid w:val="00710D24"/>
    <w:rsid w:val="00711A76"/>
    <w:rsid w:val="00712C3C"/>
    <w:rsid w:val="00713708"/>
    <w:rsid w:val="007148F3"/>
    <w:rsid w:val="00715068"/>
    <w:rsid w:val="00715B0B"/>
    <w:rsid w:val="00716B27"/>
    <w:rsid w:val="007173A9"/>
    <w:rsid w:val="00720575"/>
    <w:rsid w:val="0072275D"/>
    <w:rsid w:val="007245A4"/>
    <w:rsid w:val="00724900"/>
    <w:rsid w:val="00724A05"/>
    <w:rsid w:val="00724FA2"/>
    <w:rsid w:val="0072684B"/>
    <w:rsid w:val="0072698D"/>
    <w:rsid w:val="00727EF6"/>
    <w:rsid w:val="00731540"/>
    <w:rsid w:val="00731911"/>
    <w:rsid w:val="007327E6"/>
    <w:rsid w:val="00734133"/>
    <w:rsid w:val="0073595F"/>
    <w:rsid w:val="007359BA"/>
    <w:rsid w:val="00736227"/>
    <w:rsid w:val="00737568"/>
    <w:rsid w:val="00741AB3"/>
    <w:rsid w:val="00741D12"/>
    <w:rsid w:val="00743133"/>
    <w:rsid w:val="0074577F"/>
    <w:rsid w:val="00747091"/>
    <w:rsid w:val="007500E1"/>
    <w:rsid w:val="0075036F"/>
    <w:rsid w:val="007505DF"/>
    <w:rsid w:val="00750957"/>
    <w:rsid w:val="0075123B"/>
    <w:rsid w:val="00751C6C"/>
    <w:rsid w:val="00755178"/>
    <w:rsid w:val="007570D1"/>
    <w:rsid w:val="0075720A"/>
    <w:rsid w:val="00757344"/>
    <w:rsid w:val="007577DD"/>
    <w:rsid w:val="00761CE3"/>
    <w:rsid w:val="00762334"/>
    <w:rsid w:val="007625D2"/>
    <w:rsid w:val="007626D8"/>
    <w:rsid w:val="007628B3"/>
    <w:rsid w:val="007651B9"/>
    <w:rsid w:val="00767E13"/>
    <w:rsid w:val="00767EAE"/>
    <w:rsid w:val="007721A2"/>
    <w:rsid w:val="0077267E"/>
    <w:rsid w:val="007728E9"/>
    <w:rsid w:val="00772C28"/>
    <w:rsid w:val="00774AFD"/>
    <w:rsid w:val="00775225"/>
    <w:rsid w:val="00775745"/>
    <w:rsid w:val="00775F2A"/>
    <w:rsid w:val="00775FB4"/>
    <w:rsid w:val="00777E95"/>
    <w:rsid w:val="00781AE8"/>
    <w:rsid w:val="007824EE"/>
    <w:rsid w:val="007855A8"/>
    <w:rsid w:val="007865F3"/>
    <w:rsid w:val="00786E3F"/>
    <w:rsid w:val="0079231F"/>
    <w:rsid w:val="007943B7"/>
    <w:rsid w:val="007943EA"/>
    <w:rsid w:val="00795308"/>
    <w:rsid w:val="007956BE"/>
    <w:rsid w:val="007959F4"/>
    <w:rsid w:val="00795BB7"/>
    <w:rsid w:val="00797548"/>
    <w:rsid w:val="00797D26"/>
    <w:rsid w:val="007A0975"/>
    <w:rsid w:val="007A0E48"/>
    <w:rsid w:val="007A2FDB"/>
    <w:rsid w:val="007A3A03"/>
    <w:rsid w:val="007A4844"/>
    <w:rsid w:val="007A575E"/>
    <w:rsid w:val="007A77F1"/>
    <w:rsid w:val="007B043F"/>
    <w:rsid w:val="007B091B"/>
    <w:rsid w:val="007B0B8F"/>
    <w:rsid w:val="007B1999"/>
    <w:rsid w:val="007B43D3"/>
    <w:rsid w:val="007B478F"/>
    <w:rsid w:val="007B6940"/>
    <w:rsid w:val="007C055A"/>
    <w:rsid w:val="007C0EDB"/>
    <w:rsid w:val="007C1751"/>
    <w:rsid w:val="007C2E72"/>
    <w:rsid w:val="007C3328"/>
    <w:rsid w:val="007C378A"/>
    <w:rsid w:val="007D0550"/>
    <w:rsid w:val="007D05AA"/>
    <w:rsid w:val="007D1C26"/>
    <w:rsid w:val="007D215C"/>
    <w:rsid w:val="007D2C36"/>
    <w:rsid w:val="007D2CC7"/>
    <w:rsid w:val="007D42D1"/>
    <w:rsid w:val="007D5E76"/>
    <w:rsid w:val="007E0867"/>
    <w:rsid w:val="007E0EA2"/>
    <w:rsid w:val="007E1E9E"/>
    <w:rsid w:val="007E293F"/>
    <w:rsid w:val="007E2D5D"/>
    <w:rsid w:val="007E3475"/>
    <w:rsid w:val="007E36E6"/>
    <w:rsid w:val="007E4E44"/>
    <w:rsid w:val="007E5600"/>
    <w:rsid w:val="007E736C"/>
    <w:rsid w:val="007F2A64"/>
    <w:rsid w:val="007F348B"/>
    <w:rsid w:val="007F4FDD"/>
    <w:rsid w:val="007F6B36"/>
    <w:rsid w:val="00801B77"/>
    <w:rsid w:val="00803178"/>
    <w:rsid w:val="00805384"/>
    <w:rsid w:val="00805C78"/>
    <w:rsid w:val="00811F10"/>
    <w:rsid w:val="008120F0"/>
    <w:rsid w:val="00812B6A"/>
    <w:rsid w:val="008132B9"/>
    <w:rsid w:val="008140D0"/>
    <w:rsid w:val="0081627C"/>
    <w:rsid w:val="00817E1D"/>
    <w:rsid w:val="00823530"/>
    <w:rsid w:val="0082359B"/>
    <w:rsid w:val="00825532"/>
    <w:rsid w:val="00826B63"/>
    <w:rsid w:val="00827F7D"/>
    <w:rsid w:val="0083098B"/>
    <w:rsid w:val="00831233"/>
    <w:rsid w:val="008323D1"/>
    <w:rsid w:val="008327F8"/>
    <w:rsid w:val="008344C7"/>
    <w:rsid w:val="0083490F"/>
    <w:rsid w:val="00834B01"/>
    <w:rsid w:val="00836071"/>
    <w:rsid w:val="00837712"/>
    <w:rsid w:val="008378F3"/>
    <w:rsid w:val="00837956"/>
    <w:rsid w:val="00842C60"/>
    <w:rsid w:val="0084354A"/>
    <w:rsid w:val="00843A3C"/>
    <w:rsid w:val="008465ED"/>
    <w:rsid w:val="00846C92"/>
    <w:rsid w:val="00846D38"/>
    <w:rsid w:val="00846E1C"/>
    <w:rsid w:val="0085092D"/>
    <w:rsid w:val="00851E68"/>
    <w:rsid w:val="00851EDC"/>
    <w:rsid w:val="00853C3D"/>
    <w:rsid w:val="00854965"/>
    <w:rsid w:val="00854E58"/>
    <w:rsid w:val="00857729"/>
    <w:rsid w:val="008610AA"/>
    <w:rsid w:val="00864163"/>
    <w:rsid w:val="00866AF8"/>
    <w:rsid w:val="008732C6"/>
    <w:rsid w:val="00877277"/>
    <w:rsid w:val="00880C0E"/>
    <w:rsid w:val="0088478E"/>
    <w:rsid w:val="008869C8"/>
    <w:rsid w:val="00890519"/>
    <w:rsid w:val="0089227A"/>
    <w:rsid w:val="008934A4"/>
    <w:rsid w:val="00893504"/>
    <w:rsid w:val="008944A0"/>
    <w:rsid w:val="00894845"/>
    <w:rsid w:val="0089511F"/>
    <w:rsid w:val="0089567C"/>
    <w:rsid w:val="008A07A1"/>
    <w:rsid w:val="008A08ED"/>
    <w:rsid w:val="008A0985"/>
    <w:rsid w:val="008A0EF5"/>
    <w:rsid w:val="008A3B9F"/>
    <w:rsid w:val="008A3E71"/>
    <w:rsid w:val="008A5105"/>
    <w:rsid w:val="008A5AC7"/>
    <w:rsid w:val="008A63FA"/>
    <w:rsid w:val="008B07C4"/>
    <w:rsid w:val="008B1FC9"/>
    <w:rsid w:val="008B31A4"/>
    <w:rsid w:val="008B4A0C"/>
    <w:rsid w:val="008B569F"/>
    <w:rsid w:val="008B6245"/>
    <w:rsid w:val="008B6443"/>
    <w:rsid w:val="008B654B"/>
    <w:rsid w:val="008B73D4"/>
    <w:rsid w:val="008B7819"/>
    <w:rsid w:val="008B7B29"/>
    <w:rsid w:val="008B7D33"/>
    <w:rsid w:val="008C070C"/>
    <w:rsid w:val="008C2D1D"/>
    <w:rsid w:val="008C5EFD"/>
    <w:rsid w:val="008D00FD"/>
    <w:rsid w:val="008D23D0"/>
    <w:rsid w:val="008D361D"/>
    <w:rsid w:val="008D599A"/>
    <w:rsid w:val="008D6034"/>
    <w:rsid w:val="008D708D"/>
    <w:rsid w:val="008E07CD"/>
    <w:rsid w:val="008E2829"/>
    <w:rsid w:val="008E3E21"/>
    <w:rsid w:val="008E4215"/>
    <w:rsid w:val="008E53E9"/>
    <w:rsid w:val="008F325C"/>
    <w:rsid w:val="008F3762"/>
    <w:rsid w:val="008F386E"/>
    <w:rsid w:val="008F38D4"/>
    <w:rsid w:val="008F6C09"/>
    <w:rsid w:val="00901A3A"/>
    <w:rsid w:val="00901E0B"/>
    <w:rsid w:val="00902B84"/>
    <w:rsid w:val="009030CA"/>
    <w:rsid w:val="009034F6"/>
    <w:rsid w:val="00903582"/>
    <w:rsid w:val="0090394F"/>
    <w:rsid w:val="00905942"/>
    <w:rsid w:val="00907FF8"/>
    <w:rsid w:val="0091083E"/>
    <w:rsid w:val="00912838"/>
    <w:rsid w:val="00913EEB"/>
    <w:rsid w:val="009145E4"/>
    <w:rsid w:val="00915F49"/>
    <w:rsid w:val="009175A3"/>
    <w:rsid w:val="00917E3C"/>
    <w:rsid w:val="00921FCD"/>
    <w:rsid w:val="0092406A"/>
    <w:rsid w:val="00924AB0"/>
    <w:rsid w:val="009269D2"/>
    <w:rsid w:val="00926D9C"/>
    <w:rsid w:val="0092728B"/>
    <w:rsid w:val="00927ECC"/>
    <w:rsid w:val="0093009A"/>
    <w:rsid w:val="00930434"/>
    <w:rsid w:val="0093050E"/>
    <w:rsid w:val="00930BA8"/>
    <w:rsid w:val="00930D06"/>
    <w:rsid w:val="0093193B"/>
    <w:rsid w:val="00931B8E"/>
    <w:rsid w:val="00933750"/>
    <w:rsid w:val="0093425F"/>
    <w:rsid w:val="009345C2"/>
    <w:rsid w:val="009348E2"/>
    <w:rsid w:val="009372FB"/>
    <w:rsid w:val="0093753A"/>
    <w:rsid w:val="00941AB3"/>
    <w:rsid w:val="00941B4A"/>
    <w:rsid w:val="00946162"/>
    <w:rsid w:val="009465D7"/>
    <w:rsid w:val="00947D8C"/>
    <w:rsid w:val="0095032E"/>
    <w:rsid w:val="00951D10"/>
    <w:rsid w:val="009520BA"/>
    <w:rsid w:val="009527B5"/>
    <w:rsid w:val="00953463"/>
    <w:rsid w:val="00953795"/>
    <w:rsid w:val="00953D9D"/>
    <w:rsid w:val="00954B04"/>
    <w:rsid w:val="0095533E"/>
    <w:rsid w:val="009558E8"/>
    <w:rsid w:val="00957989"/>
    <w:rsid w:val="00960DB7"/>
    <w:rsid w:val="00961620"/>
    <w:rsid w:val="009638B6"/>
    <w:rsid w:val="00963CEF"/>
    <w:rsid w:val="0096473C"/>
    <w:rsid w:val="00964F76"/>
    <w:rsid w:val="009663EB"/>
    <w:rsid w:val="00966D1E"/>
    <w:rsid w:val="00967168"/>
    <w:rsid w:val="009713E3"/>
    <w:rsid w:val="00971401"/>
    <w:rsid w:val="00972488"/>
    <w:rsid w:val="009727BA"/>
    <w:rsid w:val="00976786"/>
    <w:rsid w:val="00976A69"/>
    <w:rsid w:val="009771E1"/>
    <w:rsid w:val="009816E7"/>
    <w:rsid w:val="00985E95"/>
    <w:rsid w:val="0098779C"/>
    <w:rsid w:val="00990DBF"/>
    <w:rsid w:val="00993718"/>
    <w:rsid w:val="00993C80"/>
    <w:rsid w:val="009A0EF1"/>
    <w:rsid w:val="009A0F82"/>
    <w:rsid w:val="009A176A"/>
    <w:rsid w:val="009A1A3C"/>
    <w:rsid w:val="009A3AA0"/>
    <w:rsid w:val="009A3BDA"/>
    <w:rsid w:val="009A3FFC"/>
    <w:rsid w:val="009A40E5"/>
    <w:rsid w:val="009A6C5B"/>
    <w:rsid w:val="009A7EBF"/>
    <w:rsid w:val="009B1B2C"/>
    <w:rsid w:val="009B2D4E"/>
    <w:rsid w:val="009B350C"/>
    <w:rsid w:val="009B4392"/>
    <w:rsid w:val="009B51DA"/>
    <w:rsid w:val="009B568E"/>
    <w:rsid w:val="009B6094"/>
    <w:rsid w:val="009C0D4A"/>
    <w:rsid w:val="009C1958"/>
    <w:rsid w:val="009C2471"/>
    <w:rsid w:val="009C5103"/>
    <w:rsid w:val="009C6C7F"/>
    <w:rsid w:val="009D02EE"/>
    <w:rsid w:val="009D0A59"/>
    <w:rsid w:val="009D1B06"/>
    <w:rsid w:val="009D2E04"/>
    <w:rsid w:val="009D30BF"/>
    <w:rsid w:val="009D465E"/>
    <w:rsid w:val="009D4AC3"/>
    <w:rsid w:val="009D574F"/>
    <w:rsid w:val="009D5D5C"/>
    <w:rsid w:val="009D5F35"/>
    <w:rsid w:val="009D62FD"/>
    <w:rsid w:val="009D6B5B"/>
    <w:rsid w:val="009E09E5"/>
    <w:rsid w:val="009E12B6"/>
    <w:rsid w:val="009E3EF0"/>
    <w:rsid w:val="009E4A3B"/>
    <w:rsid w:val="009E5286"/>
    <w:rsid w:val="009E6E49"/>
    <w:rsid w:val="009E7C94"/>
    <w:rsid w:val="009F0A0D"/>
    <w:rsid w:val="009F2F89"/>
    <w:rsid w:val="009F3BAD"/>
    <w:rsid w:val="009F46D0"/>
    <w:rsid w:val="009F686D"/>
    <w:rsid w:val="009F6CD9"/>
    <w:rsid w:val="009F7159"/>
    <w:rsid w:val="00A05143"/>
    <w:rsid w:val="00A0534D"/>
    <w:rsid w:val="00A122CB"/>
    <w:rsid w:val="00A14696"/>
    <w:rsid w:val="00A1496A"/>
    <w:rsid w:val="00A171D5"/>
    <w:rsid w:val="00A207B6"/>
    <w:rsid w:val="00A22C86"/>
    <w:rsid w:val="00A26438"/>
    <w:rsid w:val="00A32361"/>
    <w:rsid w:val="00A32F47"/>
    <w:rsid w:val="00A336AA"/>
    <w:rsid w:val="00A338F2"/>
    <w:rsid w:val="00A34CB3"/>
    <w:rsid w:val="00A35024"/>
    <w:rsid w:val="00A35F46"/>
    <w:rsid w:val="00A36822"/>
    <w:rsid w:val="00A40CC2"/>
    <w:rsid w:val="00A40F40"/>
    <w:rsid w:val="00A4175C"/>
    <w:rsid w:val="00A419C1"/>
    <w:rsid w:val="00A421F2"/>
    <w:rsid w:val="00A4268D"/>
    <w:rsid w:val="00A43B74"/>
    <w:rsid w:val="00A441BC"/>
    <w:rsid w:val="00A44CD9"/>
    <w:rsid w:val="00A459A7"/>
    <w:rsid w:val="00A45AD4"/>
    <w:rsid w:val="00A46943"/>
    <w:rsid w:val="00A47954"/>
    <w:rsid w:val="00A50C0B"/>
    <w:rsid w:val="00A53AAE"/>
    <w:rsid w:val="00A54B63"/>
    <w:rsid w:val="00A56A76"/>
    <w:rsid w:val="00A56CC0"/>
    <w:rsid w:val="00A6683A"/>
    <w:rsid w:val="00A66C3A"/>
    <w:rsid w:val="00A67816"/>
    <w:rsid w:val="00A67BFE"/>
    <w:rsid w:val="00A7294E"/>
    <w:rsid w:val="00A72CB2"/>
    <w:rsid w:val="00A73BFE"/>
    <w:rsid w:val="00A74908"/>
    <w:rsid w:val="00A7654C"/>
    <w:rsid w:val="00A773CA"/>
    <w:rsid w:val="00A77E95"/>
    <w:rsid w:val="00A83561"/>
    <w:rsid w:val="00A8575E"/>
    <w:rsid w:val="00A85ED8"/>
    <w:rsid w:val="00A90DC0"/>
    <w:rsid w:val="00A939E9"/>
    <w:rsid w:val="00A93D1E"/>
    <w:rsid w:val="00A94758"/>
    <w:rsid w:val="00A96747"/>
    <w:rsid w:val="00A967CB"/>
    <w:rsid w:val="00A96A52"/>
    <w:rsid w:val="00A9719A"/>
    <w:rsid w:val="00A97589"/>
    <w:rsid w:val="00AA008D"/>
    <w:rsid w:val="00AA00CC"/>
    <w:rsid w:val="00AA0618"/>
    <w:rsid w:val="00AA189D"/>
    <w:rsid w:val="00AA259F"/>
    <w:rsid w:val="00AA7153"/>
    <w:rsid w:val="00AB0383"/>
    <w:rsid w:val="00AB0A14"/>
    <w:rsid w:val="00AB164A"/>
    <w:rsid w:val="00AB284E"/>
    <w:rsid w:val="00AB2B16"/>
    <w:rsid w:val="00AB2FA4"/>
    <w:rsid w:val="00AB390D"/>
    <w:rsid w:val="00AB39E1"/>
    <w:rsid w:val="00AB425C"/>
    <w:rsid w:val="00AB4D57"/>
    <w:rsid w:val="00AB67B6"/>
    <w:rsid w:val="00AC1F29"/>
    <w:rsid w:val="00AC2D0A"/>
    <w:rsid w:val="00AC3391"/>
    <w:rsid w:val="00AC4724"/>
    <w:rsid w:val="00AC574E"/>
    <w:rsid w:val="00AC5C83"/>
    <w:rsid w:val="00AC6351"/>
    <w:rsid w:val="00AC6C97"/>
    <w:rsid w:val="00AD1D42"/>
    <w:rsid w:val="00AD24B4"/>
    <w:rsid w:val="00AD3CB2"/>
    <w:rsid w:val="00AD4FE2"/>
    <w:rsid w:val="00AD6256"/>
    <w:rsid w:val="00AE1BF5"/>
    <w:rsid w:val="00AE224F"/>
    <w:rsid w:val="00AE35F8"/>
    <w:rsid w:val="00AE3AD9"/>
    <w:rsid w:val="00AE3CBF"/>
    <w:rsid w:val="00AE42FB"/>
    <w:rsid w:val="00AE4971"/>
    <w:rsid w:val="00AE52D0"/>
    <w:rsid w:val="00AE6104"/>
    <w:rsid w:val="00AE693B"/>
    <w:rsid w:val="00AE7731"/>
    <w:rsid w:val="00AE7E11"/>
    <w:rsid w:val="00AF1DA2"/>
    <w:rsid w:val="00AF25D8"/>
    <w:rsid w:val="00AF2D23"/>
    <w:rsid w:val="00AF333A"/>
    <w:rsid w:val="00AF49E7"/>
    <w:rsid w:val="00AF61BC"/>
    <w:rsid w:val="00AF74AE"/>
    <w:rsid w:val="00B0168C"/>
    <w:rsid w:val="00B01BD0"/>
    <w:rsid w:val="00B06E85"/>
    <w:rsid w:val="00B07B7E"/>
    <w:rsid w:val="00B10369"/>
    <w:rsid w:val="00B114A1"/>
    <w:rsid w:val="00B1250D"/>
    <w:rsid w:val="00B13B71"/>
    <w:rsid w:val="00B1464E"/>
    <w:rsid w:val="00B14D46"/>
    <w:rsid w:val="00B151FC"/>
    <w:rsid w:val="00B1572F"/>
    <w:rsid w:val="00B15D4E"/>
    <w:rsid w:val="00B22828"/>
    <w:rsid w:val="00B253B8"/>
    <w:rsid w:val="00B25B44"/>
    <w:rsid w:val="00B26E4C"/>
    <w:rsid w:val="00B313CF"/>
    <w:rsid w:val="00B31826"/>
    <w:rsid w:val="00B3345C"/>
    <w:rsid w:val="00B34A58"/>
    <w:rsid w:val="00B35E15"/>
    <w:rsid w:val="00B35E31"/>
    <w:rsid w:val="00B40348"/>
    <w:rsid w:val="00B41901"/>
    <w:rsid w:val="00B42176"/>
    <w:rsid w:val="00B43302"/>
    <w:rsid w:val="00B43662"/>
    <w:rsid w:val="00B438AF"/>
    <w:rsid w:val="00B4446E"/>
    <w:rsid w:val="00B4514B"/>
    <w:rsid w:val="00B4743B"/>
    <w:rsid w:val="00B4769C"/>
    <w:rsid w:val="00B50448"/>
    <w:rsid w:val="00B51006"/>
    <w:rsid w:val="00B51333"/>
    <w:rsid w:val="00B55389"/>
    <w:rsid w:val="00B555D4"/>
    <w:rsid w:val="00B55685"/>
    <w:rsid w:val="00B57348"/>
    <w:rsid w:val="00B63334"/>
    <w:rsid w:val="00B64231"/>
    <w:rsid w:val="00B64645"/>
    <w:rsid w:val="00B6565C"/>
    <w:rsid w:val="00B665C1"/>
    <w:rsid w:val="00B66D64"/>
    <w:rsid w:val="00B675D9"/>
    <w:rsid w:val="00B70FFF"/>
    <w:rsid w:val="00B728C4"/>
    <w:rsid w:val="00B7325E"/>
    <w:rsid w:val="00B736A5"/>
    <w:rsid w:val="00B76331"/>
    <w:rsid w:val="00B772EE"/>
    <w:rsid w:val="00B80AF2"/>
    <w:rsid w:val="00B817FD"/>
    <w:rsid w:val="00B8295A"/>
    <w:rsid w:val="00B84F2A"/>
    <w:rsid w:val="00B84FAD"/>
    <w:rsid w:val="00B879A5"/>
    <w:rsid w:val="00B93F70"/>
    <w:rsid w:val="00B94279"/>
    <w:rsid w:val="00B94F02"/>
    <w:rsid w:val="00B977D8"/>
    <w:rsid w:val="00BA1764"/>
    <w:rsid w:val="00BA1FC0"/>
    <w:rsid w:val="00BA2A2F"/>
    <w:rsid w:val="00BA413C"/>
    <w:rsid w:val="00BA4FD6"/>
    <w:rsid w:val="00BA5671"/>
    <w:rsid w:val="00BA690F"/>
    <w:rsid w:val="00BA700E"/>
    <w:rsid w:val="00BB00C1"/>
    <w:rsid w:val="00BB23B9"/>
    <w:rsid w:val="00BB2C84"/>
    <w:rsid w:val="00BB4DB3"/>
    <w:rsid w:val="00BB5109"/>
    <w:rsid w:val="00BB6AEE"/>
    <w:rsid w:val="00BB75E0"/>
    <w:rsid w:val="00BB7D05"/>
    <w:rsid w:val="00BC0953"/>
    <w:rsid w:val="00BC2ED9"/>
    <w:rsid w:val="00BC3B7A"/>
    <w:rsid w:val="00BC3EC4"/>
    <w:rsid w:val="00BC4CEC"/>
    <w:rsid w:val="00BC4D2A"/>
    <w:rsid w:val="00BC51DB"/>
    <w:rsid w:val="00BC5845"/>
    <w:rsid w:val="00BC6034"/>
    <w:rsid w:val="00BC7721"/>
    <w:rsid w:val="00BD1788"/>
    <w:rsid w:val="00BD2D26"/>
    <w:rsid w:val="00BD4CE8"/>
    <w:rsid w:val="00BD5BB7"/>
    <w:rsid w:val="00BD7236"/>
    <w:rsid w:val="00BD7252"/>
    <w:rsid w:val="00BE1A05"/>
    <w:rsid w:val="00BE70D7"/>
    <w:rsid w:val="00BE7E56"/>
    <w:rsid w:val="00BF0219"/>
    <w:rsid w:val="00BF0863"/>
    <w:rsid w:val="00BF1844"/>
    <w:rsid w:val="00BF2EBE"/>
    <w:rsid w:val="00BF3523"/>
    <w:rsid w:val="00BF3A82"/>
    <w:rsid w:val="00BF4144"/>
    <w:rsid w:val="00BF4786"/>
    <w:rsid w:val="00BF6019"/>
    <w:rsid w:val="00C008E0"/>
    <w:rsid w:val="00C01897"/>
    <w:rsid w:val="00C01B70"/>
    <w:rsid w:val="00C02694"/>
    <w:rsid w:val="00C0312E"/>
    <w:rsid w:val="00C04016"/>
    <w:rsid w:val="00C04D18"/>
    <w:rsid w:val="00C054D0"/>
    <w:rsid w:val="00C064C2"/>
    <w:rsid w:val="00C1202D"/>
    <w:rsid w:val="00C12A69"/>
    <w:rsid w:val="00C131DA"/>
    <w:rsid w:val="00C14DE9"/>
    <w:rsid w:val="00C15068"/>
    <w:rsid w:val="00C15340"/>
    <w:rsid w:val="00C157BB"/>
    <w:rsid w:val="00C16ADD"/>
    <w:rsid w:val="00C211BF"/>
    <w:rsid w:val="00C226B8"/>
    <w:rsid w:val="00C22950"/>
    <w:rsid w:val="00C23A3C"/>
    <w:rsid w:val="00C256A5"/>
    <w:rsid w:val="00C2791F"/>
    <w:rsid w:val="00C27CE6"/>
    <w:rsid w:val="00C3162A"/>
    <w:rsid w:val="00C330D6"/>
    <w:rsid w:val="00C342D1"/>
    <w:rsid w:val="00C365B1"/>
    <w:rsid w:val="00C370C6"/>
    <w:rsid w:val="00C41BD2"/>
    <w:rsid w:val="00C43426"/>
    <w:rsid w:val="00C46EB6"/>
    <w:rsid w:val="00C47B1F"/>
    <w:rsid w:val="00C50905"/>
    <w:rsid w:val="00C50F9A"/>
    <w:rsid w:val="00C51338"/>
    <w:rsid w:val="00C53623"/>
    <w:rsid w:val="00C5468F"/>
    <w:rsid w:val="00C5538A"/>
    <w:rsid w:val="00C5629B"/>
    <w:rsid w:val="00C56F7D"/>
    <w:rsid w:val="00C61891"/>
    <w:rsid w:val="00C636F8"/>
    <w:rsid w:val="00C63CD8"/>
    <w:rsid w:val="00C6415C"/>
    <w:rsid w:val="00C64A89"/>
    <w:rsid w:val="00C66A14"/>
    <w:rsid w:val="00C66A5C"/>
    <w:rsid w:val="00C66D77"/>
    <w:rsid w:val="00C66FD9"/>
    <w:rsid w:val="00C70BAB"/>
    <w:rsid w:val="00C71847"/>
    <w:rsid w:val="00C7240B"/>
    <w:rsid w:val="00C724F4"/>
    <w:rsid w:val="00C72D8E"/>
    <w:rsid w:val="00C72F42"/>
    <w:rsid w:val="00C73B35"/>
    <w:rsid w:val="00C74858"/>
    <w:rsid w:val="00C756DB"/>
    <w:rsid w:val="00C75A19"/>
    <w:rsid w:val="00C75ABD"/>
    <w:rsid w:val="00C8098D"/>
    <w:rsid w:val="00C81F5C"/>
    <w:rsid w:val="00C828AD"/>
    <w:rsid w:val="00C83A5B"/>
    <w:rsid w:val="00C83B01"/>
    <w:rsid w:val="00C83E78"/>
    <w:rsid w:val="00C85E07"/>
    <w:rsid w:val="00C861D3"/>
    <w:rsid w:val="00C87008"/>
    <w:rsid w:val="00C873F5"/>
    <w:rsid w:val="00C919EE"/>
    <w:rsid w:val="00C94371"/>
    <w:rsid w:val="00C9608B"/>
    <w:rsid w:val="00C967EE"/>
    <w:rsid w:val="00C979AC"/>
    <w:rsid w:val="00CA0814"/>
    <w:rsid w:val="00CA1A87"/>
    <w:rsid w:val="00CA328D"/>
    <w:rsid w:val="00CA35E5"/>
    <w:rsid w:val="00CA4113"/>
    <w:rsid w:val="00CA57D6"/>
    <w:rsid w:val="00CA5E72"/>
    <w:rsid w:val="00CA6EF3"/>
    <w:rsid w:val="00CA700C"/>
    <w:rsid w:val="00CB1786"/>
    <w:rsid w:val="00CB1E2D"/>
    <w:rsid w:val="00CB1E36"/>
    <w:rsid w:val="00CB27A1"/>
    <w:rsid w:val="00CB32FA"/>
    <w:rsid w:val="00CB4196"/>
    <w:rsid w:val="00CB6AF0"/>
    <w:rsid w:val="00CB7709"/>
    <w:rsid w:val="00CC10B3"/>
    <w:rsid w:val="00CC416D"/>
    <w:rsid w:val="00CC4405"/>
    <w:rsid w:val="00CC5214"/>
    <w:rsid w:val="00CC7885"/>
    <w:rsid w:val="00CD14FF"/>
    <w:rsid w:val="00CD1FE4"/>
    <w:rsid w:val="00CD21F9"/>
    <w:rsid w:val="00CD2A92"/>
    <w:rsid w:val="00CD3357"/>
    <w:rsid w:val="00CD6984"/>
    <w:rsid w:val="00CE01EA"/>
    <w:rsid w:val="00CE2ADE"/>
    <w:rsid w:val="00CE4384"/>
    <w:rsid w:val="00CE63CC"/>
    <w:rsid w:val="00CF0A2B"/>
    <w:rsid w:val="00CF0E92"/>
    <w:rsid w:val="00CF16A4"/>
    <w:rsid w:val="00CF247F"/>
    <w:rsid w:val="00CF3E59"/>
    <w:rsid w:val="00CF4D77"/>
    <w:rsid w:val="00CF54DC"/>
    <w:rsid w:val="00CF568D"/>
    <w:rsid w:val="00D0101C"/>
    <w:rsid w:val="00D01658"/>
    <w:rsid w:val="00D01E2F"/>
    <w:rsid w:val="00D03C03"/>
    <w:rsid w:val="00D04652"/>
    <w:rsid w:val="00D054B4"/>
    <w:rsid w:val="00D10091"/>
    <w:rsid w:val="00D105F3"/>
    <w:rsid w:val="00D10742"/>
    <w:rsid w:val="00D10EC0"/>
    <w:rsid w:val="00D11957"/>
    <w:rsid w:val="00D12F31"/>
    <w:rsid w:val="00D13E6B"/>
    <w:rsid w:val="00D14AC6"/>
    <w:rsid w:val="00D161D5"/>
    <w:rsid w:val="00D1625E"/>
    <w:rsid w:val="00D16B61"/>
    <w:rsid w:val="00D17D44"/>
    <w:rsid w:val="00D17FE4"/>
    <w:rsid w:val="00D20A3E"/>
    <w:rsid w:val="00D20B01"/>
    <w:rsid w:val="00D21914"/>
    <w:rsid w:val="00D2408E"/>
    <w:rsid w:val="00D250C2"/>
    <w:rsid w:val="00D32C9A"/>
    <w:rsid w:val="00D33AD6"/>
    <w:rsid w:val="00D35713"/>
    <w:rsid w:val="00D363BD"/>
    <w:rsid w:val="00D378D2"/>
    <w:rsid w:val="00D37F53"/>
    <w:rsid w:val="00D4037B"/>
    <w:rsid w:val="00D40623"/>
    <w:rsid w:val="00D40B69"/>
    <w:rsid w:val="00D46798"/>
    <w:rsid w:val="00D51662"/>
    <w:rsid w:val="00D51C56"/>
    <w:rsid w:val="00D53B2E"/>
    <w:rsid w:val="00D55049"/>
    <w:rsid w:val="00D55B71"/>
    <w:rsid w:val="00D571EE"/>
    <w:rsid w:val="00D6082B"/>
    <w:rsid w:val="00D60843"/>
    <w:rsid w:val="00D60D6F"/>
    <w:rsid w:val="00D61676"/>
    <w:rsid w:val="00D61DB1"/>
    <w:rsid w:val="00D630B6"/>
    <w:rsid w:val="00D6385D"/>
    <w:rsid w:val="00D63E43"/>
    <w:rsid w:val="00D64A77"/>
    <w:rsid w:val="00D663BD"/>
    <w:rsid w:val="00D67A64"/>
    <w:rsid w:val="00D70D2A"/>
    <w:rsid w:val="00D720C0"/>
    <w:rsid w:val="00D748D1"/>
    <w:rsid w:val="00D74A98"/>
    <w:rsid w:val="00D77E83"/>
    <w:rsid w:val="00D80AF7"/>
    <w:rsid w:val="00D81339"/>
    <w:rsid w:val="00D82050"/>
    <w:rsid w:val="00D83F97"/>
    <w:rsid w:val="00D8461F"/>
    <w:rsid w:val="00D853A0"/>
    <w:rsid w:val="00D856C6"/>
    <w:rsid w:val="00D861D2"/>
    <w:rsid w:val="00D92E72"/>
    <w:rsid w:val="00D93025"/>
    <w:rsid w:val="00D9389E"/>
    <w:rsid w:val="00D94140"/>
    <w:rsid w:val="00D94820"/>
    <w:rsid w:val="00D94B26"/>
    <w:rsid w:val="00D94C3F"/>
    <w:rsid w:val="00D96EE7"/>
    <w:rsid w:val="00DA0876"/>
    <w:rsid w:val="00DA10CB"/>
    <w:rsid w:val="00DA17BD"/>
    <w:rsid w:val="00DA2335"/>
    <w:rsid w:val="00DA2C01"/>
    <w:rsid w:val="00DA3A37"/>
    <w:rsid w:val="00DA5AAF"/>
    <w:rsid w:val="00DA74EF"/>
    <w:rsid w:val="00DB398D"/>
    <w:rsid w:val="00DB504D"/>
    <w:rsid w:val="00DB6090"/>
    <w:rsid w:val="00DB7CFE"/>
    <w:rsid w:val="00DC11E3"/>
    <w:rsid w:val="00DC1AAA"/>
    <w:rsid w:val="00DC1C94"/>
    <w:rsid w:val="00DC272A"/>
    <w:rsid w:val="00DC3ECB"/>
    <w:rsid w:val="00DC6534"/>
    <w:rsid w:val="00DC71C7"/>
    <w:rsid w:val="00DC7BB2"/>
    <w:rsid w:val="00DD03E0"/>
    <w:rsid w:val="00DD1CF6"/>
    <w:rsid w:val="00DD2BF4"/>
    <w:rsid w:val="00DD41B4"/>
    <w:rsid w:val="00DD6AF6"/>
    <w:rsid w:val="00DD6E10"/>
    <w:rsid w:val="00DE00A5"/>
    <w:rsid w:val="00DE01FB"/>
    <w:rsid w:val="00DE0CFE"/>
    <w:rsid w:val="00DE16CC"/>
    <w:rsid w:val="00DE18F4"/>
    <w:rsid w:val="00DE2653"/>
    <w:rsid w:val="00DE3462"/>
    <w:rsid w:val="00DE471F"/>
    <w:rsid w:val="00DE4D7A"/>
    <w:rsid w:val="00DE53BF"/>
    <w:rsid w:val="00DE6B24"/>
    <w:rsid w:val="00DE74AF"/>
    <w:rsid w:val="00DE7B37"/>
    <w:rsid w:val="00DF155C"/>
    <w:rsid w:val="00DF2C94"/>
    <w:rsid w:val="00DF6C75"/>
    <w:rsid w:val="00DF7CA5"/>
    <w:rsid w:val="00E019FE"/>
    <w:rsid w:val="00E05439"/>
    <w:rsid w:val="00E070B0"/>
    <w:rsid w:val="00E107D2"/>
    <w:rsid w:val="00E109A3"/>
    <w:rsid w:val="00E1217F"/>
    <w:rsid w:val="00E125E1"/>
    <w:rsid w:val="00E1320E"/>
    <w:rsid w:val="00E13657"/>
    <w:rsid w:val="00E13EC4"/>
    <w:rsid w:val="00E15CD7"/>
    <w:rsid w:val="00E164D9"/>
    <w:rsid w:val="00E17391"/>
    <w:rsid w:val="00E175D0"/>
    <w:rsid w:val="00E20801"/>
    <w:rsid w:val="00E20EF9"/>
    <w:rsid w:val="00E21436"/>
    <w:rsid w:val="00E2472C"/>
    <w:rsid w:val="00E256A0"/>
    <w:rsid w:val="00E25713"/>
    <w:rsid w:val="00E27574"/>
    <w:rsid w:val="00E30BC2"/>
    <w:rsid w:val="00E31E4D"/>
    <w:rsid w:val="00E3365B"/>
    <w:rsid w:val="00E3374F"/>
    <w:rsid w:val="00E34468"/>
    <w:rsid w:val="00E35191"/>
    <w:rsid w:val="00E35F23"/>
    <w:rsid w:val="00E36953"/>
    <w:rsid w:val="00E41751"/>
    <w:rsid w:val="00E42DFA"/>
    <w:rsid w:val="00E438D2"/>
    <w:rsid w:val="00E4406C"/>
    <w:rsid w:val="00E446EA"/>
    <w:rsid w:val="00E45254"/>
    <w:rsid w:val="00E45256"/>
    <w:rsid w:val="00E459AF"/>
    <w:rsid w:val="00E4638F"/>
    <w:rsid w:val="00E471F2"/>
    <w:rsid w:val="00E4729C"/>
    <w:rsid w:val="00E511CD"/>
    <w:rsid w:val="00E51542"/>
    <w:rsid w:val="00E5202F"/>
    <w:rsid w:val="00E527C7"/>
    <w:rsid w:val="00E5423A"/>
    <w:rsid w:val="00E5459E"/>
    <w:rsid w:val="00E54A1B"/>
    <w:rsid w:val="00E54E59"/>
    <w:rsid w:val="00E54FB6"/>
    <w:rsid w:val="00E55A90"/>
    <w:rsid w:val="00E6080F"/>
    <w:rsid w:val="00E621D7"/>
    <w:rsid w:val="00E62A88"/>
    <w:rsid w:val="00E65040"/>
    <w:rsid w:val="00E658E6"/>
    <w:rsid w:val="00E65EB8"/>
    <w:rsid w:val="00E66199"/>
    <w:rsid w:val="00E667E6"/>
    <w:rsid w:val="00E66D67"/>
    <w:rsid w:val="00E7062D"/>
    <w:rsid w:val="00E70834"/>
    <w:rsid w:val="00E711A4"/>
    <w:rsid w:val="00E73002"/>
    <w:rsid w:val="00E730B4"/>
    <w:rsid w:val="00E74BA2"/>
    <w:rsid w:val="00E75510"/>
    <w:rsid w:val="00E75B2E"/>
    <w:rsid w:val="00E768B5"/>
    <w:rsid w:val="00E76F59"/>
    <w:rsid w:val="00E76F9A"/>
    <w:rsid w:val="00E77742"/>
    <w:rsid w:val="00E77D0C"/>
    <w:rsid w:val="00E82C51"/>
    <w:rsid w:val="00E82E63"/>
    <w:rsid w:val="00E82EE4"/>
    <w:rsid w:val="00E84A35"/>
    <w:rsid w:val="00E876DF"/>
    <w:rsid w:val="00E90915"/>
    <w:rsid w:val="00E92B7B"/>
    <w:rsid w:val="00E92F9F"/>
    <w:rsid w:val="00E934CA"/>
    <w:rsid w:val="00E93E21"/>
    <w:rsid w:val="00E94917"/>
    <w:rsid w:val="00E94CC7"/>
    <w:rsid w:val="00E95C86"/>
    <w:rsid w:val="00E95E1E"/>
    <w:rsid w:val="00E96C01"/>
    <w:rsid w:val="00EA1F0A"/>
    <w:rsid w:val="00EA1F54"/>
    <w:rsid w:val="00EA5E60"/>
    <w:rsid w:val="00EA7900"/>
    <w:rsid w:val="00EA79B8"/>
    <w:rsid w:val="00EB0F67"/>
    <w:rsid w:val="00EB1E1C"/>
    <w:rsid w:val="00EB26AA"/>
    <w:rsid w:val="00EB2F5C"/>
    <w:rsid w:val="00EB430C"/>
    <w:rsid w:val="00EB4E31"/>
    <w:rsid w:val="00EB54B2"/>
    <w:rsid w:val="00EB5853"/>
    <w:rsid w:val="00EB5968"/>
    <w:rsid w:val="00EB712E"/>
    <w:rsid w:val="00EC113E"/>
    <w:rsid w:val="00EC1BFE"/>
    <w:rsid w:val="00EC4076"/>
    <w:rsid w:val="00EC4CE9"/>
    <w:rsid w:val="00EC6393"/>
    <w:rsid w:val="00EC6A4B"/>
    <w:rsid w:val="00EC6AB1"/>
    <w:rsid w:val="00EC6E04"/>
    <w:rsid w:val="00ED0007"/>
    <w:rsid w:val="00ED10C0"/>
    <w:rsid w:val="00ED11F9"/>
    <w:rsid w:val="00ED1C26"/>
    <w:rsid w:val="00ED1C80"/>
    <w:rsid w:val="00ED2315"/>
    <w:rsid w:val="00ED645C"/>
    <w:rsid w:val="00ED6933"/>
    <w:rsid w:val="00ED6D69"/>
    <w:rsid w:val="00ED734F"/>
    <w:rsid w:val="00ED750A"/>
    <w:rsid w:val="00EE1C33"/>
    <w:rsid w:val="00EE2E98"/>
    <w:rsid w:val="00EE38CF"/>
    <w:rsid w:val="00EE4934"/>
    <w:rsid w:val="00EE4DAC"/>
    <w:rsid w:val="00EE5460"/>
    <w:rsid w:val="00EE5A72"/>
    <w:rsid w:val="00EF2168"/>
    <w:rsid w:val="00EF29E4"/>
    <w:rsid w:val="00EF34DC"/>
    <w:rsid w:val="00EF3CE0"/>
    <w:rsid w:val="00EF46AC"/>
    <w:rsid w:val="00EF505C"/>
    <w:rsid w:val="00EF7FC5"/>
    <w:rsid w:val="00F019E1"/>
    <w:rsid w:val="00F03C27"/>
    <w:rsid w:val="00F04560"/>
    <w:rsid w:val="00F04BCD"/>
    <w:rsid w:val="00F058DE"/>
    <w:rsid w:val="00F05F7A"/>
    <w:rsid w:val="00F06D59"/>
    <w:rsid w:val="00F12073"/>
    <w:rsid w:val="00F1384C"/>
    <w:rsid w:val="00F13B2A"/>
    <w:rsid w:val="00F14380"/>
    <w:rsid w:val="00F15FA1"/>
    <w:rsid w:val="00F16894"/>
    <w:rsid w:val="00F16F88"/>
    <w:rsid w:val="00F20CB6"/>
    <w:rsid w:val="00F21E58"/>
    <w:rsid w:val="00F222FE"/>
    <w:rsid w:val="00F3092E"/>
    <w:rsid w:val="00F31DA7"/>
    <w:rsid w:val="00F32B02"/>
    <w:rsid w:val="00F32F49"/>
    <w:rsid w:val="00F36F6B"/>
    <w:rsid w:val="00F4061E"/>
    <w:rsid w:val="00F44972"/>
    <w:rsid w:val="00F45015"/>
    <w:rsid w:val="00F47DFA"/>
    <w:rsid w:val="00F50333"/>
    <w:rsid w:val="00F5065B"/>
    <w:rsid w:val="00F52648"/>
    <w:rsid w:val="00F52BA5"/>
    <w:rsid w:val="00F53807"/>
    <w:rsid w:val="00F54EC5"/>
    <w:rsid w:val="00F558A4"/>
    <w:rsid w:val="00F57A61"/>
    <w:rsid w:val="00F601BA"/>
    <w:rsid w:val="00F61D1B"/>
    <w:rsid w:val="00F628CF"/>
    <w:rsid w:val="00F66BBA"/>
    <w:rsid w:val="00F678C0"/>
    <w:rsid w:val="00F67E08"/>
    <w:rsid w:val="00F67F2B"/>
    <w:rsid w:val="00F75DC3"/>
    <w:rsid w:val="00F76179"/>
    <w:rsid w:val="00F76FCB"/>
    <w:rsid w:val="00F7741F"/>
    <w:rsid w:val="00F800FD"/>
    <w:rsid w:val="00F80BE7"/>
    <w:rsid w:val="00F828FE"/>
    <w:rsid w:val="00F837B9"/>
    <w:rsid w:val="00F84202"/>
    <w:rsid w:val="00F84C82"/>
    <w:rsid w:val="00F84F86"/>
    <w:rsid w:val="00F85072"/>
    <w:rsid w:val="00F85DA0"/>
    <w:rsid w:val="00F865DC"/>
    <w:rsid w:val="00F86BB9"/>
    <w:rsid w:val="00F87228"/>
    <w:rsid w:val="00F9009A"/>
    <w:rsid w:val="00F91023"/>
    <w:rsid w:val="00F91D03"/>
    <w:rsid w:val="00F934A7"/>
    <w:rsid w:val="00F935B3"/>
    <w:rsid w:val="00F93B37"/>
    <w:rsid w:val="00F940ED"/>
    <w:rsid w:val="00F946A7"/>
    <w:rsid w:val="00F95471"/>
    <w:rsid w:val="00F95FA7"/>
    <w:rsid w:val="00F96138"/>
    <w:rsid w:val="00F96628"/>
    <w:rsid w:val="00F97075"/>
    <w:rsid w:val="00F9756E"/>
    <w:rsid w:val="00F97574"/>
    <w:rsid w:val="00F97EF1"/>
    <w:rsid w:val="00FA0105"/>
    <w:rsid w:val="00FA01B6"/>
    <w:rsid w:val="00FA09BB"/>
    <w:rsid w:val="00FA0A7B"/>
    <w:rsid w:val="00FA1A1A"/>
    <w:rsid w:val="00FA2661"/>
    <w:rsid w:val="00FA36C8"/>
    <w:rsid w:val="00FA7B4C"/>
    <w:rsid w:val="00FB0607"/>
    <w:rsid w:val="00FB0C40"/>
    <w:rsid w:val="00FB3C75"/>
    <w:rsid w:val="00FB45C6"/>
    <w:rsid w:val="00FB578D"/>
    <w:rsid w:val="00FB6BA3"/>
    <w:rsid w:val="00FB7C34"/>
    <w:rsid w:val="00FC283F"/>
    <w:rsid w:val="00FC3311"/>
    <w:rsid w:val="00FC583F"/>
    <w:rsid w:val="00FC6791"/>
    <w:rsid w:val="00FC6839"/>
    <w:rsid w:val="00FD1865"/>
    <w:rsid w:val="00FD38E8"/>
    <w:rsid w:val="00FD5B4B"/>
    <w:rsid w:val="00FD60AA"/>
    <w:rsid w:val="00FD6B5F"/>
    <w:rsid w:val="00FD74EA"/>
    <w:rsid w:val="00FD7BE0"/>
    <w:rsid w:val="00FE06C3"/>
    <w:rsid w:val="00FE2C0B"/>
    <w:rsid w:val="00FE32AB"/>
    <w:rsid w:val="00FE4133"/>
    <w:rsid w:val="00FE4765"/>
    <w:rsid w:val="00FF09A2"/>
    <w:rsid w:val="00FF1EEB"/>
    <w:rsid w:val="00FF21C6"/>
    <w:rsid w:val="00FF24F6"/>
    <w:rsid w:val="00FF496E"/>
    <w:rsid w:val="00FF54E0"/>
    <w:rsid w:val="00FF7AE4"/>
    <w:rsid w:val="01A0CD70"/>
    <w:rsid w:val="02DF4875"/>
    <w:rsid w:val="032EE752"/>
    <w:rsid w:val="03F4BC81"/>
    <w:rsid w:val="049486A7"/>
    <w:rsid w:val="04B59543"/>
    <w:rsid w:val="04B67984"/>
    <w:rsid w:val="05694C7C"/>
    <w:rsid w:val="057EEC69"/>
    <w:rsid w:val="05DB40ED"/>
    <w:rsid w:val="05F92EA7"/>
    <w:rsid w:val="07A5FA26"/>
    <w:rsid w:val="07FB3CB5"/>
    <w:rsid w:val="08606C8D"/>
    <w:rsid w:val="088B69E1"/>
    <w:rsid w:val="089900B3"/>
    <w:rsid w:val="09079AE3"/>
    <w:rsid w:val="09587476"/>
    <w:rsid w:val="0AC6AB7D"/>
    <w:rsid w:val="0B370C57"/>
    <w:rsid w:val="0B4E3FDB"/>
    <w:rsid w:val="0B80E641"/>
    <w:rsid w:val="0B87A1DB"/>
    <w:rsid w:val="0BDEE6F4"/>
    <w:rsid w:val="0BE4572C"/>
    <w:rsid w:val="0C34C744"/>
    <w:rsid w:val="0C3C0A21"/>
    <w:rsid w:val="0D996F58"/>
    <w:rsid w:val="0DE5BB5A"/>
    <w:rsid w:val="0E1550C7"/>
    <w:rsid w:val="0E2AB249"/>
    <w:rsid w:val="0E3C5722"/>
    <w:rsid w:val="0FA4670B"/>
    <w:rsid w:val="103EDD08"/>
    <w:rsid w:val="111CC4A4"/>
    <w:rsid w:val="112E697D"/>
    <w:rsid w:val="113D149E"/>
    <w:rsid w:val="1173606C"/>
    <w:rsid w:val="123532EC"/>
    <w:rsid w:val="12AB7E31"/>
    <w:rsid w:val="13C7615F"/>
    <w:rsid w:val="13EA300A"/>
    <w:rsid w:val="14A99AB4"/>
    <w:rsid w:val="14E1F4EB"/>
    <w:rsid w:val="18C96464"/>
    <w:rsid w:val="18D3385A"/>
    <w:rsid w:val="18DF165C"/>
    <w:rsid w:val="1A2915AD"/>
    <w:rsid w:val="1B06EAD4"/>
    <w:rsid w:val="1BA007E8"/>
    <w:rsid w:val="1C3EF9DB"/>
    <w:rsid w:val="1CA43C0B"/>
    <w:rsid w:val="1CAB95D7"/>
    <w:rsid w:val="1D1CBB9F"/>
    <w:rsid w:val="1D4CE14A"/>
    <w:rsid w:val="1DB92BA1"/>
    <w:rsid w:val="1DF1379F"/>
    <w:rsid w:val="1DF5785B"/>
    <w:rsid w:val="1E09C0F7"/>
    <w:rsid w:val="1EB007FD"/>
    <w:rsid w:val="1EBBB889"/>
    <w:rsid w:val="1EF8BD39"/>
    <w:rsid w:val="1F21FC6E"/>
    <w:rsid w:val="1F9DA832"/>
    <w:rsid w:val="1FAD7DE3"/>
    <w:rsid w:val="204B1C13"/>
    <w:rsid w:val="208C4121"/>
    <w:rsid w:val="22827B42"/>
    <w:rsid w:val="22B13517"/>
    <w:rsid w:val="22D0E3DE"/>
    <w:rsid w:val="2329B0ED"/>
    <w:rsid w:val="234C1F41"/>
    <w:rsid w:val="23762FC0"/>
    <w:rsid w:val="23C34A6B"/>
    <w:rsid w:val="2499844B"/>
    <w:rsid w:val="257F095D"/>
    <w:rsid w:val="25F44751"/>
    <w:rsid w:val="263B4499"/>
    <w:rsid w:val="266A3F81"/>
    <w:rsid w:val="2724EEF7"/>
    <w:rsid w:val="2746D288"/>
    <w:rsid w:val="27908A74"/>
    <w:rsid w:val="28BC312C"/>
    <w:rsid w:val="291980D4"/>
    <w:rsid w:val="29296D9D"/>
    <w:rsid w:val="294B44AE"/>
    <w:rsid w:val="2965B0D2"/>
    <w:rsid w:val="2991CF34"/>
    <w:rsid w:val="29B2CCE8"/>
    <w:rsid w:val="2AE024A3"/>
    <w:rsid w:val="2B2DA3F5"/>
    <w:rsid w:val="2B9249AB"/>
    <w:rsid w:val="2C84B038"/>
    <w:rsid w:val="2CB3FD8B"/>
    <w:rsid w:val="2D0E567F"/>
    <w:rsid w:val="2D862AF5"/>
    <w:rsid w:val="2DD63406"/>
    <w:rsid w:val="2E078654"/>
    <w:rsid w:val="2E89225E"/>
    <w:rsid w:val="2FA356B5"/>
    <w:rsid w:val="30083855"/>
    <w:rsid w:val="3093D193"/>
    <w:rsid w:val="3126D654"/>
    <w:rsid w:val="31363DCA"/>
    <w:rsid w:val="31811E6E"/>
    <w:rsid w:val="3195EFB2"/>
    <w:rsid w:val="31B18D80"/>
    <w:rsid w:val="33550B9D"/>
    <w:rsid w:val="3373C705"/>
    <w:rsid w:val="33B4BD85"/>
    <w:rsid w:val="344E3DCD"/>
    <w:rsid w:val="34739626"/>
    <w:rsid w:val="34E4FEF5"/>
    <w:rsid w:val="35C98A6D"/>
    <w:rsid w:val="36022709"/>
    <w:rsid w:val="365D6B3E"/>
    <w:rsid w:val="3675AF11"/>
    <w:rsid w:val="369C252E"/>
    <w:rsid w:val="375F9939"/>
    <w:rsid w:val="37D92432"/>
    <w:rsid w:val="398742BD"/>
    <w:rsid w:val="39C1BC70"/>
    <w:rsid w:val="39E4CEF1"/>
    <w:rsid w:val="3A2E586C"/>
    <w:rsid w:val="3AE543CC"/>
    <w:rsid w:val="3B10C4F4"/>
    <w:rsid w:val="3C6B78A0"/>
    <w:rsid w:val="3C74B4B7"/>
    <w:rsid w:val="3CEB4989"/>
    <w:rsid w:val="3D55C7E4"/>
    <w:rsid w:val="3D86DC40"/>
    <w:rsid w:val="3DEEB3BC"/>
    <w:rsid w:val="3E68CBE9"/>
    <w:rsid w:val="3EC38CD6"/>
    <w:rsid w:val="3F0CC3FE"/>
    <w:rsid w:val="3F233EBE"/>
    <w:rsid w:val="3FA9094F"/>
    <w:rsid w:val="3FFDABDE"/>
    <w:rsid w:val="401D35C8"/>
    <w:rsid w:val="40B3C895"/>
    <w:rsid w:val="40CBF4D3"/>
    <w:rsid w:val="4110EBC2"/>
    <w:rsid w:val="415D37C4"/>
    <w:rsid w:val="420DCE90"/>
    <w:rsid w:val="4247EDE0"/>
    <w:rsid w:val="433BA4CC"/>
    <w:rsid w:val="444F4A1F"/>
    <w:rsid w:val="44F4305F"/>
    <w:rsid w:val="458C59C6"/>
    <w:rsid w:val="47D9F9D9"/>
    <w:rsid w:val="47EB9A52"/>
    <w:rsid w:val="482A3AA1"/>
    <w:rsid w:val="4A37EC23"/>
    <w:rsid w:val="4B7C02C8"/>
    <w:rsid w:val="4B9106DD"/>
    <w:rsid w:val="4BA3DAA6"/>
    <w:rsid w:val="4BB37D86"/>
    <w:rsid w:val="4C565454"/>
    <w:rsid w:val="4CA5E318"/>
    <w:rsid w:val="4DEE0A26"/>
    <w:rsid w:val="4EF80301"/>
    <w:rsid w:val="4F1A13AF"/>
    <w:rsid w:val="4F2956A1"/>
    <w:rsid w:val="4F73F7D8"/>
    <w:rsid w:val="4F857CB4"/>
    <w:rsid w:val="4FA612B0"/>
    <w:rsid w:val="516AD78B"/>
    <w:rsid w:val="516D2171"/>
    <w:rsid w:val="5171CC57"/>
    <w:rsid w:val="51A5513E"/>
    <w:rsid w:val="520D6236"/>
    <w:rsid w:val="523AEA4D"/>
    <w:rsid w:val="52602D1A"/>
    <w:rsid w:val="5301F766"/>
    <w:rsid w:val="53027FEE"/>
    <w:rsid w:val="542D8BFB"/>
    <w:rsid w:val="55605419"/>
    <w:rsid w:val="558B4818"/>
    <w:rsid w:val="55D2488A"/>
    <w:rsid w:val="562C438E"/>
    <w:rsid w:val="574FCAEA"/>
    <w:rsid w:val="57E140AC"/>
    <w:rsid w:val="58D8BD8C"/>
    <w:rsid w:val="590BC06A"/>
    <w:rsid w:val="595FF9AB"/>
    <w:rsid w:val="5B06D795"/>
    <w:rsid w:val="5BFBDDFE"/>
    <w:rsid w:val="5C105E4E"/>
    <w:rsid w:val="5EC501F7"/>
    <w:rsid w:val="5EC8CF95"/>
    <w:rsid w:val="5F688771"/>
    <w:rsid w:val="5F94E0AF"/>
    <w:rsid w:val="5FBD8EA7"/>
    <w:rsid w:val="6064AD8B"/>
    <w:rsid w:val="60A2A679"/>
    <w:rsid w:val="61106C43"/>
    <w:rsid w:val="615D194E"/>
    <w:rsid w:val="61F18EA7"/>
    <w:rsid w:val="62D9BCCF"/>
    <w:rsid w:val="635F9796"/>
    <w:rsid w:val="6422C655"/>
    <w:rsid w:val="642AA689"/>
    <w:rsid w:val="645552C7"/>
    <w:rsid w:val="64ADED05"/>
    <w:rsid w:val="64C2BE49"/>
    <w:rsid w:val="655FE497"/>
    <w:rsid w:val="659ABE91"/>
    <w:rsid w:val="6721C20E"/>
    <w:rsid w:val="672E0AEF"/>
    <w:rsid w:val="674336E4"/>
    <w:rsid w:val="684B9DFE"/>
    <w:rsid w:val="68D1C7DB"/>
    <w:rsid w:val="691980F8"/>
    <w:rsid w:val="69AE37F0"/>
    <w:rsid w:val="6A2CAE61"/>
    <w:rsid w:val="6A517716"/>
    <w:rsid w:val="6B4886C9"/>
    <w:rsid w:val="6C19FD48"/>
    <w:rsid w:val="6D842416"/>
    <w:rsid w:val="6E9CED0F"/>
    <w:rsid w:val="6ED33262"/>
    <w:rsid w:val="6EDFBDA8"/>
    <w:rsid w:val="6EE31CE4"/>
    <w:rsid w:val="6F55B5AD"/>
    <w:rsid w:val="6F74BB95"/>
    <w:rsid w:val="6F7FDE8B"/>
    <w:rsid w:val="6FE387C9"/>
    <w:rsid w:val="701DCF04"/>
    <w:rsid w:val="702B7E06"/>
    <w:rsid w:val="7251A0EC"/>
    <w:rsid w:val="72586ABC"/>
    <w:rsid w:val="7270EF6C"/>
    <w:rsid w:val="72A034E9"/>
    <w:rsid w:val="72CCFC81"/>
    <w:rsid w:val="732B17CC"/>
    <w:rsid w:val="73705E32"/>
    <w:rsid w:val="73C0782B"/>
    <w:rsid w:val="7429EF73"/>
    <w:rsid w:val="744117BD"/>
    <w:rsid w:val="74C03AF5"/>
    <w:rsid w:val="758750FD"/>
    <w:rsid w:val="758D0054"/>
    <w:rsid w:val="75CDA125"/>
    <w:rsid w:val="76AC6463"/>
    <w:rsid w:val="76F2090C"/>
    <w:rsid w:val="77F06FD1"/>
    <w:rsid w:val="788DD96D"/>
    <w:rsid w:val="78B0D689"/>
    <w:rsid w:val="78F5CD78"/>
    <w:rsid w:val="790AD6E8"/>
    <w:rsid w:val="7A29A9CE"/>
    <w:rsid w:val="7A3A3F84"/>
    <w:rsid w:val="7A4D602B"/>
    <w:rsid w:val="7B117322"/>
    <w:rsid w:val="7B3356B3"/>
    <w:rsid w:val="7B69A281"/>
    <w:rsid w:val="7D7E535F"/>
    <w:rsid w:val="7D98256A"/>
    <w:rsid w:val="7DB8CD12"/>
    <w:rsid w:val="7DE0721F"/>
    <w:rsid w:val="7E5197E7"/>
    <w:rsid w:val="7EE60301"/>
    <w:rsid w:val="7F20F98B"/>
    <w:rsid w:val="7F8BE9C0"/>
    <w:rsid w:val="7F9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58B99"/>
  <w15:docId w15:val="{83E8B97C-CACF-4AAE-9934-E067F626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F0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  <w:rPr>
      <w:rFonts w:cs="Times New Roman"/>
    </w:rPr>
  </w:style>
  <w:style w:type="paragraph" w:customStyle="1" w:styleId="cpslosmlouvy">
    <w:name w:val="cp_Číslo smlouvy"/>
    <w:basedOn w:val="Normln"/>
    <w:rsid w:val="005746B6"/>
    <w:pPr>
      <w:jc w:val="center"/>
    </w:pPr>
  </w:style>
  <w:style w:type="paragraph" w:customStyle="1" w:styleId="cpTabulkasmluvnistrany">
    <w:name w:val="cp_Tabulka smluvni strany"/>
    <w:basedOn w:val="Normln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8078F"/>
    <w:pPr>
      <w:numPr>
        <w:numId w:val="1"/>
      </w:numPr>
      <w:spacing w:before="120" w:line="260" w:lineRule="exact"/>
    </w:pPr>
    <w:rPr>
      <w:rFonts w:cs="Times New Roman"/>
      <w:szCs w:val="20"/>
    </w:rPr>
  </w:style>
  <w:style w:type="paragraph" w:customStyle="1" w:styleId="cpodstavecslovan1">
    <w:name w:val="cp_odstavec číslovaný 1"/>
    <w:basedOn w:val="Odstavec2"/>
    <w:qFormat/>
    <w:rsid w:val="0056106A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56106A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56106A"/>
    <w:rPr>
      <w:color w:val="0000FF"/>
      <w:u w:val="single"/>
    </w:rPr>
  </w:style>
  <w:style w:type="character" w:customStyle="1" w:styleId="P-HEAD-WBULLETSChar">
    <w:name w:val="ČP-HEAD-WBULLETS Char"/>
    <w:basedOn w:val="Standardnpsmoodstavce"/>
    <w:rsid w:val="00A94758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36D8D"/>
    <w:pPr>
      <w:ind w:left="720"/>
      <w:contextualSpacing/>
    </w:pPr>
  </w:style>
  <w:style w:type="paragraph" w:styleId="Revize">
    <w:name w:val="Revision"/>
    <w:hidden/>
    <w:uiPriority w:val="99"/>
    <w:semiHidden/>
    <w:rsid w:val="0056106A"/>
    <w:rPr>
      <w:rFonts w:ascii="Times New Roman" w:hAnsi="Times New Roman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rsid w:val="006E2A30"/>
    <w:rPr>
      <w:rFonts w:cs="Times New Roman"/>
    </w:rPr>
  </w:style>
  <w:style w:type="paragraph" w:customStyle="1" w:styleId="P-NORM-BULL-III">
    <w:name w:val="ČP-NORM-BULL-III"/>
    <w:uiPriority w:val="99"/>
    <w:rsid w:val="006E2A30"/>
    <w:pPr>
      <w:numPr>
        <w:numId w:val="5"/>
      </w:numPr>
    </w:pPr>
    <w:rPr>
      <w:rFonts w:ascii="Tahoma" w:eastAsia="Times New Roman" w:hAnsi="Tahoma"/>
    </w:rPr>
  </w:style>
  <w:style w:type="character" w:customStyle="1" w:styleId="Nadpis2Char">
    <w:name w:val="Nadpis 2 Char"/>
    <w:basedOn w:val="Standardnpsmoodstavce"/>
    <w:link w:val="Nadpis2"/>
    <w:rsid w:val="004F0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B46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B46FE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F1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vlada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Pr&#225;ce\&#352;ABLONY,%20VZORY,%20LOGA\Dokumenty\Typova-dohoda-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D4DD59A1F0E4780A26BEA58F6D38D" ma:contentTypeVersion="2" ma:contentTypeDescription="Vytvoří nový dokument" ma:contentTypeScope="" ma:versionID="b66c4d109f73dede0776f6b29a4beaeb">
  <xsd:schema xmlns:xsd="http://www.w3.org/2001/XMLSchema" xmlns:xs="http://www.w3.org/2001/XMLSchema" xmlns:p="http://schemas.microsoft.com/office/2006/metadata/properties" xmlns:ns2="7460f49e-a40a-4859-a2ae-ef0ea60aac12" targetNamespace="http://schemas.microsoft.com/office/2006/metadata/properties" ma:root="true" ma:fieldsID="d5caddac8c324ff05c14c1ab2526867c" ns2:_="">
    <xsd:import namespace="7460f49e-a40a-4859-a2ae-ef0ea60aa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f49e-a40a-4859-a2ae-ef0ea60aa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EF8BA-0E59-4D8E-BE2F-4E36EF830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5DC17-7DE6-4184-89C8-C0F54B7DE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4C600-9391-448B-A757-DFC233CE3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B9192-1A8F-4EB3-A0C0-64F7FC1BF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f49e-a40a-4859-a2ae-ef0ea60aa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Typova-dohoda-vzor.dotx</Template>
  <TotalTime>32</TotalTime>
  <Pages>2</Pages>
  <Words>830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podmínkách podávání poštovních zásilek Balík Do ruky</vt:lpstr>
    </vt:vector>
  </TitlesOfParts>
  <Company>Česká pošta s.p.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podmínkách podávání poštovních zásilek Balík Do ruky</dc:title>
  <dc:creator>martinovska</dc:creator>
  <cp:lastModifiedBy>Peškarová Věra</cp:lastModifiedBy>
  <cp:revision>3</cp:revision>
  <cp:lastPrinted>2022-03-16T16:09:00Z</cp:lastPrinted>
  <dcterms:created xsi:type="dcterms:W3CDTF">2023-12-13T11:03:00Z</dcterms:created>
  <dcterms:modified xsi:type="dcterms:W3CDTF">2023-12-13T11:26:00Z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0x010100511D4DD59A1F0E4780A26BEA58F6D38D</vt:lpwstr>
  </property>
  <property fmtid="{D5CDD505-2E9C-101B-9397-08002B2CF9AE}" pid="3" name="MSIP_Label_06385286-8155-42cb-8f3c-2e99713295e1_ActionId">
    <vt:lpwstr>3f1a83cf-2742-4068-aa70-1709c0a5733b</vt:lpwstr>
  </property>
  <property fmtid="{D5CDD505-2E9C-101B-9397-08002B2CF9AE}" pid="4" name="MSIP_Label_06385286-8155-42cb-8f3c-2e99713295e1_ContentBits">
    <vt:lpwstr>0</vt:lpwstr>
  </property>
  <property fmtid="{D5CDD505-2E9C-101B-9397-08002B2CF9AE}" pid="5" name="MSIP_Label_06385286-8155-42cb-8f3c-2e99713295e1_Enabled">
    <vt:lpwstr>true</vt:lpwstr>
  </property>
  <property fmtid="{D5CDD505-2E9C-101B-9397-08002B2CF9AE}" pid="6" name="MSIP_Label_06385286-8155-42cb-8f3c-2e99713295e1_Method">
    <vt:lpwstr>Standard</vt:lpwstr>
  </property>
  <property fmtid="{D5CDD505-2E9C-101B-9397-08002B2CF9AE}" pid="7" name="MSIP_Label_06385286-8155-42cb-8f3c-2e99713295e1_Name">
    <vt:lpwstr>Nešifrováno</vt:lpwstr>
  </property>
  <property fmtid="{D5CDD505-2E9C-101B-9397-08002B2CF9AE}" pid="8" name="MSIP_Label_06385286-8155-42cb-8f3c-2e99713295e1_SetDate">
    <vt:lpwstr>2023-03-17T07:03:33Z</vt:lpwstr>
  </property>
  <property fmtid="{D5CDD505-2E9C-101B-9397-08002B2CF9AE}" pid="9" name="MSIP_Label_06385286-8155-42cb-8f3c-2e99713295e1_SiteId">
    <vt:lpwstr>63bc9307-946b-4c36-9003-abc36ab892f7</vt:lpwstr>
  </property>
</Properties>
</file>