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3A4A6F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3A4A6F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34EF2BE" wp14:editId="76C332D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9818D4A" wp14:editId="3A16120C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7BBF18BE" wp14:editId="6D252EAD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 </w:t>
    </w:r>
    <w:r w:rsidR="003A4A6F">
      <w:rPr>
        <w:color w:val="002776"/>
      </w:rPr>
      <w:t xml:space="preserve">           </w:t>
    </w:r>
    <w:r w:rsidR="001C732C">
      <w:rPr>
        <w:color w:val="002776"/>
      </w:rPr>
      <w:t xml:space="preserve">partner - </w:t>
    </w:r>
    <w:r w:rsidR="003A4A6F">
      <w:rPr>
        <w:color w:val="002776"/>
      </w:rPr>
      <w:t>Bravantice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4A6F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2016-11-23T12:54:00Z</cp:lastPrinted>
  <dcterms:created xsi:type="dcterms:W3CDTF">2013-03-28T14:58:00Z</dcterms:created>
  <dcterms:modified xsi:type="dcterms:W3CDTF">2016-11-23T12:55:00Z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