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C5D20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C5D20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7914D28" wp14:editId="4C49E2D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98FBD0D" wp14:editId="2A5473F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4F289B4" wp14:editId="67997B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>21                                                                                                 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BC5D20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BC5D20">
      <w:rPr>
        <w:rFonts w:asciiTheme="minorHAnsi" w:hAnsiTheme="minorHAnsi"/>
        <w:color w:val="002776"/>
        <w:lang w:val="cs-CZ"/>
      </w:rPr>
      <w:t xml:space="preserve">Bravantice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C5D20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258A-2D8E-4F54-A6B3-0DE707DC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2016-11-23T12:39:00Z</cp:lastPrinted>
  <dcterms:created xsi:type="dcterms:W3CDTF">2016-08-19T06:30:00Z</dcterms:created>
  <dcterms:modified xsi:type="dcterms:W3CDTF">2016-11-23T12:39:00Z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