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AE" w:rsidRDefault="00FD18AE" w:rsidP="00FD18A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C34F8B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FD18AE" w:rsidRDefault="00FD18AE" w:rsidP="00FD18A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982507-1248/2014</w:t>
      </w:r>
    </w:p>
    <w:p w:rsidR="00FD18AE" w:rsidRDefault="00FD18AE" w:rsidP="00FD18A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FD18AE" w:rsidRDefault="00FD18AE" w:rsidP="00FD18A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D18AE" w:rsidRDefault="00FD18AE" w:rsidP="00FD18AE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C34F8B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D18AE" w:rsidRDefault="00FD18AE" w:rsidP="00FD18A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D18AE" w:rsidRDefault="00FD18AE" w:rsidP="00FD18A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C34F8B">
        <w:t xml:space="preserve">             </w:t>
      </w:r>
      <w:r>
        <w:t>Ing. Olga Skalská, obchodní ředitel regionu, Obchod VČ</w:t>
      </w:r>
    </w:p>
    <w:p w:rsidR="00FD18AE" w:rsidRDefault="00FD18AE" w:rsidP="00FD18A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D18AE" w:rsidRDefault="00FD18AE" w:rsidP="00FD18A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D18AE" w:rsidRDefault="00FD18AE" w:rsidP="00FD18A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FD18AE" w:rsidRDefault="00FD18AE" w:rsidP="00FD18A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Na Hrádku 105, 532 05  Pardubice</w:t>
      </w:r>
    </w:p>
    <w:p w:rsidR="00FD18AE" w:rsidRDefault="00FD18AE" w:rsidP="00FD18A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D18AE" w:rsidRDefault="00FD18AE" w:rsidP="00FD18A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FD18AE" w:rsidRDefault="00FD18AE" w:rsidP="00FD18A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D18AE" w:rsidRDefault="00FD18AE" w:rsidP="00FD18AE">
      <w:pPr>
        <w:numPr>
          <w:ilvl w:val="0"/>
          <w:numId w:val="0"/>
        </w:numPr>
        <w:spacing w:before="50" w:after="70" w:line="240" w:lineRule="auto"/>
        <w:ind w:left="142"/>
      </w:pPr>
    </w:p>
    <w:p w:rsidR="00FD18AE" w:rsidRDefault="00FD18AE" w:rsidP="00FD18A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D18AE" w:rsidRDefault="00FD18AE" w:rsidP="00FD18AE">
      <w:pPr>
        <w:numPr>
          <w:ilvl w:val="0"/>
          <w:numId w:val="0"/>
        </w:numPr>
        <w:spacing w:after="0" w:line="240" w:lineRule="auto"/>
        <w:ind w:left="142"/>
      </w:pPr>
    </w:p>
    <w:p w:rsidR="00FD18AE" w:rsidRDefault="00E64647" w:rsidP="00FD18A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FD18AE" w:rsidRDefault="00FD18AE" w:rsidP="00FD18A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64647">
        <w:t>XXX</w:t>
      </w:r>
    </w:p>
    <w:p w:rsidR="00FD18AE" w:rsidRDefault="00FD18AE" w:rsidP="00FD18AE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C34F8B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4647">
        <w:t>XXX</w:t>
      </w:r>
    </w:p>
    <w:p w:rsidR="00FD18AE" w:rsidRDefault="00FD18AE" w:rsidP="00FD18A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4647">
        <w:t>XXX</w:t>
      </w:r>
    </w:p>
    <w:p w:rsidR="00FD18AE" w:rsidRDefault="00FD18AE" w:rsidP="00FD18A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C34F8B">
        <w:t xml:space="preserve">             </w:t>
      </w:r>
      <w:r w:rsidR="00E64647">
        <w:t>XXX</w:t>
      </w:r>
    </w:p>
    <w:p w:rsidR="00FD18AE" w:rsidRDefault="00FD18AE" w:rsidP="00FD18A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E64647">
        <w:t>XXX</w:t>
      </w:r>
    </w:p>
    <w:p w:rsidR="00FD18AE" w:rsidRDefault="00FD18AE" w:rsidP="00FD18A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64647">
        <w:t>XXX</w:t>
      </w:r>
    </w:p>
    <w:p w:rsidR="00FD18AE" w:rsidRDefault="00FD18AE" w:rsidP="00FD18A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4647">
        <w:t>XXX</w:t>
      </w:r>
    </w:p>
    <w:p w:rsidR="00FD18AE" w:rsidRDefault="00FD18AE" w:rsidP="00FD18A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64647">
        <w:t>XXX</w:t>
      </w:r>
    </w:p>
    <w:p w:rsidR="00FD18AE" w:rsidRDefault="00FD18AE" w:rsidP="00FD18A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E64647">
        <w:t>XXX</w:t>
      </w:r>
    </w:p>
    <w:p w:rsidR="00FD18AE" w:rsidRDefault="00FD18AE" w:rsidP="00FD18AE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E64647">
        <w:t>XXX</w:t>
      </w:r>
    </w:p>
    <w:p w:rsidR="00FD18AE" w:rsidRDefault="00FD18AE" w:rsidP="00FD18A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D18AE" w:rsidRDefault="00FD18A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D18AE" w:rsidRPr="00FD18AE" w:rsidRDefault="00FD18AE" w:rsidP="00FD18A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D18AE" w:rsidRPr="00FD18AE" w:rsidRDefault="00FD18AE" w:rsidP="00FD18AE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982507-1248/2014 ze dne 16.12.2014 (dále jen "Dohoda"), a to následujícím způsobem:</w:t>
      </w:r>
    </w:p>
    <w:p w:rsidR="00FD18AE" w:rsidRPr="00FD18AE" w:rsidRDefault="00FD18AE" w:rsidP="00FD18AE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FD18AE" w:rsidRPr="00FD18AE" w:rsidRDefault="00FD18AE" w:rsidP="00FD18AE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2 - Cena za službu Balík Na poštu, je plně nahrazen textem obsaženým v Příloze č. 2 tohoto Dodatku.</w:t>
      </w:r>
    </w:p>
    <w:p w:rsidR="00FD18AE" w:rsidRPr="00FD18AE" w:rsidRDefault="00FD18AE" w:rsidP="00FD18A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D18AE" w:rsidRPr="00FD18AE" w:rsidRDefault="00FD18AE" w:rsidP="00FD18AE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D18AE" w:rsidRPr="00FD18AE" w:rsidRDefault="00FD18AE" w:rsidP="00FD18A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C34F8B">
        <w:t>3</w:t>
      </w:r>
      <w:r>
        <w:t xml:space="preserve"> je platný dnem jeho podpisu oběma smluvními stranami</w:t>
      </w:r>
      <w:r w:rsidR="004838A5">
        <w:t xml:space="preserve"> a účinný dnem 1.8.2015</w:t>
      </w:r>
      <w:r>
        <w:t>.</w:t>
      </w:r>
    </w:p>
    <w:p w:rsidR="00FD18AE" w:rsidRPr="00FD18AE" w:rsidRDefault="00FD18AE" w:rsidP="00FD18A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C34F8B">
        <w:t>3</w:t>
      </w:r>
      <w:r>
        <w:t xml:space="preserve"> je sepsán ve dvou vyhotoveních s platností originálu, z nichž každá ze stran obdrží po jednom vyhotovení.</w:t>
      </w:r>
    </w:p>
    <w:p w:rsidR="00FD18AE" w:rsidRPr="00FD18AE" w:rsidRDefault="00FD18AE" w:rsidP="00FD18AE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FD18AE" w:rsidRPr="00FD18AE" w:rsidRDefault="00FD18AE" w:rsidP="00FD18AE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FD18AE" w:rsidRPr="00FD18AE" w:rsidRDefault="00FD18AE" w:rsidP="00FD18AE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FD18AE" w:rsidRDefault="00FD18AE" w:rsidP="00FD18AE">
      <w:pPr>
        <w:numPr>
          <w:ilvl w:val="0"/>
          <w:numId w:val="0"/>
        </w:numPr>
        <w:spacing w:after="120"/>
      </w:pPr>
    </w:p>
    <w:p w:rsidR="00FD18AE" w:rsidRDefault="00FD18AE" w:rsidP="00FD18AE">
      <w:pPr>
        <w:numPr>
          <w:ilvl w:val="0"/>
          <w:numId w:val="0"/>
        </w:numPr>
        <w:spacing w:after="120"/>
      </w:pPr>
    </w:p>
    <w:p w:rsidR="00FD18AE" w:rsidRDefault="00FD18AE" w:rsidP="00FD18AE">
      <w:pPr>
        <w:numPr>
          <w:ilvl w:val="0"/>
          <w:numId w:val="0"/>
        </w:numPr>
        <w:spacing w:after="120"/>
      </w:pPr>
    </w:p>
    <w:p w:rsidR="00FD18AE" w:rsidRDefault="00FD18AE" w:rsidP="00FD18AE">
      <w:pPr>
        <w:numPr>
          <w:ilvl w:val="0"/>
          <w:numId w:val="0"/>
        </w:numPr>
        <w:spacing w:after="120"/>
        <w:sectPr w:rsidR="00FD18A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D18AE" w:rsidRDefault="00FD18AE" w:rsidP="00FD18AE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C34F8B">
        <w:t>Pardubicích</w:t>
      </w:r>
      <w:r>
        <w:t xml:space="preserve"> dne 9.7.2015</w:t>
      </w:r>
    </w:p>
    <w:p w:rsidR="00FD18AE" w:rsidRDefault="00FD18AE" w:rsidP="00FD18AE">
      <w:pPr>
        <w:numPr>
          <w:ilvl w:val="0"/>
          <w:numId w:val="0"/>
        </w:numPr>
        <w:spacing w:after="120"/>
      </w:pPr>
    </w:p>
    <w:p w:rsidR="00FD18AE" w:rsidRDefault="00FD18AE" w:rsidP="00FD18AE">
      <w:pPr>
        <w:numPr>
          <w:ilvl w:val="0"/>
          <w:numId w:val="0"/>
        </w:numPr>
        <w:spacing w:after="120"/>
      </w:pPr>
      <w:r>
        <w:t>Za ČP:</w:t>
      </w:r>
    </w:p>
    <w:p w:rsidR="00FD18AE" w:rsidRDefault="00FD18AE" w:rsidP="00FD18AE">
      <w:pPr>
        <w:numPr>
          <w:ilvl w:val="0"/>
          <w:numId w:val="0"/>
        </w:numPr>
        <w:spacing w:after="120"/>
      </w:pPr>
    </w:p>
    <w:p w:rsidR="00FD18AE" w:rsidRDefault="00FD18AE" w:rsidP="00FD18A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D18AE" w:rsidRDefault="00FD18AE" w:rsidP="00FD18AE">
      <w:pPr>
        <w:numPr>
          <w:ilvl w:val="0"/>
          <w:numId w:val="0"/>
        </w:numPr>
        <w:spacing w:after="120"/>
        <w:jc w:val="center"/>
      </w:pPr>
    </w:p>
    <w:p w:rsidR="00FD18AE" w:rsidRDefault="00FD18AE" w:rsidP="00FD18AE">
      <w:pPr>
        <w:numPr>
          <w:ilvl w:val="0"/>
          <w:numId w:val="0"/>
        </w:numPr>
        <w:spacing w:after="120"/>
        <w:jc w:val="center"/>
      </w:pPr>
      <w:r>
        <w:t>Ing. Olga Skalská</w:t>
      </w:r>
    </w:p>
    <w:p w:rsidR="00FD18AE" w:rsidRDefault="00FD18AE" w:rsidP="00FD18AE">
      <w:pPr>
        <w:numPr>
          <w:ilvl w:val="0"/>
          <w:numId w:val="0"/>
        </w:numPr>
        <w:spacing w:after="120"/>
        <w:jc w:val="center"/>
      </w:pPr>
      <w:r>
        <w:t>obchodní ředitel regionu, Obchod VČ</w:t>
      </w:r>
    </w:p>
    <w:p w:rsidR="00FD18AE" w:rsidRDefault="00FD18AE" w:rsidP="00FD18A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 dne </w:t>
      </w:r>
    </w:p>
    <w:p w:rsidR="00FD18AE" w:rsidRDefault="00FD18AE" w:rsidP="00FD18AE">
      <w:pPr>
        <w:numPr>
          <w:ilvl w:val="0"/>
          <w:numId w:val="0"/>
        </w:numPr>
        <w:spacing w:after="120"/>
      </w:pPr>
    </w:p>
    <w:p w:rsidR="00FD18AE" w:rsidRDefault="00FD18AE" w:rsidP="00FD18AE">
      <w:pPr>
        <w:numPr>
          <w:ilvl w:val="0"/>
          <w:numId w:val="0"/>
        </w:numPr>
        <w:spacing w:after="120"/>
      </w:pPr>
      <w:r>
        <w:t>Za Odesílatele:</w:t>
      </w:r>
    </w:p>
    <w:p w:rsidR="00FD18AE" w:rsidRDefault="00FD18AE" w:rsidP="00FD18AE">
      <w:pPr>
        <w:numPr>
          <w:ilvl w:val="0"/>
          <w:numId w:val="0"/>
        </w:numPr>
        <w:spacing w:after="120"/>
      </w:pPr>
    </w:p>
    <w:p w:rsidR="00FD18AE" w:rsidRDefault="00FD18AE" w:rsidP="00FD18A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D18AE" w:rsidRDefault="00FD18AE" w:rsidP="00FD18AE">
      <w:pPr>
        <w:numPr>
          <w:ilvl w:val="0"/>
          <w:numId w:val="0"/>
        </w:numPr>
        <w:spacing w:after="120"/>
        <w:jc w:val="center"/>
      </w:pPr>
    </w:p>
    <w:p w:rsidR="00AA4A4D" w:rsidRDefault="00E64647" w:rsidP="00FD18AE">
      <w:pPr>
        <w:numPr>
          <w:ilvl w:val="0"/>
          <w:numId w:val="0"/>
        </w:numPr>
        <w:spacing w:after="120"/>
        <w:jc w:val="center"/>
      </w:pPr>
      <w:r>
        <w:t>XXX</w:t>
      </w:r>
    </w:p>
    <w:p w:rsidR="00E64647" w:rsidRPr="00FD18AE" w:rsidRDefault="00E64647" w:rsidP="00FD18AE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E64647" w:rsidRPr="00FD18AE" w:rsidSect="00FD18A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FE5" w:rsidRDefault="001B1FE5">
      <w:r>
        <w:separator/>
      </w:r>
    </w:p>
  </w:endnote>
  <w:endnote w:type="continuationSeparator" w:id="0">
    <w:p w:rsidR="001B1FE5" w:rsidRDefault="001B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F67E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F67EC" w:rsidRPr="00160A6D">
      <w:rPr>
        <w:sz w:val="18"/>
        <w:szCs w:val="18"/>
      </w:rPr>
      <w:fldChar w:fldCharType="separate"/>
    </w:r>
    <w:r w:rsidR="00E64647">
      <w:rPr>
        <w:noProof/>
        <w:sz w:val="18"/>
        <w:szCs w:val="18"/>
      </w:rPr>
      <w:t>2</w:t>
    </w:r>
    <w:r w:rsidR="006F67E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F67E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6F67EC" w:rsidRPr="00160A6D">
      <w:rPr>
        <w:sz w:val="18"/>
        <w:szCs w:val="18"/>
      </w:rPr>
      <w:fldChar w:fldCharType="separate"/>
    </w:r>
    <w:r w:rsidR="00E64647">
      <w:rPr>
        <w:noProof/>
        <w:sz w:val="18"/>
        <w:szCs w:val="18"/>
      </w:rPr>
      <w:t>2</w:t>
    </w:r>
    <w:r w:rsidR="006F67E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FE5" w:rsidRDefault="001B1FE5">
      <w:r>
        <w:separator/>
      </w:r>
    </w:p>
  </w:footnote>
  <w:footnote w:type="continuationSeparator" w:id="0">
    <w:p w:rsidR="001B1FE5" w:rsidRDefault="001B1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64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D18A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C34F8B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D18A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982507-1248/2014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60227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1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B1FE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2C4"/>
    <w:rsid w:val="00420226"/>
    <w:rsid w:val="004421D5"/>
    <w:rsid w:val="00445790"/>
    <w:rsid w:val="004468D4"/>
    <w:rsid w:val="00455D11"/>
    <w:rsid w:val="004838A5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6F67EC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3554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2293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BD1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4F8B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0AD4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647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18AE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7E38F-83D2-4ABF-946F-595A2591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Kočová Lada</cp:lastModifiedBy>
  <cp:revision>2</cp:revision>
  <cp:lastPrinted>2015-07-09T05:44:00Z</cp:lastPrinted>
  <dcterms:created xsi:type="dcterms:W3CDTF">2017-03-29T14:45:00Z</dcterms:created>
  <dcterms:modified xsi:type="dcterms:W3CDTF">2017-03-29T14:45:00Z</dcterms:modified>
</cp:coreProperties>
</file>