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F0F" w:rsidRDefault="00356F0F" w:rsidP="00356F0F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</w:t>
      </w:r>
      <w:r w:rsidR="0073596E">
        <w:rPr>
          <w:rFonts w:ascii="Arial" w:hAnsi="Arial" w:cs="Arial"/>
          <w:b/>
          <w:sz w:val="36"/>
        </w:rPr>
        <w:t>4</w:t>
      </w:r>
      <w:r>
        <w:rPr>
          <w:rFonts w:ascii="Arial" w:hAnsi="Arial" w:cs="Arial"/>
          <w:b/>
          <w:sz w:val="36"/>
        </w:rPr>
        <w:t xml:space="preserve"> k Dohodě o podmínkách podávání poštovních zásilek Balík Do ruky a Balík Na poštu</w:t>
      </w:r>
    </w:p>
    <w:p w:rsidR="00356F0F" w:rsidRDefault="00356F0F" w:rsidP="00356F0F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982507-1248/2014</w:t>
      </w:r>
    </w:p>
    <w:p w:rsidR="00356F0F" w:rsidRDefault="00356F0F" w:rsidP="00356F0F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>Česká pošta, s.p.</w:t>
      </w:r>
    </w:p>
    <w:p w:rsidR="00356F0F" w:rsidRDefault="00356F0F" w:rsidP="00356F0F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356F0F" w:rsidRDefault="00356F0F" w:rsidP="00356F0F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73596E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356F0F" w:rsidRDefault="00356F0F" w:rsidP="00356F0F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356F0F" w:rsidRDefault="00356F0F" w:rsidP="00356F0F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 w:rsidR="0073596E">
        <w:t xml:space="preserve">             </w:t>
      </w:r>
      <w:r>
        <w:t>Ing. Olga Skalská, obchodní ředitel regionu, Obchod VČ</w:t>
      </w:r>
    </w:p>
    <w:p w:rsidR="00356F0F" w:rsidRDefault="00356F0F" w:rsidP="00356F0F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356F0F" w:rsidRDefault="00356F0F" w:rsidP="00356F0F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356F0F" w:rsidRDefault="00356F0F" w:rsidP="00356F0F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356F0F" w:rsidRDefault="00356F0F" w:rsidP="00356F0F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Na Hrádku 105, 532 05  Pardubice</w:t>
      </w:r>
    </w:p>
    <w:p w:rsidR="00356F0F" w:rsidRDefault="00356F0F" w:rsidP="00356F0F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356F0F" w:rsidRDefault="00356F0F" w:rsidP="00356F0F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356F0F" w:rsidRDefault="00356F0F" w:rsidP="00356F0F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356F0F" w:rsidRDefault="00356F0F" w:rsidP="00356F0F">
      <w:pPr>
        <w:numPr>
          <w:ilvl w:val="0"/>
          <w:numId w:val="0"/>
        </w:numPr>
        <w:spacing w:before="50" w:after="70" w:line="240" w:lineRule="auto"/>
        <w:ind w:left="142"/>
      </w:pPr>
    </w:p>
    <w:p w:rsidR="00356F0F" w:rsidRDefault="00356F0F" w:rsidP="00356F0F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356F0F" w:rsidRDefault="00356F0F" w:rsidP="00356F0F">
      <w:pPr>
        <w:numPr>
          <w:ilvl w:val="0"/>
          <w:numId w:val="0"/>
        </w:numPr>
        <w:spacing w:after="0" w:line="240" w:lineRule="auto"/>
        <w:ind w:left="142"/>
      </w:pPr>
    </w:p>
    <w:p w:rsidR="00356F0F" w:rsidRDefault="00B20D9B" w:rsidP="00356F0F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XXX</w:t>
      </w:r>
    </w:p>
    <w:p w:rsidR="00356F0F" w:rsidRDefault="00356F0F" w:rsidP="00356F0F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B20D9B">
        <w:t>XXX</w:t>
      </w:r>
    </w:p>
    <w:p w:rsidR="00356F0F" w:rsidRDefault="00356F0F" w:rsidP="00356F0F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73596E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20D9B">
        <w:t>XXX</w:t>
      </w:r>
    </w:p>
    <w:p w:rsidR="00356F0F" w:rsidRDefault="00356F0F" w:rsidP="00356F0F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20D9B">
        <w:t>XXX</w:t>
      </w:r>
    </w:p>
    <w:p w:rsidR="00356F0F" w:rsidRDefault="00356F0F" w:rsidP="00356F0F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 w:rsidR="0073596E">
        <w:t xml:space="preserve">             </w:t>
      </w:r>
      <w:r w:rsidR="00B20D9B">
        <w:t>XXX</w:t>
      </w:r>
    </w:p>
    <w:p w:rsidR="00356F0F" w:rsidRDefault="00356F0F" w:rsidP="00356F0F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B20D9B">
        <w:t>XXX</w:t>
      </w:r>
    </w:p>
    <w:p w:rsidR="00356F0F" w:rsidRDefault="00356F0F" w:rsidP="00356F0F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B20D9B">
        <w:t>XXX</w:t>
      </w:r>
    </w:p>
    <w:p w:rsidR="00356F0F" w:rsidRDefault="00356F0F" w:rsidP="00356F0F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20D9B">
        <w:t>XXX</w:t>
      </w:r>
    </w:p>
    <w:p w:rsidR="00356F0F" w:rsidRDefault="00356F0F" w:rsidP="00356F0F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B20D9B">
        <w:t>XXX</w:t>
      </w:r>
    </w:p>
    <w:p w:rsidR="00356F0F" w:rsidRDefault="00356F0F" w:rsidP="00356F0F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B20D9B">
        <w:t>XXX</w:t>
      </w:r>
    </w:p>
    <w:p w:rsidR="00356F0F" w:rsidRDefault="00356F0F" w:rsidP="00356F0F">
      <w:pPr>
        <w:numPr>
          <w:ilvl w:val="0"/>
          <w:numId w:val="0"/>
        </w:numPr>
        <w:spacing w:before="50" w:after="70" w:line="240" w:lineRule="auto"/>
        <w:ind w:left="142"/>
      </w:pPr>
      <w:r>
        <w:t>přidělené technolog. číslo:</w:t>
      </w:r>
      <w:r>
        <w:tab/>
      </w:r>
      <w:r>
        <w:tab/>
      </w:r>
      <w:r>
        <w:tab/>
      </w:r>
      <w:r w:rsidR="00B20D9B">
        <w:t>XXX</w:t>
      </w:r>
    </w:p>
    <w:p w:rsidR="00356F0F" w:rsidRDefault="00356F0F" w:rsidP="00356F0F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356F0F" w:rsidRDefault="00356F0F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356F0F" w:rsidRPr="00356F0F" w:rsidRDefault="00356F0F" w:rsidP="00356F0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356F0F" w:rsidRPr="00356F0F" w:rsidRDefault="00356F0F" w:rsidP="00356F0F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se dohodly na změně obsahu Dohody o podmínkách podávání poštovních zásilek Balík Do ruky a Balík Na poštu, č. 982507-1248/2014 ze dne 16.12.2014 (dále jen "Dohoda"), a to následujícím způsobem:</w:t>
      </w:r>
    </w:p>
    <w:p w:rsidR="00356F0F" w:rsidRPr="00356F0F" w:rsidRDefault="00356F0F" w:rsidP="00356F0F">
      <w:pPr>
        <w:numPr>
          <w:ilvl w:val="1"/>
          <w:numId w:val="50"/>
        </w:numPr>
        <w:spacing w:after="120"/>
        <w:ind w:left="624" w:hanging="624"/>
        <w:jc w:val="both"/>
      </w:pPr>
      <w:r>
        <w:t>Strany se dohodly, že text Přílohy č. 1 - Cena za službu Balík Do ruky, je plně nahrazen textem obsaženým v Příloze č. 1 tohoto Dodatku.</w:t>
      </w:r>
    </w:p>
    <w:p w:rsidR="00356F0F" w:rsidRPr="00356F0F" w:rsidRDefault="00356F0F" w:rsidP="00356F0F">
      <w:pPr>
        <w:numPr>
          <w:ilvl w:val="1"/>
          <w:numId w:val="50"/>
        </w:numPr>
        <w:spacing w:after="120"/>
        <w:ind w:left="624" w:hanging="624"/>
        <w:jc w:val="both"/>
      </w:pPr>
      <w:r>
        <w:t>Strany se dohodly, že text Přílohy č. 2 - Cena za službu Balík Na poštu, je plně nahrazen textem obsaženým v Příloze č. 2 tohoto Dodatku.</w:t>
      </w:r>
    </w:p>
    <w:p w:rsidR="00356F0F" w:rsidRPr="00356F0F" w:rsidRDefault="00356F0F" w:rsidP="00356F0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356F0F" w:rsidRPr="00356F0F" w:rsidRDefault="00356F0F" w:rsidP="00356F0F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356F0F" w:rsidRPr="00356F0F" w:rsidRDefault="00356F0F" w:rsidP="00356F0F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</w:t>
      </w:r>
      <w:r w:rsidR="0073596E">
        <w:t>4</w:t>
      </w:r>
      <w:r>
        <w:t xml:space="preserve"> je platný dnem jeho podpisu oběma smluvními stranami</w:t>
      </w:r>
      <w:r w:rsidR="0073596E" w:rsidRPr="0073596E">
        <w:t xml:space="preserve"> </w:t>
      </w:r>
      <w:r w:rsidR="0073596E">
        <w:t>a účinný dnem 1.1.2016</w:t>
      </w:r>
      <w:r>
        <w:t>.</w:t>
      </w:r>
    </w:p>
    <w:p w:rsidR="00356F0F" w:rsidRPr="00356F0F" w:rsidRDefault="00356F0F" w:rsidP="00356F0F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</w:t>
      </w:r>
      <w:r w:rsidR="0073596E">
        <w:t>4</w:t>
      </w:r>
      <w:r>
        <w:t xml:space="preserve"> je sepsán ve dvou vyhotoveních s platností originálu, z nichž každá ze stran obdrží po jednom vyhotovení.</w:t>
      </w:r>
    </w:p>
    <w:p w:rsidR="00356F0F" w:rsidRPr="00356F0F" w:rsidRDefault="00356F0F" w:rsidP="00356F0F">
      <w:pPr>
        <w:numPr>
          <w:ilvl w:val="1"/>
          <w:numId w:val="50"/>
        </w:numPr>
        <w:spacing w:after="120"/>
        <w:ind w:left="624" w:hanging="624"/>
        <w:jc w:val="both"/>
      </w:pPr>
      <w:r>
        <w:t>Nedílnou součástí tohoto Dodatku jsou následující přílohy:</w:t>
      </w:r>
    </w:p>
    <w:p w:rsidR="00356F0F" w:rsidRPr="00356F0F" w:rsidRDefault="00356F0F" w:rsidP="00356F0F">
      <w:pPr>
        <w:numPr>
          <w:ilvl w:val="2"/>
          <w:numId w:val="50"/>
        </w:numPr>
        <w:spacing w:after="120"/>
      </w:pPr>
      <w:r>
        <w:t>Příloha č. 1 - Cena za službu Balík Do ruky</w:t>
      </w:r>
    </w:p>
    <w:p w:rsidR="00356F0F" w:rsidRPr="00356F0F" w:rsidRDefault="00356F0F" w:rsidP="00356F0F">
      <w:pPr>
        <w:numPr>
          <w:ilvl w:val="2"/>
          <w:numId w:val="50"/>
        </w:numPr>
        <w:spacing w:after="120"/>
      </w:pPr>
      <w:r>
        <w:t>Příloha č. 2 - Cena za službu Balík Na poštu</w:t>
      </w:r>
    </w:p>
    <w:p w:rsidR="00356F0F" w:rsidRDefault="00356F0F" w:rsidP="00356F0F">
      <w:pPr>
        <w:numPr>
          <w:ilvl w:val="0"/>
          <w:numId w:val="0"/>
        </w:numPr>
        <w:spacing w:after="120"/>
      </w:pPr>
    </w:p>
    <w:p w:rsidR="00356F0F" w:rsidRDefault="00356F0F" w:rsidP="00356F0F">
      <w:pPr>
        <w:numPr>
          <w:ilvl w:val="0"/>
          <w:numId w:val="0"/>
        </w:numPr>
        <w:spacing w:after="120"/>
      </w:pPr>
    </w:p>
    <w:p w:rsidR="00356F0F" w:rsidRDefault="00356F0F" w:rsidP="00356F0F">
      <w:pPr>
        <w:numPr>
          <w:ilvl w:val="0"/>
          <w:numId w:val="0"/>
        </w:numPr>
        <w:spacing w:after="120"/>
      </w:pPr>
    </w:p>
    <w:p w:rsidR="00356F0F" w:rsidRDefault="00356F0F" w:rsidP="00356F0F">
      <w:pPr>
        <w:numPr>
          <w:ilvl w:val="0"/>
          <w:numId w:val="0"/>
        </w:numPr>
        <w:spacing w:after="120"/>
        <w:sectPr w:rsidR="00356F0F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356F0F" w:rsidRDefault="00356F0F" w:rsidP="00356F0F">
      <w:pPr>
        <w:numPr>
          <w:ilvl w:val="0"/>
          <w:numId w:val="0"/>
        </w:numPr>
        <w:spacing w:after="120"/>
      </w:pPr>
      <w:r>
        <w:lastRenderedPageBreak/>
        <w:t xml:space="preserve">V </w:t>
      </w:r>
      <w:r w:rsidR="0073596E">
        <w:t>Pardubicích</w:t>
      </w:r>
      <w:r>
        <w:t xml:space="preserve"> dne 7.12.2015</w:t>
      </w:r>
    </w:p>
    <w:p w:rsidR="00356F0F" w:rsidRDefault="00356F0F" w:rsidP="00356F0F">
      <w:pPr>
        <w:numPr>
          <w:ilvl w:val="0"/>
          <w:numId w:val="0"/>
        </w:numPr>
        <w:spacing w:after="120"/>
      </w:pPr>
    </w:p>
    <w:p w:rsidR="00356F0F" w:rsidRDefault="00356F0F" w:rsidP="00356F0F">
      <w:pPr>
        <w:numPr>
          <w:ilvl w:val="0"/>
          <w:numId w:val="0"/>
        </w:numPr>
        <w:spacing w:after="120"/>
      </w:pPr>
      <w:r>
        <w:t>Za ČP:</w:t>
      </w:r>
    </w:p>
    <w:p w:rsidR="00356F0F" w:rsidRDefault="00356F0F" w:rsidP="00356F0F">
      <w:pPr>
        <w:numPr>
          <w:ilvl w:val="0"/>
          <w:numId w:val="0"/>
        </w:numPr>
        <w:spacing w:after="120"/>
      </w:pPr>
    </w:p>
    <w:p w:rsidR="00356F0F" w:rsidRDefault="00356F0F" w:rsidP="00356F0F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356F0F" w:rsidRDefault="00356F0F" w:rsidP="00356F0F">
      <w:pPr>
        <w:numPr>
          <w:ilvl w:val="0"/>
          <w:numId w:val="0"/>
        </w:numPr>
        <w:spacing w:after="120"/>
        <w:jc w:val="center"/>
      </w:pPr>
    </w:p>
    <w:p w:rsidR="00356F0F" w:rsidRDefault="00356F0F" w:rsidP="00356F0F">
      <w:pPr>
        <w:numPr>
          <w:ilvl w:val="0"/>
          <w:numId w:val="0"/>
        </w:numPr>
        <w:spacing w:after="120"/>
        <w:jc w:val="center"/>
      </w:pPr>
      <w:r>
        <w:t>Ing. Olga Skalská</w:t>
      </w:r>
    </w:p>
    <w:p w:rsidR="00356F0F" w:rsidRDefault="00356F0F" w:rsidP="00356F0F">
      <w:pPr>
        <w:numPr>
          <w:ilvl w:val="0"/>
          <w:numId w:val="0"/>
        </w:numPr>
        <w:spacing w:after="120"/>
        <w:jc w:val="center"/>
      </w:pPr>
      <w:r>
        <w:t>obchodní ředitel regionu, Obchod VČ</w:t>
      </w:r>
    </w:p>
    <w:p w:rsidR="00356F0F" w:rsidRDefault="00356F0F" w:rsidP="00356F0F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……………… dne </w:t>
      </w:r>
    </w:p>
    <w:p w:rsidR="00356F0F" w:rsidRDefault="00356F0F" w:rsidP="00356F0F">
      <w:pPr>
        <w:numPr>
          <w:ilvl w:val="0"/>
          <w:numId w:val="0"/>
        </w:numPr>
        <w:spacing w:after="120"/>
      </w:pPr>
    </w:p>
    <w:p w:rsidR="00356F0F" w:rsidRDefault="00356F0F" w:rsidP="00356F0F">
      <w:pPr>
        <w:numPr>
          <w:ilvl w:val="0"/>
          <w:numId w:val="0"/>
        </w:numPr>
        <w:spacing w:after="120"/>
      </w:pPr>
      <w:r>
        <w:t>Za Odesílatele:</w:t>
      </w:r>
    </w:p>
    <w:p w:rsidR="00356F0F" w:rsidRDefault="00356F0F" w:rsidP="00356F0F">
      <w:pPr>
        <w:numPr>
          <w:ilvl w:val="0"/>
          <w:numId w:val="0"/>
        </w:numPr>
        <w:spacing w:after="120"/>
      </w:pPr>
    </w:p>
    <w:p w:rsidR="00356F0F" w:rsidRDefault="00356F0F" w:rsidP="00356F0F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356F0F" w:rsidRDefault="00356F0F" w:rsidP="00356F0F">
      <w:pPr>
        <w:numPr>
          <w:ilvl w:val="0"/>
          <w:numId w:val="0"/>
        </w:numPr>
        <w:spacing w:after="120"/>
        <w:jc w:val="center"/>
      </w:pPr>
    </w:p>
    <w:p w:rsidR="00AA4A4D" w:rsidRDefault="00B20D9B" w:rsidP="00356F0F">
      <w:pPr>
        <w:numPr>
          <w:ilvl w:val="0"/>
          <w:numId w:val="0"/>
        </w:numPr>
        <w:spacing w:after="120"/>
        <w:jc w:val="center"/>
      </w:pPr>
      <w:r>
        <w:t>XXX</w:t>
      </w:r>
    </w:p>
    <w:p w:rsidR="00B20D9B" w:rsidRPr="00356F0F" w:rsidRDefault="00B20D9B" w:rsidP="00356F0F">
      <w:pPr>
        <w:numPr>
          <w:ilvl w:val="0"/>
          <w:numId w:val="0"/>
        </w:numPr>
        <w:spacing w:after="120"/>
        <w:jc w:val="center"/>
      </w:pPr>
      <w:r>
        <w:t>X</w:t>
      </w:r>
      <w:bookmarkStart w:id="0" w:name="_GoBack"/>
      <w:bookmarkEnd w:id="0"/>
      <w:r>
        <w:t>XX</w:t>
      </w:r>
    </w:p>
    <w:sectPr w:rsidR="00B20D9B" w:rsidRPr="00356F0F" w:rsidSect="00356F0F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F05" w:rsidRDefault="00601F05">
      <w:r>
        <w:separator/>
      </w:r>
    </w:p>
  </w:endnote>
  <w:endnote w:type="continuationSeparator" w:id="0">
    <w:p w:rsidR="00601F05" w:rsidRDefault="00601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9E75F1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9E75F1" w:rsidRPr="00160A6D">
      <w:rPr>
        <w:sz w:val="18"/>
        <w:szCs w:val="18"/>
      </w:rPr>
      <w:fldChar w:fldCharType="separate"/>
    </w:r>
    <w:r w:rsidR="00B20D9B">
      <w:rPr>
        <w:noProof/>
        <w:sz w:val="18"/>
        <w:szCs w:val="18"/>
      </w:rPr>
      <w:t>2</w:t>
    </w:r>
    <w:r w:rsidR="009E75F1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9E75F1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9E75F1" w:rsidRPr="00160A6D">
      <w:rPr>
        <w:sz w:val="18"/>
        <w:szCs w:val="18"/>
      </w:rPr>
      <w:fldChar w:fldCharType="separate"/>
    </w:r>
    <w:r w:rsidR="00B20D9B">
      <w:rPr>
        <w:noProof/>
        <w:sz w:val="18"/>
        <w:szCs w:val="18"/>
      </w:rPr>
      <w:t>2</w:t>
    </w:r>
    <w:r w:rsidR="009E75F1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F05" w:rsidRDefault="00601F05">
      <w:r>
        <w:separator/>
      </w:r>
    </w:p>
  </w:footnote>
  <w:footnote w:type="continuationSeparator" w:id="0">
    <w:p w:rsidR="00601F05" w:rsidRDefault="00601F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r>
      <w:t>ass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B20D9B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356F0F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73596E">
      <w:rPr>
        <w:rFonts w:ascii="Arial" w:hAnsi="Arial" w:cs="Arial"/>
        <w:szCs w:val="22"/>
      </w:rPr>
      <w:t>4</w:t>
    </w:r>
    <w:r>
      <w:rPr>
        <w:rFonts w:ascii="Arial" w:hAnsi="Arial" w:cs="Arial"/>
        <w:szCs w:val="22"/>
      </w:rPr>
      <w:t xml:space="preserve">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356F0F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982507-1248/2014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DFC53A0"/>
    <w:multiLevelType w:val="multilevel"/>
    <w:tmpl w:val="8D325B36"/>
    <w:numStyleLink w:val="Styl1"/>
  </w:abstractNum>
  <w:abstractNum w:abstractNumId="2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1F41B1"/>
    <w:multiLevelType w:val="multilevel"/>
    <w:tmpl w:val="8D325B36"/>
    <w:numStyleLink w:val="Styl1"/>
  </w:abstractNum>
  <w:abstractNum w:abstractNumId="27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1A53C3"/>
    <w:multiLevelType w:val="multilevel"/>
    <w:tmpl w:val="8D325B36"/>
    <w:numStyleLink w:val="Styl1"/>
  </w:abstractNum>
  <w:abstractNum w:abstractNumId="3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F0F3D62"/>
    <w:multiLevelType w:val="multilevel"/>
    <w:tmpl w:val="8D325B36"/>
    <w:numStyleLink w:val="Styl1"/>
  </w:abstractNum>
  <w:abstractNum w:abstractNumId="33">
    <w:nsid w:val="512C4B7D"/>
    <w:multiLevelType w:val="multilevel"/>
    <w:tmpl w:val="8D325B36"/>
    <w:numStyleLink w:val="Styl1"/>
  </w:abstractNum>
  <w:abstractNum w:abstractNumId="34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3E963FE"/>
    <w:multiLevelType w:val="multilevel"/>
    <w:tmpl w:val="8D325B36"/>
    <w:numStyleLink w:val="Styl1"/>
  </w:abstractNum>
  <w:abstractNum w:abstractNumId="36">
    <w:nsid w:val="543C3AAB"/>
    <w:multiLevelType w:val="multilevel"/>
    <w:tmpl w:val="8D325B36"/>
    <w:numStyleLink w:val="Styl1"/>
  </w:abstractNum>
  <w:abstractNum w:abstractNumId="37">
    <w:nsid w:val="56913F01"/>
    <w:multiLevelType w:val="multilevel"/>
    <w:tmpl w:val="8D325B36"/>
    <w:numStyleLink w:val="Styl1"/>
  </w:abstractNum>
  <w:abstractNum w:abstractNumId="38">
    <w:nsid w:val="5A676C5C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7"/>
  </w:num>
  <w:num w:numId="13">
    <w:abstractNumId w:val="16"/>
  </w:num>
  <w:num w:numId="14">
    <w:abstractNumId w:val="30"/>
  </w:num>
  <w:num w:numId="15">
    <w:abstractNumId w:val="10"/>
  </w:num>
  <w:num w:numId="16">
    <w:abstractNumId w:val="31"/>
  </w:num>
  <w:num w:numId="17">
    <w:abstractNumId w:val="46"/>
  </w:num>
  <w:num w:numId="18">
    <w:abstractNumId w:val="34"/>
  </w:num>
  <w:num w:numId="19">
    <w:abstractNumId w:val="45"/>
  </w:num>
  <w:num w:numId="20">
    <w:abstractNumId w:val="16"/>
  </w:num>
  <w:num w:numId="21">
    <w:abstractNumId w:val="28"/>
  </w:num>
  <w:num w:numId="22">
    <w:abstractNumId w:val="25"/>
  </w:num>
  <w:num w:numId="23">
    <w:abstractNumId w:val="21"/>
  </w:num>
  <w:num w:numId="24">
    <w:abstractNumId w:val="24"/>
  </w:num>
  <w:num w:numId="25">
    <w:abstractNumId w:val="42"/>
  </w:num>
  <w:num w:numId="26">
    <w:abstractNumId w:val="44"/>
  </w:num>
  <w:num w:numId="27">
    <w:abstractNumId w:val="13"/>
  </w:num>
  <w:num w:numId="28">
    <w:abstractNumId w:val="22"/>
  </w:num>
  <w:num w:numId="29">
    <w:abstractNumId w:val="33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</w:num>
  <w:num w:numId="33">
    <w:abstractNumId w:val="14"/>
  </w:num>
  <w:num w:numId="34">
    <w:abstractNumId w:val="36"/>
  </w:num>
  <w:num w:numId="35">
    <w:abstractNumId w:val="17"/>
  </w:num>
  <w:num w:numId="36">
    <w:abstractNumId w:val="15"/>
  </w:num>
  <w:num w:numId="37">
    <w:abstractNumId w:val="40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5"/>
  </w:num>
  <w:num w:numId="41">
    <w:abstractNumId w:val="39"/>
  </w:num>
  <w:num w:numId="42">
    <w:abstractNumId w:val="12"/>
  </w:num>
  <w:num w:numId="43">
    <w:abstractNumId w:val="43"/>
  </w:num>
  <w:num w:numId="44">
    <w:abstractNumId w:val="29"/>
  </w:num>
  <w:num w:numId="45">
    <w:abstractNumId w:val="41"/>
  </w:num>
  <w:num w:numId="46">
    <w:abstractNumId w:val="23"/>
  </w:num>
  <w:num w:numId="47">
    <w:abstractNumId w:val="37"/>
  </w:num>
  <w:num w:numId="48">
    <w:abstractNumId w:val="18"/>
  </w:num>
  <w:num w:numId="49">
    <w:abstractNumId w:val="19"/>
  </w:num>
  <w:num w:numId="5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56F0F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01F05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3596E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772B4"/>
    <w:rsid w:val="00986DF1"/>
    <w:rsid w:val="009904AA"/>
    <w:rsid w:val="009906A0"/>
    <w:rsid w:val="0099457F"/>
    <w:rsid w:val="009B4F33"/>
    <w:rsid w:val="009C2E59"/>
    <w:rsid w:val="009D3A37"/>
    <w:rsid w:val="009D7203"/>
    <w:rsid w:val="009E75F1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20D9B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C8F91-BF01-458B-A416-A39D31B40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0</TotalTime>
  <Pages>2</Pages>
  <Words>307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Kočová Lada</cp:lastModifiedBy>
  <cp:revision>2</cp:revision>
  <cp:lastPrinted>2015-12-07T09:53:00Z</cp:lastPrinted>
  <dcterms:created xsi:type="dcterms:W3CDTF">2017-03-29T14:43:00Z</dcterms:created>
  <dcterms:modified xsi:type="dcterms:W3CDTF">2017-03-29T14:43:00Z</dcterms:modified>
</cp:coreProperties>
</file>