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2023-SMB-541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7366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5936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dravotnická technika, a. s.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Šantrochova 16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162 00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4788110</wp:posOffset>
            </wp:positionH>
            <wp:positionV relativeFrom="line">
              <wp:posOffset>44159</wp:posOffset>
            </wp:positionV>
            <wp:extent cx="826549" cy="12649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6549" cy="126490"/>
                    </a:xfrm>
                    <a:custGeom>
                      <a:rect l="l" t="t" r="r" b="b"/>
                      <a:pathLst>
                        <a:path w="826549" h="126490">
                          <a:moveTo>
                            <a:pt x="0" y="126490"/>
                          </a:moveTo>
                          <a:lnTo>
                            <a:pt x="826549" y="126490"/>
                          </a:lnTo>
                          <a:lnTo>
                            <a:pt x="8265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4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BTL–CPMOTION K EASY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253" w:hanging="1334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Specifikace: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Rozsah pohybu: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tenze/fle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koleno -10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až 123°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tenze/fle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– 75°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Rychlost: 40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-380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 minutu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Hmotnost: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84"/>
        </w:tabs>
        <w:spacing w:before="110" w:after="0" w:line="148" w:lineRule="exact"/>
        <w:ind w:left="2409" w:right="421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26770</wp:posOffset>
            </wp:positionV>
            <wp:extent cx="731994" cy="13049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994" cy="130495"/>
                    </a:xfrm>
                    <a:custGeom>
                      <a:rect l="l" t="t" r="r" b="b"/>
                      <a:pathLst>
                        <a:path w="731994" h="130495">
                          <a:moveTo>
                            <a:pt x="0" y="130495"/>
                          </a:moveTo>
                          <a:lnTo>
                            <a:pt x="731994" y="130495"/>
                          </a:lnTo>
                          <a:lnTo>
                            <a:pt x="7319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4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1521683" cy="208749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14073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TRANSPO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TNÍ VOZÍK POLOHO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TELNÝ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128 700,0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68580</wp:posOffset>
                  </wp:positionV>
                  <wp:extent cx="1411316" cy="422861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1316" cy="422861"/>
                          </a:xfrm>
                          <a:custGeom>
                            <a:rect l="l" t="t" r="r" b="b"/>
                            <a:pathLst>
                              <a:path w="1411316" h="422861">
                                <a:moveTo>
                                  <a:pt x="0" y="422861"/>
                                </a:moveTo>
                                <a:lnTo>
                                  <a:pt x="1411316" y="422861"/>
                                </a:lnTo>
                                <a:lnTo>
                                  <a:pt x="14113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286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2023-12-17T20:36:41Z</dcterms:created>
  <dcterms:modified xsi:type="dcterms:W3CDTF">2023-12-17T20:36:41Z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