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C07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4301C04" w14:textId="0EF3414B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61C0E">
        <w:rPr>
          <w:b/>
          <w:noProof/>
          <w:sz w:val="28"/>
        </w:rPr>
        <w:t>98/23/1</w:t>
      </w:r>
    </w:p>
    <w:p w14:paraId="14AF864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6D3312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CBEBD1D" w14:textId="77777777" w:rsidR="00B8387D" w:rsidRDefault="00B8387D">
            <w:pPr>
              <w:rPr>
                <w:b/>
                <w:sz w:val="24"/>
              </w:rPr>
            </w:pPr>
          </w:p>
          <w:p w14:paraId="2C69D648" w14:textId="241BBAE4" w:rsidR="00B8387D" w:rsidRDefault="00361C0E">
            <w:r>
              <w:rPr>
                <w:b/>
                <w:noProof/>
                <w:sz w:val="24"/>
              </w:rPr>
              <w:t>Ivana Vágner</w:t>
            </w:r>
          </w:p>
          <w:p w14:paraId="734E4C57" w14:textId="77777777" w:rsidR="00B8387D" w:rsidRDefault="00B8387D"/>
          <w:p w14:paraId="1DD38AB0" w14:textId="0B438E51" w:rsidR="00B8387D" w:rsidRDefault="00361C0E">
            <w:r>
              <w:rPr>
                <w:b/>
                <w:noProof/>
                <w:sz w:val="24"/>
              </w:rPr>
              <w:t>Luční 23</w:t>
            </w:r>
          </w:p>
          <w:p w14:paraId="577C36C3" w14:textId="181A5765" w:rsidR="00B8387D" w:rsidRDefault="00361C0E">
            <w:r>
              <w:rPr>
                <w:b/>
                <w:noProof/>
                <w:sz w:val="24"/>
              </w:rPr>
              <w:t>788 13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Vikýřovice</w:t>
            </w:r>
          </w:p>
          <w:p w14:paraId="534DB2DA" w14:textId="77777777" w:rsidR="00B8387D" w:rsidRDefault="00B8387D"/>
        </w:tc>
      </w:tr>
    </w:tbl>
    <w:p w14:paraId="4F10BA52" w14:textId="77777777" w:rsidR="00B8387D" w:rsidRDefault="00B8387D"/>
    <w:p w14:paraId="4FC8B4E1" w14:textId="77777777" w:rsidR="00B8387D" w:rsidRDefault="00B8387D"/>
    <w:p w14:paraId="61CFF474" w14:textId="77777777" w:rsidR="00B8387D" w:rsidRDefault="00B8387D"/>
    <w:p w14:paraId="01E1E262" w14:textId="77777777" w:rsidR="00B8387D" w:rsidRDefault="00B8387D"/>
    <w:p w14:paraId="51B66DB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E9BF473" w14:textId="2755F5A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61C0E">
        <w:rPr>
          <w:b/>
          <w:noProof/>
          <w:sz w:val="24"/>
        </w:rPr>
        <w:t>74214802</w:t>
      </w:r>
      <w:r>
        <w:rPr>
          <w:sz w:val="24"/>
        </w:rPr>
        <w:t xml:space="preserve"> , DIČ: </w:t>
      </w:r>
    </w:p>
    <w:p w14:paraId="1FFDD0FF" w14:textId="77777777" w:rsidR="00B8387D" w:rsidRDefault="00B8387D"/>
    <w:p w14:paraId="67478BB8" w14:textId="77777777" w:rsidR="00B8387D" w:rsidRDefault="00B8387D">
      <w:pPr>
        <w:rPr>
          <w:rFonts w:ascii="Courier New" w:hAnsi="Courier New"/>
          <w:sz w:val="24"/>
        </w:rPr>
      </w:pPr>
    </w:p>
    <w:p w14:paraId="3EC7FDD1" w14:textId="208278E5" w:rsidR="00B8387D" w:rsidRDefault="00361C0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EA4971" wp14:editId="78D1B7B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F833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9610AF4" w14:textId="7CE767B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61C0E">
        <w:rPr>
          <w:rFonts w:ascii="Courier New" w:hAnsi="Courier New"/>
          <w:sz w:val="24"/>
        </w:rPr>
        <w:t xml:space="preserve"> </w:t>
      </w:r>
    </w:p>
    <w:p w14:paraId="3AEDE5D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149E0B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3965F16" w14:textId="5F1D01C0" w:rsidR="00D9348B" w:rsidRDefault="00361C0E">
            <w:pPr>
              <w:rPr>
                <w:sz w:val="24"/>
              </w:rPr>
            </w:pPr>
            <w:r>
              <w:rPr>
                <w:noProof/>
                <w:sz w:val="24"/>
              </w:rPr>
              <w:t>1.Křeslo s podnožkou</w:t>
            </w:r>
          </w:p>
        </w:tc>
        <w:tc>
          <w:tcPr>
            <w:tcW w:w="1134" w:type="dxa"/>
          </w:tcPr>
          <w:p w14:paraId="4ACAB8DE" w14:textId="022A674F" w:rsidR="00D9348B" w:rsidRDefault="00361C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993" w:type="dxa"/>
          </w:tcPr>
          <w:p w14:paraId="5E22E960" w14:textId="2FC9F9D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C5FE1B6" w14:textId="33657891" w:rsidR="00D9348B" w:rsidRDefault="00361C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3 399,00</w:t>
            </w:r>
          </w:p>
        </w:tc>
        <w:tc>
          <w:tcPr>
            <w:tcW w:w="2126" w:type="dxa"/>
          </w:tcPr>
          <w:p w14:paraId="0562FB28" w14:textId="7809026D" w:rsidR="00D9348B" w:rsidRDefault="00361C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81 576,00</w:t>
            </w:r>
          </w:p>
        </w:tc>
      </w:tr>
      <w:tr w:rsidR="00D9348B" w14:paraId="5FC1B03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A3E5BE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55909E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3DCEFD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DE971DA" w14:textId="60E963CB" w:rsidR="00D9348B" w:rsidRDefault="00361C0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81 576,00</w:t>
            </w:r>
          </w:p>
        </w:tc>
      </w:tr>
      <w:tr w:rsidR="00D9348B" w14:paraId="2EE816A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492A0D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8308CE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9995F7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BF130C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016E16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8B9196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0F27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05DF49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F7DDEAA" w14:textId="0C966A4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AD3D901" w14:textId="77777777" w:rsidR="00D9348B" w:rsidRDefault="00D9348B">
            <w:pPr>
              <w:rPr>
                <w:sz w:val="24"/>
              </w:rPr>
            </w:pPr>
          </w:p>
          <w:p w14:paraId="6C38CC82" w14:textId="77777777" w:rsidR="00D9348B" w:rsidRDefault="00D9348B">
            <w:pPr>
              <w:rPr>
                <w:sz w:val="24"/>
              </w:rPr>
            </w:pPr>
          </w:p>
          <w:p w14:paraId="5A0A8C90" w14:textId="77777777" w:rsidR="00D9348B" w:rsidRDefault="00D9348B">
            <w:pPr>
              <w:rPr>
                <w:sz w:val="24"/>
              </w:rPr>
            </w:pPr>
          </w:p>
          <w:p w14:paraId="61BF5B88" w14:textId="77777777" w:rsidR="00D9348B" w:rsidRDefault="00D9348B">
            <w:pPr>
              <w:rPr>
                <w:sz w:val="24"/>
              </w:rPr>
            </w:pPr>
          </w:p>
          <w:p w14:paraId="05276DD7" w14:textId="77777777" w:rsidR="00D9348B" w:rsidRDefault="00D9348B">
            <w:pPr>
              <w:rPr>
                <w:sz w:val="24"/>
              </w:rPr>
            </w:pPr>
          </w:p>
          <w:p w14:paraId="54AD8721" w14:textId="77777777" w:rsidR="00D9348B" w:rsidRDefault="00D9348B">
            <w:pPr>
              <w:rPr>
                <w:sz w:val="24"/>
              </w:rPr>
            </w:pPr>
          </w:p>
          <w:p w14:paraId="2025D568" w14:textId="77777777" w:rsidR="00D9348B" w:rsidRDefault="00D9348B">
            <w:pPr>
              <w:rPr>
                <w:sz w:val="24"/>
              </w:rPr>
            </w:pPr>
          </w:p>
          <w:p w14:paraId="6678B72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62C634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8D219E3" w14:textId="5330725A" w:rsidR="00D9348B" w:rsidRDefault="00361C0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210298C" wp14:editId="1BC0EC2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538C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F3801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2A8900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7AB0003" w14:textId="108038A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00FFCD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FE8B1AC" w14:textId="47F2EA3D" w:rsidR="00D9348B" w:rsidRDefault="00361C0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16D43A" wp14:editId="64811AE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618D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CF4CD1B" w14:textId="0A381779" w:rsidR="00D9348B" w:rsidRDefault="00361C0E">
            <w:pPr>
              <w:rPr>
                <w:sz w:val="24"/>
              </w:rPr>
            </w:pPr>
            <w:r>
              <w:rPr>
                <w:noProof/>
                <w:sz w:val="24"/>
              </w:rPr>
              <w:t>15. 12. 2023</w:t>
            </w:r>
          </w:p>
        </w:tc>
        <w:tc>
          <w:tcPr>
            <w:tcW w:w="1115" w:type="dxa"/>
          </w:tcPr>
          <w:p w14:paraId="166D5270" w14:textId="77777777" w:rsidR="00D9348B" w:rsidRDefault="00D9348B">
            <w:pPr>
              <w:pStyle w:val="Nadpis7"/>
            </w:pPr>
            <w:r>
              <w:t>Vystavil:</w:t>
            </w:r>
          </w:p>
          <w:p w14:paraId="7B004D0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598FF0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97CB3F0" w14:textId="0026761E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062B6B8" w14:textId="77777777" w:rsidR="00B8387D" w:rsidRDefault="00B8387D">
      <w:pPr>
        <w:rPr>
          <w:sz w:val="24"/>
        </w:rPr>
      </w:pPr>
    </w:p>
    <w:p w14:paraId="56086DC2" w14:textId="4E946BC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C679F2B" w14:textId="1FD1910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61C0E">
        <w:rPr>
          <w:b/>
          <w:noProof/>
          <w:sz w:val="24"/>
        </w:rPr>
        <w:t>15. 12. 2023</w:t>
      </w:r>
    </w:p>
    <w:p w14:paraId="4E51F97B" w14:textId="2EF8AD7B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9DCBAC0" w14:textId="542B124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61C0E">
        <w:rPr>
          <w:b/>
          <w:noProof/>
          <w:sz w:val="24"/>
        </w:rPr>
        <w:t>Střední odborná škola a Střední odborné učiliště, Sušice, U Kapličky 761</w:t>
      </w:r>
    </w:p>
    <w:p w14:paraId="63F53422" w14:textId="144CB9A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61C0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61C0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0DDFB21" w14:textId="4189BF74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61C0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61C0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361C0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361C0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61C0E">
        <w:rPr>
          <w:noProof/>
          <w:sz w:val="24"/>
        </w:rPr>
        <w:t>342 01</w:t>
      </w:r>
    </w:p>
    <w:p w14:paraId="6EF807B6" w14:textId="35A4D64C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61C0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C4CD272" w14:textId="0FBDFCBA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A3226AB" w14:textId="0912A855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102645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3D0E906" w14:textId="77777777" w:rsidR="00B8387D" w:rsidRDefault="00B8387D">
      <w:pPr>
        <w:rPr>
          <w:sz w:val="24"/>
        </w:rPr>
      </w:pPr>
    </w:p>
    <w:p w14:paraId="30886F9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D2D9040" w14:textId="77777777" w:rsidR="00B8387D" w:rsidRDefault="00B8387D">
      <w:pPr>
        <w:rPr>
          <w:i/>
          <w:sz w:val="24"/>
        </w:rPr>
      </w:pPr>
    </w:p>
    <w:p w14:paraId="5803E162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D899" w14:textId="77777777" w:rsidR="00361C0E" w:rsidRDefault="00361C0E">
      <w:r>
        <w:separator/>
      </w:r>
    </w:p>
  </w:endnote>
  <w:endnote w:type="continuationSeparator" w:id="0">
    <w:p w14:paraId="6448C4F1" w14:textId="77777777" w:rsidR="00361C0E" w:rsidRDefault="003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BEC" w14:textId="77777777" w:rsidR="00361C0E" w:rsidRDefault="00361C0E">
      <w:r>
        <w:separator/>
      </w:r>
    </w:p>
  </w:footnote>
  <w:footnote w:type="continuationSeparator" w:id="0">
    <w:p w14:paraId="3EC29BE0" w14:textId="77777777" w:rsidR="00361C0E" w:rsidRDefault="0036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0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61C0E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D6A8CE7"/>
  <w15:chartTrackingRefBased/>
  <w15:docId w15:val="{484CE476-C04F-4AC8-9B21-A4CBB8A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2023-12-15T13:32:00Z</dcterms:created>
  <dcterms:modified xsi:type="dcterms:W3CDTF">2023-12-15T13:34:00Z</dcterms:modified>
</cp:coreProperties>
</file>