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029E" w14:textId="4EFF97EE" w:rsidR="00367F2B" w:rsidRPr="004F4681" w:rsidRDefault="001E712E" w:rsidP="00E6025D">
      <w:pPr>
        <w:pStyle w:val="cpNzevsmlouvy"/>
        <w:spacing w:after="240"/>
      </w:pPr>
      <w:r w:rsidRPr="004F4681">
        <w:t xml:space="preserve">Dodatek č. </w:t>
      </w:r>
      <w:r w:rsidR="00E54ABE">
        <w:t>1</w:t>
      </w:r>
      <w:r w:rsidR="00AD7AA9">
        <w:t>5</w:t>
      </w:r>
      <w:r w:rsidR="00C56AD6">
        <w:t xml:space="preserve"> </w:t>
      </w:r>
      <w:r w:rsidR="00E6025D">
        <w:t>ke Smlouvě o ceně za podávané poštovní zásilky Obchodní psaní č.  2009/8-</w:t>
      </w:r>
      <w:proofErr w:type="gramStart"/>
      <w:r w:rsidR="00E6025D">
        <w:t xml:space="preserve">0435,   </w:t>
      </w:r>
      <w:proofErr w:type="gramEnd"/>
      <w:r w:rsidR="00E6025D">
        <w:t xml:space="preserve">                   </w:t>
      </w:r>
      <w:proofErr w:type="spellStart"/>
      <w:r w:rsidR="00E6025D">
        <w:t>ev.č</w:t>
      </w:r>
      <w:proofErr w:type="spellEnd"/>
      <w:r w:rsidR="00E6025D">
        <w:t xml:space="preserve">. </w:t>
      </w:r>
      <w:r w:rsidR="00262E77">
        <w:t>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0A02CD7E" w14:textId="77777777" w:rsidTr="003C5BF8">
        <w:tc>
          <w:tcPr>
            <w:tcW w:w="3528" w:type="dxa"/>
          </w:tcPr>
          <w:p w14:paraId="33DE646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</w:t>
            </w:r>
            <w:r w:rsidR="00DA1384">
              <w:rPr>
                <w:b/>
              </w:rPr>
              <w:t xml:space="preserve"> </w:t>
            </w:r>
            <w:r w:rsidRPr="001C2D26">
              <w:rPr>
                <w:b/>
              </w:rPr>
              <w:t>p.</w:t>
            </w:r>
          </w:p>
        </w:tc>
        <w:tc>
          <w:tcPr>
            <w:tcW w:w="6323" w:type="dxa"/>
          </w:tcPr>
          <w:p w14:paraId="75BDB6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E628D60" w14:textId="77777777" w:rsidTr="003C5BF8">
        <w:tc>
          <w:tcPr>
            <w:tcW w:w="3528" w:type="dxa"/>
          </w:tcPr>
          <w:p w14:paraId="289219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7D76C4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80FC8C8" w14:textId="77777777" w:rsidTr="003C5BF8">
        <w:tc>
          <w:tcPr>
            <w:tcW w:w="3528" w:type="dxa"/>
          </w:tcPr>
          <w:p w14:paraId="55D6A0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5C6D61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66CFD91" w14:textId="77777777" w:rsidTr="003C5BF8">
        <w:tc>
          <w:tcPr>
            <w:tcW w:w="3528" w:type="dxa"/>
          </w:tcPr>
          <w:p w14:paraId="709682B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9225D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7E3605D" w14:textId="77777777" w:rsidTr="003C5BF8">
        <w:tc>
          <w:tcPr>
            <w:tcW w:w="3528" w:type="dxa"/>
          </w:tcPr>
          <w:p w14:paraId="6E484E62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66F3F3F8" w14:textId="61B44141" w:rsidR="00367F2B" w:rsidRPr="001C2D26" w:rsidRDefault="00AD7AA9" w:rsidP="00BF175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</w:p>
        </w:tc>
      </w:tr>
      <w:tr w:rsidR="00367F2B" w:rsidRPr="001C2D26" w14:paraId="26670443" w14:textId="77777777" w:rsidTr="003C5BF8">
        <w:tc>
          <w:tcPr>
            <w:tcW w:w="3528" w:type="dxa"/>
          </w:tcPr>
          <w:p w14:paraId="28F49F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B9822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14135C3" w14:textId="77777777" w:rsidTr="003C5BF8">
        <w:tc>
          <w:tcPr>
            <w:tcW w:w="3528" w:type="dxa"/>
          </w:tcPr>
          <w:p w14:paraId="591B405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580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EAB4358" w14:textId="77777777" w:rsidTr="003C5BF8">
        <w:tc>
          <w:tcPr>
            <w:tcW w:w="3528" w:type="dxa"/>
          </w:tcPr>
          <w:p w14:paraId="2DB8440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11646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013C95A6" w14:textId="77777777" w:rsidTr="003C5BF8">
        <w:tc>
          <w:tcPr>
            <w:tcW w:w="3528" w:type="dxa"/>
          </w:tcPr>
          <w:p w14:paraId="2B4353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0EBCDA2" w14:textId="49DC9485" w:rsidR="00367F2B" w:rsidRPr="001C2D26" w:rsidRDefault="00AC4C6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C4C61">
              <w:t>Česká</w:t>
            </w:r>
            <w:r w:rsidR="00E2126B">
              <w:t xml:space="preserve"> pošta, s.</w:t>
            </w:r>
            <w:r w:rsidR="00DA1384">
              <w:t xml:space="preserve"> </w:t>
            </w:r>
            <w:r w:rsidR="00E2126B">
              <w:t>p., Poštovní přihrádka 99, 225 99</w:t>
            </w:r>
            <w:r>
              <w:t xml:space="preserve"> Praha </w:t>
            </w:r>
          </w:p>
        </w:tc>
      </w:tr>
      <w:tr w:rsidR="00367F2B" w:rsidRPr="001C2D26" w14:paraId="7B38A49B" w14:textId="77777777" w:rsidTr="003C5BF8">
        <w:tc>
          <w:tcPr>
            <w:tcW w:w="3528" w:type="dxa"/>
          </w:tcPr>
          <w:p w14:paraId="0C45B3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69158F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951345E" w14:textId="77777777" w:rsidTr="003C5BF8">
        <w:tc>
          <w:tcPr>
            <w:tcW w:w="3528" w:type="dxa"/>
          </w:tcPr>
          <w:p w14:paraId="470FCD6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44472B34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24B54C8F" w14:textId="77777777" w:rsidTr="003C5BF8">
        <w:tc>
          <w:tcPr>
            <w:tcW w:w="3528" w:type="dxa"/>
          </w:tcPr>
          <w:p w14:paraId="3B52E91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6C5FE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A46CA9C" w14:textId="77777777" w:rsidR="00367F2B" w:rsidRPr="001C2D26" w:rsidRDefault="00367F2B" w:rsidP="001C2D26"/>
    <w:p w14:paraId="68D7B982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5EDA3A6A" w14:textId="77777777" w:rsidTr="00C722AE">
        <w:tc>
          <w:tcPr>
            <w:tcW w:w="9851" w:type="dxa"/>
            <w:gridSpan w:val="2"/>
          </w:tcPr>
          <w:p w14:paraId="36F48D37" w14:textId="4DDA9680" w:rsidR="00AC4C61" w:rsidRPr="001C2D26" w:rsidRDefault="00262E77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367F2B" w:rsidRPr="001C2D26" w14:paraId="5A893339" w14:textId="77777777" w:rsidTr="003C5BF8">
        <w:tc>
          <w:tcPr>
            <w:tcW w:w="3528" w:type="dxa"/>
          </w:tcPr>
          <w:p w14:paraId="74FFE0A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17595E74" w14:textId="21A3D0C8" w:rsidR="00367F2B" w:rsidRPr="001C2D26" w:rsidRDefault="00262E7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6B45BEF9" w14:textId="77777777" w:rsidTr="003C5BF8">
        <w:tc>
          <w:tcPr>
            <w:tcW w:w="3528" w:type="dxa"/>
          </w:tcPr>
          <w:p w14:paraId="5C7EFC8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EABAE2D" w14:textId="5A8AA78A" w:rsidR="00367F2B" w:rsidRPr="001C2D26" w:rsidRDefault="00262E7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BAF0953" w14:textId="77777777" w:rsidTr="003C5BF8">
        <w:tc>
          <w:tcPr>
            <w:tcW w:w="3528" w:type="dxa"/>
          </w:tcPr>
          <w:p w14:paraId="6DBC535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CD6E8D4" w14:textId="7D530EF8" w:rsidR="00367F2B" w:rsidRPr="001C2D26" w:rsidRDefault="00262E7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ADA5D0B" w14:textId="77777777" w:rsidTr="003C5BF8">
        <w:tc>
          <w:tcPr>
            <w:tcW w:w="3528" w:type="dxa"/>
          </w:tcPr>
          <w:p w14:paraId="550575D1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D85A366" w14:textId="1A1EDE15" w:rsidR="00884FC6" w:rsidRPr="001C2D26" w:rsidRDefault="00262E77" w:rsidP="00AD7A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50F00D97" w14:textId="77777777" w:rsidTr="003C5BF8">
        <w:tc>
          <w:tcPr>
            <w:tcW w:w="3528" w:type="dxa"/>
          </w:tcPr>
          <w:p w14:paraId="463032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20B9215" w14:textId="37398B58" w:rsidR="00367F2B" w:rsidRPr="001C2D26" w:rsidRDefault="00262E7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5906619" w14:textId="77777777" w:rsidTr="003C5BF8">
        <w:tc>
          <w:tcPr>
            <w:tcW w:w="3528" w:type="dxa"/>
          </w:tcPr>
          <w:p w14:paraId="24462B2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2F25415" w14:textId="5DD57E18" w:rsidR="00367F2B" w:rsidRPr="001C2D26" w:rsidRDefault="00262E7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7C2BD76" w14:textId="77777777" w:rsidTr="003C5BF8">
        <w:tc>
          <w:tcPr>
            <w:tcW w:w="3528" w:type="dxa"/>
          </w:tcPr>
          <w:p w14:paraId="5FA996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081138F5" w14:textId="2FA780DC" w:rsidR="00367F2B" w:rsidRPr="001C2D26" w:rsidRDefault="00262E77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2753226B" w14:textId="77777777" w:rsidTr="003C5BF8">
        <w:tc>
          <w:tcPr>
            <w:tcW w:w="3528" w:type="dxa"/>
          </w:tcPr>
          <w:p w14:paraId="24EB230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BAB57C5" w14:textId="5C513214" w:rsidR="00367F2B" w:rsidRPr="001C2D26" w:rsidRDefault="00262E7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19B15CE" w14:textId="77777777" w:rsidTr="003C5BF8">
        <w:tc>
          <w:tcPr>
            <w:tcW w:w="3528" w:type="dxa"/>
          </w:tcPr>
          <w:p w14:paraId="3B5C3478" w14:textId="77777777" w:rsidR="00367F2B" w:rsidRPr="001C2D26" w:rsidRDefault="00884FC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5B55B203" w14:textId="087054EE" w:rsidR="00367F2B" w:rsidRPr="001C2D26" w:rsidRDefault="00262E7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6C191D40" w14:textId="77777777" w:rsidTr="003C5BF8">
        <w:tc>
          <w:tcPr>
            <w:tcW w:w="3528" w:type="dxa"/>
          </w:tcPr>
          <w:p w14:paraId="35A024DA" w14:textId="77777777" w:rsidR="00367F2B" w:rsidRPr="001C2D26" w:rsidRDefault="00616CD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16CDC">
              <w:t>dále jen "Odesílatel"</w:t>
            </w:r>
          </w:p>
        </w:tc>
        <w:tc>
          <w:tcPr>
            <w:tcW w:w="6323" w:type="dxa"/>
          </w:tcPr>
          <w:p w14:paraId="5BB28EB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57964E11" w14:textId="77777777" w:rsidTr="001C2D26">
        <w:tc>
          <w:tcPr>
            <w:tcW w:w="9851" w:type="dxa"/>
            <w:gridSpan w:val="2"/>
          </w:tcPr>
          <w:p w14:paraId="1206B664" w14:textId="576E7F94" w:rsidR="001C2D26" w:rsidRDefault="001C2D26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5213B2A" w14:textId="26E79167" w:rsidR="0045548B" w:rsidRDefault="0045548B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CC1D969" w14:textId="77777777" w:rsidR="0045548B" w:rsidRDefault="0045548B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5EE2878" w14:textId="77777777" w:rsidR="0045548B" w:rsidRDefault="0045548B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A84113F" w14:textId="268FCE68" w:rsidR="0045548B" w:rsidRPr="001C2D26" w:rsidRDefault="0045548B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634E4B5" w14:textId="77777777" w:rsidR="0039074A" w:rsidRPr="0039074A" w:rsidRDefault="0039074A" w:rsidP="00B229D6">
      <w:pPr>
        <w:pStyle w:val="cpodstavecslovan1"/>
        <w:numPr>
          <w:ilvl w:val="0"/>
          <w:numId w:val="0"/>
        </w:numPr>
      </w:pPr>
    </w:p>
    <w:p w14:paraId="5636B17E" w14:textId="2ED6C921" w:rsidR="001E712E" w:rsidRDefault="001C2D26" w:rsidP="00650CE4">
      <w:pPr>
        <w:pStyle w:val="cplnekslovan"/>
      </w:pPr>
      <w:r w:rsidRPr="00A05A24">
        <w:lastRenderedPageBreak/>
        <w:t>Ujednání</w:t>
      </w:r>
    </w:p>
    <w:p w14:paraId="00EEB93B" w14:textId="77777777" w:rsidR="0045548B" w:rsidRPr="0045548B" w:rsidRDefault="0045548B" w:rsidP="0045548B">
      <w:pPr>
        <w:pStyle w:val="cpodstavecslovan1"/>
        <w:numPr>
          <w:ilvl w:val="0"/>
          <w:numId w:val="0"/>
        </w:numPr>
        <w:ind w:left="624"/>
      </w:pPr>
    </w:p>
    <w:p w14:paraId="0B442264" w14:textId="373212F8" w:rsidR="001E712E" w:rsidRDefault="00616CDC" w:rsidP="00616CDC">
      <w:pPr>
        <w:pStyle w:val="cpodstavecslovan1"/>
      </w:pPr>
      <w:r w:rsidRPr="00616CDC">
        <w:t>Smluvní strany se dohodly na změně obsahu Smlouvy o ceně za podávané poštovní zásilky Obchodní psaní, č. 2009/8-04</w:t>
      </w:r>
      <w:r>
        <w:t>35 ze dne 19. 5. 2009 ve znění D</w:t>
      </w:r>
      <w:r w:rsidRPr="00616CDC">
        <w:t>odatku č. 1</w:t>
      </w:r>
      <w:r>
        <w:t xml:space="preserve"> ze dne 27. 12. 2009, ve znění D</w:t>
      </w:r>
      <w:r w:rsidRPr="00616CDC">
        <w:t>odatku č.</w:t>
      </w:r>
      <w:r>
        <w:t xml:space="preserve"> 2 ze dne 16.</w:t>
      </w:r>
      <w:r w:rsidR="00BF1759">
        <w:t xml:space="preserve"> </w:t>
      </w:r>
      <w:r>
        <w:t>12.</w:t>
      </w:r>
      <w:r w:rsidR="00BF1759">
        <w:t xml:space="preserve"> </w:t>
      </w:r>
      <w:r>
        <w:t>2010, ve znění D</w:t>
      </w:r>
      <w:r w:rsidRPr="00616CDC">
        <w:t>odatku č. 3 ze dne 15.</w:t>
      </w:r>
      <w:r w:rsidR="00BF1759">
        <w:t xml:space="preserve"> </w:t>
      </w:r>
      <w:r w:rsidRPr="00616CDC">
        <w:t>12.</w:t>
      </w:r>
      <w:r w:rsidR="00BF1759">
        <w:t xml:space="preserve"> </w:t>
      </w:r>
      <w:r w:rsidRPr="00616CDC">
        <w:t xml:space="preserve">2011, ve znění </w:t>
      </w:r>
      <w:r>
        <w:t>D</w:t>
      </w:r>
      <w:r w:rsidRPr="00616CDC">
        <w:t>odatku č.</w:t>
      </w:r>
      <w:r>
        <w:t xml:space="preserve"> 4 ze dne 30.</w:t>
      </w:r>
      <w:r w:rsidR="00BF1759">
        <w:t> </w:t>
      </w:r>
      <w:r>
        <w:t>11.</w:t>
      </w:r>
      <w:r w:rsidR="00BF1759">
        <w:t xml:space="preserve"> </w:t>
      </w:r>
      <w:r>
        <w:t>2012, ve znění D</w:t>
      </w:r>
      <w:r w:rsidR="00E2126B">
        <w:t>odatku č. 5 ze dne 1.</w:t>
      </w:r>
      <w:r w:rsidR="00BF1759">
        <w:t xml:space="preserve"> </w:t>
      </w:r>
      <w:r w:rsidR="00E2126B">
        <w:t>1.</w:t>
      </w:r>
      <w:r w:rsidR="00BF1759">
        <w:t xml:space="preserve"> 2014</w:t>
      </w:r>
      <w:r w:rsidR="00E2126B">
        <w:t xml:space="preserve">, ve znění </w:t>
      </w:r>
      <w:r w:rsidR="00577345">
        <w:t>Dodatku č. 6 ze dne 5.</w:t>
      </w:r>
      <w:r w:rsidR="00BF1759">
        <w:t xml:space="preserve"> </w:t>
      </w:r>
      <w:r w:rsidR="00577345">
        <w:t>12.</w:t>
      </w:r>
      <w:r w:rsidR="00BF1759">
        <w:t xml:space="preserve"> </w:t>
      </w:r>
      <w:r w:rsidR="00577345">
        <w:t xml:space="preserve">2014, </w:t>
      </w:r>
      <w:r w:rsidR="00E2126B">
        <w:t>ve znění Dodatku č. 7 ze dne 16.</w:t>
      </w:r>
      <w:r w:rsidR="00BF1759">
        <w:t xml:space="preserve"> </w:t>
      </w:r>
      <w:r w:rsidR="00E2126B">
        <w:t>12.</w:t>
      </w:r>
      <w:r w:rsidR="00BF1759">
        <w:t xml:space="preserve"> </w:t>
      </w:r>
      <w:r w:rsidR="00E2126B">
        <w:t>2015</w:t>
      </w:r>
      <w:r w:rsidR="001C62DC">
        <w:t xml:space="preserve">, </w:t>
      </w:r>
      <w:r w:rsidR="00577345">
        <w:t>ve znění Dodatku č.</w:t>
      </w:r>
      <w:r w:rsidR="00BF1759">
        <w:t xml:space="preserve"> </w:t>
      </w:r>
      <w:r w:rsidR="00577345">
        <w:t xml:space="preserve">8 ze dne </w:t>
      </w:r>
      <w:r w:rsidR="00BF1759">
        <w:t xml:space="preserve">22. 12. 2016, </w:t>
      </w:r>
      <w:r w:rsidR="001C62DC">
        <w:t>ve znění Dodatku č.</w:t>
      </w:r>
      <w:r w:rsidR="00BF1759">
        <w:t xml:space="preserve"> </w:t>
      </w:r>
      <w:r w:rsidR="001C62DC">
        <w:t>9 ze dne 21.</w:t>
      </w:r>
      <w:r w:rsidR="00BF1759">
        <w:t xml:space="preserve"> </w:t>
      </w:r>
      <w:r w:rsidR="001C62DC">
        <w:t>12.</w:t>
      </w:r>
      <w:r w:rsidR="00BF1759">
        <w:t xml:space="preserve"> </w:t>
      </w:r>
      <w:r w:rsidR="001C62DC">
        <w:t>2017</w:t>
      </w:r>
      <w:r w:rsidR="00F92560">
        <w:t>, ve znění D</w:t>
      </w:r>
      <w:r w:rsidR="00BF1759">
        <w:t>odatku č. 10 ze dne 28. 12. 2018</w:t>
      </w:r>
      <w:r w:rsidR="00CE7988">
        <w:t>,</w:t>
      </w:r>
      <w:r w:rsidR="00F92560">
        <w:t xml:space="preserve"> ve znění Dodatku č. 11 ze dne 25</w:t>
      </w:r>
      <w:r w:rsidR="008F6097">
        <w:t xml:space="preserve">. </w:t>
      </w:r>
      <w:r w:rsidR="00F92560">
        <w:t>11.</w:t>
      </w:r>
      <w:r w:rsidR="008F6097">
        <w:t xml:space="preserve"> </w:t>
      </w:r>
      <w:r w:rsidR="00F92560">
        <w:t>2019</w:t>
      </w:r>
      <w:r w:rsidR="0030159C">
        <w:t xml:space="preserve">, </w:t>
      </w:r>
      <w:r w:rsidR="00CE7988">
        <w:t>ve znění Dodatku č. 12 ze dne 11. 11. 2020</w:t>
      </w:r>
      <w:r w:rsidR="00AD7AA9">
        <w:t xml:space="preserve">, </w:t>
      </w:r>
      <w:r w:rsidR="0030159C">
        <w:t>ve znění Dodatku č. 13 ze dne 16. 11.2021</w:t>
      </w:r>
      <w:r w:rsidR="00AD7AA9">
        <w:t xml:space="preserve"> a ve znění Dodatku č. 14 ze dne 22. 12. 2022</w:t>
      </w:r>
      <w:r w:rsidR="0030159C">
        <w:t xml:space="preserve"> </w:t>
      </w:r>
      <w:r w:rsidR="00F92560">
        <w:t xml:space="preserve"> </w:t>
      </w:r>
      <w:r w:rsidR="007E25A6">
        <w:t xml:space="preserve">(dále jen „Smlouva“), </w:t>
      </w:r>
      <w:r w:rsidR="00F92560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14:paraId="4FE81438" w14:textId="421800F4" w:rsidR="00616CDC" w:rsidRDefault="00616CDC" w:rsidP="00616CDC">
      <w:pPr>
        <w:pStyle w:val="cpodstavecslovan1"/>
      </w:pPr>
      <w:r w:rsidRPr="00616CDC">
        <w:t>Smluvní strany se dohodly na úplném nahrazen</w:t>
      </w:r>
      <w:r>
        <w:t>í stávajícího ustanovení v Čl. III</w:t>
      </w:r>
      <w:r w:rsidRPr="00616CDC">
        <w:t xml:space="preserve">. Závěrečná </w:t>
      </w:r>
      <w:r>
        <w:t>ustanovení, bod 3</w:t>
      </w:r>
      <w:r w:rsidRPr="00616CDC">
        <w:t>.1, následujícím textem</w:t>
      </w:r>
      <w:r>
        <w:t>:</w:t>
      </w:r>
    </w:p>
    <w:p w14:paraId="71D3991D" w14:textId="627ED49A" w:rsidR="00FF18B7" w:rsidRDefault="004051F4" w:rsidP="00FF18B7">
      <w:pPr>
        <w:pStyle w:val="cpodstavecslovan1"/>
        <w:numPr>
          <w:ilvl w:val="0"/>
          <w:numId w:val="0"/>
        </w:numPr>
        <w:ind w:left="624"/>
      </w:pPr>
      <w:r>
        <w:t>„</w:t>
      </w:r>
      <w:r w:rsidR="00616CDC" w:rsidRPr="00616CDC">
        <w:t xml:space="preserve">Tato Smlouva se uzavírá na dobu určitou </w:t>
      </w:r>
      <w:r w:rsidR="005F1443" w:rsidRPr="005F1443">
        <w:t>od</w:t>
      </w:r>
      <w:r w:rsidR="005F1443" w:rsidRPr="005F1443">
        <w:rPr>
          <w:b/>
          <w:bCs/>
        </w:rPr>
        <w:t xml:space="preserve"> </w:t>
      </w:r>
      <w:r w:rsidR="00262E77">
        <w:rPr>
          <w:b/>
          <w:bCs/>
        </w:rPr>
        <w:t>x</w:t>
      </w:r>
      <w:r w:rsidR="00616CDC" w:rsidRPr="00616CDC">
        <w:t>. Každá ze stran může Smlouvu vypovědět i bez udání důvod</w:t>
      </w:r>
      <w:r w:rsidR="00F40F17">
        <w:t>u</w:t>
      </w:r>
      <w:r w:rsidR="00616CDC" w:rsidRPr="00616CDC">
        <w:t xml:space="preserve"> s tím, že výpovědní lhůta 1 měsíc a začne běžet dnem následujícím po doručení výpovědi druhé straně Smlouvy. Výpověď musí být učiněna písemně.</w:t>
      </w:r>
      <w:r>
        <w:t>“</w:t>
      </w:r>
    </w:p>
    <w:p w14:paraId="61713B1E" w14:textId="463EC1F9" w:rsidR="00FF18B7" w:rsidRPr="00FF18B7" w:rsidRDefault="00FF18B7" w:rsidP="00FF18B7">
      <w:pPr>
        <w:pStyle w:val="cpodstavecslovan1"/>
        <w:rPr>
          <w:rStyle w:val="P-HEAD-WBULLETSChar"/>
          <w:rFonts w:ascii="Times New Roman" w:hAnsi="Times New Roman"/>
        </w:rPr>
      </w:pPr>
      <w:r>
        <w:t>Smluvní s</w:t>
      </w:r>
      <w:r w:rsidRPr="00113E00">
        <w:t>trany Smlouvy se dohodly, že text Přílohy č. 1</w:t>
      </w:r>
      <w:r>
        <w:t xml:space="preserve"> – Ceník ke Smlouvě č. 2009 / 8-0435</w:t>
      </w:r>
      <w:r w:rsidRPr="00113E00">
        <w:t xml:space="preserve"> je plně nahrazen textem obsaženým v Příloze č. 1 tohoto </w:t>
      </w:r>
      <w:r>
        <w:t>Dodatku.</w:t>
      </w:r>
    </w:p>
    <w:p w14:paraId="3497E8CF" w14:textId="22B7B7A7" w:rsidR="001E712E" w:rsidRDefault="001E712E" w:rsidP="00FF18B7">
      <w:pPr>
        <w:pStyle w:val="cpodstavecslovan1"/>
        <w:numPr>
          <w:ilvl w:val="0"/>
          <w:numId w:val="0"/>
        </w:numPr>
        <w:ind w:left="624"/>
      </w:pPr>
    </w:p>
    <w:p w14:paraId="410C0B30" w14:textId="77777777" w:rsidR="0045548B" w:rsidRDefault="0045548B" w:rsidP="0045548B">
      <w:pPr>
        <w:pStyle w:val="cpodstavecslovan1"/>
        <w:numPr>
          <w:ilvl w:val="0"/>
          <w:numId w:val="0"/>
        </w:numPr>
        <w:ind w:left="624"/>
      </w:pPr>
    </w:p>
    <w:p w14:paraId="4A4660CA" w14:textId="77777777" w:rsidR="0045548B" w:rsidRDefault="0045548B" w:rsidP="0045548B">
      <w:pPr>
        <w:pStyle w:val="cpodstavecslovan1"/>
        <w:numPr>
          <w:ilvl w:val="0"/>
          <w:numId w:val="0"/>
        </w:numPr>
        <w:ind w:left="624"/>
      </w:pPr>
    </w:p>
    <w:p w14:paraId="0C4D84E1" w14:textId="08FBFCD4" w:rsidR="001E712E" w:rsidRDefault="001C2D26" w:rsidP="001C2D26">
      <w:pPr>
        <w:pStyle w:val="cplnekslovan"/>
      </w:pPr>
      <w:r w:rsidRPr="00A05A24">
        <w:t>Závěrečná ustanovení</w:t>
      </w:r>
    </w:p>
    <w:p w14:paraId="461F0384" w14:textId="77777777" w:rsidR="0045548B" w:rsidRPr="0045548B" w:rsidRDefault="0045548B" w:rsidP="0045548B">
      <w:pPr>
        <w:pStyle w:val="cpodstavecslovan1"/>
        <w:numPr>
          <w:ilvl w:val="0"/>
          <w:numId w:val="0"/>
        </w:numPr>
        <w:ind w:left="624"/>
      </w:pPr>
    </w:p>
    <w:p w14:paraId="14EF7459" w14:textId="77777777" w:rsidR="001E712E" w:rsidRPr="00B27BC8" w:rsidRDefault="001E712E" w:rsidP="001C2D26">
      <w:pPr>
        <w:pStyle w:val="cpodstavecslovan1"/>
      </w:pPr>
      <w:r w:rsidRPr="00B27BC8">
        <w:t xml:space="preserve">Ostatní ujednání </w:t>
      </w:r>
      <w:r w:rsidR="004051F4">
        <w:t>Smlouv</w:t>
      </w:r>
      <w:r w:rsidR="00ED049F">
        <w:t>y</w:t>
      </w:r>
      <w:r w:rsidRPr="00B27BC8">
        <w:t xml:space="preserve"> se nemění a zůstávají nadále v platnosti.</w:t>
      </w:r>
    </w:p>
    <w:p w14:paraId="47C07771" w14:textId="629BAD45" w:rsidR="00A1421F" w:rsidRPr="00B27BC8" w:rsidRDefault="00A1421F" w:rsidP="00A1421F">
      <w:pPr>
        <w:pStyle w:val="cpodstavecslovan1"/>
      </w:pPr>
      <w:r w:rsidRPr="00B27BC8">
        <w:t xml:space="preserve">Dodatek č. </w:t>
      </w:r>
      <w:r>
        <w:rPr>
          <w:rStyle w:val="P-HEAD-WBULLETSChar"/>
          <w:rFonts w:ascii="Times New Roman" w:hAnsi="Times New Roman"/>
        </w:rPr>
        <w:t>15</w:t>
      </w:r>
      <w:r w:rsidRPr="00B27BC8">
        <w:rPr>
          <w:rStyle w:val="P-HEAD-WBULLETSChar"/>
          <w:rFonts w:ascii="Times New Roman" w:hAnsi="Times New Roman"/>
        </w:rPr>
        <w:t xml:space="preserve"> </w:t>
      </w:r>
      <w:r>
        <w:t xml:space="preserve">nabývá platnosti </w:t>
      </w:r>
      <w:r w:rsidRPr="00B27BC8">
        <w:t xml:space="preserve">dnem jeho podpisu oběma </w:t>
      </w:r>
      <w:r w:rsidRPr="00C42401">
        <w:rPr>
          <w:kern w:val="28"/>
        </w:rPr>
        <w:t>s</w:t>
      </w:r>
      <w:r w:rsidRPr="00B27BC8">
        <w:t>mluvními stranami</w:t>
      </w:r>
      <w:r>
        <w:t xml:space="preserve"> </w:t>
      </w:r>
      <w:r w:rsidR="00026E3F">
        <w:t>Smlouvy</w:t>
      </w:r>
      <w:r>
        <w:t xml:space="preserve"> a účinnosti dne 1.1.2024.</w:t>
      </w:r>
    </w:p>
    <w:p w14:paraId="3DB30192" w14:textId="516901B8" w:rsidR="00A1421F" w:rsidRDefault="00A1421F" w:rsidP="00A1421F">
      <w:pPr>
        <w:pStyle w:val="cpodstavecslovan1"/>
      </w:pPr>
      <w:r>
        <w:t>Dodatek č. 15 je uzavřen v elektronické podobě s podpisy vloženými přes Adobe Sign.</w:t>
      </w:r>
    </w:p>
    <w:p w14:paraId="71A268DA" w14:textId="17FDCDE6" w:rsidR="001C2D26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72136510" w14:textId="71D76E2B" w:rsidR="00A753BD" w:rsidRPr="00AB6D3C" w:rsidRDefault="00AB6D3C" w:rsidP="00AB6D3C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>
        <w:t>Příloha č. 1</w:t>
      </w:r>
      <w:r w:rsidR="00AC1556">
        <w:t xml:space="preserve"> </w:t>
      </w:r>
      <w:r>
        <w:t xml:space="preserve">- Cena za službu Obchodní psaní sjednaná pro období od </w:t>
      </w:r>
      <w:r w:rsidR="00262E77">
        <w:t>x</w:t>
      </w:r>
    </w:p>
    <w:p w14:paraId="68865154" w14:textId="4C9388BE" w:rsidR="00A52CD1" w:rsidRDefault="00A52CD1" w:rsidP="00AD7AA9">
      <w:pPr>
        <w:pStyle w:val="cpodstavecslovan1"/>
        <w:numPr>
          <w:ilvl w:val="0"/>
          <w:numId w:val="0"/>
        </w:numPr>
        <w:ind w:left="624"/>
      </w:pPr>
    </w:p>
    <w:p w14:paraId="52F1B252" w14:textId="1D52D0B4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0D1D45DC" w14:textId="370DD2CD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285CE00F" w14:textId="0E0C7445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0ED54639" w14:textId="26F3B34E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6E326C75" w14:textId="1F77BC64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4F8313C8" w14:textId="729AB61F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3449B4A1" w14:textId="0AA35796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3763D9D4" w14:textId="0CA866AC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337780FE" w14:textId="0A9C6612" w:rsidR="0045548B" w:rsidRDefault="0045548B" w:rsidP="00AD7AA9">
      <w:pPr>
        <w:pStyle w:val="cpodstavecslovan1"/>
        <w:numPr>
          <w:ilvl w:val="0"/>
          <w:numId w:val="0"/>
        </w:numPr>
        <w:ind w:left="624"/>
      </w:pPr>
    </w:p>
    <w:p w14:paraId="5BB55AF0" w14:textId="77777777" w:rsidR="0045548B" w:rsidRPr="001C2D26" w:rsidRDefault="0045548B" w:rsidP="0045548B">
      <w:pPr>
        <w:pStyle w:val="cpodstavecslovan1"/>
        <w:numPr>
          <w:ilvl w:val="0"/>
          <w:numId w:val="0"/>
        </w:num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1C2D26" w:rsidRPr="002E4508" w14:paraId="61FE039D" w14:textId="77777777" w:rsidTr="000F5996">
        <w:trPr>
          <w:trHeight w:val="709"/>
        </w:trPr>
        <w:tc>
          <w:tcPr>
            <w:tcW w:w="4824" w:type="dxa"/>
          </w:tcPr>
          <w:p w14:paraId="4D869E12" w14:textId="77777777"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1759">
              <w:t>Praze</w:t>
            </w:r>
            <w:r>
              <w:t xml:space="preserve"> dne </w:t>
            </w:r>
          </w:p>
        </w:tc>
        <w:tc>
          <w:tcPr>
            <w:tcW w:w="4814" w:type="dxa"/>
          </w:tcPr>
          <w:p w14:paraId="406AF321" w14:textId="77777777"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1759">
              <w:t xml:space="preserve">Praze </w:t>
            </w:r>
            <w:r>
              <w:t xml:space="preserve">dne </w:t>
            </w:r>
            <w:r w:rsidR="00BF1759">
              <w:t xml:space="preserve"> </w:t>
            </w:r>
          </w:p>
        </w:tc>
      </w:tr>
      <w:tr w:rsidR="001C2D26" w:rsidRPr="002E4508" w14:paraId="3D4A31DF" w14:textId="77777777" w:rsidTr="000F5996">
        <w:trPr>
          <w:trHeight w:val="703"/>
        </w:trPr>
        <w:tc>
          <w:tcPr>
            <w:tcW w:w="4824" w:type="dxa"/>
          </w:tcPr>
          <w:p w14:paraId="71E845A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14:paraId="6EE0AA37" w14:textId="77777777" w:rsidR="0045548B" w:rsidRDefault="0045548B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68DD9AF0" w14:textId="4785B0E9" w:rsidR="0045548B" w:rsidRDefault="0045548B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188DE186" w14:textId="0C22B424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5F727F" w:rsidRPr="005F727F">
              <w:t>Odesílatele</w:t>
            </w:r>
            <w:r w:rsidR="00DA1384">
              <w:t>:</w:t>
            </w:r>
            <w:r w:rsidR="00184AF8">
              <w:t xml:space="preserve"> </w:t>
            </w:r>
          </w:p>
          <w:p w14:paraId="2A657211" w14:textId="77777777" w:rsidR="0045548B" w:rsidRDefault="0045548B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1611A095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52C41B0" w14:textId="77777777" w:rsidTr="000F5996">
        <w:trPr>
          <w:trHeight w:val="583"/>
        </w:trPr>
        <w:tc>
          <w:tcPr>
            <w:tcW w:w="4824" w:type="dxa"/>
          </w:tcPr>
          <w:p w14:paraId="3A2EC05E" w14:textId="77777777" w:rsidR="0045548B" w:rsidRDefault="0045548B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  <w:bookmarkStart w:id="0" w:name="_Hlk152762720"/>
          </w:p>
          <w:p w14:paraId="47FAFA13" w14:textId="77777777" w:rsidR="00A753BD" w:rsidRDefault="00A753B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9EBF9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3912EE4F" w14:textId="264D292A" w:rsidR="00A753BD" w:rsidRDefault="00A753B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930E946" w14:textId="77777777" w:rsidR="00A753BD" w:rsidRDefault="00A753B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C142C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bookmarkEnd w:id="0"/>
      <w:tr w:rsidR="000F5996" w:rsidRPr="002E4508" w14:paraId="0EB48AE1" w14:textId="77777777" w:rsidTr="000F5996">
        <w:tc>
          <w:tcPr>
            <w:tcW w:w="4824" w:type="dxa"/>
          </w:tcPr>
          <w:p w14:paraId="4B04233A" w14:textId="4358C3A4" w:rsidR="00AD7AA9" w:rsidRDefault="00A52CD1" w:rsidP="00A52CD1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</w:t>
            </w:r>
            <w:r w:rsidR="00AD7AA9">
              <w:t xml:space="preserve">Bc. Pavel Krejčík, DiS., </w:t>
            </w:r>
          </w:p>
          <w:p w14:paraId="0F21CC97" w14:textId="1CD5A413" w:rsidR="000F5996" w:rsidRDefault="00AD7AA9" w:rsidP="00AD7AA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 vnitrostátní obchod</w:t>
            </w:r>
          </w:p>
        </w:tc>
        <w:tc>
          <w:tcPr>
            <w:tcW w:w="4814" w:type="dxa"/>
          </w:tcPr>
          <w:p w14:paraId="38B00621" w14:textId="54ED94EF" w:rsidR="00AD7AA9" w:rsidRDefault="00262E77" w:rsidP="00AD7AA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3E61207E" w14:textId="1DC83907" w:rsidR="000F5996" w:rsidRDefault="000F5996" w:rsidP="00AD7AA9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38022238" w14:textId="77777777" w:rsidR="000F5996" w:rsidRDefault="000F5996" w:rsidP="00B229D6">
            <w:pPr>
              <w:pStyle w:val="cpodstavecslovan1"/>
              <w:numPr>
                <w:ilvl w:val="0"/>
                <w:numId w:val="0"/>
              </w:num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598"/>
            </w:tblGrid>
            <w:tr w:rsidR="000F5996" w14:paraId="0876CE3C" w14:textId="77777777" w:rsidTr="00C82D9C">
              <w:trPr>
                <w:trHeight w:val="583"/>
              </w:trPr>
              <w:tc>
                <w:tcPr>
                  <w:tcW w:w="4889" w:type="dxa"/>
                </w:tcPr>
                <w:p w14:paraId="6F4D9108" w14:textId="77777777" w:rsidR="00A753BD" w:rsidRDefault="00A753BD" w:rsidP="000F5996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03D4741A" w14:textId="77777777" w:rsidR="000F5996" w:rsidRDefault="000F5996" w:rsidP="000F5996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0F5996" w14:paraId="0477AB0D" w14:textId="77777777" w:rsidTr="00C82D9C">
              <w:tc>
                <w:tcPr>
                  <w:tcW w:w="4889" w:type="dxa"/>
                </w:tcPr>
                <w:p w14:paraId="3626AAEA" w14:textId="34B80E9F" w:rsidR="000F5996" w:rsidRDefault="000F5996" w:rsidP="00262E77">
                  <w:pPr>
                    <w:pStyle w:val="cpodstavecslovan1"/>
                    <w:numPr>
                      <w:ilvl w:val="0"/>
                      <w:numId w:val="0"/>
                    </w:numPr>
                  </w:pPr>
                  <w:r>
                    <w:t xml:space="preserve">              </w:t>
                  </w:r>
                  <w:r w:rsidR="00262E77">
                    <w:t>x</w:t>
                  </w:r>
                </w:p>
              </w:tc>
            </w:tr>
          </w:tbl>
          <w:p w14:paraId="7DE9D59B" w14:textId="77777777"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30ABBC5" w14:textId="77777777" w:rsidR="0045548B" w:rsidRDefault="0045548B" w:rsidP="0045548B">
      <w:pPr>
        <w:pStyle w:val="P-NORMAL-TEXT"/>
        <w:jc w:val="both"/>
        <w:rPr>
          <w:rFonts w:ascii="Times New Roman" w:hAnsi="Times New Roman"/>
          <w:sz w:val="18"/>
          <w:szCs w:val="18"/>
        </w:rPr>
      </w:pPr>
    </w:p>
    <w:p w14:paraId="37A0E2C2" w14:textId="77777777" w:rsidR="0045548B" w:rsidRDefault="0045548B" w:rsidP="0045548B">
      <w:pPr>
        <w:pStyle w:val="P-NORMAL-TEXT"/>
        <w:jc w:val="both"/>
        <w:rPr>
          <w:rFonts w:ascii="Times New Roman" w:hAnsi="Times New Roman"/>
          <w:sz w:val="18"/>
          <w:szCs w:val="18"/>
        </w:rPr>
      </w:pPr>
    </w:p>
    <w:p w14:paraId="25C0A028" w14:textId="21AD403E" w:rsidR="0045548B" w:rsidRDefault="00262E77" w:rsidP="0045548B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x</w:t>
      </w:r>
    </w:p>
    <w:p w14:paraId="3F409F0C" w14:textId="7777777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752CDB7" w14:textId="0DC1DC24" w:rsidR="00132D41" w:rsidRDefault="00132D41" w:rsidP="00132D41">
      <w:pPr>
        <w:pStyle w:val="P-NORMAL-TEXT"/>
        <w:jc w:val="center"/>
        <w:rPr>
          <w:rFonts w:ascii="Times New Roman" w:hAnsi="Times New Roman"/>
        </w:rPr>
      </w:pPr>
    </w:p>
    <w:p w14:paraId="61270AD9" w14:textId="31D80265" w:rsidR="00A753BD" w:rsidRDefault="00A753BD" w:rsidP="00132D41">
      <w:pPr>
        <w:pStyle w:val="P-NORMAL-TEXT"/>
        <w:jc w:val="center"/>
        <w:rPr>
          <w:rFonts w:ascii="Times New Roman" w:hAnsi="Times New Roman"/>
        </w:rPr>
      </w:pPr>
    </w:p>
    <w:p w14:paraId="46E0B52E" w14:textId="35939368" w:rsidR="00A753BD" w:rsidRDefault="00A753BD" w:rsidP="00132D41">
      <w:pPr>
        <w:pStyle w:val="P-NORMAL-TEXT"/>
        <w:jc w:val="center"/>
        <w:rPr>
          <w:rFonts w:ascii="Times New Roman" w:hAnsi="Times New Roman"/>
        </w:rPr>
      </w:pPr>
    </w:p>
    <w:p w14:paraId="2B996F00" w14:textId="7884E1C1" w:rsidR="00132D41" w:rsidRPr="0030159C" w:rsidRDefault="00B229D6" w:rsidP="00AD7AA9">
      <w:pPr>
        <w:pStyle w:val="P-NORMAL-TEX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</w:t>
      </w:r>
      <w:r w:rsidR="0030159C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</w:t>
      </w:r>
    </w:p>
    <w:sectPr w:rsidR="00132D41" w:rsidRPr="0030159C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1295" w14:textId="77777777" w:rsidR="00754508" w:rsidRDefault="00754508" w:rsidP="00BB2C84">
      <w:pPr>
        <w:spacing w:after="0" w:line="240" w:lineRule="auto"/>
      </w:pPr>
      <w:r>
        <w:separator/>
      </w:r>
    </w:p>
  </w:endnote>
  <w:endnote w:type="continuationSeparator" w:id="0">
    <w:p w14:paraId="26A81FB1" w14:textId="77777777" w:rsidR="00754508" w:rsidRDefault="0075450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28A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39074A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39074A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760759E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CFB7" w14:textId="77777777" w:rsidR="00754508" w:rsidRDefault="00754508" w:rsidP="00BB2C84">
      <w:pPr>
        <w:spacing w:after="0" w:line="240" w:lineRule="auto"/>
      </w:pPr>
      <w:r>
        <w:separator/>
      </w:r>
    </w:p>
  </w:footnote>
  <w:footnote w:type="continuationSeparator" w:id="0">
    <w:p w14:paraId="76E79444" w14:textId="77777777" w:rsidR="00754508" w:rsidRDefault="0075450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18AC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05A9A0" wp14:editId="594928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474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6EF4FDA" w14:textId="64F3DABB" w:rsidR="00E6025D" w:rsidRPr="00E6025D" w:rsidRDefault="001C62DC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1</w:t>
    </w:r>
    <w:r w:rsidR="00AD7AA9">
      <w:rPr>
        <w:rFonts w:ascii="Arial" w:hAnsi="Arial" w:cs="Arial"/>
        <w:noProof/>
        <w:lang w:eastAsia="cs-CZ"/>
      </w:rPr>
      <w:t>5</w:t>
    </w:r>
    <w:r w:rsidR="00E6025D">
      <w:rPr>
        <w:rFonts w:ascii="Arial" w:hAnsi="Arial" w:cs="Arial"/>
        <w:noProof/>
        <w:lang w:eastAsia="cs-CZ"/>
      </w:rPr>
      <w:t xml:space="preserve"> </w:t>
    </w:r>
    <w:r w:rsidR="00E6025D" w:rsidRPr="00E6025D">
      <w:rPr>
        <w:rFonts w:ascii="Arial" w:hAnsi="Arial" w:cs="Arial"/>
        <w:noProof/>
        <w:lang w:eastAsia="cs-CZ"/>
      </w:rPr>
      <w:t xml:space="preserve">ke Smlouvě o ceně za podávané poštovní zásilky Obchodní psaní  </w:t>
    </w:r>
  </w:p>
  <w:p w14:paraId="55D76870" w14:textId="14817E17" w:rsidR="001C2D26" w:rsidRDefault="00E6025D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E6025D">
      <w:rPr>
        <w:rFonts w:ascii="Arial" w:hAnsi="Arial" w:cs="Arial"/>
        <w:noProof/>
        <w:lang w:eastAsia="cs-CZ"/>
      </w:rPr>
      <w:t>č.  2009/8-0435</w:t>
    </w:r>
    <w:r>
      <w:rPr>
        <w:rFonts w:ascii="Arial" w:hAnsi="Arial" w:cs="Arial"/>
        <w:noProof/>
        <w:lang w:eastAsia="cs-CZ"/>
      </w:rPr>
      <w:t xml:space="preserve">, ev.č.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69FE9FB" wp14:editId="1FE037F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2E77">
      <w:rPr>
        <w:noProof/>
        <w:lang w:eastAsia="cs-CZ"/>
      </w:rPr>
      <w:t>x</w:t>
    </w:r>
  </w:p>
  <w:p w14:paraId="43CE6F79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7D0139C" wp14:editId="048D44C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827941772">
    <w:abstractNumId w:val="5"/>
  </w:num>
  <w:num w:numId="2" w16cid:durableId="1966765097">
    <w:abstractNumId w:val="1"/>
  </w:num>
  <w:num w:numId="3" w16cid:durableId="2056542580">
    <w:abstractNumId w:val="2"/>
  </w:num>
  <w:num w:numId="4" w16cid:durableId="2142188452">
    <w:abstractNumId w:val="4"/>
  </w:num>
  <w:num w:numId="5" w16cid:durableId="1156216033">
    <w:abstractNumId w:val="2"/>
  </w:num>
  <w:num w:numId="6" w16cid:durableId="1775440385">
    <w:abstractNumId w:val="2"/>
  </w:num>
  <w:num w:numId="7" w16cid:durableId="1813056280">
    <w:abstractNumId w:val="2"/>
  </w:num>
  <w:num w:numId="8" w16cid:durableId="15618620">
    <w:abstractNumId w:val="2"/>
  </w:num>
  <w:num w:numId="9" w16cid:durableId="1384401370">
    <w:abstractNumId w:val="2"/>
  </w:num>
  <w:num w:numId="10" w16cid:durableId="1852798536">
    <w:abstractNumId w:val="2"/>
  </w:num>
  <w:num w:numId="11" w16cid:durableId="1945652535">
    <w:abstractNumId w:val="5"/>
  </w:num>
  <w:num w:numId="12" w16cid:durableId="568347128">
    <w:abstractNumId w:val="5"/>
  </w:num>
  <w:num w:numId="13" w16cid:durableId="909772072">
    <w:abstractNumId w:val="5"/>
  </w:num>
  <w:num w:numId="14" w16cid:durableId="744957886">
    <w:abstractNumId w:val="5"/>
  </w:num>
  <w:num w:numId="15" w16cid:durableId="827794717">
    <w:abstractNumId w:val="1"/>
  </w:num>
  <w:num w:numId="16" w16cid:durableId="1136722612">
    <w:abstractNumId w:val="1"/>
  </w:num>
  <w:num w:numId="17" w16cid:durableId="330447929">
    <w:abstractNumId w:val="1"/>
  </w:num>
  <w:num w:numId="18" w16cid:durableId="1226258543">
    <w:abstractNumId w:val="1"/>
  </w:num>
  <w:num w:numId="19" w16cid:durableId="160509496">
    <w:abstractNumId w:val="3"/>
  </w:num>
  <w:num w:numId="20" w16cid:durableId="1726834348">
    <w:abstractNumId w:val="6"/>
  </w:num>
  <w:num w:numId="21" w16cid:durableId="627442675">
    <w:abstractNumId w:val="2"/>
  </w:num>
  <w:num w:numId="22" w16cid:durableId="813525932">
    <w:abstractNumId w:val="5"/>
  </w:num>
  <w:num w:numId="23" w16cid:durableId="1970436129">
    <w:abstractNumId w:val="0"/>
  </w:num>
  <w:num w:numId="24" w16cid:durableId="362247971">
    <w:abstractNumId w:val="5"/>
  </w:num>
  <w:num w:numId="25" w16cid:durableId="2092003667">
    <w:abstractNumId w:val="5"/>
  </w:num>
  <w:num w:numId="26" w16cid:durableId="1044595615">
    <w:abstractNumId w:val="5"/>
  </w:num>
  <w:num w:numId="27" w16cid:durableId="176193373">
    <w:abstractNumId w:val="5"/>
  </w:num>
  <w:num w:numId="28" w16cid:durableId="436677915">
    <w:abstractNumId w:val="5"/>
  </w:num>
  <w:num w:numId="29" w16cid:durableId="174344008">
    <w:abstractNumId w:val="5"/>
  </w:num>
  <w:num w:numId="30" w16cid:durableId="1107698371">
    <w:abstractNumId w:val="5"/>
  </w:num>
  <w:num w:numId="31" w16cid:durableId="1212503289">
    <w:abstractNumId w:val="5"/>
  </w:num>
  <w:num w:numId="32" w16cid:durableId="1235971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137D2"/>
    <w:rsid w:val="00026E3F"/>
    <w:rsid w:val="00050EB8"/>
    <w:rsid w:val="00054997"/>
    <w:rsid w:val="00090C94"/>
    <w:rsid w:val="00095404"/>
    <w:rsid w:val="000C0B03"/>
    <w:rsid w:val="000C6A07"/>
    <w:rsid w:val="000E2816"/>
    <w:rsid w:val="000F5996"/>
    <w:rsid w:val="0010129E"/>
    <w:rsid w:val="00132D41"/>
    <w:rsid w:val="00160A6D"/>
    <w:rsid w:val="00160BAE"/>
    <w:rsid w:val="00162252"/>
    <w:rsid w:val="00184AF8"/>
    <w:rsid w:val="001C2D26"/>
    <w:rsid w:val="001C62DC"/>
    <w:rsid w:val="001E712E"/>
    <w:rsid w:val="001F46E3"/>
    <w:rsid w:val="002235CC"/>
    <w:rsid w:val="00232CBE"/>
    <w:rsid w:val="002618B2"/>
    <w:rsid w:val="00262E77"/>
    <w:rsid w:val="00266D9F"/>
    <w:rsid w:val="0029479D"/>
    <w:rsid w:val="002A5F6B"/>
    <w:rsid w:val="002E76B1"/>
    <w:rsid w:val="0030159C"/>
    <w:rsid w:val="00323CBA"/>
    <w:rsid w:val="00327BAD"/>
    <w:rsid w:val="003317F4"/>
    <w:rsid w:val="003343EE"/>
    <w:rsid w:val="00355FFC"/>
    <w:rsid w:val="00367F2B"/>
    <w:rsid w:val="0039074A"/>
    <w:rsid w:val="00395BA6"/>
    <w:rsid w:val="003C5BF8"/>
    <w:rsid w:val="003D3E09"/>
    <w:rsid w:val="003E0E92"/>
    <w:rsid w:val="003E2C93"/>
    <w:rsid w:val="003E78DD"/>
    <w:rsid w:val="004051F4"/>
    <w:rsid w:val="00407DEC"/>
    <w:rsid w:val="004433EA"/>
    <w:rsid w:val="0045548B"/>
    <w:rsid w:val="00460E56"/>
    <w:rsid w:val="004A5077"/>
    <w:rsid w:val="004A795B"/>
    <w:rsid w:val="004D1488"/>
    <w:rsid w:val="004D2725"/>
    <w:rsid w:val="004F4681"/>
    <w:rsid w:val="005746B6"/>
    <w:rsid w:val="00577345"/>
    <w:rsid w:val="00596717"/>
    <w:rsid w:val="005A41F7"/>
    <w:rsid w:val="005A5625"/>
    <w:rsid w:val="005B3E4C"/>
    <w:rsid w:val="005B518E"/>
    <w:rsid w:val="005D325A"/>
    <w:rsid w:val="005F1443"/>
    <w:rsid w:val="005F727F"/>
    <w:rsid w:val="005F73E1"/>
    <w:rsid w:val="00602989"/>
    <w:rsid w:val="00612237"/>
    <w:rsid w:val="00616CDC"/>
    <w:rsid w:val="00650CE4"/>
    <w:rsid w:val="00675251"/>
    <w:rsid w:val="00693A9F"/>
    <w:rsid w:val="006B1348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54508"/>
    <w:rsid w:val="00786E3F"/>
    <w:rsid w:val="007A0E45"/>
    <w:rsid w:val="007B3A3A"/>
    <w:rsid w:val="007C378A"/>
    <w:rsid w:val="007D2C36"/>
    <w:rsid w:val="007D5FC9"/>
    <w:rsid w:val="007E25A6"/>
    <w:rsid w:val="007E36E6"/>
    <w:rsid w:val="00822AF9"/>
    <w:rsid w:val="00834B01"/>
    <w:rsid w:val="0084331B"/>
    <w:rsid w:val="00857729"/>
    <w:rsid w:val="008610AA"/>
    <w:rsid w:val="00884FC6"/>
    <w:rsid w:val="008A07A1"/>
    <w:rsid w:val="008A08ED"/>
    <w:rsid w:val="008A463C"/>
    <w:rsid w:val="008A4ACF"/>
    <w:rsid w:val="008F6097"/>
    <w:rsid w:val="0095032E"/>
    <w:rsid w:val="009770A2"/>
    <w:rsid w:val="0098168D"/>
    <w:rsid w:val="009908A0"/>
    <w:rsid w:val="00993718"/>
    <w:rsid w:val="009D2E04"/>
    <w:rsid w:val="009D2F45"/>
    <w:rsid w:val="009E3EF0"/>
    <w:rsid w:val="009F3D53"/>
    <w:rsid w:val="00A05A24"/>
    <w:rsid w:val="00A1421F"/>
    <w:rsid w:val="00A3091F"/>
    <w:rsid w:val="00A40F40"/>
    <w:rsid w:val="00A47954"/>
    <w:rsid w:val="00A50C0B"/>
    <w:rsid w:val="00A52CD1"/>
    <w:rsid w:val="00A56E01"/>
    <w:rsid w:val="00A753BD"/>
    <w:rsid w:val="00A773CA"/>
    <w:rsid w:val="00A775DB"/>
    <w:rsid w:val="00A77E95"/>
    <w:rsid w:val="00A96A52"/>
    <w:rsid w:val="00AA0618"/>
    <w:rsid w:val="00AB284E"/>
    <w:rsid w:val="00AB6D3C"/>
    <w:rsid w:val="00AC1556"/>
    <w:rsid w:val="00AC4C61"/>
    <w:rsid w:val="00AC7641"/>
    <w:rsid w:val="00AD7AA9"/>
    <w:rsid w:val="00AE693B"/>
    <w:rsid w:val="00B0168C"/>
    <w:rsid w:val="00B229D6"/>
    <w:rsid w:val="00B27BC8"/>
    <w:rsid w:val="00B313CF"/>
    <w:rsid w:val="00B555D4"/>
    <w:rsid w:val="00B579C1"/>
    <w:rsid w:val="00B65A13"/>
    <w:rsid w:val="00B66D64"/>
    <w:rsid w:val="00B75D17"/>
    <w:rsid w:val="00BB2C84"/>
    <w:rsid w:val="00BF1759"/>
    <w:rsid w:val="00C1192F"/>
    <w:rsid w:val="00C24742"/>
    <w:rsid w:val="00C342D1"/>
    <w:rsid w:val="00C41149"/>
    <w:rsid w:val="00C56AD6"/>
    <w:rsid w:val="00C606A5"/>
    <w:rsid w:val="00C86954"/>
    <w:rsid w:val="00CB1E2D"/>
    <w:rsid w:val="00CC416D"/>
    <w:rsid w:val="00CE7988"/>
    <w:rsid w:val="00D11957"/>
    <w:rsid w:val="00D139C7"/>
    <w:rsid w:val="00D33AD6"/>
    <w:rsid w:val="00D37F53"/>
    <w:rsid w:val="00D618EC"/>
    <w:rsid w:val="00D8326B"/>
    <w:rsid w:val="00D837F0"/>
    <w:rsid w:val="00D856C6"/>
    <w:rsid w:val="00DA1384"/>
    <w:rsid w:val="00DA2C01"/>
    <w:rsid w:val="00E109A3"/>
    <w:rsid w:val="00E13657"/>
    <w:rsid w:val="00E17391"/>
    <w:rsid w:val="00E2126B"/>
    <w:rsid w:val="00E25713"/>
    <w:rsid w:val="00E5459E"/>
    <w:rsid w:val="00E54ABE"/>
    <w:rsid w:val="00E6025D"/>
    <w:rsid w:val="00E6080F"/>
    <w:rsid w:val="00E608B8"/>
    <w:rsid w:val="00E75510"/>
    <w:rsid w:val="00E92687"/>
    <w:rsid w:val="00EC1BFE"/>
    <w:rsid w:val="00ED049F"/>
    <w:rsid w:val="00F15FA1"/>
    <w:rsid w:val="00F220BF"/>
    <w:rsid w:val="00F30843"/>
    <w:rsid w:val="00F40F17"/>
    <w:rsid w:val="00F44F2F"/>
    <w:rsid w:val="00F469FE"/>
    <w:rsid w:val="00F47DFA"/>
    <w:rsid w:val="00F50512"/>
    <w:rsid w:val="00F5065B"/>
    <w:rsid w:val="00F61D1B"/>
    <w:rsid w:val="00F833C1"/>
    <w:rsid w:val="00F8458D"/>
    <w:rsid w:val="00F92560"/>
    <w:rsid w:val="00FC283F"/>
    <w:rsid w:val="00FC6791"/>
    <w:rsid w:val="00FE06C3"/>
    <w:rsid w:val="00FE4133"/>
    <w:rsid w:val="00FE44F6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B125FA"/>
  <w15:docId w15:val="{6217C969-25E3-4286-A581-8875025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0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26</TotalTime>
  <Pages>3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15</cp:revision>
  <dcterms:created xsi:type="dcterms:W3CDTF">2021-11-04T10:31:00Z</dcterms:created>
  <dcterms:modified xsi:type="dcterms:W3CDTF">2023-12-15T10:28:00Z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2023-12-06T12:38:29Z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d119924f-f42e-4606-b5ce-e01fc9244d96</vt:lpwstr>
  </property>
  <property fmtid="{D5CDD505-2E9C-101B-9397-08002B2CF9AE}" pid="8" name="MSIP_Label_06385286-8155-42cb-8f3c-2e99713295e1_ContentBits">
    <vt:lpwstr>0</vt:lpwstr>
  </property>
</Properties>
</file>