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B8AD" w14:textId="12CC330D" w:rsidR="00367F2B" w:rsidRPr="004F4681" w:rsidRDefault="001E712E" w:rsidP="004F4681">
      <w:pPr>
        <w:pStyle w:val="cpNzevsmlouvy"/>
        <w:spacing w:after="240"/>
      </w:pPr>
      <w:r w:rsidRPr="00D52D26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5623E0">
            <w:t>2</w:t>
          </w:r>
        </w:sdtContent>
      </w:sdt>
      <w:r w:rsidR="00547C8E" w:rsidRPr="00D52D26">
        <w:t xml:space="preserve"> </w:t>
      </w:r>
      <w:r w:rsidRPr="00D52D26">
        <w:t>k</w:t>
      </w:r>
      <w:r w:rsidR="0045609B" w:rsidRPr="00D52D26">
        <w:t>e</w:t>
      </w:r>
      <w:r w:rsidRPr="00D52D26">
        <w:t> Smlouvě</w:t>
      </w:r>
      <w:r w:rsidR="006A07AE" w:rsidRPr="00D52D26">
        <w:t xml:space="preserve"> o zajištění služeb pro Českou poštu, s.p.</w:t>
      </w:r>
      <w:r w:rsidR="00941D8B" w:rsidRPr="00D52D26">
        <w:t xml:space="preserve"> č</w:t>
      </w:r>
      <w:r w:rsidR="00367F2B" w:rsidRPr="00D52D26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332405" w:rsidRPr="007E07A1">
            <w:t xml:space="preserve">2023 / </w:t>
          </w:r>
          <w:r w:rsidR="00DB7A11">
            <w:t>02780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616F243" w14:textId="77777777" w:rsidTr="003C5BF8">
        <w:tc>
          <w:tcPr>
            <w:tcW w:w="3528" w:type="dxa"/>
          </w:tcPr>
          <w:p w14:paraId="2E747C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5EB11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BBA820B" w14:textId="77777777" w:rsidTr="003C5BF8">
        <w:tc>
          <w:tcPr>
            <w:tcW w:w="3528" w:type="dxa"/>
          </w:tcPr>
          <w:p w14:paraId="1958D9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A818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4E2EC4E" w14:textId="77777777" w:rsidTr="003C5BF8">
        <w:tc>
          <w:tcPr>
            <w:tcW w:w="3528" w:type="dxa"/>
          </w:tcPr>
          <w:p w14:paraId="4D1BC1E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3CEB95E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339197A" w14:textId="77777777" w:rsidTr="003C5BF8">
        <w:tc>
          <w:tcPr>
            <w:tcW w:w="3528" w:type="dxa"/>
          </w:tcPr>
          <w:p w14:paraId="00902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F2EB4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251C8AE" w14:textId="77777777" w:rsidTr="003C5BF8">
        <w:tc>
          <w:tcPr>
            <w:tcW w:w="3528" w:type="dxa"/>
          </w:tcPr>
          <w:p w14:paraId="009326FB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84B0D81" w14:textId="5ABD7BBE" w:rsidR="00367F2B" w:rsidRPr="001C2D26" w:rsidRDefault="00BA3660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Lenkou Kristovou, MBA</w:t>
            </w:r>
            <w:r w:rsidR="00B76C80" w:rsidRPr="001C2D26">
              <w:t xml:space="preserve">, </w:t>
            </w:r>
            <w:r w:rsidR="00AC0967" w:rsidRPr="00FF0E70">
              <w:t>manažer</w:t>
            </w:r>
            <w:r w:rsidR="00AC0967">
              <w:t>kou</w:t>
            </w:r>
            <w:r w:rsidR="00AC0967" w:rsidRPr="00FF0E70">
              <w:t xml:space="preserve"> útvaru</w:t>
            </w:r>
            <w:r w:rsidR="00AC0967">
              <w:t>, distribuční síť</w:t>
            </w:r>
            <w:r w:rsidR="00AC0967">
              <w:rPr>
                <w:color w:val="000000" w:themeColor="text1"/>
              </w:rPr>
              <w:t xml:space="preserve"> </w:t>
            </w:r>
            <w:r w:rsidR="00AC0967">
              <w:rPr>
                <w:color w:val="000000" w:themeColor="text1"/>
              </w:rPr>
              <w:br/>
              <w:t>B</w:t>
            </w:r>
            <w:r w:rsidR="00AC0967">
              <w:t>alíkovna</w:t>
            </w:r>
          </w:p>
        </w:tc>
      </w:tr>
      <w:tr w:rsidR="00367F2B" w:rsidRPr="001C2D26" w14:paraId="71F4BC99" w14:textId="77777777" w:rsidTr="003C5BF8">
        <w:tc>
          <w:tcPr>
            <w:tcW w:w="3528" w:type="dxa"/>
          </w:tcPr>
          <w:p w14:paraId="768CB71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F595A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03A93B7C" w14:textId="77777777" w:rsidTr="003C5BF8">
        <w:tc>
          <w:tcPr>
            <w:tcW w:w="3528" w:type="dxa"/>
          </w:tcPr>
          <w:p w14:paraId="54F43B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8A7425A" w14:textId="1B854A2A" w:rsidR="00367F2B" w:rsidRPr="001C2D26" w:rsidRDefault="00FD601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5D8DCD4C" w14:textId="77777777" w:rsidTr="003C5BF8">
        <w:tc>
          <w:tcPr>
            <w:tcW w:w="3528" w:type="dxa"/>
          </w:tcPr>
          <w:p w14:paraId="0E5BAD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E26B229" w14:textId="36C15491" w:rsidR="00367F2B" w:rsidRPr="006E3C2E" w:rsidRDefault="00FD601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P-HEAD-WBULLETSChar"/>
              </w:rPr>
              <w:t>XXX</w:t>
            </w:r>
          </w:p>
        </w:tc>
      </w:tr>
      <w:tr w:rsidR="00367F2B" w:rsidRPr="001C2D26" w14:paraId="7077B41C" w14:textId="77777777" w:rsidTr="003C5BF8">
        <w:tc>
          <w:tcPr>
            <w:tcW w:w="3528" w:type="dxa"/>
          </w:tcPr>
          <w:p w14:paraId="2409C6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6218F00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961D0E3" w14:textId="77777777" w:rsidTr="003C5BF8">
        <w:tc>
          <w:tcPr>
            <w:tcW w:w="3528" w:type="dxa"/>
          </w:tcPr>
          <w:p w14:paraId="3B45907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6C39CC3" w14:textId="7181A657" w:rsidR="00367F2B" w:rsidRPr="001C2D26" w:rsidRDefault="00FD601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7174DA0D" w14:textId="77777777" w:rsidTr="003C5BF8">
        <w:tc>
          <w:tcPr>
            <w:tcW w:w="3528" w:type="dxa"/>
          </w:tcPr>
          <w:p w14:paraId="48976B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407FCA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4D7A3C58" w14:textId="77777777" w:rsidTr="003C5BF8">
        <w:tc>
          <w:tcPr>
            <w:tcW w:w="3528" w:type="dxa"/>
          </w:tcPr>
          <w:p w14:paraId="2ADE0B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37B550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569E265" w14:textId="77777777" w:rsidR="00367F2B" w:rsidRPr="001C2D26" w:rsidRDefault="00367F2B" w:rsidP="001C2D26"/>
    <w:p w14:paraId="2A1F2225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64BC9" w:rsidRPr="00C245AE" w14:paraId="63AF7BAF" w14:textId="77777777" w:rsidTr="00622910">
        <w:tc>
          <w:tcPr>
            <w:tcW w:w="3528" w:type="dxa"/>
          </w:tcPr>
          <w:p w14:paraId="076DBD09" w14:textId="6DD0449A" w:rsidR="00B64BC9" w:rsidRPr="00C245AE" w:rsidRDefault="00DB7A11" w:rsidP="00B64BC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30757458"/>
            <w:r w:rsidRPr="00B41C5F">
              <w:rPr>
                <w:b/>
              </w:rPr>
              <w:t>Pekárna Racek, s.r.o.</w:t>
            </w:r>
            <w:bookmarkEnd w:id="0"/>
          </w:p>
        </w:tc>
        <w:tc>
          <w:tcPr>
            <w:tcW w:w="6323" w:type="dxa"/>
          </w:tcPr>
          <w:p w14:paraId="17F9C2B6" w14:textId="77777777" w:rsidR="00B64BC9" w:rsidRPr="00C245AE" w:rsidRDefault="00B64BC9" w:rsidP="00B64BC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B7A11" w:rsidRPr="00C245AE" w14:paraId="25631378" w14:textId="77777777" w:rsidTr="00622910">
        <w:tc>
          <w:tcPr>
            <w:tcW w:w="3528" w:type="dxa"/>
          </w:tcPr>
          <w:p w14:paraId="5E28D1EC" w14:textId="3CCA52EB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>se sídlem/místem podnikání:</w:t>
            </w:r>
          </w:p>
        </w:tc>
        <w:tc>
          <w:tcPr>
            <w:tcW w:w="6323" w:type="dxa"/>
          </w:tcPr>
          <w:p w14:paraId="5F0A3368" w14:textId="013AC914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30757471"/>
            <w:r>
              <w:t>gen. Štefánika 185/38, 75002 Přerov - Přerov I - Město</w:t>
            </w:r>
            <w:bookmarkEnd w:id="1"/>
          </w:p>
        </w:tc>
      </w:tr>
      <w:tr w:rsidR="00DB7A11" w:rsidRPr="00C245AE" w14:paraId="1099E2C6" w14:textId="77777777" w:rsidTr="00622910">
        <w:tc>
          <w:tcPr>
            <w:tcW w:w="3528" w:type="dxa"/>
          </w:tcPr>
          <w:p w14:paraId="64EEB1A4" w14:textId="5632629F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>IČO:</w:t>
            </w:r>
          </w:p>
        </w:tc>
        <w:tc>
          <w:tcPr>
            <w:tcW w:w="6323" w:type="dxa"/>
          </w:tcPr>
          <w:p w14:paraId="3421D29F" w14:textId="1AC14F96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30757466"/>
            <w:r w:rsidRPr="00B41C5F">
              <w:t>62582178</w:t>
            </w:r>
            <w:bookmarkEnd w:id="2"/>
          </w:p>
        </w:tc>
      </w:tr>
      <w:tr w:rsidR="00DB7A11" w:rsidRPr="00C245AE" w14:paraId="29AE4951" w14:textId="77777777" w:rsidTr="00622910">
        <w:tc>
          <w:tcPr>
            <w:tcW w:w="3528" w:type="dxa"/>
          </w:tcPr>
          <w:p w14:paraId="7A9D8491" w14:textId="7C7A154B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>DIČ:</w:t>
            </w:r>
          </w:p>
        </w:tc>
        <w:tc>
          <w:tcPr>
            <w:tcW w:w="6323" w:type="dxa"/>
          </w:tcPr>
          <w:p w14:paraId="07F3A930" w14:textId="5948A132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1C5F">
              <w:t>CZ62582178</w:t>
            </w:r>
          </w:p>
        </w:tc>
      </w:tr>
      <w:tr w:rsidR="00DB7A11" w:rsidRPr="00C245AE" w14:paraId="19CEFB8D" w14:textId="77777777" w:rsidTr="00622910">
        <w:tc>
          <w:tcPr>
            <w:tcW w:w="3528" w:type="dxa"/>
          </w:tcPr>
          <w:p w14:paraId="1E3F68B7" w14:textId="451E216A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>zastoupen:</w:t>
            </w:r>
          </w:p>
        </w:tc>
        <w:tc>
          <w:tcPr>
            <w:tcW w:w="6323" w:type="dxa"/>
          </w:tcPr>
          <w:p w14:paraId="01A1087B" w14:textId="514437ED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1C5F">
              <w:t>Ing. SIMONA HORÁKOVÁ</w:t>
            </w:r>
          </w:p>
        </w:tc>
      </w:tr>
      <w:tr w:rsidR="00DB7A11" w:rsidRPr="00C245AE" w14:paraId="618B9B02" w14:textId="77777777" w:rsidTr="00622910">
        <w:tc>
          <w:tcPr>
            <w:tcW w:w="3528" w:type="dxa"/>
          </w:tcPr>
          <w:p w14:paraId="349511C9" w14:textId="37F2761E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>zapsán/a v obchodním rejstříku</w:t>
            </w:r>
          </w:p>
        </w:tc>
        <w:tc>
          <w:tcPr>
            <w:tcW w:w="6323" w:type="dxa"/>
          </w:tcPr>
          <w:p w14:paraId="55D82EE3" w14:textId="60896087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30757488"/>
            <w:r w:rsidRPr="00B41C5F">
              <w:t xml:space="preserve">C 24371 </w:t>
            </w:r>
            <w:bookmarkEnd w:id="3"/>
            <w:r w:rsidRPr="00B41C5F">
              <w:t>vedená u Krajského soudu v Ostravě</w:t>
            </w:r>
          </w:p>
        </w:tc>
      </w:tr>
      <w:tr w:rsidR="00DB7A11" w:rsidRPr="00C245AE" w14:paraId="4C5F5037" w14:textId="77777777" w:rsidTr="00622910">
        <w:tc>
          <w:tcPr>
            <w:tcW w:w="3528" w:type="dxa"/>
          </w:tcPr>
          <w:p w14:paraId="43C68A78" w14:textId="66158E28" w:rsidR="00DB7A11" w:rsidRPr="00C245AE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>bankovní spojení:</w:t>
            </w:r>
          </w:p>
        </w:tc>
        <w:tc>
          <w:tcPr>
            <w:tcW w:w="6323" w:type="dxa"/>
          </w:tcPr>
          <w:p w14:paraId="32BB0944" w14:textId="3C00B317" w:rsidR="00DB7A11" w:rsidRPr="00B60B7A" w:rsidRDefault="00FD601C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DB7A11" w:rsidRPr="00C245AE" w14:paraId="7B6E3349" w14:textId="77777777" w:rsidTr="00622910">
        <w:tc>
          <w:tcPr>
            <w:tcW w:w="3528" w:type="dxa"/>
          </w:tcPr>
          <w:p w14:paraId="7F953800" w14:textId="529EC5A1" w:rsidR="00DB7A11" w:rsidRPr="00846C46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471711">
              <w:t>číslo účtu:</w:t>
            </w:r>
          </w:p>
        </w:tc>
        <w:tc>
          <w:tcPr>
            <w:tcW w:w="6323" w:type="dxa"/>
          </w:tcPr>
          <w:p w14:paraId="1A925907" w14:textId="5AF9F259" w:rsidR="00DB7A11" w:rsidRPr="00B60B7A" w:rsidRDefault="00FD601C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DB7A11" w:rsidRPr="00083619">
              <w:t xml:space="preserve"> </w:t>
            </w:r>
          </w:p>
        </w:tc>
      </w:tr>
      <w:tr w:rsidR="00DB7A11" w:rsidRPr="00C245AE" w14:paraId="4AF054DC" w14:textId="77777777" w:rsidTr="00622910">
        <w:tc>
          <w:tcPr>
            <w:tcW w:w="3528" w:type="dxa"/>
          </w:tcPr>
          <w:p w14:paraId="07DC0C35" w14:textId="77777777" w:rsidR="00DB7A11" w:rsidRPr="00471711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>korespondenční adresa:</w:t>
            </w:r>
          </w:p>
          <w:p w14:paraId="0352DE5C" w14:textId="1FCD0C1F" w:rsidR="00DB7A11" w:rsidRPr="003C6F1C" w:rsidRDefault="00DB7A11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71711">
              <w:t xml:space="preserve">E-mail Zástupce: </w:t>
            </w:r>
          </w:p>
        </w:tc>
        <w:tc>
          <w:tcPr>
            <w:tcW w:w="6323" w:type="dxa"/>
          </w:tcPr>
          <w:p w14:paraId="008267F3" w14:textId="6F2DF1F1" w:rsidR="00DB7A11" w:rsidRPr="00B60B7A" w:rsidRDefault="00FD601C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5C4129E0" w14:textId="3398F057" w:rsidR="00DB7A11" w:rsidRPr="00B60B7A" w:rsidRDefault="00FD601C" w:rsidP="00DB7A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97FB5" w:rsidRPr="00C245AE" w14:paraId="095A3140" w14:textId="77777777" w:rsidTr="00622910">
        <w:tc>
          <w:tcPr>
            <w:tcW w:w="3528" w:type="dxa"/>
          </w:tcPr>
          <w:p w14:paraId="00F457A3" w14:textId="77777777" w:rsidR="00297FB5" w:rsidRPr="003C6F1C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38D2C848" w14:textId="77777777" w:rsidR="00297FB5" w:rsidRPr="00B60B7A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76266076" w14:textId="77777777" w:rsidTr="00622910">
        <w:tc>
          <w:tcPr>
            <w:tcW w:w="3528" w:type="dxa"/>
          </w:tcPr>
          <w:p w14:paraId="642020F1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3F9C9C56" w14:textId="77777777" w:rsidR="00297FB5" w:rsidRPr="00B60B7A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440F8990" w14:textId="77777777" w:rsidTr="00622910">
        <w:tc>
          <w:tcPr>
            <w:tcW w:w="3528" w:type="dxa"/>
          </w:tcPr>
          <w:p w14:paraId="394F8B2D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3B9AFE03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31D364D" w14:textId="77777777" w:rsidR="00473FA7" w:rsidRDefault="00473FA7" w:rsidP="00473FA7">
      <w:pPr>
        <w:spacing w:after="200" w:line="276" w:lineRule="auto"/>
      </w:pPr>
    </w:p>
    <w:p w14:paraId="32B8EB69" w14:textId="77777777" w:rsidR="00301BDD" w:rsidRDefault="00301BDD" w:rsidP="00473FA7">
      <w:pPr>
        <w:spacing w:after="200" w:line="276" w:lineRule="auto"/>
      </w:pPr>
    </w:p>
    <w:p w14:paraId="7B2BE0E6" w14:textId="25405782" w:rsidR="00473FA7" w:rsidRPr="004916DF" w:rsidRDefault="00473FA7" w:rsidP="00473FA7">
      <w:pPr>
        <w:spacing w:after="200" w:line="276" w:lineRule="auto"/>
      </w:pPr>
      <w:r w:rsidRPr="00D52D26">
        <w:t xml:space="preserve">dále společně jako „Smluvní strany“, uzavírají tento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5623E0">
            <w:t>2</w:t>
          </w:r>
          <w:r w:rsidR="000870E3" w:rsidRPr="00D52D26">
            <w:t xml:space="preserve"> </w:t>
          </w:r>
        </w:sdtContent>
      </w:sdt>
      <w:r w:rsidRPr="00D52D26">
        <w:t xml:space="preserve">ke Smlouvě o zajištění služeb pro Českou poštu, s.p. </w:t>
      </w:r>
      <w:r w:rsidR="00941D8B" w:rsidRPr="00D52D26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332405" w:rsidRPr="00332405">
            <w:t xml:space="preserve">2023 / </w:t>
          </w:r>
          <w:r w:rsidR="00DB7A11">
            <w:t>02780</w:t>
          </w:r>
        </w:sdtContent>
      </w:sdt>
      <w:r w:rsidR="00A855BB" w:rsidRPr="00D52D26">
        <w:t xml:space="preserve"> </w:t>
      </w:r>
      <w:r w:rsidR="009C7051" w:rsidRPr="00E00128">
        <w:t xml:space="preserve">ze dne </w:t>
      </w:r>
      <w:sdt>
        <w:sdtPr>
          <w:id w:val="1167126140"/>
          <w:placeholder>
            <w:docPart w:val="B5744DB25069437C885102CA14DC02C8"/>
          </w:placeholder>
          <w:text/>
        </w:sdtPr>
        <w:sdtEndPr/>
        <w:sdtContent>
          <w:r w:rsidR="009C7051">
            <w:t>4</w:t>
          </w:r>
          <w:r w:rsidR="009C7051" w:rsidRPr="00602916">
            <w:t>.</w:t>
          </w:r>
          <w:r w:rsidR="009C7051">
            <w:t xml:space="preserve"> 4</w:t>
          </w:r>
          <w:r w:rsidR="009C7051" w:rsidRPr="00602916">
            <w:t>.</w:t>
          </w:r>
          <w:r w:rsidR="009C7051">
            <w:t xml:space="preserve"> </w:t>
          </w:r>
          <w:r w:rsidR="009C7051" w:rsidRPr="00602916">
            <w:t>2023</w:t>
          </w:r>
        </w:sdtContent>
      </w:sdt>
      <w:r w:rsidR="009C7051">
        <w:t xml:space="preserve"> </w:t>
      </w:r>
      <w:r w:rsidR="00E50681" w:rsidRPr="00D52D26">
        <w:t>(dále jen „Smlouva“)</w:t>
      </w:r>
      <w:r w:rsidR="00E211C5" w:rsidRPr="00D52D26">
        <w:t>.</w:t>
      </w:r>
    </w:p>
    <w:p w14:paraId="5D5FDBE0" w14:textId="77777777" w:rsidR="00367F2B" w:rsidRPr="001C2D26" w:rsidRDefault="00367F2B" w:rsidP="001C2D26">
      <w:pPr>
        <w:spacing w:after="480"/>
      </w:pPr>
    </w:p>
    <w:p w14:paraId="67C967C7" w14:textId="0546C462" w:rsidR="00E211C5" w:rsidRDefault="001C2D26" w:rsidP="00332405">
      <w:pPr>
        <w:pStyle w:val="cplnekslovan"/>
      </w:pPr>
      <w:r w:rsidRPr="00A05A24">
        <w:lastRenderedPageBreak/>
        <w:t>Ujednání</w:t>
      </w:r>
    </w:p>
    <w:p w14:paraId="329CA1CC" w14:textId="4F285A68" w:rsidR="000F24C0" w:rsidRPr="006C5AC8" w:rsidRDefault="000F24C0" w:rsidP="000F24C0">
      <w:pPr>
        <w:pStyle w:val="cpodstavecslovan1"/>
      </w:pPr>
      <w:r w:rsidRPr="0057184B">
        <w:t>Smluvní strany se dohodly,</w:t>
      </w:r>
      <w:r>
        <w:t xml:space="preserve"> na </w:t>
      </w:r>
      <w:r w:rsidRPr="006C5AC8">
        <w:rPr>
          <w:b/>
        </w:rPr>
        <w:t>rozšíření o další provozovn</w:t>
      </w:r>
      <w:r w:rsidR="00DB7A11">
        <w:rPr>
          <w:b/>
        </w:rPr>
        <w:t>y</w:t>
      </w:r>
    </w:p>
    <w:p w14:paraId="3DF7D9E3" w14:textId="077C0F2A" w:rsidR="000F24C0" w:rsidRDefault="000F24C0" w:rsidP="000F24C0">
      <w:pPr>
        <w:pStyle w:val="cpodstavecslovan1"/>
      </w:pPr>
      <w:r w:rsidRPr="0057184B">
        <w:t xml:space="preserve">Smluvní strany se dohodly, že se příloha č. </w:t>
      </w:r>
      <w:r w:rsidR="009C7051">
        <w:t>1</w:t>
      </w:r>
      <w:r w:rsidRPr="0057184B">
        <w:t xml:space="preserve"> </w:t>
      </w:r>
      <w:r w:rsidR="005623E0">
        <w:t>Smlouvy – Seznam</w:t>
      </w:r>
      <w:r w:rsidRPr="00B64BC9">
        <w:t xml:space="preserve"> provozoven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0AB7F1EA" w14:textId="77777777" w:rsidR="005623E0" w:rsidRDefault="005623E0" w:rsidP="005623E0">
      <w:pPr>
        <w:pStyle w:val="cpodstavecslovan1"/>
        <w:numPr>
          <w:ilvl w:val="0"/>
          <w:numId w:val="0"/>
        </w:numPr>
        <w:ind w:left="624"/>
      </w:pPr>
    </w:p>
    <w:p w14:paraId="349F3A33" w14:textId="77777777" w:rsidR="00E211C5" w:rsidRPr="007B331F" w:rsidRDefault="00E211C5" w:rsidP="00E211C5">
      <w:pPr>
        <w:pStyle w:val="cpodstavecslovan1"/>
        <w:numPr>
          <w:ilvl w:val="0"/>
          <w:numId w:val="0"/>
        </w:numPr>
        <w:ind w:left="624"/>
      </w:pPr>
    </w:p>
    <w:p w14:paraId="5B88887F" w14:textId="5D5DA29F" w:rsidR="00E211C5" w:rsidRPr="00A05A24" w:rsidRDefault="00E211C5" w:rsidP="00E211C5">
      <w:pPr>
        <w:pStyle w:val="cplnekslovan"/>
        <w:spacing w:before="120"/>
        <w:ind w:left="431" w:hanging="431"/>
      </w:pPr>
      <w:r w:rsidRPr="00A05A24">
        <w:t>Závěrečná ustanovení</w:t>
      </w:r>
    </w:p>
    <w:p w14:paraId="1FE96567" w14:textId="77777777" w:rsidR="00E211C5" w:rsidRDefault="00E211C5" w:rsidP="00E211C5">
      <w:pPr>
        <w:pStyle w:val="cpodstavecslovan1"/>
      </w:pPr>
      <w:r w:rsidRPr="00B27BC8">
        <w:t>Ostatní ujednání Smlouvy se nemění.</w:t>
      </w:r>
    </w:p>
    <w:p w14:paraId="2F057568" w14:textId="2BD046BF" w:rsidR="00997A48" w:rsidRDefault="00997A48" w:rsidP="00997A48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FD601C">
        <w:rPr>
          <w:b/>
        </w:rPr>
        <w:t>XXX</w:t>
      </w:r>
      <w:r w:rsidRPr="00730D64">
        <w:rPr>
          <w:rStyle w:val="P-HEAD-WBULLETSChar"/>
        </w:rPr>
        <w:t>.</w:t>
      </w:r>
    </w:p>
    <w:p w14:paraId="0985BF00" w14:textId="2381C6BE" w:rsidR="00032CE5" w:rsidRPr="008B198B" w:rsidRDefault="00E211C5" w:rsidP="006C5AC8">
      <w:pPr>
        <w:pStyle w:val="cpodstavecslovan1"/>
        <w:rPr>
          <w:rStyle w:val="P-HEAD-WBULLETSChar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1FAFA7B3" w14:textId="77777777" w:rsidR="00E211C5" w:rsidRPr="00A862BE" w:rsidRDefault="00E211C5" w:rsidP="00E211C5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30C132DA" w14:textId="7B579D5C" w:rsidR="00E211C5" w:rsidRDefault="00E211C5" w:rsidP="00E211C5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1 – nové znění </w:t>
      </w:r>
      <w:r w:rsidRPr="0057184B">
        <w:t>příloh</w:t>
      </w:r>
      <w:r>
        <w:t>y</w:t>
      </w:r>
      <w:r w:rsidRPr="0057184B">
        <w:t xml:space="preserve"> č. </w:t>
      </w:r>
      <w:r w:rsidR="00BA3660">
        <w:t>1</w:t>
      </w:r>
      <w:r w:rsidRPr="0057184B">
        <w:t xml:space="preserve"> </w:t>
      </w:r>
      <w:r w:rsidR="006C5AC8" w:rsidRPr="006C5AC8">
        <w:t xml:space="preserve">Seznam provozoven </w:t>
      </w:r>
    </w:p>
    <w:p w14:paraId="6B3CBA45" w14:textId="3E1EBEA9" w:rsidR="00D302EF" w:rsidRDefault="00D302EF" w:rsidP="00D302EF">
      <w:pPr>
        <w:pStyle w:val="cpodstavecslovan1"/>
        <w:numPr>
          <w:ilvl w:val="0"/>
          <w:numId w:val="0"/>
        </w:numPr>
        <w:ind w:left="624" w:hanging="624"/>
      </w:pPr>
      <w:r w:rsidRPr="00D302EF">
        <w:t>2.</w:t>
      </w:r>
      <w:r>
        <w:t>5</w:t>
      </w:r>
      <w:r w:rsidRPr="00D302EF">
        <w:tab/>
        <w:t>Tento dodatek bude uveřejněn v registru smluv dle zákona č. 340/2015 Sb., o zvláštních podmínkách účinnosti některých smluv, uveřejňování těchto smluv a o registru smluv (zákon o registru smluv). Dle dohody stran Smlouvy zajistí odeslání tohoto dodatku správci registru smluv ČP. ČP je oprávněna před odesláním dodatku správci registru smluv v dodatku znečitelnit informace, na něž se nevztahuje uveřejňovací povinnost podle zákona o registru smluv.</w:t>
      </w:r>
    </w:p>
    <w:p w14:paraId="0D34D1F3" w14:textId="1DC7CAAE" w:rsidR="00884E53" w:rsidRDefault="00884E53" w:rsidP="00E211C5">
      <w:pPr>
        <w:pStyle w:val="cpodstavecslovan1"/>
        <w:numPr>
          <w:ilvl w:val="0"/>
          <w:numId w:val="0"/>
        </w:numPr>
        <w:ind w:left="624"/>
      </w:pPr>
    </w:p>
    <w:p w14:paraId="2EBCD4F0" w14:textId="1D41CBE3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00378EFF" w14:textId="77777777" w:rsidR="00B76C80" w:rsidRPr="001C2D26" w:rsidRDefault="00B76C80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7"/>
        <w:gridCol w:w="4821"/>
      </w:tblGrid>
      <w:tr w:rsidR="001C2D26" w:rsidRPr="002E4508" w14:paraId="03F6EAB9" w14:textId="77777777" w:rsidTr="001C2D26">
        <w:trPr>
          <w:trHeight w:val="709"/>
        </w:trPr>
        <w:tc>
          <w:tcPr>
            <w:tcW w:w="4889" w:type="dxa"/>
          </w:tcPr>
          <w:p w14:paraId="28EAA49A" w14:textId="3568E9AC" w:rsidR="001C2D26" w:rsidRDefault="001C2D26" w:rsidP="00B64BC9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4CB98382" w14:textId="1860EFB9" w:rsidR="001C2D26" w:rsidRDefault="00B64BC9" w:rsidP="00FF2A2D">
            <w:pPr>
              <w:pStyle w:val="cpodstavecslovan1"/>
              <w:numPr>
                <w:ilvl w:val="0"/>
                <w:numId w:val="0"/>
              </w:numPr>
            </w:pPr>
            <w:r w:rsidRPr="00471711">
              <w:t>V</w:t>
            </w:r>
            <w:r w:rsidR="00332405">
              <w:t xml:space="preserve">                                      </w:t>
            </w:r>
            <w:r w:rsidR="00DF5E33">
              <w:t xml:space="preserve"> </w:t>
            </w:r>
            <w:r w:rsidR="001C2D26">
              <w:t xml:space="preserve">dne </w:t>
            </w:r>
          </w:p>
        </w:tc>
      </w:tr>
      <w:tr w:rsidR="001C2D26" w:rsidRPr="002E4508" w14:paraId="75127C48" w14:textId="77777777" w:rsidTr="001C2D26">
        <w:trPr>
          <w:trHeight w:val="703"/>
        </w:trPr>
        <w:tc>
          <w:tcPr>
            <w:tcW w:w="4889" w:type="dxa"/>
          </w:tcPr>
          <w:p w14:paraId="32975C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73B80130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AC0967" w:rsidRPr="002E4508" w14:paraId="75BA0059" w14:textId="77777777" w:rsidTr="001C2D26">
        <w:trPr>
          <w:trHeight w:val="703"/>
        </w:trPr>
        <w:tc>
          <w:tcPr>
            <w:tcW w:w="4889" w:type="dxa"/>
          </w:tcPr>
          <w:p w14:paraId="0A5AD239" w14:textId="77777777" w:rsidR="00AC0967" w:rsidRDefault="00AC0967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593F8ABB" w14:textId="77777777" w:rsidR="00AC0967" w:rsidRDefault="00AC0967" w:rsidP="00DA0AB3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D09C1EA" w14:textId="77777777" w:rsidTr="001C2D26">
        <w:trPr>
          <w:trHeight w:val="583"/>
        </w:trPr>
        <w:tc>
          <w:tcPr>
            <w:tcW w:w="4889" w:type="dxa"/>
          </w:tcPr>
          <w:p w14:paraId="6136BB1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BB4083F" w14:textId="6BEB84D4" w:rsidR="001C2D26" w:rsidRPr="000E21ED" w:rsidRDefault="00BA3660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iCs/>
              </w:rPr>
              <w:t>Ing. Lenka Kristová, MBA</w:t>
            </w:r>
          </w:p>
          <w:p w14:paraId="14AD16C8" w14:textId="542FB43B" w:rsidR="00550BE7" w:rsidRDefault="00B76C80" w:rsidP="00E211C5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F0E70">
              <w:t>manažer</w:t>
            </w:r>
            <w:r w:rsidR="00BA3660">
              <w:t>ka</w:t>
            </w:r>
            <w:r w:rsidRPr="00FF0E70">
              <w:t xml:space="preserve"> útvaru</w:t>
            </w:r>
            <w:r w:rsidR="00AC0967">
              <w:t xml:space="preserve">, distribuční síť </w:t>
            </w:r>
            <w:r w:rsidR="00504AD5">
              <w:rPr>
                <w:color w:val="000000" w:themeColor="text1"/>
              </w:rPr>
              <w:t>B</w:t>
            </w:r>
            <w:r w:rsidR="00BA3660">
              <w:t>alíkovna</w:t>
            </w:r>
          </w:p>
        </w:tc>
        <w:tc>
          <w:tcPr>
            <w:tcW w:w="4889" w:type="dxa"/>
          </w:tcPr>
          <w:p w14:paraId="4F4FAB7B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06AAFF65" w14:textId="21FFABDB" w:rsidR="00332405" w:rsidRDefault="00332405" w:rsidP="00332405">
            <w:pPr>
              <w:pStyle w:val="cpodstavecslovan1"/>
              <w:numPr>
                <w:ilvl w:val="0"/>
                <w:numId w:val="0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</w:t>
            </w:r>
            <w:r w:rsidR="00DB7A11" w:rsidRPr="00DB7A11">
              <w:rPr>
                <w:i/>
                <w:iCs/>
              </w:rPr>
              <w:t>Ing. SIMONA HORÁKOVÁ</w:t>
            </w:r>
          </w:p>
          <w:p w14:paraId="464DAD9A" w14:textId="449F66F3" w:rsidR="00C57BAD" w:rsidRDefault="00FD601C" w:rsidP="00B64BC9">
            <w:pPr>
              <w:pStyle w:val="cpodstavecslovan1"/>
              <w:numPr>
                <w:ilvl w:val="0"/>
                <w:numId w:val="0"/>
              </w:numPr>
              <w:jc w:val="center"/>
            </w:pPr>
            <w:sdt>
              <w:sdtPr>
                <w:id w:val="1339120708"/>
                <w:placeholder>
                  <w:docPart w:val="407E2CAFE2FD449ABABC7B500620CE94"/>
                </w:placeholder>
                <w:text/>
              </w:sdtPr>
              <w:sdtEndPr/>
              <w:sdtContent>
                <w:r w:rsidR="00B64BC9">
                  <w:t>jednatel</w:t>
                </w:r>
                <w:r w:rsidR="00DB7A11">
                  <w:t>ka</w:t>
                </w:r>
              </w:sdtContent>
            </w:sdt>
          </w:p>
        </w:tc>
      </w:tr>
      <w:tr w:rsidR="001C2D26" w:rsidRPr="002E4508" w14:paraId="47F5C859" w14:textId="77777777" w:rsidTr="001C2D26">
        <w:tc>
          <w:tcPr>
            <w:tcW w:w="4889" w:type="dxa"/>
          </w:tcPr>
          <w:p w14:paraId="6A61071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275A22CD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B13C8D0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9E22" w14:textId="77777777" w:rsidR="00967043" w:rsidRDefault="00967043" w:rsidP="00BB2C84">
      <w:pPr>
        <w:spacing w:after="0" w:line="240" w:lineRule="auto"/>
      </w:pPr>
      <w:r>
        <w:separator/>
      </w:r>
    </w:p>
  </w:endnote>
  <w:endnote w:type="continuationSeparator" w:id="0">
    <w:p w14:paraId="5154F2CD" w14:textId="77777777" w:rsidR="00967043" w:rsidRDefault="0096704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74E5" w14:textId="7211320F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6C5AC8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6C5AC8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8FF631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9C2C" w14:textId="77777777" w:rsidR="00967043" w:rsidRDefault="00967043" w:rsidP="00BB2C84">
      <w:pPr>
        <w:spacing w:after="0" w:line="240" w:lineRule="auto"/>
      </w:pPr>
      <w:r>
        <w:separator/>
      </w:r>
    </w:p>
  </w:footnote>
  <w:footnote w:type="continuationSeparator" w:id="0">
    <w:p w14:paraId="169A9AE5" w14:textId="77777777" w:rsidR="00967043" w:rsidRDefault="0096704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4164" w14:textId="401836B7" w:rsidR="001C2D26" w:rsidRPr="00E6080F" w:rsidRDefault="001C2D2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</w:p>
  <w:p w14:paraId="67614A41" w14:textId="14C410FE" w:rsidR="00C57BAD" w:rsidRPr="00D52D26" w:rsidRDefault="006A07AE" w:rsidP="00DB7A11">
    <w:pPr>
      <w:pStyle w:val="Zhlav"/>
      <w:spacing w:before="100"/>
      <w:rPr>
        <w:rFonts w:ascii="Arial" w:hAnsi="Arial" w:cs="Arial"/>
        <w:noProof/>
        <w:lang w:eastAsia="cs-CZ"/>
      </w:rPr>
    </w:pPr>
    <w:r w:rsidRPr="00D52D26"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5623E0">
          <w:rPr>
            <w:rFonts w:ascii="Arial" w:hAnsi="Arial" w:cs="Arial"/>
            <w:noProof/>
            <w:lang w:eastAsia="cs-CZ"/>
          </w:rPr>
          <w:t>2</w:t>
        </w:r>
      </w:sdtContent>
    </w:sdt>
    <w:r w:rsidRPr="00D52D26">
      <w:rPr>
        <w:rFonts w:ascii="Arial" w:hAnsi="Arial" w:cs="Arial"/>
        <w:noProof/>
        <w:lang w:eastAsia="cs-CZ"/>
      </w:rPr>
      <w:t xml:space="preserve"> </w:t>
    </w:r>
    <w:r w:rsidR="001C2D26" w:rsidRPr="00D52D26">
      <w:rPr>
        <w:rFonts w:ascii="Arial" w:hAnsi="Arial" w:cs="Arial"/>
        <w:noProof/>
        <w:lang w:eastAsia="cs-CZ"/>
      </w:rPr>
      <w:t>k</w:t>
    </w:r>
    <w:r w:rsidR="00DF1C6B" w:rsidRPr="00D52D26">
      <w:rPr>
        <w:rFonts w:ascii="Arial" w:hAnsi="Arial" w:cs="Arial"/>
        <w:noProof/>
        <w:lang w:eastAsia="cs-CZ"/>
      </w:rPr>
      <w:t>e</w:t>
    </w:r>
    <w:r w:rsidR="001C2D26" w:rsidRPr="00D52D26">
      <w:rPr>
        <w:rFonts w:ascii="Arial" w:hAnsi="Arial" w:cs="Arial"/>
        <w:noProof/>
        <w:lang w:eastAsia="cs-CZ"/>
      </w:rPr>
      <w:t xml:space="preserve"> Smlouvě </w:t>
    </w:r>
    <w:r w:rsidR="00DF1C6B" w:rsidRPr="00D52D26">
      <w:rPr>
        <w:rFonts w:ascii="Arial" w:hAnsi="Arial" w:cs="Arial"/>
        <w:noProof/>
        <w:lang w:eastAsia="cs-CZ"/>
      </w:rPr>
      <w:t>o zajištění služeb pro Českou poštu, s.p.</w:t>
    </w:r>
    <w:r w:rsidR="001C2D26" w:rsidRPr="00D52D26">
      <w:rPr>
        <w:rFonts w:ascii="Arial" w:hAnsi="Arial" w:cs="Arial"/>
        <w:noProof/>
        <w:lang w:eastAsia="cs-CZ"/>
      </w:rPr>
      <w:t xml:space="preserve"> </w:t>
    </w:r>
    <w:r w:rsidR="00DB7A11">
      <w:rPr>
        <w:noProof/>
        <w:lang w:eastAsia="cs-CZ"/>
      </w:rPr>
      <w:t xml:space="preserve">                      </w:t>
    </w:r>
    <w:r w:rsidR="00DB7A11">
      <w:rPr>
        <w:noProof/>
        <w:lang w:eastAsia="cs-CZ"/>
      </w:rPr>
      <w:drawing>
        <wp:inline distT="0" distB="0" distL="0" distR="0" wp14:anchorId="6A77C28D" wp14:editId="0F6F90DD">
          <wp:extent cx="1303867" cy="191564"/>
          <wp:effectExtent l="0" t="0" r="0" b="0"/>
          <wp:docPr id="7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6A90E8" w14:textId="6C5CDFFF" w:rsidR="00C24742" w:rsidRDefault="00A855BB" w:rsidP="00DB7A11">
    <w:pPr>
      <w:pStyle w:val="Zhlav"/>
      <w:spacing w:before="100"/>
      <w:rPr>
        <w:rFonts w:ascii="Arial" w:hAnsi="Arial" w:cs="Arial"/>
        <w:noProof/>
        <w:lang w:eastAsia="cs-CZ"/>
      </w:rPr>
    </w:pPr>
    <w:r w:rsidRPr="00D52D26">
      <w:rPr>
        <w:rFonts w:ascii="Arial" w:hAnsi="Arial" w:cs="Arial"/>
        <w:noProof/>
        <w:lang w:eastAsia="cs-CZ"/>
      </w:rPr>
      <w:t>č</w:t>
    </w:r>
    <w:r w:rsidR="001C2D26" w:rsidRPr="00D52D26">
      <w:rPr>
        <w:rFonts w:ascii="Arial" w:hAnsi="Arial" w:cs="Arial"/>
        <w:noProof/>
        <w:lang w:eastAsia="cs-CZ"/>
      </w:rPr>
      <w:t>íslo</w:t>
    </w:r>
    <w:r w:rsidRPr="00D52D26">
      <w:rPr>
        <w:rFonts w:ascii="Arial" w:hAnsi="Arial" w:cs="Arial"/>
        <w:noProof/>
        <w:lang w:eastAsia="cs-CZ"/>
      </w:rPr>
      <w:t xml:space="preserve"> </w:t>
    </w:r>
    <w:r w:rsidR="00332405" w:rsidRPr="00332405">
      <w:rPr>
        <w:rFonts w:ascii="Arial" w:hAnsi="Arial" w:cs="Arial"/>
      </w:rPr>
      <w:t>2023/</w:t>
    </w:r>
    <w:r w:rsidR="00DB7A11">
      <w:rPr>
        <w:rFonts w:ascii="Arial" w:hAnsi="Arial" w:cs="Arial"/>
      </w:rPr>
      <w:t>02780</w:t>
    </w:r>
    <w:r w:rsidR="00332405" w:rsidRPr="00332405">
      <w:rPr>
        <w:rFonts w:ascii="Arial" w:hAnsi="Arial" w:cs="Arial"/>
      </w:rPr>
      <w:t xml:space="preserve">                 </w:t>
    </w:r>
    <w:r w:rsidR="00DB7A11">
      <w:rPr>
        <w:rFonts w:ascii="Arial" w:hAnsi="Arial" w:cs="Arial"/>
      </w:rPr>
      <w:tab/>
    </w:r>
    <w:r w:rsidR="00DB7A11">
      <w:rPr>
        <w:rFonts w:ascii="Arial" w:hAnsi="Arial" w:cs="Arial"/>
      </w:rPr>
      <w:tab/>
    </w:r>
  </w:p>
  <w:p w14:paraId="0545E056" w14:textId="6A937818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</w:p>
  <w:p w14:paraId="64BC04BA" w14:textId="382E4F1E" w:rsidR="001C2D26" w:rsidRPr="00BB2C84" w:rsidRDefault="00DB7A11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9E0870" wp14:editId="40B6A906">
          <wp:simplePos x="0" y="0"/>
          <wp:positionH relativeFrom="page">
            <wp:posOffset>720090</wp:posOffset>
          </wp:positionH>
          <wp:positionV relativeFrom="page">
            <wp:posOffset>1315085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419209941">
    <w:abstractNumId w:val="11"/>
  </w:num>
  <w:num w:numId="2" w16cid:durableId="1755738877">
    <w:abstractNumId w:val="5"/>
  </w:num>
  <w:num w:numId="3" w16cid:durableId="145440238">
    <w:abstractNumId w:val="7"/>
  </w:num>
  <w:num w:numId="4" w16cid:durableId="397630342">
    <w:abstractNumId w:val="10"/>
  </w:num>
  <w:num w:numId="5" w16cid:durableId="706760475">
    <w:abstractNumId w:val="7"/>
  </w:num>
  <w:num w:numId="6" w16cid:durableId="1889295387">
    <w:abstractNumId w:val="7"/>
  </w:num>
  <w:num w:numId="7" w16cid:durableId="1639645800">
    <w:abstractNumId w:val="7"/>
  </w:num>
  <w:num w:numId="8" w16cid:durableId="2140302054">
    <w:abstractNumId w:val="7"/>
  </w:num>
  <w:num w:numId="9" w16cid:durableId="1399088079">
    <w:abstractNumId w:val="7"/>
  </w:num>
  <w:num w:numId="10" w16cid:durableId="812716350">
    <w:abstractNumId w:val="7"/>
  </w:num>
  <w:num w:numId="11" w16cid:durableId="719208795">
    <w:abstractNumId w:val="11"/>
  </w:num>
  <w:num w:numId="12" w16cid:durableId="1497724573">
    <w:abstractNumId w:val="11"/>
  </w:num>
  <w:num w:numId="13" w16cid:durableId="391774222">
    <w:abstractNumId w:val="11"/>
  </w:num>
  <w:num w:numId="14" w16cid:durableId="799420609">
    <w:abstractNumId w:val="11"/>
  </w:num>
  <w:num w:numId="15" w16cid:durableId="1442336328">
    <w:abstractNumId w:val="5"/>
  </w:num>
  <w:num w:numId="16" w16cid:durableId="1985161324">
    <w:abstractNumId w:val="5"/>
  </w:num>
  <w:num w:numId="17" w16cid:durableId="1805854507">
    <w:abstractNumId w:val="5"/>
  </w:num>
  <w:num w:numId="18" w16cid:durableId="1832522055">
    <w:abstractNumId w:val="5"/>
  </w:num>
  <w:num w:numId="19" w16cid:durableId="836459531">
    <w:abstractNumId w:val="8"/>
  </w:num>
  <w:num w:numId="20" w16cid:durableId="1460683236">
    <w:abstractNumId w:val="12"/>
  </w:num>
  <w:num w:numId="21" w16cid:durableId="1506751214">
    <w:abstractNumId w:val="7"/>
  </w:num>
  <w:num w:numId="22" w16cid:durableId="1682198446">
    <w:abstractNumId w:val="11"/>
  </w:num>
  <w:num w:numId="23" w16cid:durableId="2081826034">
    <w:abstractNumId w:val="2"/>
  </w:num>
  <w:num w:numId="24" w16cid:durableId="2131781259">
    <w:abstractNumId w:val="11"/>
  </w:num>
  <w:num w:numId="25" w16cid:durableId="1444959735">
    <w:abstractNumId w:val="11"/>
  </w:num>
  <w:num w:numId="26" w16cid:durableId="268583835">
    <w:abstractNumId w:val="11"/>
  </w:num>
  <w:num w:numId="27" w16cid:durableId="1050228897">
    <w:abstractNumId w:val="11"/>
  </w:num>
  <w:num w:numId="28" w16cid:durableId="1926113153">
    <w:abstractNumId w:val="11"/>
  </w:num>
  <w:num w:numId="29" w16cid:durableId="1590193064">
    <w:abstractNumId w:val="11"/>
  </w:num>
  <w:num w:numId="30" w16cid:durableId="415828379">
    <w:abstractNumId w:val="11"/>
  </w:num>
  <w:num w:numId="31" w16cid:durableId="1717200484">
    <w:abstractNumId w:val="11"/>
  </w:num>
  <w:num w:numId="32" w16cid:durableId="237598556">
    <w:abstractNumId w:val="11"/>
  </w:num>
  <w:num w:numId="33" w16cid:durableId="88941900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460735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2393167">
    <w:abstractNumId w:val="6"/>
  </w:num>
  <w:num w:numId="36" w16cid:durableId="590090353">
    <w:abstractNumId w:val="3"/>
  </w:num>
  <w:num w:numId="37" w16cid:durableId="1842116710">
    <w:abstractNumId w:val="1"/>
  </w:num>
  <w:num w:numId="38" w16cid:durableId="822896695">
    <w:abstractNumId w:val="11"/>
  </w:num>
  <w:num w:numId="39" w16cid:durableId="1313830703">
    <w:abstractNumId w:val="9"/>
  </w:num>
  <w:num w:numId="40" w16cid:durableId="1625692005">
    <w:abstractNumId w:val="11"/>
  </w:num>
  <w:num w:numId="41" w16cid:durableId="1471631403">
    <w:abstractNumId w:val="0"/>
  </w:num>
  <w:num w:numId="42" w16cid:durableId="1032462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2670B"/>
    <w:rsid w:val="00032CE5"/>
    <w:rsid w:val="000363F6"/>
    <w:rsid w:val="0004373A"/>
    <w:rsid w:val="00054997"/>
    <w:rsid w:val="00074F05"/>
    <w:rsid w:val="000870E3"/>
    <w:rsid w:val="000951CF"/>
    <w:rsid w:val="000C0B03"/>
    <w:rsid w:val="000C6A07"/>
    <w:rsid w:val="000E21ED"/>
    <w:rsid w:val="000E2816"/>
    <w:rsid w:val="000F24C0"/>
    <w:rsid w:val="000F53C6"/>
    <w:rsid w:val="0010129E"/>
    <w:rsid w:val="0010516D"/>
    <w:rsid w:val="00126F67"/>
    <w:rsid w:val="0015059A"/>
    <w:rsid w:val="00160A6D"/>
    <w:rsid w:val="00160BAE"/>
    <w:rsid w:val="00162252"/>
    <w:rsid w:val="00174FAF"/>
    <w:rsid w:val="001A3442"/>
    <w:rsid w:val="001C2581"/>
    <w:rsid w:val="001C2D26"/>
    <w:rsid w:val="001E4F60"/>
    <w:rsid w:val="001E61B0"/>
    <w:rsid w:val="001E712E"/>
    <w:rsid w:val="001F07B8"/>
    <w:rsid w:val="001F46E3"/>
    <w:rsid w:val="001F7DD4"/>
    <w:rsid w:val="002235CC"/>
    <w:rsid w:val="00232CBE"/>
    <w:rsid w:val="0024623F"/>
    <w:rsid w:val="00251985"/>
    <w:rsid w:val="00255914"/>
    <w:rsid w:val="00257EC6"/>
    <w:rsid w:val="002639E9"/>
    <w:rsid w:val="00266B50"/>
    <w:rsid w:val="00297FB5"/>
    <w:rsid w:val="002A5F6B"/>
    <w:rsid w:val="002F1080"/>
    <w:rsid w:val="00301BDD"/>
    <w:rsid w:val="00307528"/>
    <w:rsid w:val="003317F4"/>
    <w:rsid w:val="00332405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00DF"/>
    <w:rsid w:val="004A5077"/>
    <w:rsid w:val="004D1488"/>
    <w:rsid w:val="004F4681"/>
    <w:rsid w:val="004F6339"/>
    <w:rsid w:val="00504AD5"/>
    <w:rsid w:val="00544C5C"/>
    <w:rsid w:val="00547C8E"/>
    <w:rsid w:val="00550BE7"/>
    <w:rsid w:val="005512A4"/>
    <w:rsid w:val="00552FEF"/>
    <w:rsid w:val="00562334"/>
    <w:rsid w:val="00562338"/>
    <w:rsid w:val="005623E0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352F9"/>
    <w:rsid w:val="0065013A"/>
    <w:rsid w:val="00672CB2"/>
    <w:rsid w:val="00673014"/>
    <w:rsid w:val="00675251"/>
    <w:rsid w:val="00693898"/>
    <w:rsid w:val="006A07AE"/>
    <w:rsid w:val="006A5640"/>
    <w:rsid w:val="006B13BF"/>
    <w:rsid w:val="006C2ADC"/>
    <w:rsid w:val="006C4007"/>
    <w:rsid w:val="006C5AC8"/>
    <w:rsid w:val="006C67D1"/>
    <w:rsid w:val="006E328F"/>
    <w:rsid w:val="006E3C2E"/>
    <w:rsid w:val="006E7F15"/>
    <w:rsid w:val="00705DEA"/>
    <w:rsid w:val="007210CE"/>
    <w:rsid w:val="00730D64"/>
    <w:rsid w:val="00731911"/>
    <w:rsid w:val="0073595F"/>
    <w:rsid w:val="00741D12"/>
    <w:rsid w:val="00745208"/>
    <w:rsid w:val="00786E3F"/>
    <w:rsid w:val="007A0E45"/>
    <w:rsid w:val="007A5789"/>
    <w:rsid w:val="007B2EBD"/>
    <w:rsid w:val="007C21B1"/>
    <w:rsid w:val="007C378A"/>
    <w:rsid w:val="007D2C36"/>
    <w:rsid w:val="007E36E6"/>
    <w:rsid w:val="00802687"/>
    <w:rsid w:val="00811832"/>
    <w:rsid w:val="0082030D"/>
    <w:rsid w:val="00830DC3"/>
    <w:rsid w:val="00834B01"/>
    <w:rsid w:val="00837D3E"/>
    <w:rsid w:val="00840ADA"/>
    <w:rsid w:val="008507C3"/>
    <w:rsid w:val="00857729"/>
    <w:rsid w:val="008610AA"/>
    <w:rsid w:val="00875CD7"/>
    <w:rsid w:val="00884E53"/>
    <w:rsid w:val="00895914"/>
    <w:rsid w:val="008A07A1"/>
    <w:rsid w:val="008A08ED"/>
    <w:rsid w:val="008A4ACF"/>
    <w:rsid w:val="008B4703"/>
    <w:rsid w:val="008C475D"/>
    <w:rsid w:val="00941D8B"/>
    <w:rsid w:val="0095032E"/>
    <w:rsid w:val="00951179"/>
    <w:rsid w:val="00952E9E"/>
    <w:rsid w:val="0096396E"/>
    <w:rsid w:val="00967043"/>
    <w:rsid w:val="0098168D"/>
    <w:rsid w:val="009862BC"/>
    <w:rsid w:val="00993718"/>
    <w:rsid w:val="00997A48"/>
    <w:rsid w:val="009A2E29"/>
    <w:rsid w:val="009C179C"/>
    <w:rsid w:val="009C7051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0840"/>
    <w:rsid w:val="00AC0967"/>
    <w:rsid w:val="00AC478C"/>
    <w:rsid w:val="00AC7641"/>
    <w:rsid w:val="00AE693B"/>
    <w:rsid w:val="00B0168C"/>
    <w:rsid w:val="00B10799"/>
    <w:rsid w:val="00B13913"/>
    <w:rsid w:val="00B20F21"/>
    <w:rsid w:val="00B2201E"/>
    <w:rsid w:val="00B27BC8"/>
    <w:rsid w:val="00B313CF"/>
    <w:rsid w:val="00B42320"/>
    <w:rsid w:val="00B555D4"/>
    <w:rsid w:val="00B57A3E"/>
    <w:rsid w:val="00B64BC9"/>
    <w:rsid w:val="00B65A13"/>
    <w:rsid w:val="00B66D64"/>
    <w:rsid w:val="00B75D17"/>
    <w:rsid w:val="00B76C80"/>
    <w:rsid w:val="00B81E05"/>
    <w:rsid w:val="00B866A7"/>
    <w:rsid w:val="00B975AF"/>
    <w:rsid w:val="00BA3660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23F2"/>
    <w:rsid w:val="00C57BAD"/>
    <w:rsid w:val="00C7056B"/>
    <w:rsid w:val="00C86954"/>
    <w:rsid w:val="00C9085A"/>
    <w:rsid w:val="00CB1E2D"/>
    <w:rsid w:val="00CC416D"/>
    <w:rsid w:val="00CD1E3E"/>
    <w:rsid w:val="00D11957"/>
    <w:rsid w:val="00D139C7"/>
    <w:rsid w:val="00D204C7"/>
    <w:rsid w:val="00D302EF"/>
    <w:rsid w:val="00D33AD6"/>
    <w:rsid w:val="00D37F53"/>
    <w:rsid w:val="00D5095C"/>
    <w:rsid w:val="00D525EC"/>
    <w:rsid w:val="00D52D26"/>
    <w:rsid w:val="00D54D73"/>
    <w:rsid w:val="00D837F0"/>
    <w:rsid w:val="00D856C6"/>
    <w:rsid w:val="00DA0AB3"/>
    <w:rsid w:val="00DA2C01"/>
    <w:rsid w:val="00DA3785"/>
    <w:rsid w:val="00DA7C27"/>
    <w:rsid w:val="00DB7A11"/>
    <w:rsid w:val="00DF1C6B"/>
    <w:rsid w:val="00DF5E33"/>
    <w:rsid w:val="00E109A3"/>
    <w:rsid w:val="00E13657"/>
    <w:rsid w:val="00E17391"/>
    <w:rsid w:val="00E211C5"/>
    <w:rsid w:val="00E22C2C"/>
    <w:rsid w:val="00E25713"/>
    <w:rsid w:val="00E50681"/>
    <w:rsid w:val="00E5459E"/>
    <w:rsid w:val="00E6080F"/>
    <w:rsid w:val="00E608B8"/>
    <w:rsid w:val="00E618B7"/>
    <w:rsid w:val="00E75510"/>
    <w:rsid w:val="00E97F68"/>
    <w:rsid w:val="00EC1BFE"/>
    <w:rsid w:val="00F15FA1"/>
    <w:rsid w:val="00F32D21"/>
    <w:rsid w:val="00F44F2F"/>
    <w:rsid w:val="00F47DFA"/>
    <w:rsid w:val="00F50512"/>
    <w:rsid w:val="00F5065B"/>
    <w:rsid w:val="00F54EA9"/>
    <w:rsid w:val="00F57B21"/>
    <w:rsid w:val="00F61D1B"/>
    <w:rsid w:val="00F8458D"/>
    <w:rsid w:val="00FA143C"/>
    <w:rsid w:val="00FA1C8F"/>
    <w:rsid w:val="00FA3555"/>
    <w:rsid w:val="00FA6FDD"/>
    <w:rsid w:val="00FA7FED"/>
    <w:rsid w:val="00FB3734"/>
    <w:rsid w:val="00FB5D55"/>
    <w:rsid w:val="00FC283F"/>
    <w:rsid w:val="00FC6791"/>
    <w:rsid w:val="00FD601C"/>
    <w:rsid w:val="00FE06C3"/>
    <w:rsid w:val="00FE4133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F5DDB2E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45208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locked/>
    <w:rsid w:val="00D52D26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52D26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cpodstavecslovan1Char">
    <w:name w:val="cp_odstavec číslovaný 1 Char"/>
    <w:basedOn w:val="Standardnpsmoodstavce"/>
    <w:link w:val="cpodstavecslovan1"/>
    <w:rsid w:val="005623E0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B5744DB25069437C885102CA14DC0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32A87-D352-4F2C-974C-92DD0D7F6869}"/>
      </w:docPartPr>
      <w:docPartBody>
        <w:p w:rsidR="0063653A" w:rsidRDefault="00C06C7D" w:rsidP="00C06C7D">
          <w:pPr>
            <w:pStyle w:val="B5744DB25069437C885102CA14DC02C8"/>
          </w:pPr>
          <w:r>
            <w:rPr>
              <w:rStyle w:val="Zstupntext"/>
            </w:rPr>
            <w:t>dopl.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56132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D2"/>
    <w:rsid w:val="0001373A"/>
    <w:rsid w:val="00166E8A"/>
    <w:rsid w:val="001D7DC5"/>
    <w:rsid w:val="004A543C"/>
    <w:rsid w:val="004E2DD7"/>
    <w:rsid w:val="00575685"/>
    <w:rsid w:val="0063653A"/>
    <w:rsid w:val="007C33D2"/>
    <w:rsid w:val="0082594B"/>
    <w:rsid w:val="00884383"/>
    <w:rsid w:val="00C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6C7D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5744DB25069437C885102CA14DC02C8">
    <w:name w:val="B5744DB25069437C885102CA14DC02C8"/>
    <w:rsid w:val="00C06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12</TotalTime>
  <Pages>2</Pages>
  <Words>341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Macho Alena Bc.</cp:lastModifiedBy>
  <cp:revision>7</cp:revision>
  <cp:lastPrinted>2023-12-12T10:09:00Z</cp:lastPrinted>
  <dcterms:created xsi:type="dcterms:W3CDTF">2023-12-11T07:47:00Z</dcterms:created>
  <dcterms:modified xsi:type="dcterms:W3CDTF">2023-12-14T14:48:00Z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2023-12-11T07:47:02Z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05418bb1-87df-4cef-9cef-ccb0cc43df37</vt:lpwstr>
  </property>
  <property fmtid="{D5CDD505-2E9C-101B-9397-08002B2CF9AE}" pid="8" name="MSIP_Label_06385286-8155-42cb-8f3c-2e99713295e1_ContentBits">
    <vt:lpwstr>0</vt:lpwstr>
  </property>
</Properties>
</file>