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FD" w:rsidRPr="00D14B96" w:rsidRDefault="007E1B1F" w:rsidP="007C4B61">
      <w:pPr>
        <w:outlineLvl w:val="0"/>
        <w:rPr>
          <w:sz w:val="22"/>
          <w:szCs w:val="22"/>
        </w:rPr>
      </w:pPr>
      <w:r w:rsidRPr="00D14B96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-114300</wp:posOffset>
            </wp:positionV>
            <wp:extent cx="1334770" cy="1334770"/>
            <wp:effectExtent l="0" t="0" r="0" b="0"/>
            <wp:wrapNone/>
            <wp:docPr id="2" name="obrázek 2" descr="ZnakHornickéMuzeum01181x0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HornickéMuzeum01181x011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476F" w:rsidRPr="00D14B96">
        <w:rPr>
          <w:sz w:val="22"/>
          <w:szCs w:val="22"/>
        </w:rPr>
        <w:t>HORNICKÉ MUZEUM PŘÍBRAM</w:t>
      </w:r>
      <w:r w:rsidR="00FA34F2" w:rsidRPr="00D14B96">
        <w:rPr>
          <w:sz w:val="22"/>
          <w:szCs w:val="22"/>
        </w:rPr>
        <w:t>,</w:t>
      </w:r>
    </w:p>
    <w:p w:rsidR="00E3476F" w:rsidRPr="00D14B96" w:rsidRDefault="00875270" w:rsidP="007C4B61">
      <w:pPr>
        <w:outlineLvl w:val="0"/>
        <w:rPr>
          <w:sz w:val="22"/>
          <w:szCs w:val="22"/>
        </w:rPr>
      </w:pPr>
      <w:r w:rsidRPr="00D14B96">
        <w:rPr>
          <w:sz w:val="22"/>
          <w:szCs w:val="22"/>
        </w:rPr>
        <w:t>p</w:t>
      </w:r>
      <w:r w:rsidR="00E3476F" w:rsidRPr="00D14B96">
        <w:rPr>
          <w:sz w:val="22"/>
          <w:szCs w:val="22"/>
        </w:rPr>
        <w:t>říspěvková organizace Středočeského kraje</w:t>
      </w:r>
    </w:p>
    <w:p w:rsidR="00E3476F" w:rsidRPr="00D14B96" w:rsidRDefault="00E3476F">
      <w:pPr>
        <w:rPr>
          <w:sz w:val="22"/>
          <w:szCs w:val="22"/>
        </w:rPr>
      </w:pPr>
      <w:r w:rsidRPr="00D14B96">
        <w:rPr>
          <w:sz w:val="22"/>
          <w:szCs w:val="22"/>
        </w:rPr>
        <w:t xml:space="preserve">Nám. Hynka Kličky 293, Příbram VI – Březové Hory, </w:t>
      </w:r>
    </w:p>
    <w:p w:rsidR="00E3476F" w:rsidRPr="00D14B96" w:rsidRDefault="00E3476F">
      <w:pPr>
        <w:rPr>
          <w:sz w:val="22"/>
          <w:szCs w:val="22"/>
        </w:rPr>
      </w:pPr>
      <w:r w:rsidRPr="00D14B96">
        <w:rPr>
          <w:sz w:val="22"/>
          <w:szCs w:val="22"/>
        </w:rPr>
        <w:t>261 01 Příbram I, Česká republika</w:t>
      </w:r>
    </w:p>
    <w:p w:rsidR="00E3476F" w:rsidRPr="00D14B96" w:rsidRDefault="00E3476F">
      <w:pPr>
        <w:rPr>
          <w:sz w:val="22"/>
          <w:szCs w:val="22"/>
        </w:rPr>
      </w:pPr>
      <w:r w:rsidRPr="00D14B96">
        <w:rPr>
          <w:sz w:val="22"/>
          <w:szCs w:val="22"/>
        </w:rPr>
        <w:t>Tel: +420 318 626 307, +420 318 633 138, fax: +420 31</w:t>
      </w:r>
      <w:r w:rsidR="00FA34F2" w:rsidRPr="00D14B96">
        <w:rPr>
          <w:sz w:val="22"/>
          <w:szCs w:val="22"/>
        </w:rPr>
        <w:t>3</w:t>
      </w:r>
      <w:r w:rsidRPr="00D14B96">
        <w:rPr>
          <w:sz w:val="22"/>
          <w:szCs w:val="22"/>
        </w:rPr>
        <w:t> </w:t>
      </w:r>
      <w:r w:rsidR="00FA34F2" w:rsidRPr="00D14B96">
        <w:rPr>
          <w:sz w:val="22"/>
          <w:szCs w:val="22"/>
        </w:rPr>
        <w:t>120</w:t>
      </w:r>
      <w:r w:rsidRPr="00D14B96">
        <w:rPr>
          <w:sz w:val="22"/>
          <w:szCs w:val="22"/>
        </w:rPr>
        <w:t> </w:t>
      </w:r>
      <w:r w:rsidR="00FA34F2" w:rsidRPr="00D14B96">
        <w:rPr>
          <w:sz w:val="22"/>
          <w:szCs w:val="22"/>
        </w:rPr>
        <w:t>625</w:t>
      </w:r>
    </w:p>
    <w:p w:rsidR="00E3476F" w:rsidRPr="00D14B96" w:rsidRDefault="00E03BE0">
      <w:pPr>
        <w:rPr>
          <w:sz w:val="22"/>
          <w:szCs w:val="22"/>
        </w:rPr>
      </w:pPr>
      <w:r w:rsidRPr="00D14B96">
        <w:rPr>
          <w:sz w:val="22"/>
          <w:szCs w:val="22"/>
        </w:rPr>
        <w:t xml:space="preserve">e-mail: info@muzeum-pribram.cz, web: </w:t>
      </w:r>
      <w:r w:rsidR="00E3476F" w:rsidRPr="00D14B96">
        <w:rPr>
          <w:sz w:val="22"/>
          <w:szCs w:val="22"/>
        </w:rPr>
        <w:t>www.muzem-pribram.cz</w:t>
      </w:r>
    </w:p>
    <w:p w:rsidR="00E3476F" w:rsidRDefault="00EA2A01">
      <w:r w:rsidRPr="00D14B96">
        <w:rPr>
          <w:sz w:val="22"/>
          <w:szCs w:val="22"/>
        </w:rPr>
        <w:t>IČO: 00360121</w:t>
      </w:r>
    </w:p>
    <w:p w:rsidR="004B4587" w:rsidRDefault="004B4587"/>
    <w:p w:rsidR="004B4587" w:rsidRDefault="004B4587">
      <w:r w:rsidRPr="00B240CF">
        <w:t>Evidenční číslo smlouvy:</w:t>
      </w:r>
      <w:r w:rsidR="00AB2B92">
        <w:t xml:space="preserve"> </w:t>
      </w:r>
      <w:r w:rsidR="00B240CF">
        <w:t>SMLO-1009/00360121/2023</w:t>
      </w:r>
    </w:p>
    <w:p w:rsidR="00EA2A01" w:rsidRDefault="00B240CF">
      <w:r>
        <w:t xml:space="preserve"> </w:t>
      </w:r>
    </w:p>
    <w:p w:rsidR="00E3476F" w:rsidRPr="00D14B96" w:rsidRDefault="00E3476F">
      <w:pPr>
        <w:rPr>
          <w:sz w:val="20"/>
          <w:szCs w:val="20"/>
        </w:rPr>
      </w:pPr>
      <w:r w:rsidRPr="00D14B96">
        <w:rPr>
          <w:b/>
          <w:sz w:val="20"/>
          <w:szCs w:val="20"/>
        </w:rPr>
        <w:t>HORNICKÉ MUZEUM PŘÍBRAM</w:t>
      </w:r>
      <w:r w:rsidR="00633A53" w:rsidRPr="00D14B96">
        <w:rPr>
          <w:b/>
          <w:sz w:val="20"/>
          <w:szCs w:val="20"/>
        </w:rPr>
        <w:t>,</w:t>
      </w:r>
      <w:r w:rsidR="00235265">
        <w:rPr>
          <w:b/>
          <w:sz w:val="20"/>
          <w:szCs w:val="20"/>
        </w:rPr>
        <w:t xml:space="preserve"> </w:t>
      </w:r>
      <w:r w:rsidR="007E43FF" w:rsidRPr="00D14B96">
        <w:rPr>
          <w:sz w:val="20"/>
          <w:szCs w:val="20"/>
        </w:rPr>
        <w:t>příspěvková organizace, z</w:t>
      </w:r>
      <w:r w:rsidR="00633A53" w:rsidRPr="00D14B96">
        <w:rPr>
          <w:sz w:val="20"/>
          <w:szCs w:val="20"/>
        </w:rPr>
        <w:t>astoupen</w:t>
      </w:r>
      <w:r w:rsidR="007E43FF" w:rsidRPr="00D14B96">
        <w:rPr>
          <w:sz w:val="20"/>
          <w:szCs w:val="20"/>
        </w:rPr>
        <w:t>á</w:t>
      </w:r>
      <w:r w:rsidR="00633A53" w:rsidRPr="00D14B96">
        <w:rPr>
          <w:sz w:val="20"/>
          <w:szCs w:val="20"/>
        </w:rPr>
        <w:t xml:space="preserve"> ředitelem PaedDr. Josefem </w:t>
      </w:r>
      <w:proofErr w:type="spellStart"/>
      <w:r w:rsidR="00633A53" w:rsidRPr="00D14B96">
        <w:rPr>
          <w:sz w:val="20"/>
          <w:szCs w:val="20"/>
        </w:rPr>
        <w:t>Velflem</w:t>
      </w:r>
      <w:proofErr w:type="spellEnd"/>
      <w:r w:rsidR="00633A53" w:rsidRPr="00D14B96">
        <w:rPr>
          <w:sz w:val="20"/>
          <w:szCs w:val="20"/>
        </w:rPr>
        <w:t xml:space="preserve">, </w:t>
      </w:r>
      <w:r w:rsidR="00306914" w:rsidRPr="00D14B96">
        <w:rPr>
          <w:w w:val="98"/>
          <w:sz w:val="20"/>
          <w:szCs w:val="20"/>
        </w:rPr>
        <w:t xml:space="preserve">jako </w:t>
      </w:r>
      <w:proofErr w:type="spellStart"/>
      <w:r w:rsidR="00306914" w:rsidRPr="00D14B96">
        <w:rPr>
          <w:w w:val="98"/>
          <w:sz w:val="20"/>
          <w:szCs w:val="20"/>
        </w:rPr>
        <w:t>půjčitel</w:t>
      </w:r>
      <w:proofErr w:type="spellEnd"/>
      <w:r w:rsidR="007E43FF" w:rsidRPr="00D14B96">
        <w:rPr>
          <w:w w:val="98"/>
          <w:sz w:val="20"/>
          <w:szCs w:val="20"/>
        </w:rPr>
        <w:br/>
      </w:r>
      <w:r w:rsidRPr="00D14B96">
        <w:rPr>
          <w:b/>
          <w:w w:val="98"/>
          <w:sz w:val="20"/>
          <w:szCs w:val="20"/>
        </w:rPr>
        <w:t>uzavírá</w:t>
      </w:r>
      <w:r w:rsidRPr="00D14B96">
        <w:rPr>
          <w:w w:val="98"/>
          <w:sz w:val="20"/>
          <w:szCs w:val="20"/>
        </w:rPr>
        <w:t xml:space="preserve"> podle §</w:t>
      </w:r>
      <w:r w:rsidR="00EA2A01" w:rsidRPr="00D14B96">
        <w:rPr>
          <w:w w:val="98"/>
          <w:sz w:val="20"/>
          <w:szCs w:val="20"/>
        </w:rPr>
        <w:t xml:space="preserve">§ </w:t>
      </w:r>
      <w:r w:rsidR="006B318E" w:rsidRPr="00D14B96">
        <w:rPr>
          <w:w w:val="98"/>
          <w:sz w:val="20"/>
          <w:szCs w:val="20"/>
        </w:rPr>
        <w:t xml:space="preserve">2193-2200 </w:t>
      </w:r>
      <w:r w:rsidR="00EA2A01" w:rsidRPr="00D14B96">
        <w:rPr>
          <w:w w:val="98"/>
          <w:sz w:val="20"/>
          <w:szCs w:val="20"/>
        </w:rPr>
        <w:t>Občanského zákoníku</w:t>
      </w:r>
      <w:r w:rsidRPr="00D14B96">
        <w:rPr>
          <w:w w:val="98"/>
          <w:sz w:val="20"/>
          <w:szCs w:val="20"/>
        </w:rPr>
        <w:t xml:space="preserve"> s:</w:t>
      </w:r>
    </w:p>
    <w:p w:rsidR="004B4587" w:rsidRDefault="004B4587"/>
    <w:p w:rsidR="00E3476F" w:rsidRPr="006A304A" w:rsidRDefault="00E3476F" w:rsidP="007C4B61">
      <w:pPr>
        <w:tabs>
          <w:tab w:val="right" w:leader="dot" w:pos="10080"/>
        </w:tabs>
        <w:rPr>
          <w:sz w:val="20"/>
          <w:szCs w:val="20"/>
        </w:rPr>
      </w:pPr>
      <w:r w:rsidRPr="00D14B96">
        <w:rPr>
          <w:sz w:val="20"/>
          <w:szCs w:val="20"/>
        </w:rPr>
        <w:t xml:space="preserve">Jméno </w:t>
      </w:r>
      <w:r w:rsidR="00633A53" w:rsidRPr="00D14B96">
        <w:rPr>
          <w:sz w:val="20"/>
          <w:szCs w:val="20"/>
        </w:rPr>
        <w:t>vypů</w:t>
      </w:r>
      <w:r w:rsidRPr="00D14B96">
        <w:rPr>
          <w:sz w:val="20"/>
          <w:szCs w:val="20"/>
        </w:rPr>
        <w:t>jč</w:t>
      </w:r>
      <w:r w:rsidR="00633A53" w:rsidRPr="00D14B96">
        <w:rPr>
          <w:sz w:val="20"/>
          <w:szCs w:val="20"/>
        </w:rPr>
        <w:t>i</w:t>
      </w:r>
      <w:r w:rsidRPr="00D14B96">
        <w:rPr>
          <w:sz w:val="20"/>
          <w:szCs w:val="20"/>
        </w:rPr>
        <w:t>tele:</w:t>
      </w:r>
      <w:r w:rsidR="00543FEB">
        <w:rPr>
          <w:sz w:val="20"/>
          <w:szCs w:val="20"/>
        </w:rPr>
        <w:t xml:space="preserve"> </w:t>
      </w:r>
      <w:r w:rsidR="00543FEB">
        <w:rPr>
          <w:b/>
          <w:sz w:val="20"/>
          <w:szCs w:val="20"/>
        </w:rPr>
        <w:t>PRÁCHEŇSKÉ MUZEUM V PÍSKU</w:t>
      </w:r>
      <w:r w:rsidR="006A304A" w:rsidRPr="006A304A">
        <w:rPr>
          <w:sz w:val="20"/>
          <w:szCs w:val="20"/>
        </w:rPr>
        <w:t>,</w:t>
      </w:r>
      <w:r w:rsidR="00543FEB">
        <w:rPr>
          <w:sz w:val="20"/>
          <w:szCs w:val="20"/>
        </w:rPr>
        <w:t xml:space="preserve"> z</w:t>
      </w:r>
      <w:r w:rsidR="006A304A">
        <w:rPr>
          <w:sz w:val="20"/>
          <w:szCs w:val="20"/>
        </w:rPr>
        <w:t xml:space="preserve">astoupená ředitelem </w:t>
      </w:r>
      <w:r w:rsidR="00543FEB" w:rsidRPr="00543FEB">
        <w:rPr>
          <w:sz w:val="20"/>
          <w:szCs w:val="20"/>
        </w:rPr>
        <w:t>PhDr. Jiří</w:t>
      </w:r>
      <w:r w:rsidR="00543FEB">
        <w:rPr>
          <w:sz w:val="20"/>
          <w:szCs w:val="20"/>
        </w:rPr>
        <w:t>m Práškem</w:t>
      </w:r>
    </w:p>
    <w:p w:rsidR="00543FEB" w:rsidRPr="00543FEB" w:rsidRDefault="00FB301E" w:rsidP="00543FEB">
      <w:pPr>
        <w:rPr>
          <w:sz w:val="20"/>
          <w:szCs w:val="20"/>
        </w:rPr>
      </w:pPr>
      <w:r>
        <w:rPr>
          <w:sz w:val="20"/>
          <w:szCs w:val="20"/>
        </w:rPr>
        <w:t xml:space="preserve">Sídlo </w:t>
      </w:r>
      <w:r w:rsidR="00E91B4C" w:rsidRPr="00D14B96">
        <w:rPr>
          <w:sz w:val="20"/>
          <w:szCs w:val="20"/>
        </w:rPr>
        <w:t>vy</w:t>
      </w:r>
      <w:r w:rsidR="00E3476F" w:rsidRPr="00D14B96">
        <w:rPr>
          <w:sz w:val="20"/>
          <w:szCs w:val="20"/>
        </w:rPr>
        <w:t>půjč</w:t>
      </w:r>
      <w:r w:rsidR="00633A53" w:rsidRPr="00D14B96">
        <w:rPr>
          <w:sz w:val="20"/>
          <w:szCs w:val="20"/>
        </w:rPr>
        <w:t>i</w:t>
      </w:r>
      <w:r w:rsidR="00E3476F" w:rsidRPr="00D14B96">
        <w:rPr>
          <w:sz w:val="20"/>
          <w:szCs w:val="20"/>
        </w:rPr>
        <w:t>tele</w:t>
      </w:r>
      <w:r w:rsidR="00543FEB">
        <w:rPr>
          <w:sz w:val="20"/>
          <w:szCs w:val="20"/>
        </w:rPr>
        <w:t xml:space="preserve">: </w:t>
      </w:r>
      <w:r w:rsidR="00543FEB" w:rsidRPr="00543FEB">
        <w:rPr>
          <w:sz w:val="20"/>
          <w:szCs w:val="20"/>
        </w:rPr>
        <w:t>Prácheňské muzeum v</w:t>
      </w:r>
      <w:r w:rsidR="00543FEB">
        <w:rPr>
          <w:sz w:val="20"/>
          <w:szCs w:val="20"/>
        </w:rPr>
        <w:t> </w:t>
      </w:r>
      <w:r w:rsidR="00543FEB" w:rsidRPr="00543FEB">
        <w:rPr>
          <w:sz w:val="20"/>
          <w:szCs w:val="20"/>
        </w:rPr>
        <w:t>Písku</w:t>
      </w:r>
      <w:r w:rsidR="00543FEB">
        <w:rPr>
          <w:sz w:val="20"/>
          <w:szCs w:val="20"/>
        </w:rPr>
        <w:t>, Velké náměstí</w:t>
      </w:r>
      <w:r w:rsidR="00543FEB" w:rsidRPr="00543FEB">
        <w:rPr>
          <w:sz w:val="20"/>
          <w:szCs w:val="20"/>
        </w:rPr>
        <w:t xml:space="preserve"> 114</w:t>
      </w:r>
      <w:r w:rsidR="00543FEB">
        <w:rPr>
          <w:sz w:val="20"/>
          <w:szCs w:val="20"/>
        </w:rPr>
        <w:t xml:space="preserve">, </w:t>
      </w:r>
      <w:r w:rsidR="00543FEB" w:rsidRPr="00543FEB">
        <w:rPr>
          <w:sz w:val="20"/>
          <w:szCs w:val="20"/>
        </w:rPr>
        <w:t>Písek</w:t>
      </w:r>
      <w:r w:rsidR="00543FEB">
        <w:rPr>
          <w:sz w:val="20"/>
          <w:szCs w:val="20"/>
        </w:rPr>
        <w:t xml:space="preserve">, </w:t>
      </w:r>
      <w:r w:rsidR="00543FEB" w:rsidRPr="00543FEB">
        <w:rPr>
          <w:sz w:val="20"/>
          <w:szCs w:val="20"/>
        </w:rPr>
        <w:t>397</w:t>
      </w:r>
      <w:r w:rsidR="00543FEB">
        <w:rPr>
          <w:sz w:val="20"/>
          <w:szCs w:val="20"/>
        </w:rPr>
        <w:t xml:space="preserve"> </w:t>
      </w:r>
      <w:r w:rsidR="00543FEB" w:rsidRPr="00543FEB">
        <w:rPr>
          <w:sz w:val="20"/>
          <w:szCs w:val="20"/>
        </w:rPr>
        <w:t>01</w:t>
      </w:r>
      <w:r w:rsidR="00543FEB">
        <w:rPr>
          <w:sz w:val="20"/>
          <w:szCs w:val="20"/>
        </w:rPr>
        <w:t xml:space="preserve">, </w:t>
      </w:r>
      <w:r w:rsidR="00543FEB" w:rsidRPr="00543FEB">
        <w:rPr>
          <w:sz w:val="20"/>
          <w:szCs w:val="20"/>
        </w:rPr>
        <w:t>IČ: 00367851</w:t>
      </w:r>
    </w:p>
    <w:p w:rsidR="00E3476F" w:rsidRPr="00D14B96" w:rsidRDefault="00E3476F" w:rsidP="007C4B61">
      <w:pPr>
        <w:tabs>
          <w:tab w:val="right" w:leader="dot" w:pos="10080"/>
        </w:tabs>
        <w:rPr>
          <w:sz w:val="20"/>
          <w:szCs w:val="20"/>
        </w:rPr>
      </w:pPr>
    </w:p>
    <w:p w:rsidR="00E3476F" w:rsidRDefault="00E3476F" w:rsidP="00E3476F">
      <w:pPr>
        <w:tabs>
          <w:tab w:val="right" w:leader="dot" w:pos="9057"/>
        </w:tabs>
      </w:pPr>
    </w:p>
    <w:p w:rsidR="004B4587" w:rsidRDefault="004B4587" w:rsidP="00E3476F">
      <w:pPr>
        <w:tabs>
          <w:tab w:val="right" w:leader="dot" w:pos="9057"/>
        </w:tabs>
      </w:pPr>
    </w:p>
    <w:p w:rsidR="00E3476F" w:rsidRPr="00D14B96" w:rsidRDefault="00EA2A01" w:rsidP="007C4B61">
      <w:pPr>
        <w:tabs>
          <w:tab w:val="right" w:leader="dot" w:pos="9057"/>
        </w:tabs>
        <w:jc w:val="center"/>
        <w:outlineLvl w:val="0"/>
        <w:rPr>
          <w:b/>
          <w:spacing w:val="38"/>
          <w:sz w:val="28"/>
          <w:szCs w:val="28"/>
        </w:rPr>
      </w:pPr>
      <w:r w:rsidRPr="00D14B96">
        <w:rPr>
          <w:b/>
          <w:spacing w:val="38"/>
          <w:sz w:val="28"/>
          <w:szCs w:val="28"/>
        </w:rPr>
        <w:t xml:space="preserve">SMLOUVU O </w:t>
      </w:r>
      <w:r w:rsidRPr="006F3D8D">
        <w:rPr>
          <w:b/>
          <w:spacing w:val="38"/>
          <w:sz w:val="28"/>
          <w:szCs w:val="28"/>
        </w:rPr>
        <w:t>VÝPŮJČCE č.</w:t>
      </w:r>
      <w:r w:rsidR="00543FEB">
        <w:rPr>
          <w:b/>
          <w:sz w:val="28"/>
          <w:szCs w:val="28"/>
        </w:rPr>
        <w:t>7</w:t>
      </w:r>
      <w:r w:rsidR="00266965">
        <w:rPr>
          <w:b/>
          <w:sz w:val="28"/>
          <w:szCs w:val="28"/>
        </w:rPr>
        <w:t>/2023</w:t>
      </w:r>
    </w:p>
    <w:p w:rsidR="00E3476F" w:rsidRPr="007D1EC4" w:rsidRDefault="00E3476F" w:rsidP="00E3476F">
      <w:pPr>
        <w:tabs>
          <w:tab w:val="right" w:leader="dot" w:pos="9057"/>
        </w:tabs>
        <w:rPr>
          <w:sz w:val="20"/>
          <w:szCs w:val="20"/>
        </w:rPr>
      </w:pPr>
    </w:p>
    <w:p w:rsidR="00D14B96" w:rsidRDefault="00D14B96" w:rsidP="007C4B61">
      <w:pPr>
        <w:tabs>
          <w:tab w:val="right" w:leader="dot" w:pos="10080"/>
        </w:tabs>
      </w:pPr>
    </w:p>
    <w:p w:rsidR="008D1DE3" w:rsidRPr="00266965" w:rsidRDefault="00633A53" w:rsidP="007C4B61">
      <w:pPr>
        <w:tabs>
          <w:tab w:val="right" w:leader="dot" w:pos="10080"/>
        </w:tabs>
        <w:rPr>
          <w:sz w:val="20"/>
          <w:szCs w:val="20"/>
        </w:rPr>
      </w:pPr>
      <w:r w:rsidRPr="00D14B96">
        <w:rPr>
          <w:sz w:val="20"/>
          <w:szCs w:val="20"/>
        </w:rPr>
        <w:t>a</w:t>
      </w:r>
      <w:r w:rsidR="00EA2A01" w:rsidRPr="00D14B96">
        <w:rPr>
          <w:sz w:val="20"/>
          <w:szCs w:val="20"/>
        </w:rPr>
        <w:t xml:space="preserve"> dočasném užívání sbírkových </w:t>
      </w:r>
      <w:r w:rsidR="00266965">
        <w:rPr>
          <w:sz w:val="20"/>
          <w:szCs w:val="20"/>
        </w:rPr>
        <w:t xml:space="preserve">a </w:t>
      </w:r>
      <w:r w:rsidR="00215D55" w:rsidRPr="00266965">
        <w:rPr>
          <w:sz w:val="20"/>
          <w:szCs w:val="20"/>
        </w:rPr>
        <w:t xml:space="preserve">nesbírkových </w:t>
      </w:r>
      <w:r w:rsidR="00EA2A01" w:rsidRPr="00266965">
        <w:rPr>
          <w:sz w:val="20"/>
          <w:szCs w:val="20"/>
        </w:rPr>
        <w:t>předmětů:</w:t>
      </w:r>
      <w:r w:rsidR="00543FEB">
        <w:rPr>
          <w:sz w:val="20"/>
          <w:szCs w:val="20"/>
        </w:rPr>
        <w:t xml:space="preserve"> </w:t>
      </w:r>
      <w:r w:rsidR="00D25C44">
        <w:rPr>
          <w:sz w:val="20"/>
          <w:szCs w:val="20"/>
        </w:rPr>
        <w:t>xxxxx</w:t>
      </w:r>
      <w:bookmarkStart w:id="0" w:name="_GoBack"/>
      <w:bookmarkEnd w:id="0"/>
    </w:p>
    <w:p w:rsidR="00EA2A01" w:rsidRDefault="00EA2A01" w:rsidP="00266965">
      <w:pPr>
        <w:rPr>
          <w:sz w:val="20"/>
          <w:szCs w:val="20"/>
        </w:rPr>
      </w:pPr>
      <w:r w:rsidRPr="00D14B96">
        <w:rPr>
          <w:sz w:val="20"/>
          <w:szCs w:val="20"/>
        </w:rPr>
        <w:t>za účelem:</w:t>
      </w:r>
      <w:r w:rsidR="00A96C14">
        <w:rPr>
          <w:sz w:val="20"/>
          <w:szCs w:val="20"/>
        </w:rPr>
        <w:t xml:space="preserve"> </w:t>
      </w:r>
      <w:r w:rsidR="00543FEB">
        <w:rPr>
          <w:sz w:val="20"/>
          <w:szCs w:val="20"/>
        </w:rPr>
        <w:t>vánoční instalace</w:t>
      </w:r>
      <w:r w:rsidR="00A96C14">
        <w:rPr>
          <w:sz w:val="20"/>
          <w:szCs w:val="20"/>
        </w:rPr>
        <w:t xml:space="preserve"> v Rytířském sálu v Písku</w:t>
      </w:r>
      <w:r w:rsidR="006A304A" w:rsidRPr="006A304A">
        <w:rPr>
          <w:sz w:val="20"/>
          <w:szCs w:val="20"/>
        </w:rPr>
        <w:t xml:space="preserve">, </w:t>
      </w:r>
      <w:r w:rsidR="00A96C14">
        <w:rPr>
          <w:sz w:val="20"/>
          <w:szCs w:val="20"/>
        </w:rPr>
        <w:t>5. 12. 2023 – 31</w:t>
      </w:r>
      <w:r w:rsidR="00266965" w:rsidRPr="00266965">
        <w:rPr>
          <w:sz w:val="20"/>
          <w:szCs w:val="20"/>
        </w:rPr>
        <w:t xml:space="preserve">. </w:t>
      </w:r>
      <w:r w:rsidR="00A96C14">
        <w:rPr>
          <w:sz w:val="20"/>
          <w:szCs w:val="20"/>
        </w:rPr>
        <w:t>12. 2023</w:t>
      </w:r>
    </w:p>
    <w:p w:rsidR="00266965" w:rsidRPr="00D14B96" w:rsidRDefault="00266965" w:rsidP="00266965">
      <w:pPr>
        <w:rPr>
          <w:sz w:val="20"/>
          <w:szCs w:val="20"/>
        </w:rPr>
      </w:pPr>
    </w:p>
    <w:p w:rsidR="00EA2A01" w:rsidRPr="00D14B96" w:rsidRDefault="00EA2A01" w:rsidP="00DA5BA6">
      <w:pPr>
        <w:tabs>
          <w:tab w:val="left" w:pos="2072"/>
          <w:tab w:val="right" w:leader="dot" w:pos="9057"/>
        </w:tabs>
        <w:rPr>
          <w:sz w:val="20"/>
          <w:szCs w:val="20"/>
        </w:rPr>
      </w:pPr>
      <w:r w:rsidRPr="00D14B96">
        <w:rPr>
          <w:sz w:val="20"/>
          <w:szCs w:val="20"/>
        </w:rPr>
        <w:t>Zapůjčuje předměty</w:t>
      </w:r>
      <w:r w:rsidR="00215D55" w:rsidRPr="00D14B96">
        <w:rPr>
          <w:sz w:val="20"/>
          <w:szCs w:val="20"/>
        </w:rPr>
        <w:tab/>
      </w:r>
      <w:r w:rsidR="00215D55" w:rsidRPr="00D14B96">
        <w:rPr>
          <w:sz w:val="20"/>
          <w:szCs w:val="20"/>
        </w:rPr>
        <w:sym w:font="Symbol" w:char="F0B7"/>
      </w:r>
      <w:r w:rsidRPr="00D14B96">
        <w:rPr>
          <w:sz w:val="20"/>
          <w:szCs w:val="20"/>
        </w:rPr>
        <w:t xml:space="preserve"> bezplatně</w:t>
      </w:r>
    </w:p>
    <w:p w:rsidR="00EA2A01" w:rsidRPr="00D14B96" w:rsidRDefault="00215D55" w:rsidP="00DA5BA6">
      <w:pPr>
        <w:tabs>
          <w:tab w:val="left" w:pos="2072"/>
          <w:tab w:val="right" w:leader="dot" w:pos="5940"/>
        </w:tabs>
        <w:rPr>
          <w:sz w:val="20"/>
          <w:szCs w:val="20"/>
        </w:rPr>
      </w:pPr>
      <w:r w:rsidRPr="00D14B96">
        <w:rPr>
          <w:sz w:val="20"/>
          <w:szCs w:val="20"/>
        </w:rPr>
        <w:tab/>
      </w:r>
      <w:r w:rsidRPr="00D14B96">
        <w:rPr>
          <w:sz w:val="20"/>
          <w:szCs w:val="20"/>
        </w:rPr>
        <w:sym w:font="Symbol" w:char="F0B7"/>
      </w:r>
      <w:r w:rsidR="00EA2A01" w:rsidRPr="00D14B96">
        <w:rPr>
          <w:sz w:val="20"/>
          <w:szCs w:val="20"/>
        </w:rPr>
        <w:t>počínaje dnem:</w:t>
      </w:r>
      <w:r w:rsidR="00A96C14">
        <w:rPr>
          <w:sz w:val="20"/>
          <w:szCs w:val="20"/>
        </w:rPr>
        <w:t xml:space="preserve"> 4</w:t>
      </w:r>
      <w:r w:rsidR="00266965">
        <w:rPr>
          <w:sz w:val="20"/>
          <w:szCs w:val="20"/>
        </w:rPr>
        <w:t>. 1</w:t>
      </w:r>
      <w:r w:rsidR="00A96C14">
        <w:rPr>
          <w:sz w:val="20"/>
          <w:szCs w:val="20"/>
        </w:rPr>
        <w:t>2</w:t>
      </w:r>
      <w:r w:rsidR="00266965">
        <w:rPr>
          <w:sz w:val="20"/>
          <w:szCs w:val="20"/>
        </w:rPr>
        <w:t>. 2023</w:t>
      </w:r>
    </w:p>
    <w:p w:rsidR="00EA2A01" w:rsidRPr="00D14B96" w:rsidRDefault="00215D55" w:rsidP="00DA5BA6">
      <w:pPr>
        <w:tabs>
          <w:tab w:val="left" w:pos="2072"/>
          <w:tab w:val="right" w:leader="dot" w:pos="5940"/>
        </w:tabs>
        <w:rPr>
          <w:sz w:val="20"/>
          <w:szCs w:val="20"/>
        </w:rPr>
      </w:pPr>
      <w:r w:rsidRPr="00D14B96">
        <w:rPr>
          <w:sz w:val="20"/>
          <w:szCs w:val="20"/>
        </w:rPr>
        <w:tab/>
      </w:r>
      <w:r w:rsidRPr="00D14B96">
        <w:rPr>
          <w:sz w:val="20"/>
          <w:szCs w:val="20"/>
        </w:rPr>
        <w:sym w:font="Symbol" w:char="F0B7"/>
      </w:r>
      <w:r w:rsidR="00EA2A01" w:rsidRPr="00D14B96">
        <w:rPr>
          <w:sz w:val="20"/>
          <w:szCs w:val="20"/>
        </w:rPr>
        <w:t xml:space="preserve">nejpozději </w:t>
      </w:r>
      <w:proofErr w:type="gramStart"/>
      <w:r w:rsidR="00EA2A01" w:rsidRPr="00D14B96">
        <w:rPr>
          <w:sz w:val="20"/>
          <w:szCs w:val="20"/>
        </w:rPr>
        <w:t>do</w:t>
      </w:r>
      <w:proofErr w:type="gramEnd"/>
      <w:r w:rsidR="00EA2A01" w:rsidRPr="00D14B96">
        <w:rPr>
          <w:sz w:val="20"/>
          <w:szCs w:val="20"/>
        </w:rPr>
        <w:t>:</w:t>
      </w:r>
      <w:r w:rsidR="00A96C14">
        <w:rPr>
          <w:sz w:val="20"/>
          <w:szCs w:val="20"/>
        </w:rPr>
        <w:t xml:space="preserve"> 15. 1</w:t>
      </w:r>
      <w:r w:rsidR="00B318B7">
        <w:rPr>
          <w:sz w:val="20"/>
          <w:szCs w:val="20"/>
        </w:rPr>
        <w:t>. 202</w:t>
      </w:r>
      <w:r w:rsidR="00266965">
        <w:rPr>
          <w:sz w:val="20"/>
          <w:szCs w:val="20"/>
        </w:rPr>
        <w:t>4</w:t>
      </w:r>
    </w:p>
    <w:p w:rsidR="00BD4139" w:rsidRPr="00D14B96" w:rsidRDefault="00BD4139" w:rsidP="00215D55">
      <w:pPr>
        <w:tabs>
          <w:tab w:val="left" w:pos="2160"/>
          <w:tab w:val="right" w:leader="dot" w:pos="5940"/>
        </w:tabs>
        <w:rPr>
          <w:sz w:val="20"/>
          <w:szCs w:val="20"/>
        </w:rPr>
      </w:pPr>
    </w:p>
    <w:p w:rsidR="00215D55" w:rsidRPr="00D14B96" w:rsidRDefault="00215D55" w:rsidP="00215D55">
      <w:pPr>
        <w:tabs>
          <w:tab w:val="left" w:pos="2160"/>
          <w:tab w:val="right" w:leader="dot" w:pos="5940"/>
        </w:tabs>
        <w:rPr>
          <w:sz w:val="20"/>
          <w:szCs w:val="20"/>
        </w:rPr>
      </w:pPr>
      <w:r w:rsidRPr="00D14B96">
        <w:rPr>
          <w:sz w:val="20"/>
          <w:szCs w:val="20"/>
        </w:rPr>
        <w:t>Vypůjč</w:t>
      </w:r>
      <w:r w:rsidR="00E91B4C" w:rsidRPr="00D14B96">
        <w:rPr>
          <w:sz w:val="20"/>
          <w:szCs w:val="20"/>
        </w:rPr>
        <w:t>i</w:t>
      </w:r>
      <w:r w:rsidRPr="00D14B96">
        <w:rPr>
          <w:sz w:val="20"/>
          <w:szCs w:val="20"/>
        </w:rPr>
        <w:t>tel se zavazuje plnit následující podmínky:</w:t>
      </w:r>
    </w:p>
    <w:p w:rsidR="004B4587" w:rsidRDefault="004B4587" w:rsidP="00215D55">
      <w:pPr>
        <w:tabs>
          <w:tab w:val="left" w:pos="2160"/>
          <w:tab w:val="right" w:leader="dot" w:pos="5940"/>
        </w:tabs>
      </w:pPr>
    </w:p>
    <w:p w:rsidR="00215D55" w:rsidRPr="007C4B61" w:rsidRDefault="00215D55" w:rsidP="00263635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Na předmětech nebudou prováděny žádné změny a úpravy</w:t>
      </w:r>
    </w:p>
    <w:p w:rsidR="00215D55" w:rsidRPr="007C4B61" w:rsidRDefault="00215D55" w:rsidP="00263635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Předměty budou umístěny v prostředí odpovídajícím jejich významu a stavu</w:t>
      </w:r>
    </w:p>
    <w:p w:rsidR="00215D55" w:rsidRPr="007C4B61" w:rsidRDefault="00215D55" w:rsidP="00263635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Budou učiněna dostatečná bezpečnostní, klimatizační, popřípadě jiná opatření, aby nedošlo k poškození nebo ke ztrátě předmětů</w:t>
      </w:r>
    </w:p>
    <w:p w:rsidR="00215D55" w:rsidRPr="007C4B61" w:rsidRDefault="00215D55" w:rsidP="00263635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Předměty budou na náklad vypůjč</w:t>
      </w:r>
      <w:r w:rsidR="00E91B4C">
        <w:rPr>
          <w:sz w:val="20"/>
          <w:szCs w:val="20"/>
        </w:rPr>
        <w:t>i</w:t>
      </w:r>
      <w:r w:rsidRPr="007C4B61">
        <w:rPr>
          <w:sz w:val="20"/>
          <w:szCs w:val="20"/>
        </w:rPr>
        <w:t>tele ve stanoveném termínu a předem dohodnutý</w:t>
      </w:r>
      <w:r w:rsidR="00E91B4C">
        <w:rPr>
          <w:sz w:val="20"/>
          <w:szCs w:val="20"/>
        </w:rPr>
        <w:t xml:space="preserve">m způsobem neporušené vráceny </w:t>
      </w:r>
      <w:proofErr w:type="spellStart"/>
      <w:r w:rsidRPr="007C4B61">
        <w:rPr>
          <w:sz w:val="20"/>
          <w:szCs w:val="20"/>
        </w:rPr>
        <w:t>půjčiteli</w:t>
      </w:r>
      <w:proofErr w:type="spellEnd"/>
    </w:p>
    <w:p w:rsidR="00215D55" w:rsidRPr="007C4B61" w:rsidRDefault="00215D55" w:rsidP="00263635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Nebudou použity pro jiný než sjednaný účel a nebudou v době zápůjčky zapůjčeny jinému uživateli</w:t>
      </w:r>
    </w:p>
    <w:p w:rsidR="00215D55" w:rsidRPr="007C4B61" w:rsidRDefault="00E91B4C" w:rsidP="00263635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Nebudou bez souhlasu </w:t>
      </w:r>
      <w:proofErr w:type="spellStart"/>
      <w:r w:rsidR="00215D55" w:rsidRPr="007C4B61">
        <w:rPr>
          <w:sz w:val="20"/>
          <w:szCs w:val="20"/>
        </w:rPr>
        <w:t>půjčitele</w:t>
      </w:r>
      <w:proofErr w:type="spellEnd"/>
      <w:r w:rsidR="00215D55" w:rsidRPr="007C4B61">
        <w:rPr>
          <w:sz w:val="20"/>
          <w:szCs w:val="20"/>
        </w:rPr>
        <w:t xml:space="preserve"> fotografovány, filmovány, pořizovány jejich kopie, popřípadě jinak s nimi manipulováno</w:t>
      </w:r>
    </w:p>
    <w:p w:rsidR="00215D55" w:rsidRPr="007C4B61" w:rsidRDefault="00215D55" w:rsidP="00263635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V odůvodněných případech bude zajištěn odborný dohled na dobu zápůjčky na náklady vypůjč</w:t>
      </w:r>
      <w:r w:rsidR="00E91B4C">
        <w:rPr>
          <w:sz w:val="20"/>
          <w:szCs w:val="20"/>
        </w:rPr>
        <w:t>i</w:t>
      </w:r>
      <w:r w:rsidRPr="007C4B61">
        <w:rPr>
          <w:sz w:val="20"/>
          <w:szCs w:val="20"/>
        </w:rPr>
        <w:t>tele</w:t>
      </w:r>
    </w:p>
    <w:p w:rsidR="00215D55" w:rsidRPr="007C4B61" w:rsidRDefault="00215D55" w:rsidP="00263635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Vypůjč</w:t>
      </w:r>
      <w:r w:rsidR="00E91B4C">
        <w:rPr>
          <w:sz w:val="20"/>
          <w:szCs w:val="20"/>
        </w:rPr>
        <w:t>i</w:t>
      </w:r>
      <w:r w:rsidRPr="007C4B61">
        <w:rPr>
          <w:sz w:val="20"/>
          <w:szCs w:val="20"/>
        </w:rPr>
        <w:t>tel se zavazuje k úhradě eventuálních škod jím prokazatelně zaviněných</w:t>
      </w:r>
    </w:p>
    <w:p w:rsidR="00215D55" w:rsidRPr="007C4B61" w:rsidRDefault="00215D55" w:rsidP="00263635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Vyžaduje-li to věcný zájem, je vypůjč</w:t>
      </w:r>
      <w:r w:rsidR="00E91B4C">
        <w:rPr>
          <w:sz w:val="20"/>
          <w:szCs w:val="20"/>
        </w:rPr>
        <w:t>i</w:t>
      </w:r>
      <w:r w:rsidRPr="007C4B61">
        <w:rPr>
          <w:sz w:val="20"/>
          <w:szCs w:val="20"/>
        </w:rPr>
        <w:t>tel n</w:t>
      </w:r>
      <w:r w:rsidR="006E3D3A">
        <w:rPr>
          <w:sz w:val="20"/>
          <w:szCs w:val="20"/>
        </w:rPr>
        <w:t>a</w:t>
      </w:r>
      <w:r w:rsidRPr="007C4B61">
        <w:rPr>
          <w:sz w:val="20"/>
          <w:szCs w:val="20"/>
        </w:rPr>
        <w:t xml:space="preserve"> žádost </w:t>
      </w:r>
      <w:proofErr w:type="spellStart"/>
      <w:r w:rsidRPr="007C4B61">
        <w:rPr>
          <w:sz w:val="20"/>
          <w:szCs w:val="20"/>
        </w:rPr>
        <w:t>půjčitele</w:t>
      </w:r>
      <w:proofErr w:type="spellEnd"/>
      <w:r w:rsidRPr="007C4B61">
        <w:rPr>
          <w:sz w:val="20"/>
          <w:szCs w:val="20"/>
        </w:rPr>
        <w:t xml:space="preserve"> povinen předměty pojistit</w:t>
      </w:r>
    </w:p>
    <w:p w:rsidR="00215D55" w:rsidRPr="007C4B61" w:rsidRDefault="00215D55" w:rsidP="00263635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 xml:space="preserve">Ze závažných důvodů mohou být předměty na žádost </w:t>
      </w:r>
      <w:proofErr w:type="spellStart"/>
      <w:r w:rsidRPr="007C4B61">
        <w:rPr>
          <w:sz w:val="20"/>
          <w:szCs w:val="20"/>
        </w:rPr>
        <w:t>půjčitele</w:t>
      </w:r>
      <w:proofErr w:type="spellEnd"/>
      <w:r w:rsidRPr="007C4B61">
        <w:rPr>
          <w:sz w:val="20"/>
          <w:szCs w:val="20"/>
        </w:rPr>
        <w:t xml:space="preserve"> vráceny před stanoveným termínem</w:t>
      </w:r>
    </w:p>
    <w:p w:rsidR="00215D55" w:rsidRPr="007C4B61" w:rsidRDefault="00215D55" w:rsidP="00263635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 xml:space="preserve">Při prezentaci těchto předmětů bude uvedeno, že </w:t>
      </w:r>
      <w:proofErr w:type="gramStart"/>
      <w:r w:rsidRPr="007C4B61">
        <w:rPr>
          <w:sz w:val="20"/>
          <w:szCs w:val="20"/>
        </w:rPr>
        <w:t>pocházejí</w:t>
      </w:r>
      <w:proofErr w:type="gramEnd"/>
      <w:r w:rsidRPr="007C4B61">
        <w:rPr>
          <w:sz w:val="20"/>
          <w:szCs w:val="20"/>
        </w:rPr>
        <w:t xml:space="preserve"> ze Sbírky Hornického muzea </w:t>
      </w:r>
      <w:proofErr w:type="gramStart"/>
      <w:r w:rsidRPr="007C4B61">
        <w:rPr>
          <w:sz w:val="20"/>
          <w:szCs w:val="20"/>
        </w:rPr>
        <w:t>Příbram</w:t>
      </w:r>
      <w:proofErr w:type="gramEnd"/>
    </w:p>
    <w:p w:rsidR="00215D55" w:rsidRDefault="00215D55" w:rsidP="00263635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 xml:space="preserve">O případné prodloužení smlouvy o výpůjčce je třeba požádat </w:t>
      </w:r>
      <w:proofErr w:type="spellStart"/>
      <w:r w:rsidRPr="007C4B61">
        <w:rPr>
          <w:sz w:val="20"/>
          <w:szCs w:val="20"/>
        </w:rPr>
        <w:t>půjčitele</w:t>
      </w:r>
      <w:proofErr w:type="spellEnd"/>
      <w:r w:rsidRPr="007C4B61">
        <w:rPr>
          <w:sz w:val="20"/>
          <w:szCs w:val="20"/>
        </w:rPr>
        <w:t xml:space="preserve"> nejpozději do 14 dnů před původně určeným termínem vrácení předmětů </w:t>
      </w:r>
      <w:r w:rsidR="00E91B4C">
        <w:rPr>
          <w:sz w:val="20"/>
          <w:szCs w:val="20"/>
        </w:rPr>
        <w:t>vypůjčitelem</w:t>
      </w:r>
    </w:p>
    <w:p w:rsidR="00B318B7" w:rsidRDefault="00B2005D" w:rsidP="002E18F9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B318B7">
        <w:rPr>
          <w:sz w:val="20"/>
          <w:szCs w:val="20"/>
        </w:rPr>
        <w:t>Tato Smlouva o výpůjčce nabývá platnosti</w:t>
      </w:r>
      <w:r w:rsidR="00B318B7" w:rsidRPr="00B318B7">
        <w:rPr>
          <w:sz w:val="20"/>
          <w:szCs w:val="20"/>
        </w:rPr>
        <w:t xml:space="preserve"> a účinnosti</w:t>
      </w:r>
      <w:r w:rsidRPr="00B318B7">
        <w:rPr>
          <w:sz w:val="20"/>
          <w:szCs w:val="20"/>
        </w:rPr>
        <w:t xml:space="preserve"> dnem podpisu oběma smluvními stranami </w:t>
      </w:r>
    </w:p>
    <w:p w:rsidR="004B4587" w:rsidRPr="00B318B7" w:rsidRDefault="00BD4139" w:rsidP="002E18F9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proofErr w:type="spellStart"/>
      <w:r w:rsidRPr="00B318B7">
        <w:rPr>
          <w:sz w:val="20"/>
          <w:szCs w:val="20"/>
        </w:rPr>
        <w:t>V</w:t>
      </w:r>
      <w:r w:rsidR="004B4587" w:rsidRPr="00B318B7">
        <w:rPr>
          <w:sz w:val="20"/>
          <w:szCs w:val="20"/>
        </w:rPr>
        <w:t>ypůjčitelv</w:t>
      </w:r>
      <w:proofErr w:type="spellEnd"/>
      <w:r w:rsidR="004B4587" w:rsidRPr="00B318B7">
        <w:rPr>
          <w:sz w:val="20"/>
          <w:szCs w:val="20"/>
        </w:rPr>
        <w:t xml:space="preserve"> souladu s ustanoveními zákona o ochraně osobních údajů, v platném znění, podpisem této smlouvy prohlašuje, že po d</w:t>
      </w:r>
      <w:r w:rsidRPr="00B318B7">
        <w:rPr>
          <w:sz w:val="20"/>
          <w:szCs w:val="20"/>
        </w:rPr>
        <w:t xml:space="preserve">obu trvání této smlouvy uděluje </w:t>
      </w:r>
      <w:proofErr w:type="spellStart"/>
      <w:r w:rsidRPr="00B318B7">
        <w:rPr>
          <w:sz w:val="20"/>
          <w:szCs w:val="20"/>
        </w:rPr>
        <w:t>půjčiteli</w:t>
      </w:r>
      <w:proofErr w:type="spellEnd"/>
      <w:r w:rsidR="00AB2B92" w:rsidRPr="00B318B7">
        <w:rPr>
          <w:sz w:val="20"/>
          <w:szCs w:val="20"/>
        </w:rPr>
        <w:t xml:space="preserve"> </w:t>
      </w:r>
      <w:r w:rsidR="004B4587" w:rsidRPr="00B318B7">
        <w:rPr>
          <w:sz w:val="20"/>
          <w:szCs w:val="20"/>
        </w:rPr>
        <w:t>souhlas se shromažďováním, zpracováváním, používáním a uchováváním svých osobních údajů, které mu poskytl při sepsání této smlouvy.</w:t>
      </w:r>
    </w:p>
    <w:p w:rsidR="00215D55" w:rsidRDefault="00215D55" w:rsidP="00215D55">
      <w:pPr>
        <w:tabs>
          <w:tab w:val="left" w:pos="2160"/>
          <w:tab w:val="right" w:leader="dot" w:pos="5940"/>
        </w:tabs>
        <w:ind w:left="360"/>
      </w:pPr>
    </w:p>
    <w:p w:rsidR="00D14B96" w:rsidRDefault="00D14B96" w:rsidP="00215D55">
      <w:pPr>
        <w:tabs>
          <w:tab w:val="left" w:pos="2160"/>
          <w:tab w:val="right" w:leader="dot" w:pos="5940"/>
        </w:tabs>
      </w:pPr>
    </w:p>
    <w:p w:rsidR="00D14B96" w:rsidRDefault="00D14B96" w:rsidP="00215D55">
      <w:pPr>
        <w:tabs>
          <w:tab w:val="left" w:pos="2160"/>
          <w:tab w:val="right" w:leader="dot" w:pos="5940"/>
        </w:tabs>
      </w:pPr>
    </w:p>
    <w:p w:rsidR="007D1EC4" w:rsidRDefault="007D1EC4" w:rsidP="00215D55">
      <w:pPr>
        <w:tabs>
          <w:tab w:val="left" w:pos="2160"/>
          <w:tab w:val="right" w:leader="dot" w:pos="5940"/>
        </w:tabs>
      </w:pPr>
    </w:p>
    <w:p w:rsidR="00A96C14" w:rsidRDefault="00A96C14" w:rsidP="00215D55">
      <w:pPr>
        <w:tabs>
          <w:tab w:val="left" w:pos="2160"/>
          <w:tab w:val="right" w:leader="dot" w:pos="5940"/>
        </w:tabs>
        <w:sectPr w:rsidR="00A96C14" w:rsidSect="007C4B6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E43FF" w:rsidRDefault="007E43FF" w:rsidP="005720C4">
      <w:pPr>
        <w:tabs>
          <w:tab w:val="left" w:leader="dot" w:pos="4140"/>
          <w:tab w:val="right" w:leader="dot" w:pos="5940"/>
        </w:tabs>
        <w:jc w:val="center"/>
      </w:pPr>
    </w:p>
    <w:p w:rsidR="007C4B61" w:rsidRDefault="007C4B61" w:rsidP="00C81FE3">
      <w:pPr>
        <w:tabs>
          <w:tab w:val="left" w:leader="dot" w:pos="4140"/>
          <w:tab w:val="right" w:leader="dot" w:pos="5940"/>
        </w:tabs>
      </w:pPr>
      <w:r>
        <w:tab/>
      </w:r>
    </w:p>
    <w:p w:rsidR="00215D55" w:rsidRDefault="00633A53" w:rsidP="007C4B61">
      <w:pPr>
        <w:tabs>
          <w:tab w:val="left" w:pos="2160"/>
          <w:tab w:val="right" w:leader="dot" w:pos="5940"/>
        </w:tabs>
        <w:jc w:val="center"/>
        <w:outlineLvl w:val="0"/>
      </w:pPr>
      <w:proofErr w:type="spellStart"/>
      <w:r>
        <w:t>P</w:t>
      </w:r>
      <w:r w:rsidR="007C4B61">
        <w:t>ůjčitel</w:t>
      </w:r>
      <w:proofErr w:type="spellEnd"/>
    </w:p>
    <w:p w:rsidR="007C4B61" w:rsidRDefault="007C4B61" w:rsidP="007C4B61">
      <w:pPr>
        <w:tabs>
          <w:tab w:val="left" w:pos="2160"/>
          <w:tab w:val="right" w:leader="dot" w:pos="5940"/>
        </w:tabs>
        <w:jc w:val="center"/>
      </w:pPr>
      <w:r>
        <w:t>Hornické muzeum Příbram</w:t>
      </w:r>
      <w:r w:rsidR="007E43FF">
        <w:t xml:space="preserve">, </w:t>
      </w:r>
      <w:r w:rsidR="007E43FF">
        <w:br/>
        <w:t>příspěvková organizace</w:t>
      </w:r>
    </w:p>
    <w:p w:rsidR="007C4B61" w:rsidRDefault="007C4B61" w:rsidP="007C4B61">
      <w:pPr>
        <w:tabs>
          <w:tab w:val="left" w:pos="2160"/>
          <w:tab w:val="right" w:leader="dot" w:pos="5940"/>
        </w:tabs>
        <w:jc w:val="center"/>
      </w:pPr>
      <w:r>
        <w:t>Razítko a podpis odpovědného zástupce</w:t>
      </w:r>
    </w:p>
    <w:p w:rsidR="002915A2" w:rsidRDefault="002915A2" w:rsidP="007D1EC4">
      <w:pPr>
        <w:tabs>
          <w:tab w:val="left" w:pos="2160"/>
          <w:tab w:val="right" w:leader="dot" w:pos="5940"/>
        </w:tabs>
      </w:pPr>
    </w:p>
    <w:p w:rsidR="007C4B61" w:rsidRDefault="007C4B61" w:rsidP="00C81FE3">
      <w:pPr>
        <w:tabs>
          <w:tab w:val="left" w:leader="dot" w:pos="4140"/>
          <w:tab w:val="right" w:leader="dot" w:pos="5940"/>
        </w:tabs>
      </w:pPr>
      <w:r>
        <w:tab/>
      </w:r>
    </w:p>
    <w:p w:rsidR="007C4B61" w:rsidRDefault="007C4B61" w:rsidP="007C4B61">
      <w:pPr>
        <w:tabs>
          <w:tab w:val="left" w:pos="2160"/>
          <w:tab w:val="right" w:leader="dot" w:pos="5940"/>
        </w:tabs>
        <w:jc w:val="center"/>
        <w:outlineLvl w:val="0"/>
      </w:pPr>
      <w:r>
        <w:t>Vypůjč</w:t>
      </w:r>
      <w:r w:rsidR="00633A53">
        <w:t>i</w:t>
      </w:r>
      <w:r>
        <w:t>tel</w:t>
      </w:r>
    </w:p>
    <w:p w:rsidR="00A91CD5" w:rsidRDefault="00A96C14" w:rsidP="007C4B61">
      <w:pPr>
        <w:tabs>
          <w:tab w:val="left" w:pos="2160"/>
          <w:tab w:val="right" w:leader="dot" w:pos="5940"/>
        </w:tabs>
        <w:jc w:val="center"/>
      </w:pPr>
      <w:r>
        <w:t>Prácheňské muzeum v Písku</w:t>
      </w:r>
    </w:p>
    <w:p w:rsidR="00215D55" w:rsidRDefault="008D1DE3" w:rsidP="007C4B61">
      <w:pPr>
        <w:tabs>
          <w:tab w:val="left" w:pos="2160"/>
          <w:tab w:val="right" w:leader="dot" w:pos="5940"/>
        </w:tabs>
        <w:jc w:val="center"/>
      </w:pPr>
      <w:r>
        <w:t>Razítko a podpis odpovědného zástupce</w:t>
      </w:r>
    </w:p>
    <w:p w:rsidR="007C4B61" w:rsidRDefault="007C4B61" w:rsidP="007C4B61">
      <w:pPr>
        <w:tabs>
          <w:tab w:val="left" w:pos="2160"/>
          <w:tab w:val="right" w:leader="dot" w:pos="5940"/>
        </w:tabs>
      </w:pPr>
    </w:p>
    <w:p w:rsidR="007C4B61" w:rsidRDefault="007C4B61" w:rsidP="007C4B61">
      <w:pPr>
        <w:tabs>
          <w:tab w:val="left" w:pos="2160"/>
          <w:tab w:val="right" w:leader="dot" w:pos="5940"/>
        </w:tabs>
        <w:sectPr w:rsidR="007C4B61" w:rsidSect="007C4B61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7C4B61" w:rsidRDefault="00C81FE3" w:rsidP="007C4B61">
      <w:pPr>
        <w:tabs>
          <w:tab w:val="left" w:pos="2160"/>
          <w:tab w:val="right" w:leader="dot" w:pos="5940"/>
        </w:tabs>
      </w:pPr>
      <w:r>
        <w:lastRenderedPageBreak/>
        <w:t>Seznam sbírkových předmětů tvořící nedílnou součást této smlouvy:</w:t>
      </w:r>
    </w:p>
    <w:p w:rsidR="006520C6" w:rsidRDefault="006520C6" w:rsidP="007C4B61">
      <w:pPr>
        <w:tabs>
          <w:tab w:val="left" w:pos="2160"/>
          <w:tab w:val="right" w:leader="dot" w:pos="594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74"/>
        <w:gridCol w:w="3482"/>
        <w:gridCol w:w="2301"/>
        <w:gridCol w:w="1956"/>
      </w:tblGrid>
      <w:tr w:rsidR="002915A2" w:rsidTr="00A96C14">
        <w:trPr>
          <w:jc w:val="center"/>
        </w:trPr>
        <w:tc>
          <w:tcPr>
            <w:tcW w:w="851" w:type="dxa"/>
          </w:tcPr>
          <w:p w:rsidR="002915A2" w:rsidRPr="006B318E" w:rsidRDefault="006B318E" w:rsidP="00C13C02">
            <w:pPr>
              <w:tabs>
                <w:tab w:val="right" w:leader="dot" w:pos="7380"/>
              </w:tabs>
            </w:pPr>
            <w:proofErr w:type="spellStart"/>
            <w:r w:rsidRPr="006B318E">
              <w:t>Poř</w:t>
            </w:r>
            <w:proofErr w:type="spellEnd"/>
            <w:r w:rsidRPr="006B318E">
              <w:t>. č</w:t>
            </w:r>
            <w:r w:rsidR="00D25AA7">
              <w:t>.</w:t>
            </w:r>
          </w:p>
        </w:tc>
        <w:tc>
          <w:tcPr>
            <w:tcW w:w="1474" w:type="dxa"/>
          </w:tcPr>
          <w:p w:rsidR="008D1DE3" w:rsidRPr="006B318E" w:rsidRDefault="006B318E" w:rsidP="00D25AA7">
            <w:proofErr w:type="spellStart"/>
            <w:r w:rsidRPr="006B318E">
              <w:t>Inv</w:t>
            </w:r>
            <w:proofErr w:type="spellEnd"/>
            <w:r w:rsidRPr="006B318E">
              <w:t>. č./ P</w:t>
            </w:r>
            <w:r w:rsidR="00D25AA7">
              <w:t>ř</w:t>
            </w:r>
            <w:r w:rsidRPr="006B318E">
              <w:t>. č</w:t>
            </w:r>
            <w:r w:rsidR="00D25AA7">
              <w:t>.</w:t>
            </w:r>
          </w:p>
        </w:tc>
        <w:tc>
          <w:tcPr>
            <w:tcW w:w="3482" w:type="dxa"/>
          </w:tcPr>
          <w:p w:rsidR="002915A2" w:rsidRPr="006B318E" w:rsidRDefault="006B318E" w:rsidP="00C13C02">
            <w:pPr>
              <w:tabs>
                <w:tab w:val="right" w:leader="dot" w:pos="7380"/>
              </w:tabs>
            </w:pPr>
            <w:r w:rsidRPr="006B318E">
              <w:t>Předmět</w:t>
            </w:r>
          </w:p>
        </w:tc>
        <w:tc>
          <w:tcPr>
            <w:tcW w:w="2301" w:type="dxa"/>
          </w:tcPr>
          <w:p w:rsidR="002915A2" w:rsidRPr="006B318E" w:rsidRDefault="006B318E" w:rsidP="00C13C02">
            <w:pPr>
              <w:tabs>
                <w:tab w:val="right" w:leader="dot" w:pos="7380"/>
              </w:tabs>
            </w:pPr>
            <w:r w:rsidRPr="006B318E">
              <w:t>Stav</w:t>
            </w:r>
          </w:p>
        </w:tc>
        <w:tc>
          <w:tcPr>
            <w:tcW w:w="1956" w:type="dxa"/>
          </w:tcPr>
          <w:p w:rsidR="002915A2" w:rsidRPr="006B318E" w:rsidRDefault="006B318E" w:rsidP="00C13C02">
            <w:pPr>
              <w:tabs>
                <w:tab w:val="right" w:leader="dot" w:pos="7380"/>
              </w:tabs>
            </w:pPr>
            <w:r w:rsidRPr="006B318E">
              <w:t>Pojišťovací cena</w:t>
            </w:r>
          </w:p>
        </w:tc>
      </w:tr>
      <w:tr w:rsidR="00173D5A" w:rsidTr="00A96C14">
        <w:trPr>
          <w:jc w:val="center"/>
        </w:trPr>
        <w:tc>
          <w:tcPr>
            <w:tcW w:w="851" w:type="dxa"/>
          </w:tcPr>
          <w:p w:rsidR="00173D5A" w:rsidRDefault="00173D5A" w:rsidP="00173D5A">
            <w:pPr>
              <w:tabs>
                <w:tab w:val="right" w:leader="dot" w:pos="7380"/>
              </w:tabs>
            </w:pPr>
            <w:r>
              <w:t>1.</w:t>
            </w:r>
          </w:p>
        </w:tc>
        <w:tc>
          <w:tcPr>
            <w:tcW w:w="1474" w:type="dxa"/>
          </w:tcPr>
          <w:p w:rsidR="00173D5A" w:rsidRPr="008D1DE3" w:rsidRDefault="00173D5A" w:rsidP="00173D5A">
            <w:pPr>
              <w:tabs>
                <w:tab w:val="right" w:leader="dot" w:pos="7380"/>
              </w:tabs>
            </w:pPr>
            <w:proofErr w:type="spellStart"/>
            <w:r>
              <w:t>xxxxxx</w:t>
            </w:r>
            <w:proofErr w:type="spellEnd"/>
          </w:p>
        </w:tc>
        <w:tc>
          <w:tcPr>
            <w:tcW w:w="3482" w:type="dxa"/>
          </w:tcPr>
          <w:p w:rsidR="00173D5A" w:rsidRDefault="00173D5A" w:rsidP="00173D5A">
            <w:proofErr w:type="spellStart"/>
            <w:r w:rsidRPr="0041451F">
              <w:t>xxxxxx</w:t>
            </w:r>
            <w:proofErr w:type="spellEnd"/>
          </w:p>
        </w:tc>
        <w:tc>
          <w:tcPr>
            <w:tcW w:w="2301" w:type="dxa"/>
          </w:tcPr>
          <w:p w:rsidR="00173D5A" w:rsidRDefault="00173D5A" w:rsidP="00173D5A">
            <w:proofErr w:type="spellStart"/>
            <w:r w:rsidRPr="0041451F">
              <w:t>xxxxxx</w:t>
            </w:r>
            <w:proofErr w:type="spellEnd"/>
          </w:p>
        </w:tc>
        <w:tc>
          <w:tcPr>
            <w:tcW w:w="1956" w:type="dxa"/>
          </w:tcPr>
          <w:p w:rsidR="00173D5A" w:rsidRDefault="00173D5A" w:rsidP="00173D5A">
            <w:pPr>
              <w:tabs>
                <w:tab w:val="right" w:leader="dot" w:pos="7380"/>
              </w:tabs>
            </w:pPr>
            <w:r>
              <w:t>90.000,- Kč</w:t>
            </w:r>
          </w:p>
        </w:tc>
      </w:tr>
      <w:tr w:rsidR="00173D5A" w:rsidTr="00A96C14">
        <w:trPr>
          <w:jc w:val="center"/>
        </w:trPr>
        <w:tc>
          <w:tcPr>
            <w:tcW w:w="851" w:type="dxa"/>
          </w:tcPr>
          <w:p w:rsidR="00173D5A" w:rsidRDefault="00173D5A" w:rsidP="00173D5A">
            <w:pPr>
              <w:tabs>
                <w:tab w:val="right" w:leader="dot" w:pos="7380"/>
              </w:tabs>
            </w:pPr>
            <w:r>
              <w:t>2.</w:t>
            </w:r>
          </w:p>
        </w:tc>
        <w:tc>
          <w:tcPr>
            <w:tcW w:w="1474" w:type="dxa"/>
          </w:tcPr>
          <w:p w:rsidR="00173D5A" w:rsidRDefault="00173D5A" w:rsidP="00173D5A">
            <w:proofErr w:type="spellStart"/>
            <w:r w:rsidRPr="001B3EB2">
              <w:t>xxxxxx</w:t>
            </w:r>
            <w:proofErr w:type="spellEnd"/>
          </w:p>
        </w:tc>
        <w:tc>
          <w:tcPr>
            <w:tcW w:w="3482" w:type="dxa"/>
          </w:tcPr>
          <w:p w:rsidR="00173D5A" w:rsidRDefault="00173D5A" w:rsidP="00173D5A">
            <w:proofErr w:type="spellStart"/>
            <w:r w:rsidRPr="0041451F">
              <w:t>xxxxxx</w:t>
            </w:r>
            <w:proofErr w:type="spellEnd"/>
          </w:p>
        </w:tc>
        <w:tc>
          <w:tcPr>
            <w:tcW w:w="2301" w:type="dxa"/>
          </w:tcPr>
          <w:p w:rsidR="00173D5A" w:rsidRDefault="00173D5A" w:rsidP="00173D5A">
            <w:proofErr w:type="spellStart"/>
            <w:r w:rsidRPr="0041451F">
              <w:t>xxxxxx</w:t>
            </w:r>
            <w:proofErr w:type="spellEnd"/>
          </w:p>
        </w:tc>
        <w:tc>
          <w:tcPr>
            <w:tcW w:w="1956" w:type="dxa"/>
          </w:tcPr>
          <w:p w:rsidR="00173D5A" w:rsidRDefault="00173D5A" w:rsidP="00173D5A">
            <w:pPr>
              <w:tabs>
                <w:tab w:val="right" w:leader="dot" w:pos="7380"/>
              </w:tabs>
            </w:pPr>
            <w:r>
              <w:t>3.000,- Kč</w:t>
            </w:r>
          </w:p>
        </w:tc>
      </w:tr>
      <w:tr w:rsidR="00173D5A" w:rsidTr="00A96C14">
        <w:trPr>
          <w:jc w:val="center"/>
        </w:trPr>
        <w:tc>
          <w:tcPr>
            <w:tcW w:w="851" w:type="dxa"/>
          </w:tcPr>
          <w:p w:rsidR="00173D5A" w:rsidRDefault="00173D5A" w:rsidP="00173D5A">
            <w:pPr>
              <w:tabs>
                <w:tab w:val="right" w:leader="dot" w:pos="7380"/>
              </w:tabs>
            </w:pPr>
            <w:r>
              <w:t>3.</w:t>
            </w:r>
          </w:p>
        </w:tc>
        <w:tc>
          <w:tcPr>
            <w:tcW w:w="1474" w:type="dxa"/>
          </w:tcPr>
          <w:p w:rsidR="00173D5A" w:rsidRDefault="00173D5A" w:rsidP="00173D5A">
            <w:proofErr w:type="spellStart"/>
            <w:r w:rsidRPr="001B3EB2">
              <w:t>xxxxxx</w:t>
            </w:r>
            <w:proofErr w:type="spellEnd"/>
          </w:p>
        </w:tc>
        <w:tc>
          <w:tcPr>
            <w:tcW w:w="3482" w:type="dxa"/>
          </w:tcPr>
          <w:p w:rsidR="00173D5A" w:rsidRDefault="00173D5A" w:rsidP="00173D5A">
            <w:proofErr w:type="spellStart"/>
            <w:r w:rsidRPr="0041451F">
              <w:t>xxxxxx</w:t>
            </w:r>
            <w:proofErr w:type="spellEnd"/>
          </w:p>
        </w:tc>
        <w:tc>
          <w:tcPr>
            <w:tcW w:w="2301" w:type="dxa"/>
          </w:tcPr>
          <w:p w:rsidR="00173D5A" w:rsidRDefault="00173D5A" w:rsidP="00173D5A">
            <w:proofErr w:type="spellStart"/>
            <w:r w:rsidRPr="0041451F">
              <w:t>xxxxxx</w:t>
            </w:r>
            <w:proofErr w:type="spellEnd"/>
          </w:p>
        </w:tc>
        <w:tc>
          <w:tcPr>
            <w:tcW w:w="1956" w:type="dxa"/>
          </w:tcPr>
          <w:p w:rsidR="00173D5A" w:rsidRDefault="00173D5A" w:rsidP="00173D5A">
            <w:pPr>
              <w:tabs>
                <w:tab w:val="right" w:leader="dot" w:pos="7380"/>
              </w:tabs>
            </w:pPr>
            <w:r>
              <w:t>1.000,- Kč</w:t>
            </w:r>
          </w:p>
        </w:tc>
      </w:tr>
      <w:tr w:rsidR="00173D5A" w:rsidTr="00A96C14">
        <w:trPr>
          <w:jc w:val="center"/>
        </w:trPr>
        <w:tc>
          <w:tcPr>
            <w:tcW w:w="851" w:type="dxa"/>
          </w:tcPr>
          <w:p w:rsidR="00173D5A" w:rsidRDefault="00173D5A" w:rsidP="00173D5A">
            <w:pPr>
              <w:tabs>
                <w:tab w:val="right" w:leader="dot" w:pos="7380"/>
              </w:tabs>
            </w:pPr>
            <w:r>
              <w:t xml:space="preserve">4. </w:t>
            </w:r>
          </w:p>
        </w:tc>
        <w:tc>
          <w:tcPr>
            <w:tcW w:w="1474" w:type="dxa"/>
          </w:tcPr>
          <w:p w:rsidR="00173D5A" w:rsidRDefault="00173D5A" w:rsidP="00173D5A">
            <w:proofErr w:type="spellStart"/>
            <w:r w:rsidRPr="001B3EB2">
              <w:t>xxxxxx</w:t>
            </w:r>
            <w:proofErr w:type="spellEnd"/>
          </w:p>
        </w:tc>
        <w:tc>
          <w:tcPr>
            <w:tcW w:w="3482" w:type="dxa"/>
          </w:tcPr>
          <w:p w:rsidR="00173D5A" w:rsidRDefault="00173D5A" w:rsidP="00173D5A">
            <w:proofErr w:type="spellStart"/>
            <w:r w:rsidRPr="0041451F">
              <w:t>xxxxxx</w:t>
            </w:r>
            <w:proofErr w:type="spellEnd"/>
          </w:p>
        </w:tc>
        <w:tc>
          <w:tcPr>
            <w:tcW w:w="2301" w:type="dxa"/>
          </w:tcPr>
          <w:p w:rsidR="00173D5A" w:rsidRDefault="00173D5A" w:rsidP="00173D5A">
            <w:proofErr w:type="spellStart"/>
            <w:r w:rsidRPr="0041451F">
              <w:t>xxxxxx</w:t>
            </w:r>
            <w:proofErr w:type="spellEnd"/>
          </w:p>
        </w:tc>
        <w:tc>
          <w:tcPr>
            <w:tcW w:w="1956" w:type="dxa"/>
          </w:tcPr>
          <w:p w:rsidR="00173D5A" w:rsidRDefault="00173D5A" w:rsidP="00173D5A">
            <w:pPr>
              <w:tabs>
                <w:tab w:val="right" w:leader="dot" w:pos="7380"/>
              </w:tabs>
            </w:pPr>
            <w:r>
              <w:t>2.000,-Kč</w:t>
            </w:r>
          </w:p>
        </w:tc>
      </w:tr>
      <w:tr w:rsidR="00173D5A" w:rsidTr="00A96C14">
        <w:trPr>
          <w:jc w:val="center"/>
        </w:trPr>
        <w:tc>
          <w:tcPr>
            <w:tcW w:w="851" w:type="dxa"/>
          </w:tcPr>
          <w:p w:rsidR="00173D5A" w:rsidRDefault="00173D5A" w:rsidP="00173D5A">
            <w:pPr>
              <w:tabs>
                <w:tab w:val="right" w:leader="dot" w:pos="7380"/>
              </w:tabs>
            </w:pPr>
            <w:r>
              <w:t>5.</w:t>
            </w:r>
          </w:p>
        </w:tc>
        <w:tc>
          <w:tcPr>
            <w:tcW w:w="1474" w:type="dxa"/>
          </w:tcPr>
          <w:p w:rsidR="00173D5A" w:rsidRDefault="00173D5A" w:rsidP="00173D5A">
            <w:proofErr w:type="spellStart"/>
            <w:r w:rsidRPr="001B3EB2">
              <w:t>xxxxxx</w:t>
            </w:r>
            <w:proofErr w:type="spellEnd"/>
          </w:p>
        </w:tc>
        <w:tc>
          <w:tcPr>
            <w:tcW w:w="3482" w:type="dxa"/>
          </w:tcPr>
          <w:p w:rsidR="00173D5A" w:rsidRDefault="00173D5A" w:rsidP="00173D5A">
            <w:proofErr w:type="spellStart"/>
            <w:r w:rsidRPr="0041451F">
              <w:t>xxxxxx</w:t>
            </w:r>
            <w:proofErr w:type="spellEnd"/>
          </w:p>
        </w:tc>
        <w:tc>
          <w:tcPr>
            <w:tcW w:w="2301" w:type="dxa"/>
          </w:tcPr>
          <w:p w:rsidR="00173D5A" w:rsidRDefault="00173D5A" w:rsidP="00173D5A">
            <w:proofErr w:type="spellStart"/>
            <w:r w:rsidRPr="0041451F">
              <w:t>xxxxxx</w:t>
            </w:r>
            <w:proofErr w:type="spellEnd"/>
          </w:p>
        </w:tc>
        <w:tc>
          <w:tcPr>
            <w:tcW w:w="1956" w:type="dxa"/>
          </w:tcPr>
          <w:p w:rsidR="00173D5A" w:rsidRDefault="00173D5A" w:rsidP="00173D5A">
            <w:pPr>
              <w:tabs>
                <w:tab w:val="right" w:leader="dot" w:pos="7380"/>
              </w:tabs>
            </w:pPr>
            <w:r>
              <w:t>4.000,- Kč</w:t>
            </w:r>
          </w:p>
        </w:tc>
      </w:tr>
    </w:tbl>
    <w:p w:rsidR="00A91CD5" w:rsidRDefault="00A91CD5" w:rsidP="006520C6">
      <w:pPr>
        <w:tabs>
          <w:tab w:val="right" w:leader="dot" w:pos="7380"/>
        </w:tabs>
      </w:pPr>
    </w:p>
    <w:p w:rsidR="00A91CD5" w:rsidRDefault="00A91CD5" w:rsidP="008D1DE3">
      <w:pPr>
        <w:tabs>
          <w:tab w:val="left" w:leader="dot" w:pos="7380"/>
        </w:tabs>
      </w:pPr>
    </w:p>
    <w:p w:rsidR="00A91CD5" w:rsidRDefault="00A91CD5" w:rsidP="006520C6">
      <w:pPr>
        <w:tabs>
          <w:tab w:val="right" w:leader="dot" w:pos="7380"/>
        </w:tabs>
      </w:pPr>
    </w:p>
    <w:p w:rsidR="00A91CD5" w:rsidRDefault="00A91CD5" w:rsidP="006520C6">
      <w:pPr>
        <w:tabs>
          <w:tab w:val="right" w:leader="dot" w:pos="7380"/>
        </w:tabs>
      </w:pPr>
    </w:p>
    <w:p w:rsidR="00A91CD5" w:rsidRDefault="00A91CD5" w:rsidP="006520C6">
      <w:pPr>
        <w:tabs>
          <w:tab w:val="right" w:leader="dot" w:pos="7380"/>
        </w:tabs>
      </w:pPr>
    </w:p>
    <w:p w:rsidR="00A91CD5" w:rsidRDefault="00A91CD5" w:rsidP="006520C6">
      <w:pPr>
        <w:tabs>
          <w:tab w:val="right" w:leader="dot" w:pos="7380"/>
        </w:tabs>
      </w:pPr>
    </w:p>
    <w:p w:rsidR="00A91CD5" w:rsidRDefault="00A91CD5" w:rsidP="006520C6">
      <w:pPr>
        <w:tabs>
          <w:tab w:val="right" w:leader="dot" w:pos="7380"/>
        </w:tabs>
      </w:pPr>
    </w:p>
    <w:p w:rsidR="002345F5" w:rsidRDefault="002345F5" w:rsidP="006520C6">
      <w:pPr>
        <w:tabs>
          <w:tab w:val="right" w:leader="dot" w:pos="7380"/>
        </w:tabs>
      </w:pPr>
    </w:p>
    <w:p w:rsidR="002345F5" w:rsidRDefault="002345F5" w:rsidP="006520C6">
      <w:pPr>
        <w:tabs>
          <w:tab w:val="right" w:leader="dot" w:pos="7380"/>
        </w:tabs>
      </w:pPr>
    </w:p>
    <w:p w:rsidR="00AB2B92" w:rsidRDefault="00AB2B92" w:rsidP="006520C6">
      <w:pPr>
        <w:tabs>
          <w:tab w:val="right" w:leader="dot" w:pos="7380"/>
        </w:tabs>
      </w:pPr>
    </w:p>
    <w:p w:rsidR="00AB2B92" w:rsidRDefault="00AB2B92" w:rsidP="006520C6">
      <w:pPr>
        <w:tabs>
          <w:tab w:val="right" w:leader="dot" w:pos="7380"/>
        </w:tabs>
      </w:pPr>
    </w:p>
    <w:p w:rsidR="00AB2B92" w:rsidRDefault="00AB2B92" w:rsidP="006520C6">
      <w:pPr>
        <w:tabs>
          <w:tab w:val="right" w:leader="dot" w:pos="7380"/>
        </w:tabs>
      </w:pPr>
    </w:p>
    <w:p w:rsidR="00AB2B92" w:rsidRDefault="00AB2B92" w:rsidP="006520C6">
      <w:pPr>
        <w:tabs>
          <w:tab w:val="right" w:leader="dot" w:pos="7380"/>
        </w:tabs>
      </w:pPr>
    </w:p>
    <w:p w:rsidR="00AB2B92" w:rsidRDefault="00AB2B92" w:rsidP="006520C6">
      <w:pPr>
        <w:tabs>
          <w:tab w:val="right" w:leader="dot" w:pos="7380"/>
        </w:tabs>
      </w:pPr>
    </w:p>
    <w:p w:rsidR="00AB2B92" w:rsidRDefault="00AB2B92" w:rsidP="006520C6">
      <w:pPr>
        <w:tabs>
          <w:tab w:val="right" w:leader="dot" w:pos="7380"/>
        </w:tabs>
      </w:pPr>
    </w:p>
    <w:p w:rsidR="00AB2B92" w:rsidRDefault="00AB2B92" w:rsidP="006520C6">
      <w:pPr>
        <w:tabs>
          <w:tab w:val="right" w:leader="dot" w:pos="7380"/>
        </w:tabs>
      </w:pPr>
    </w:p>
    <w:p w:rsidR="00AB2B92" w:rsidRDefault="00AB2B92" w:rsidP="006520C6">
      <w:pPr>
        <w:tabs>
          <w:tab w:val="right" w:leader="dot" w:pos="7380"/>
        </w:tabs>
      </w:pPr>
    </w:p>
    <w:p w:rsidR="002345F5" w:rsidRDefault="002345F5" w:rsidP="006520C6">
      <w:pPr>
        <w:tabs>
          <w:tab w:val="right" w:leader="dot" w:pos="7380"/>
        </w:tabs>
      </w:pPr>
    </w:p>
    <w:p w:rsidR="002345F5" w:rsidRDefault="002345F5" w:rsidP="006520C6">
      <w:pPr>
        <w:tabs>
          <w:tab w:val="right" w:leader="dot" w:pos="7380"/>
        </w:tabs>
      </w:pPr>
    </w:p>
    <w:p w:rsidR="002345F5" w:rsidRDefault="002345F5" w:rsidP="006520C6">
      <w:pPr>
        <w:tabs>
          <w:tab w:val="right" w:leader="dot" w:pos="7380"/>
        </w:tabs>
      </w:pPr>
    </w:p>
    <w:p w:rsidR="00D14B96" w:rsidRDefault="00D14B96" w:rsidP="006520C6">
      <w:pPr>
        <w:tabs>
          <w:tab w:val="right" w:leader="dot" w:pos="7380"/>
        </w:tabs>
      </w:pPr>
    </w:p>
    <w:p w:rsidR="00D14B96" w:rsidRDefault="00D14B96" w:rsidP="006520C6">
      <w:pPr>
        <w:tabs>
          <w:tab w:val="right" w:leader="dot" w:pos="7380"/>
        </w:tabs>
      </w:pPr>
    </w:p>
    <w:p w:rsidR="00A91CD5" w:rsidRDefault="00A91CD5" w:rsidP="006520C6">
      <w:pPr>
        <w:tabs>
          <w:tab w:val="right" w:leader="dot" w:pos="7380"/>
        </w:tabs>
      </w:pPr>
    </w:p>
    <w:p w:rsidR="00E63A0E" w:rsidRDefault="00E63A0E" w:rsidP="006520C6">
      <w:pPr>
        <w:tabs>
          <w:tab w:val="right" w:leader="dot" w:pos="7380"/>
        </w:tabs>
      </w:pPr>
      <w:r>
        <w:t xml:space="preserve">Celkem počet předmětů: </w:t>
      </w:r>
      <w:r w:rsidR="000042A0">
        <w:t>49</w:t>
      </w:r>
      <w:r w:rsidR="00980BC5">
        <w:t xml:space="preserve"> ks</w:t>
      </w:r>
    </w:p>
    <w:p w:rsidR="00E63A0E" w:rsidRDefault="00E63A0E" w:rsidP="006520C6">
      <w:pPr>
        <w:tabs>
          <w:tab w:val="right" w:leader="dot" w:pos="7380"/>
        </w:tabs>
      </w:pPr>
      <w:r>
        <w:t xml:space="preserve">Předměty převzal dne: </w:t>
      </w:r>
      <w:r>
        <w:tab/>
      </w:r>
    </w:p>
    <w:p w:rsidR="00E63A0E" w:rsidRDefault="00E63A0E" w:rsidP="006520C6">
      <w:pPr>
        <w:tabs>
          <w:tab w:val="right" w:leader="dot" w:pos="7380"/>
        </w:tabs>
      </w:pPr>
      <w:r>
        <w:t>Jméno a podpis přejímajícího vypůjč</w:t>
      </w:r>
      <w:r w:rsidR="00633A53">
        <w:t>i</w:t>
      </w:r>
      <w:r>
        <w:t>tele:</w:t>
      </w:r>
      <w:r>
        <w:tab/>
      </w:r>
    </w:p>
    <w:p w:rsidR="00E63A0E" w:rsidRDefault="00E63A0E" w:rsidP="006520C6">
      <w:pPr>
        <w:tabs>
          <w:tab w:val="right" w:leader="dot" w:pos="7380"/>
        </w:tabs>
      </w:pPr>
      <w:r>
        <w:t>Číslo OP vypůjč</w:t>
      </w:r>
      <w:r w:rsidR="00633A53">
        <w:t>i</w:t>
      </w:r>
      <w:r w:rsidR="00980BC5">
        <w:t>tele:</w:t>
      </w:r>
      <w:r>
        <w:tab/>
      </w:r>
    </w:p>
    <w:p w:rsidR="00E63A0E" w:rsidRDefault="00D25C44" w:rsidP="006520C6">
      <w:pPr>
        <w:tabs>
          <w:tab w:val="right" w:leader="dot" w:pos="7380"/>
        </w:tabs>
      </w:pPr>
      <w:r>
        <w:pict>
          <v:rect id="_x0000_i1025" style="width:510.2pt;height:1.5pt" o:hralign="center" o:hrstd="t" o:hrnoshade="t" o:hr="t" fillcolor="black" stroked="f"/>
        </w:pict>
      </w:r>
    </w:p>
    <w:p w:rsidR="00E63A0E" w:rsidRDefault="00E63A0E" w:rsidP="006520C6">
      <w:pPr>
        <w:tabs>
          <w:tab w:val="right" w:leader="dot" w:pos="7380"/>
        </w:tabs>
      </w:pPr>
      <w:r>
        <w:t>Záznam o vrácení předmětů:</w:t>
      </w:r>
    </w:p>
    <w:p w:rsidR="00E63A0E" w:rsidRDefault="00E63A0E" w:rsidP="006520C6">
      <w:pPr>
        <w:tabs>
          <w:tab w:val="right" w:leader="dot" w:pos="7380"/>
        </w:tabs>
      </w:pPr>
      <w:r>
        <w:t xml:space="preserve">Předměty vráceny dne: </w:t>
      </w:r>
      <w:r>
        <w:tab/>
      </w:r>
    </w:p>
    <w:p w:rsidR="00E63A0E" w:rsidRPr="00E63A0E" w:rsidRDefault="00E63A0E" w:rsidP="00E63A0E">
      <w:pPr>
        <w:tabs>
          <w:tab w:val="right" w:leader="dot" w:pos="7380"/>
        </w:tabs>
        <w:spacing w:line="360" w:lineRule="auto"/>
      </w:pPr>
      <w:r>
        <w:t xml:space="preserve">Podpis přejímajícího </w:t>
      </w:r>
      <w:proofErr w:type="spellStart"/>
      <w:r>
        <w:t>půjčitele</w:t>
      </w:r>
      <w:proofErr w:type="spellEnd"/>
      <w:r>
        <w:t xml:space="preserve">: </w:t>
      </w:r>
      <w:r>
        <w:tab/>
      </w:r>
    </w:p>
    <w:sectPr w:rsidR="00E63A0E" w:rsidRPr="00E63A0E" w:rsidSect="007C4B61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58EF"/>
    <w:multiLevelType w:val="hybridMultilevel"/>
    <w:tmpl w:val="0BE840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E718E"/>
    <w:multiLevelType w:val="hybridMultilevel"/>
    <w:tmpl w:val="1AD0E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87"/>
    <w:rsid w:val="000042A0"/>
    <w:rsid w:val="00020633"/>
    <w:rsid w:val="0002303B"/>
    <w:rsid w:val="00031733"/>
    <w:rsid w:val="00070E67"/>
    <w:rsid w:val="00080158"/>
    <w:rsid w:val="000C3304"/>
    <w:rsid w:val="000D4C58"/>
    <w:rsid w:val="000E2DD4"/>
    <w:rsid w:val="00101B81"/>
    <w:rsid w:val="00124525"/>
    <w:rsid w:val="00126596"/>
    <w:rsid w:val="00153A94"/>
    <w:rsid w:val="00154513"/>
    <w:rsid w:val="00160A27"/>
    <w:rsid w:val="00162D26"/>
    <w:rsid w:val="00173D5A"/>
    <w:rsid w:val="00194E3A"/>
    <w:rsid w:val="0019599B"/>
    <w:rsid w:val="001A3C13"/>
    <w:rsid w:val="001A7CA2"/>
    <w:rsid w:val="001C35C2"/>
    <w:rsid w:val="00207498"/>
    <w:rsid w:val="00215D55"/>
    <w:rsid w:val="002345F5"/>
    <w:rsid w:val="00235265"/>
    <w:rsid w:val="00236C34"/>
    <w:rsid w:val="00263635"/>
    <w:rsid w:val="00266965"/>
    <w:rsid w:val="002835DB"/>
    <w:rsid w:val="00287B6B"/>
    <w:rsid w:val="002915A2"/>
    <w:rsid w:val="002A3594"/>
    <w:rsid w:val="002A5A48"/>
    <w:rsid w:val="002B0DE8"/>
    <w:rsid w:val="002C1A8F"/>
    <w:rsid w:val="002C3472"/>
    <w:rsid w:val="002C6E78"/>
    <w:rsid w:val="003021E9"/>
    <w:rsid w:val="00306914"/>
    <w:rsid w:val="00312414"/>
    <w:rsid w:val="0032150E"/>
    <w:rsid w:val="003239F6"/>
    <w:rsid w:val="00330CEE"/>
    <w:rsid w:val="00334FE0"/>
    <w:rsid w:val="00352661"/>
    <w:rsid w:val="0036302B"/>
    <w:rsid w:val="003A63EB"/>
    <w:rsid w:val="003B15B0"/>
    <w:rsid w:val="003F7AC6"/>
    <w:rsid w:val="00401F74"/>
    <w:rsid w:val="0040674D"/>
    <w:rsid w:val="00414234"/>
    <w:rsid w:val="00416CE0"/>
    <w:rsid w:val="004305EF"/>
    <w:rsid w:val="00432B01"/>
    <w:rsid w:val="00453FC0"/>
    <w:rsid w:val="00456901"/>
    <w:rsid w:val="00462EB7"/>
    <w:rsid w:val="00467AE9"/>
    <w:rsid w:val="0047469A"/>
    <w:rsid w:val="00474A3D"/>
    <w:rsid w:val="00483F6C"/>
    <w:rsid w:val="00494F22"/>
    <w:rsid w:val="004966DF"/>
    <w:rsid w:val="004B4587"/>
    <w:rsid w:val="004D53B7"/>
    <w:rsid w:val="004E03C6"/>
    <w:rsid w:val="00500EDC"/>
    <w:rsid w:val="0050321D"/>
    <w:rsid w:val="00507448"/>
    <w:rsid w:val="00524DEE"/>
    <w:rsid w:val="00530098"/>
    <w:rsid w:val="00533E73"/>
    <w:rsid w:val="00535B07"/>
    <w:rsid w:val="005410B7"/>
    <w:rsid w:val="00543FEB"/>
    <w:rsid w:val="00550288"/>
    <w:rsid w:val="005525B4"/>
    <w:rsid w:val="00571298"/>
    <w:rsid w:val="005720C4"/>
    <w:rsid w:val="005739E0"/>
    <w:rsid w:val="005A034C"/>
    <w:rsid w:val="005B15B9"/>
    <w:rsid w:val="005D5576"/>
    <w:rsid w:val="005D5CBC"/>
    <w:rsid w:val="00614513"/>
    <w:rsid w:val="006225A9"/>
    <w:rsid w:val="00633A53"/>
    <w:rsid w:val="00635241"/>
    <w:rsid w:val="00637690"/>
    <w:rsid w:val="00643047"/>
    <w:rsid w:val="006520C6"/>
    <w:rsid w:val="006661A8"/>
    <w:rsid w:val="006825B8"/>
    <w:rsid w:val="006A304A"/>
    <w:rsid w:val="006B318E"/>
    <w:rsid w:val="006C0CA9"/>
    <w:rsid w:val="006D2093"/>
    <w:rsid w:val="006E3D3A"/>
    <w:rsid w:val="006F3D8D"/>
    <w:rsid w:val="00725C71"/>
    <w:rsid w:val="00751B77"/>
    <w:rsid w:val="007615C5"/>
    <w:rsid w:val="007667B8"/>
    <w:rsid w:val="00776392"/>
    <w:rsid w:val="00792076"/>
    <w:rsid w:val="007A499F"/>
    <w:rsid w:val="007A4A77"/>
    <w:rsid w:val="007C4B61"/>
    <w:rsid w:val="007C614E"/>
    <w:rsid w:val="007D1EC4"/>
    <w:rsid w:val="007E1B1F"/>
    <w:rsid w:val="007E3821"/>
    <w:rsid w:val="007E43FF"/>
    <w:rsid w:val="007F1E00"/>
    <w:rsid w:val="008214BE"/>
    <w:rsid w:val="00824DA1"/>
    <w:rsid w:val="00831C64"/>
    <w:rsid w:val="00832005"/>
    <w:rsid w:val="00837C73"/>
    <w:rsid w:val="008569FA"/>
    <w:rsid w:val="00864419"/>
    <w:rsid w:val="00865BFD"/>
    <w:rsid w:val="008736F5"/>
    <w:rsid w:val="00875270"/>
    <w:rsid w:val="008B1239"/>
    <w:rsid w:val="008D1DE3"/>
    <w:rsid w:val="008D2AB9"/>
    <w:rsid w:val="008D795D"/>
    <w:rsid w:val="008F4B53"/>
    <w:rsid w:val="00911583"/>
    <w:rsid w:val="00913CC2"/>
    <w:rsid w:val="00960934"/>
    <w:rsid w:val="00972B37"/>
    <w:rsid w:val="00973001"/>
    <w:rsid w:val="00975603"/>
    <w:rsid w:val="009761A8"/>
    <w:rsid w:val="00980BC5"/>
    <w:rsid w:val="009935D0"/>
    <w:rsid w:val="009A1361"/>
    <w:rsid w:val="009C5960"/>
    <w:rsid w:val="009D305F"/>
    <w:rsid w:val="009E5C3D"/>
    <w:rsid w:val="00A00421"/>
    <w:rsid w:val="00A22E1B"/>
    <w:rsid w:val="00A51CA1"/>
    <w:rsid w:val="00A74CF4"/>
    <w:rsid w:val="00A91CD5"/>
    <w:rsid w:val="00A94D97"/>
    <w:rsid w:val="00A95950"/>
    <w:rsid w:val="00A96C14"/>
    <w:rsid w:val="00A973A4"/>
    <w:rsid w:val="00AA1CBB"/>
    <w:rsid w:val="00AB1719"/>
    <w:rsid w:val="00AB2B92"/>
    <w:rsid w:val="00AD00EF"/>
    <w:rsid w:val="00AD452D"/>
    <w:rsid w:val="00B2005D"/>
    <w:rsid w:val="00B240CF"/>
    <w:rsid w:val="00B27BFA"/>
    <w:rsid w:val="00B318B7"/>
    <w:rsid w:val="00B32AC2"/>
    <w:rsid w:val="00B34000"/>
    <w:rsid w:val="00B358F0"/>
    <w:rsid w:val="00B46CAC"/>
    <w:rsid w:val="00B576E5"/>
    <w:rsid w:val="00BA6AC4"/>
    <w:rsid w:val="00BB5355"/>
    <w:rsid w:val="00BC1567"/>
    <w:rsid w:val="00BD4139"/>
    <w:rsid w:val="00BF0267"/>
    <w:rsid w:val="00C13C02"/>
    <w:rsid w:val="00C36F17"/>
    <w:rsid w:val="00C37420"/>
    <w:rsid w:val="00C50B90"/>
    <w:rsid w:val="00C553C2"/>
    <w:rsid w:val="00C75CFB"/>
    <w:rsid w:val="00C81FE3"/>
    <w:rsid w:val="00C843D6"/>
    <w:rsid w:val="00CC5F11"/>
    <w:rsid w:val="00CD0BD7"/>
    <w:rsid w:val="00CE1BBC"/>
    <w:rsid w:val="00CF5255"/>
    <w:rsid w:val="00D14B96"/>
    <w:rsid w:val="00D25AA7"/>
    <w:rsid w:val="00D25C44"/>
    <w:rsid w:val="00D30922"/>
    <w:rsid w:val="00D54043"/>
    <w:rsid w:val="00D54470"/>
    <w:rsid w:val="00D813BE"/>
    <w:rsid w:val="00DA108E"/>
    <w:rsid w:val="00DA5BA6"/>
    <w:rsid w:val="00DB0C42"/>
    <w:rsid w:val="00DD2DFE"/>
    <w:rsid w:val="00DE0D94"/>
    <w:rsid w:val="00E03BE0"/>
    <w:rsid w:val="00E06E06"/>
    <w:rsid w:val="00E2469D"/>
    <w:rsid w:val="00E3476F"/>
    <w:rsid w:val="00E40ED6"/>
    <w:rsid w:val="00E433D5"/>
    <w:rsid w:val="00E57B51"/>
    <w:rsid w:val="00E57D56"/>
    <w:rsid w:val="00E63A0E"/>
    <w:rsid w:val="00E91B4C"/>
    <w:rsid w:val="00EA2A01"/>
    <w:rsid w:val="00EB0835"/>
    <w:rsid w:val="00EC4ECD"/>
    <w:rsid w:val="00EC538F"/>
    <w:rsid w:val="00EC65AA"/>
    <w:rsid w:val="00ED04A2"/>
    <w:rsid w:val="00ED5DEA"/>
    <w:rsid w:val="00EE0048"/>
    <w:rsid w:val="00EF2A64"/>
    <w:rsid w:val="00F01B00"/>
    <w:rsid w:val="00F3061F"/>
    <w:rsid w:val="00F31213"/>
    <w:rsid w:val="00F3424A"/>
    <w:rsid w:val="00F5752D"/>
    <w:rsid w:val="00F64EEE"/>
    <w:rsid w:val="00F675CA"/>
    <w:rsid w:val="00F7044B"/>
    <w:rsid w:val="00F70B7A"/>
    <w:rsid w:val="00F92452"/>
    <w:rsid w:val="00FA34F2"/>
    <w:rsid w:val="00FA4CBA"/>
    <w:rsid w:val="00FB301E"/>
    <w:rsid w:val="00FC3CC0"/>
    <w:rsid w:val="00FD15E8"/>
    <w:rsid w:val="00FE2960"/>
    <w:rsid w:val="00FF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2089C4F"/>
  <w15:docId w15:val="{3D99BD90-84AB-4B5B-8554-1DEA34B7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3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3476F"/>
    <w:rPr>
      <w:color w:val="0000FF"/>
      <w:u w:val="single"/>
    </w:rPr>
  </w:style>
  <w:style w:type="paragraph" w:styleId="Rozloendokumentu">
    <w:name w:val="Document Map"/>
    <w:basedOn w:val="Normln"/>
    <w:semiHidden/>
    <w:rsid w:val="007C4B6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29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E5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anova-j\Desktop\Smlouva%20o%20v&#253;p&#367;j&#269;ce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CDB8E1C4180541ABB4502218960990" ma:contentTypeVersion="0" ma:contentTypeDescription="Vytvořit nový dokument" ma:contentTypeScope="" ma:versionID="7286c6e7d605a0f2b14b098701440bd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AEF8CCD-AFCF-4D91-BED9-DA3C77675898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4D92A8-CD8D-4227-B557-1389B376B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7C321-0782-4204-BA98-2C11646F6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výpůjčce 2018</Template>
  <TotalTime>1</TotalTime>
  <Pages>2</Pages>
  <Words>443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HORNICKÉ MUZEUM PŘÍBRAM</vt:lpstr>
    </vt:vector>
  </TitlesOfParts>
  <Company>Hornické muzeum Příbram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HORNICKÉ MUZEUM PŘÍBRAM</dc:title>
  <dc:creator>Jana Burianová</dc:creator>
  <cp:lastModifiedBy>Jana Burianová</cp:lastModifiedBy>
  <cp:revision>4</cp:revision>
  <cp:lastPrinted>2023-10-23T08:01:00Z</cp:lastPrinted>
  <dcterms:created xsi:type="dcterms:W3CDTF">2023-12-01T15:33:00Z</dcterms:created>
  <dcterms:modified xsi:type="dcterms:W3CDTF">2023-12-04T10:42:00Z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0x010100F7CDB8E1C4180541ABB4502218960990</vt:lpwstr>
  </property>
</Properties>
</file>