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A0A">
              <w:rPr>
                <w:rFonts w:ascii="Arial" w:hAnsi="Arial" w:cs="Arial"/>
                <w:sz w:val="28"/>
                <w:szCs w:val="28"/>
              </w:rPr>
              <w:t>744/23/1</w:t>
            </w:r>
          </w:p>
        </w:tc>
      </w:tr>
      <w:tr w:rsidR="00B200B3" w:rsidRPr="00203253" w:rsidTr="00860E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2B4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Tomáš Bräuer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2B4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Neředínská 48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779 00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B4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45232130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1"/>
            <w:bookmarkEnd w:id="2"/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B4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CZ7103215328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4A0A" w:rsidRDefault="002B4A0A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 Vás tiskárny dle cenové nabídky ze dne 14. 12. 2023</w:t>
            </w:r>
          </w:p>
          <w:p w:rsidR="002B4A0A" w:rsidRDefault="002B4A0A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černobílá MFP Toshiba e-studio 409S</w:t>
            </w:r>
          </w:p>
          <w:p w:rsidR="002B4A0A" w:rsidRDefault="002B4A0A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barevná MFP Toshiba e-studio 330Ac</w:t>
            </w:r>
          </w:p>
          <w:p w:rsidR="00111C30" w:rsidRPr="00EA33C0" w:rsidRDefault="002B4A0A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Canon i-SENSYS MF655Cdw</w:t>
            </w:r>
          </w:p>
        </w:tc>
      </w:tr>
      <w:tr w:rsidR="00111C30" w:rsidRPr="00EA33C0" w:rsidTr="00111C3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B4A0A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B4A0A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1.tiskárny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kanceláře a ZŘŠ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B4A0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B4A0A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74 475,50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2B4A0A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74 475,50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B4A0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Dolínková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B4A0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14. 12. 2023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B4A0A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Zonna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Bařinková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2B4A0A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14. 12. 2023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B4A0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14. 12. 2023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0A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2B4A0A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5BF0C-6121-4423-B604-75884A41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Lenka Gruškovská</cp:lastModifiedBy>
  <cp:revision>1</cp:revision>
  <cp:lastPrinted>2012-04-05T06:29:00Z</cp:lastPrinted>
  <dcterms:created xsi:type="dcterms:W3CDTF">2023-12-14T06:37:00Z</dcterms:created>
  <dcterms:modified xsi:type="dcterms:W3CDTF">2023-12-14T06:38:00Z</dcterms:modified>
</cp:coreProperties>
</file>