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82E9" w14:textId="15FA8BB6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BD1253">
        <w:rPr>
          <w:b/>
          <w:sz w:val="28"/>
          <w:szCs w:val="28"/>
        </w:rPr>
        <w:t xml:space="preserve"> 4</w:t>
      </w:r>
    </w:p>
    <w:p w14:paraId="53D026DE" w14:textId="0DFD03BA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BD1253">
        <w:rPr>
          <w:b/>
          <w:sz w:val="28"/>
          <w:szCs w:val="28"/>
        </w:rPr>
        <w:t>74/2010</w:t>
      </w:r>
    </w:p>
    <w:p w14:paraId="73700729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2BCF9B0B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567BC53E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654AC9F7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0132FEE6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1C695BD4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10F4962F" w14:textId="77777777" w:rsidR="00813AF4" w:rsidRPr="00113639" w:rsidRDefault="00813AF4" w:rsidP="00113639">
      <w:pPr>
        <w:rPr>
          <w:b/>
        </w:rPr>
      </w:pPr>
    </w:p>
    <w:p w14:paraId="1232309A" w14:textId="3653ACA4" w:rsidR="007A33C3" w:rsidRDefault="00BD1253" w:rsidP="00184E0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STAROJICKO, a.s.</w:t>
      </w:r>
    </w:p>
    <w:p w14:paraId="6F4E3704" w14:textId="77777777"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26A19A04" w14:textId="18427BDD" w:rsidR="00A76EFA" w:rsidRDefault="00BD1253" w:rsidP="007A33C3">
      <w:r>
        <w:tab/>
      </w:r>
      <w:r>
        <w:tab/>
      </w:r>
      <w:r>
        <w:tab/>
      </w:r>
      <w:r>
        <w:tab/>
      </w:r>
      <w:proofErr w:type="spellStart"/>
      <w:r>
        <w:t>Jičina</w:t>
      </w:r>
      <w:proofErr w:type="spellEnd"/>
      <w:r>
        <w:t xml:space="preserve"> 26, 741 01</w:t>
      </w:r>
    </w:p>
    <w:p w14:paraId="209E4992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73792FC4" w14:textId="7EB417A0" w:rsidR="00A76EFA" w:rsidRDefault="00BD1253" w:rsidP="007A33C3">
      <w:r>
        <w:tab/>
        <w:t>253 52 041</w:t>
      </w:r>
      <w:r>
        <w:tab/>
      </w:r>
      <w:r>
        <w:tab/>
      </w:r>
      <w:r>
        <w:tab/>
        <w:t>CZ25352041</w:t>
      </w:r>
    </w:p>
    <w:p w14:paraId="0B2A6838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74ECE31D" w14:textId="01442AEB" w:rsidR="00A76EFA" w:rsidRDefault="00BD1253" w:rsidP="007A33C3">
      <w:r>
        <w:tab/>
      </w:r>
      <w:r>
        <w:tab/>
      </w:r>
      <w:r>
        <w:tab/>
      </w:r>
      <w:r>
        <w:tab/>
        <w:t>74/2010</w:t>
      </w:r>
    </w:p>
    <w:p w14:paraId="3ED1C745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7DC8CBE3" w14:textId="22102700" w:rsidR="00BD1253" w:rsidRPr="00BD1253" w:rsidRDefault="00BD1253" w:rsidP="00BD1253">
      <w:pPr>
        <w:numPr>
          <w:ilvl w:val="0"/>
          <w:numId w:val="1"/>
        </w:numPr>
        <w:spacing w:before="100" w:beforeAutospacing="1" w:after="100" w:afterAutospacing="1"/>
      </w:pPr>
      <w:r w:rsidRPr="00BD1253">
        <w:t>odvoz 1 ks popelnice / 1*</w:t>
      </w:r>
      <w:proofErr w:type="spellStart"/>
      <w:r w:rsidRPr="00BD1253">
        <w:t>měs</w:t>
      </w:r>
      <w:proofErr w:type="spellEnd"/>
      <w:r w:rsidRPr="00BD1253">
        <w:t xml:space="preserve"> Hodslavice kravín</w:t>
      </w:r>
    </w:p>
    <w:p w14:paraId="1B42B37C" w14:textId="77777777" w:rsidR="00BD1253" w:rsidRPr="00BD1253" w:rsidRDefault="00BD1253" w:rsidP="00BD1253">
      <w:pPr>
        <w:numPr>
          <w:ilvl w:val="0"/>
          <w:numId w:val="1"/>
        </w:numPr>
        <w:spacing w:before="100" w:beforeAutospacing="1" w:after="100" w:afterAutospacing="1"/>
      </w:pPr>
      <w:r w:rsidRPr="00BD1253">
        <w:t>odvoz 1 ks kontejneru / 1*</w:t>
      </w:r>
      <w:proofErr w:type="spellStart"/>
      <w:proofErr w:type="gramStart"/>
      <w:r w:rsidRPr="00BD1253">
        <w:t>týd</w:t>
      </w:r>
      <w:proofErr w:type="spellEnd"/>
      <w:r w:rsidRPr="00BD1253">
        <w:t>  K</w:t>
      </w:r>
      <w:proofErr w:type="gramEnd"/>
      <w:r w:rsidRPr="00BD1253">
        <w:t xml:space="preserve"> </w:t>
      </w:r>
      <w:proofErr w:type="spellStart"/>
      <w:r w:rsidRPr="00BD1253">
        <w:t>Nemocinici</w:t>
      </w:r>
      <w:proofErr w:type="spellEnd"/>
      <w:r w:rsidRPr="00BD1253">
        <w:t xml:space="preserve"> 54, pekárna NJ </w:t>
      </w:r>
    </w:p>
    <w:p w14:paraId="10E3335E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</w:t>
      </w:r>
      <w:r w:rsidRPr="00BD1253">
        <w:rPr>
          <w:b/>
          <w:u w:val="single"/>
        </w:rPr>
        <w:t>(zrušení)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77365F28" w14:textId="5A684AE8" w:rsidR="006A25AF" w:rsidRDefault="00BD1253" w:rsidP="007A33C3">
      <w:r>
        <w:tab/>
      </w:r>
      <w:r>
        <w:tab/>
      </w:r>
      <w:r>
        <w:tab/>
        <w:t>01.01.2024</w:t>
      </w:r>
    </w:p>
    <w:p w14:paraId="7BED82B4" w14:textId="77777777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65F4CFE3" w14:textId="77777777" w:rsidR="00BD1253" w:rsidRDefault="00BD1253" w:rsidP="007A33C3"/>
    <w:p w14:paraId="61BC3949" w14:textId="2E080D62" w:rsidR="00010A65" w:rsidRDefault="00BD1253" w:rsidP="007A33C3">
      <w:r>
        <w:t>Hodslavice kravín – 1 ks popelnice a K Nemocnici 54 pekárna - 1 ks kontejner 1 100 litrů</w:t>
      </w:r>
    </w:p>
    <w:p w14:paraId="0CEE9624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380296C8" w14:textId="45F5864C" w:rsidR="00CF18EA" w:rsidRDefault="00BD1253" w:rsidP="007A33C3">
      <w:r>
        <w:tab/>
      </w:r>
      <w:r>
        <w:tab/>
      </w:r>
      <w:r>
        <w:tab/>
      </w:r>
      <w:r>
        <w:tab/>
        <w:t xml:space="preserve">1 ks popelnice a 1 ks </w:t>
      </w:r>
      <w:proofErr w:type="gramStart"/>
      <w:r>
        <w:t>kontejner  100</w:t>
      </w:r>
      <w:proofErr w:type="gramEnd"/>
      <w:r>
        <w:t xml:space="preserve"> litrů</w:t>
      </w:r>
    </w:p>
    <w:p w14:paraId="565F36DE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1DC8D60A" w14:textId="77777777" w:rsidR="00586BE1" w:rsidRDefault="00586BE1" w:rsidP="007A33C3"/>
    <w:p w14:paraId="3CC80CFB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49A2E587" w14:textId="5B08C235" w:rsidR="00BD1253" w:rsidRDefault="00E949E6" w:rsidP="00BD1253">
      <w:pPr>
        <w:ind w:firstLine="708"/>
      </w:pPr>
      <w:proofErr w:type="spellStart"/>
      <w:r>
        <w:t>xxxxxxxxxxxxxxxxxx</w:t>
      </w:r>
      <w:proofErr w:type="spellEnd"/>
    </w:p>
    <w:p w14:paraId="0F6B5C94" w14:textId="4258ECB9" w:rsidR="002F7CE7" w:rsidRDefault="001B30C9" w:rsidP="00BD1253"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14:paraId="076F95FC" w14:textId="77777777" w:rsidR="00BD1253" w:rsidRDefault="00BD1253" w:rsidP="00BD1253">
      <w:pPr>
        <w:rPr>
          <w:rFonts w:ascii="Arial" w:hAnsi="Arial" w:cs="Arial"/>
          <w:sz w:val="27"/>
          <w:szCs w:val="27"/>
          <w:u w:val="single"/>
        </w:rPr>
      </w:pPr>
    </w:p>
    <w:p w14:paraId="0450556D" w14:textId="3AEF3FCE" w:rsidR="00BD1253" w:rsidRPr="00BD1253" w:rsidRDefault="00BD1253" w:rsidP="00BD1253">
      <w:r w:rsidRPr="00BD1253">
        <w:t>Zachován nadále zůstává svoz odpadu:</w:t>
      </w:r>
    </w:p>
    <w:p w14:paraId="18E9D94B" w14:textId="77777777" w:rsidR="00BD1253" w:rsidRPr="00BD1253" w:rsidRDefault="00BD1253" w:rsidP="00BD1253">
      <w:r w:rsidRPr="00BD1253">
        <w:t>1 ks kontejneru / 1*</w:t>
      </w:r>
      <w:proofErr w:type="spellStart"/>
      <w:r w:rsidRPr="00BD1253">
        <w:t>měs</w:t>
      </w:r>
      <w:proofErr w:type="spellEnd"/>
      <w:r w:rsidRPr="00BD1253">
        <w:t xml:space="preserve"> </w:t>
      </w:r>
      <w:proofErr w:type="spellStart"/>
      <w:r w:rsidRPr="00BD1253">
        <w:t>Jičina</w:t>
      </w:r>
      <w:proofErr w:type="spellEnd"/>
      <w:r w:rsidRPr="00BD1253">
        <w:t xml:space="preserve"> VKK</w:t>
      </w:r>
    </w:p>
    <w:p w14:paraId="5E41C98B" w14:textId="77777777" w:rsidR="00BD1253" w:rsidRPr="00BD1253" w:rsidRDefault="00BD1253" w:rsidP="00BD1253">
      <w:r w:rsidRPr="00BD1253">
        <w:t>2 ks kontejneru / 1*</w:t>
      </w:r>
      <w:proofErr w:type="spellStart"/>
      <w:r w:rsidRPr="00BD1253">
        <w:t>týd</w:t>
      </w:r>
      <w:proofErr w:type="spellEnd"/>
      <w:r w:rsidRPr="00BD1253">
        <w:t xml:space="preserve"> </w:t>
      </w:r>
      <w:proofErr w:type="spellStart"/>
      <w:r w:rsidRPr="00BD1253">
        <w:t>Jičina</w:t>
      </w:r>
      <w:proofErr w:type="spellEnd"/>
      <w:r w:rsidRPr="00BD1253">
        <w:t xml:space="preserve"> ekofarma</w:t>
      </w:r>
    </w:p>
    <w:p w14:paraId="1CDDB549" w14:textId="77777777" w:rsidR="00BD1253" w:rsidRPr="00BD1253" w:rsidRDefault="00BD1253" w:rsidP="00BD1253">
      <w:r w:rsidRPr="00BD1253">
        <w:t>3 ks kontejneru / 1*</w:t>
      </w:r>
      <w:proofErr w:type="gramStart"/>
      <w:r w:rsidRPr="00BD1253">
        <w:t>14d</w:t>
      </w:r>
      <w:proofErr w:type="gramEnd"/>
      <w:r w:rsidRPr="00BD1253">
        <w:t xml:space="preserve"> </w:t>
      </w:r>
      <w:proofErr w:type="spellStart"/>
      <w:r w:rsidRPr="00BD1253">
        <w:t>Jičina</w:t>
      </w:r>
      <w:proofErr w:type="spellEnd"/>
      <w:r w:rsidRPr="00BD1253">
        <w:t>-dílny /CDR/</w:t>
      </w:r>
    </w:p>
    <w:p w14:paraId="0080788E" w14:textId="77777777" w:rsidR="00BD1253" w:rsidRPr="00BD1253" w:rsidRDefault="00BD1253" w:rsidP="00BD1253">
      <w:r w:rsidRPr="00BD1253">
        <w:t>2 ks kontejneru / 1*</w:t>
      </w:r>
      <w:proofErr w:type="spellStart"/>
      <w:proofErr w:type="gramStart"/>
      <w:r w:rsidRPr="00BD1253">
        <w:t>týd</w:t>
      </w:r>
      <w:proofErr w:type="spellEnd"/>
      <w:r w:rsidRPr="00BD1253">
        <w:t>  K</w:t>
      </w:r>
      <w:proofErr w:type="gramEnd"/>
      <w:r w:rsidRPr="00BD1253">
        <w:t xml:space="preserve"> Nemocnici 54, pekárna NJ</w:t>
      </w:r>
    </w:p>
    <w:p w14:paraId="5B9D9A8E" w14:textId="77777777" w:rsidR="00BD1253" w:rsidRPr="00BD1253" w:rsidRDefault="00BD1253" w:rsidP="00BD1253">
      <w:r w:rsidRPr="00BD1253">
        <w:t xml:space="preserve">1 ks nádoby na </w:t>
      </w:r>
      <w:proofErr w:type="spellStart"/>
      <w:r w:rsidRPr="00BD1253">
        <w:t>sep</w:t>
      </w:r>
      <w:proofErr w:type="spellEnd"/>
      <w:r w:rsidRPr="00BD1253">
        <w:t xml:space="preserve">. odpad 11 </w:t>
      </w:r>
      <w:proofErr w:type="spellStart"/>
      <w:r w:rsidRPr="00BD1253">
        <w:t>Jičina</w:t>
      </w:r>
      <w:proofErr w:type="spellEnd"/>
      <w:r w:rsidRPr="00BD1253">
        <w:t xml:space="preserve"> 26</w:t>
      </w:r>
    </w:p>
    <w:p w14:paraId="24CB5FD3" w14:textId="77777777" w:rsidR="002F7CE7" w:rsidRDefault="002F7CE7" w:rsidP="003C55C6">
      <w:pPr>
        <w:jc w:val="both"/>
      </w:pPr>
    </w:p>
    <w:p w14:paraId="78F2F3D3" w14:textId="77777777" w:rsidR="002F7CE7" w:rsidRDefault="002F7CE7" w:rsidP="007A33C3"/>
    <w:p w14:paraId="1B80D034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37C019C2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5FA8EA29" w14:textId="60F48F16" w:rsidR="00065709" w:rsidRDefault="005F7361" w:rsidP="007A33C3">
      <w:r>
        <w:tab/>
      </w:r>
      <w:r>
        <w:tab/>
        <w:t>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</w:t>
      </w:r>
      <w:r w:rsidR="00BD1253">
        <w:t xml:space="preserve">     </w:t>
      </w:r>
      <w:r w:rsidR="00263811">
        <w:t xml:space="preserve"> </w:t>
      </w:r>
      <w:r w:rsidR="00BD1253">
        <w:t xml:space="preserve">Milan </w:t>
      </w:r>
      <w:proofErr w:type="spellStart"/>
      <w:r w:rsidR="00BD1253">
        <w:t>Krumpoch</w:t>
      </w:r>
      <w:proofErr w:type="spellEnd"/>
      <w:r w:rsidR="00263811">
        <w:t xml:space="preserve">      </w:t>
      </w:r>
    </w:p>
    <w:p w14:paraId="0CB11D03" w14:textId="77777777" w:rsidR="00BD1253" w:rsidRDefault="00BD1253" w:rsidP="007A33C3">
      <w:pPr>
        <w:rPr>
          <w:b/>
        </w:rPr>
      </w:pPr>
    </w:p>
    <w:p w14:paraId="7F6F096D" w14:textId="28FCFE36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BD1253">
        <w:t xml:space="preserve"> 12. 12. 2023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085C2233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databázi</w:t>
      </w:r>
      <w:r>
        <w:t>:………………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4935"/>
    <w:multiLevelType w:val="multilevel"/>
    <w:tmpl w:val="72A0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50D50"/>
    <w:multiLevelType w:val="multilevel"/>
    <w:tmpl w:val="C0B4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59">
    <w:abstractNumId w:val="1"/>
  </w:num>
  <w:num w:numId="2" w16cid:durableId="97021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53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BD1253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949E6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BD720"/>
  <w15:chartTrackingRefBased/>
  <w15:docId w15:val="{DD5E83DA-2DB9-4B24-A785-D9377246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D12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pravideln&#233;%20svozy\SVOZY-smluvn&#237;%20dokumentace\SO%20smlouvy\Zm&#283;ny%20odvoz&#367;%20odpad&#367;\2023\&#381;%20DODATEK%20%20%20%20FORMUL&#193;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 DODATEK    FORMULÁŘ</Template>
  <TotalTime>8</TotalTime>
  <Pages>1</Pages>
  <Words>230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2</cp:revision>
  <cp:lastPrinted>2019-11-22T09:27:00Z</cp:lastPrinted>
  <dcterms:created xsi:type="dcterms:W3CDTF">2023-12-12T14:22:00Z</dcterms:created>
  <dcterms:modified xsi:type="dcterms:W3CDTF">2023-12-13T13:48:00Z</dcterms:modified>
</cp:coreProperties>
</file>