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637C" w14:textId="45A17A8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37F36">
        <w:rPr>
          <w:b/>
          <w:noProof/>
          <w:sz w:val="28"/>
        </w:rPr>
        <w:t>251/23/1</w:t>
      </w:r>
    </w:p>
    <w:p w14:paraId="607E916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A14B916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29D9BFF" w14:textId="77777777" w:rsidR="00B8387D" w:rsidRDefault="00B8387D">
            <w:pPr>
              <w:rPr>
                <w:b/>
                <w:sz w:val="24"/>
              </w:rPr>
            </w:pPr>
          </w:p>
          <w:p w14:paraId="23767595" w14:textId="6FE898B5" w:rsidR="00B8387D" w:rsidRDefault="00637F36">
            <w:r>
              <w:rPr>
                <w:b/>
                <w:noProof/>
                <w:sz w:val="24"/>
              </w:rPr>
              <w:t>Renapa s.r.o.</w:t>
            </w:r>
          </w:p>
          <w:p w14:paraId="128996FE" w14:textId="77777777" w:rsidR="00B8387D" w:rsidRDefault="00B8387D"/>
          <w:p w14:paraId="43725B26" w14:textId="69D1B3C9" w:rsidR="00B8387D" w:rsidRDefault="00637F36">
            <w:r>
              <w:rPr>
                <w:b/>
                <w:noProof/>
                <w:sz w:val="24"/>
              </w:rPr>
              <w:t>Na Vyhlídce 664</w:t>
            </w:r>
          </w:p>
          <w:p w14:paraId="151FA895" w14:textId="3CCEBDCB" w:rsidR="00B8387D" w:rsidRDefault="00637F36">
            <w:r>
              <w:rPr>
                <w:b/>
                <w:noProof/>
                <w:sz w:val="24"/>
              </w:rPr>
              <w:t>26716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Vysoký Újezd</w:t>
            </w:r>
          </w:p>
          <w:p w14:paraId="7A93258E" w14:textId="77777777" w:rsidR="00B8387D" w:rsidRDefault="00B8387D"/>
        </w:tc>
      </w:tr>
    </w:tbl>
    <w:p w14:paraId="080D6E9E" w14:textId="77777777" w:rsidR="00B8387D" w:rsidRDefault="00B8387D"/>
    <w:p w14:paraId="06594CFD" w14:textId="77777777" w:rsidR="00B8387D" w:rsidRDefault="00B8387D"/>
    <w:p w14:paraId="2AEB321F" w14:textId="77777777" w:rsidR="00B8387D" w:rsidRDefault="00B8387D"/>
    <w:p w14:paraId="1BEE892F" w14:textId="77777777" w:rsidR="00B8387D" w:rsidRDefault="00B8387D"/>
    <w:p w14:paraId="2911933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2494EDE" w14:textId="508A9A2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37F36">
        <w:rPr>
          <w:b/>
          <w:noProof/>
          <w:sz w:val="24"/>
        </w:rPr>
        <w:t>17662567</w:t>
      </w:r>
      <w:r>
        <w:rPr>
          <w:sz w:val="24"/>
        </w:rPr>
        <w:t xml:space="preserve"> , DIČ: </w:t>
      </w:r>
      <w:r w:rsidR="00637F36">
        <w:rPr>
          <w:b/>
          <w:noProof/>
          <w:sz w:val="24"/>
        </w:rPr>
        <w:t>CZ17662567</w:t>
      </w:r>
    </w:p>
    <w:p w14:paraId="716362BA" w14:textId="77777777" w:rsidR="00B8387D" w:rsidRDefault="00B8387D"/>
    <w:p w14:paraId="0CCF6FBC" w14:textId="77777777" w:rsidR="00B8387D" w:rsidRDefault="00B8387D">
      <w:pPr>
        <w:rPr>
          <w:rFonts w:ascii="Courier New" w:hAnsi="Courier New"/>
          <w:sz w:val="24"/>
        </w:rPr>
      </w:pPr>
    </w:p>
    <w:p w14:paraId="0CFE4402" w14:textId="56D55FD8" w:rsidR="00B8387D" w:rsidRDefault="00637F3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A1C3B8" wp14:editId="0E00FC2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072822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4AE0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183C9DC" w14:textId="51298F4C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37F36">
        <w:rPr>
          <w:rFonts w:ascii="Courier New" w:hAnsi="Courier New"/>
          <w:sz w:val="24"/>
        </w:rPr>
        <w:t xml:space="preserve"> </w:t>
      </w:r>
    </w:p>
    <w:p w14:paraId="07E3BB3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90C387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690F81B" w14:textId="5F1DDFC9" w:rsidR="00D9348B" w:rsidRDefault="00637F36">
            <w:pPr>
              <w:rPr>
                <w:sz w:val="24"/>
              </w:rPr>
            </w:pPr>
            <w:r>
              <w:rPr>
                <w:noProof/>
                <w:sz w:val="24"/>
              </w:rPr>
              <w:t>oprava dveří a zárubní v objektu gymnázia</w:t>
            </w:r>
          </w:p>
        </w:tc>
        <w:tc>
          <w:tcPr>
            <w:tcW w:w="1134" w:type="dxa"/>
          </w:tcPr>
          <w:p w14:paraId="428AEB37" w14:textId="4EEDA6B1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66E7ACA" w14:textId="1A070740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769811C" w14:textId="6991E30C" w:rsidR="00D9348B" w:rsidRDefault="00637F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118 943,00</w:t>
            </w:r>
          </w:p>
        </w:tc>
        <w:tc>
          <w:tcPr>
            <w:tcW w:w="2126" w:type="dxa"/>
          </w:tcPr>
          <w:p w14:paraId="658ACDF6" w14:textId="004963ED" w:rsidR="00D9348B" w:rsidRDefault="00637F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118 943,00</w:t>
            </w:r>
          </w:p>
        </w:tc>
      </w:tr>
      <w:tr w:rsidR="00D9348B" w14:paraId="560241D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4DE64B4" w14:textId="3EF4C31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637F36">
              <w:rPr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62CA077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B8D0AF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CE9878E" w14:textId="13514E8D" w:rsidR="00D9348B" w:rsidRDefault="00637F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118 943,00</w:t>
            </w:r>
          </w:p>
        </w:tc>
      </w:tr>
      <w:tr w:rsidR="00D9348B" w14:paraId="5DF7986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FA53E5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156140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E4C459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F175A8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9B8F6E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E9E47D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937B5B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942EB7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74F569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23137A0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7E5E4C5" w14:textId="59CAE45B" w:rsidR="00D9348B" w:rsidRDefault="00637F3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1DE3D78" wp14:editId="2043882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3910107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6470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986516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0ECBAC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4C705A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FEF579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52FF267" w14:textId="21AB4551" w:rsidR="00D9348B" w:rsidRDefault="00637F3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5E8CCFB" wp14:editId="19E92E8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96451617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30A2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B734E3A" w14:textId="52887E99" w:rsidR="00D9348B" w:rsidRDefault="00637F36">
            <w:pPr>
              <w:rPr>
                <w:sz w:val="24"/>
              </w:rPr>
            </w:pPr>
            <w:r>
              <w:rPr>
                <w:noProof/>
                <w:sz w:val="24"/>
              </w:rPr>
              <w:t>13. 12. 2023</w:t>
            </w:r>
          </w:p>
        </w:tc>
        <w:tc>
          <w:tcPr>
            <w:tcW w:w="1115" w:type="dxa"/>
          </w:tcPr>
          <w:p w14:paraId="118D0E18" w14:textId="77777777" w:rsidR="00D9348B" w:rsidRDefault="00D9348B">
            <w:pPr>
              <w:pStyle w:val="Nadpis7"/>
            </w:pPr>
            <w:r>
              <w:t>Vystavil:</w:t>
            </w:r>
          </w:p>
          <w:p w14:paraId="6B626E7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A3554A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AFC665A" w14:textId="627502BF" w:rsidR="00D9348B" w:rsidRPr="00622316" w:rsidRDefault="00637F3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0BFF63D1" w14:textId="77777777" w:rsidR="00B8387D" w:rsidRDefault="00B8387D">
      <w:pPr>
        <w:rPr>
          <w:sz w:val="24"/>
        </w:rPr>
      </w:pPr>
    </w:p>
    <w:p w14:paraId="5FA5125B" w14:textId="3DF7380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ABE0732" w14:textId="502D01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4726F6B6" w14:textId="246C10D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37F36">
        <w:rPr>
          <w:b/>
          <w:noProof/>
          <w:sz w:val="24"/>
        </w:rPr>
        <w:t>Gymnázium, České Budějovice, Česká 64</w:t>
      </w:r>
    </w:p>
    <w:p w14:paraId="3CD36D06" w14:textId="6C1989C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37F36">
        <w:rPr>
          <w:b/>
          <w:noProof/>
          <w:sz w:val="24"/>
        </w:rPr>
        <w:t>60075775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60A4EE8" w14:textId="66C3FE5C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37F36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37F36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637F36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637F36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637F36">
        <w:rPr>
          <w:noProof/>
          <w:sz w:val="24"/>
        </w:rPr>
        <w:t>370 21</w:t>
      </w:r>
    </w:p>
    <w:p w14:paraId="2481D7F3" w14:textId="77777777" w:rsidR="00762317" w:rsidRDefault="00762317" w:rsidP="008018AF">
      <w:pPr>
        <w:outlineLvl w:val="0"/>
        <w:rPr>
          <w:sz w:val="24"/>
        </w:rPr>
      </w:pPr>
    </w:p>
    <w:p w14:paraId="24464B90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37CD9553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64E66BF7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6C8C243" w14:textId="77777777" w:rsidR="00B8387D" w:rsidRDefault="00B8387D">
      <w:pPr>
        <w:rPr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5B52" w14:textId="77777777" w:rsidR="00637F36" w:rsidRDefault="00637F36">
      <w:r>
        <w:separator/>
      </w:r>
    </w:p>
  </w:endnote>
  <w:endnote w:type="continuationSeparator" w:id="0">
    <w:p w14:paraId="32DA4475" w14:textId="77777777" w:rsidR="00637F36" w:rsidRDefault="0063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5C30" w14:textId="77777777" w:rsidR="00637F36" w:rsidRDefault="00637F36">
      <w:r>
        <w:separator/>
      </w:r>
    </w:p>
  </w:footnote>
  <w:footnote w:type="continuationSeparator" w:id="0">
    <w:p w14:paraId="07106D4B" w14:textId="77777777" w:rsidR="00637F36" w:rsidRDefault="0063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36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37F36"/>
    <w:rsid w:val="006C40A5"/>
    <w:rsid w:val="007159F6"/>
    <w:rsid w:val="007210AC"/>
    <w:rsid w:val="00762317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D5AA61F"/>
  <w15:chartTrackingRefBased/>
  <w15:docId w15:val="{6E44E68F-8DD8-44E1-A27A-2E3045AD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4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1</cp:revision>
  <cp:lastPrinted>1996-04-30T08:16:00Z</cp:lastPrinted>
  <dcterms:created xsi:type="dcterms:W3CDTF">2023-12-13T12:33:00Z</dcterms:created>
  <dcterms:modified xsi:type="dcterms:W3CDTF">2023-12-13T12:37:00Z</dcterms:modified>
</cp:coreProperties>
</file>