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1050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1050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81050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81050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10506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10506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10506">
        <w:rPr>
          <w:rFonts w:ascii="Tahoma" w:hAnsi="Tahoma" w:cs="Tahoma"/>
          <w:noProof/>
          <w:sz w:val="28"/>
          <w:szCs w:val="28"/>
        </w:rPr>
        <w:t>114/23/1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1050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2x HDMI převodník / extender cat. 6/6A/7 (70 m) s IR Signal - sada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1050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3 025,00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10506">
        <w:rPr>
          <w:rFonts w:ascii="Tahoma" w:hAnsi="Tahoma" w:cs="Tahoma"/>
          <w:b/>
          <w:bCs/>
          <w:noProof/>
          <w:sz w:val="20"/>
          <w:szCs w:val="20"/>
        </w:rPr>
        <w:t>3 025,00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1050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10506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10506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06" w:rsidRDefault="00810506">
      <w:r>
        <w:separator/>
      </w:r>
    </w:p>
  </w:endnote>
  <w:endnote w:type="continuationSeparator" w:id="0">
    <w:p w:rsidR="00810506" w:rsidRDefault="0081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06" w:rsidRDefault="00810506">
      <w:r>
        <w:separator/>
      </w:r>
    </w:p>
  </w:footnote>
  <w:footnote w:type="continuationSeparator" w:id="0">
    <w:p w:rsidR="00810506" w:rsidRDefault="0081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0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10506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7A64-BADC-4FB3-8423-FDC11771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dcterms:created xsi:type="dcterms:W3CDTF">2023-12-12T10:02:00Z</dcterms:created>
  <dcterms:modified xsi:type="dcterms:W3CDTF">2023-12-12T10:02:00Z</dcterms:modified>
</cp:coreProperties>
</file>