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4F" w:rsidRDefault="00443D4F" w:rsidP="00230A1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b/>
          <w:sz w:val="36"/>
          <w:szCs w:val="36"/>
        </w:rPr>
      </w:pPr>
    </w:p>
    <w:p w:rsidR="00837A3D" w:rsidRDefault="0042287A" w:rsidP="00443D4F">
      <w:pPr>
        <w:spacing w:line="240" w:lineRule="auto"/>
        <w:jc w:val="center"/>
        <w:rPr>
          <w:b/>
          <w:sz w:val="36"/>
          <w:szCs w:val="36"/>
        </w:rPr>
      </w:pPr>
      <w:r w:rsidRPr="00443D4F">
        <w:rPr>
          <w:b/>
          <w:sz w:val="36"/>
          <w:szCs w:val="36"/>
        </w:rPr>
        <w:t>Příloha č. 4</w:t>
      </w:r>
      <w:r w:rsidR="00443D4F">
        <w:rPr>
          <w:b/>
          <w:sz w:val="36"/>
          <w:szCs w:val="36"/>
        </w:rPr>
        <w:t xml:space="preserve">  </w:t>
      </w:r>
    </w:p>
    <w:p w:rsidR="00443D4F" w:rsidRPr="00353CD5" w:rsidRDefault="00443D4F" w:rsidP="00443D4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9476F" w:rsidRPr="00443D4F" w:rsidRDefault="00443D4F" w:rsidP="00443D4F">
      <w:pPr>
        <w:spacing w:line="240" w:lineRule="auto"/>
        <w:jc w:val="center"/>
        <w:rPr>
          <w:b/>
          <w:sz w:val="36"/>
          <w:szCs w:val="36"/>
        </w:rPr>
      </w:pPr>
      <w:r w:rsidRPr="00353CD5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 xml:space="preserve">rotokol o předání pomůcek </w:t>
      </w:r>
      <w:r w:rsidR="0049476F" w:rsidRPr="00443D4F">
        <w:rPr>
          <w:b/>
          <w:sz w:val="36"/>
          <w:szCs w:val="36"/>
        </w:rPr>
        <w:t>a inventáře</w:t>
      </w:r>
    </w:p>
    <w:p w:rsidR="0049476F" w:rsidRPr="00443D4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sz w:val="20"/>
          <w:szCs w:val="20"/>
        </w:rPr>
      </w:pPr>
    </w:p>
    <w:p w:rsidR="0042287A" w:rsidRDefault="0042287A" w:rsidP="00443D4F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  <w:r w:rsidRPr="00D716DD">
        <w:t xml:space="preserve">Dne </w:t>
      </w:r>
      <w:r w:rsidR="008958BD">
        <w:t>2.5.2016</w:t>
      </w:r>
      <w:r w:rsidRPr="00D716DD">
        <w:t xml:space="preserve"> byly provozovně </w:t>
      </w:r>
      <w:r w:rsidR="008958BD">
        <w:t xml:space="preserve">Bravantice </w:t>
      </w:r>
      <w:r w:rsidRPr="00D716DD">
        <w:t xml:space="preserve">předány dle Smlouvy o zajištění služeb pro Českou poštu, </w:t>
      </w:r>
      <w:proofErr w:type="spellStart"/>
      <w:r w:rsidRPr="00D716DD">
        <w:t>s.p</w:t>
      </w:r>
      <w:proofErr w:type="spellEnd"/>
      <w:r w:rsidRPr="00D716DD">
        <w:t xml:space="preserve">., </w:t>
      </w:r>
      <w:r w:rsidR="00443D4F" w:rsidRPr="00D716DD">
        <w:t xml:space="preserve">         </w:t>
      </w:r>
      <w:r w:rsidRPr="00D716DD">
        <w:t>č.:</w:t>
      </w:r>
      <w:r w:rsidR="008958BD">
        <w:t xml:space="preserve"> 98270200-0049/2015</w:t>
      </w:r>
      <w:r w:rsidRPr="00D716DD">
        <w:t xml:space="preserve"> následující zapůjčené součásti vybavení provozovny:</w:t>
      </w:r>
    </w:p>
    <w:p w:rsidR="00D716DD" w:rsidRPr="00D716DD" w:rsidRDefault="00D716DD" w:rsidP="00443D4F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D716DD" w:rsidTr="00260DEB">
        <w:tc>
          <w:tcPr>
            <w:tcW w:w="236" w:type="dxa"/>
          </w:tcPr>
          <w:p w:rsidR="00260DEB" w:rsidRPr="00D716DD" w:rsidRDefault="000F67DC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  <w:r w:rsidRPr="00230A16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  <w:p w:rsidR="00260DEB" w:rsidRPr="00D716DD" w:rsidRDefault="00884DE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40733">
              <w:rPr>
                <w:b/>
              </w:rPr>
            </w:r>
            <w:r w:rsidR="00C4073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60DEB" w:rsidRPr="00D716DD">
              <w:rPr>
                <w:b/>
              </w:rPr>
              <w:t xml:space="preserve"> </w:t>
            </w:r>
            <w:r w:rsidR="00260DEB" w:rsidRPr="00D716DD">
              <w:rPr>
                <w:b/>
                <w:u w:val="single"/>
              </w:rPr>
              <w:t>Pomůcky a poštovní materiál</w:t>
            </w:r>
          </w:p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298" w:type="dxa"/>
          </w:tcPr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 w:rsidRPr="00D716DD">
              <w:t>Inventární číslo:</w:t>
            </w:r>
          </w:p>
        </w:tc>
        <w:tc>
          <w:tcPr>
            <w:tcW w:w="284" w:type="dxa"/>
          </w:tcPr>
          <w:p w:rsidR="00260DEB" w:rsidRPr="00D716DD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260DEB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9D4274" w:rsidRDefault="008958BD" w:rsidP="005D694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7 Technologická příručka pro Partnera – vybavení pracoviště Partnera – bod č. 4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260DEB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9D4274" w:rsidRDefault="008958BD" w:rsidP="008958B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 s rozlišovací značkou č. 2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260DEB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9D4274" w:rsidRDefault="008958BD" w:rsidP="005D694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Plombovací kleště bez rozlišovací značky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260DEB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705BE4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>
              <w:t>Billtest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260DEB">
        <w:tc>
          <w:tcPr>
            <w:tcW w:w="236" w:type="dxa"/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</w:tcPr>
          <w:p w:rsidR="008958BD" w:rsidRPr="00D716DD" w:rsidRDefault="008958B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D716DD" w:rsidTr="005C542A">
        <w:tc>
          <w:tcPr>
            <w:tcW w:w="236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  <w:p w:rsidR="00260DEB" w:rsidRPr="00D716DD" w:rsidRDefault="00884DE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40733">
              <w:rPr>
                <w:b/>
              </w:rPr>
            </w:r>
            <w:r w:rsidR="00C4073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60DEB" w:rsidRPr="00D716DD">
              <w:rPr>
                <w:b/>
              </w:rPr>
              <w:t xml:space="preserve"> </w:t>
            </w:r>
            <w:r w:rsidR="00260DEB" w:rsidRPr="00D716DD">
              <w:rPr>
                <w:b/>
                <w:u w:val="single"/>
              </w:rPr>
              <w:t>Mobiliář</w:t>
            </w: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298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 w:rsidRPr="00D716DD">
              <w:t>Inventární číslo:</w:t>
            </w:r>
          </w:p>
        </w:tc>
        <w:tc>
          <w:tcPr>
            <w:tcW w:w="284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9D4274" w:rsidRDefault="008958BD" w:rsidP="005D694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přepážka partnera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9D4274" w:rsidRDefault="008958BD" w:rsidP="005D694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přepážka partnera sklo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9D4274" w:rsidRDefault="008958BD" w:rsidP="005D694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židle pracovní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9D4274" w:rsidRDefault="008958BD" w:rsidP="005D694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skříňka pod kopírku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Default="00705BE4" w:rsidP="00705BE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958BD">
              <w:rPr>
                <w:rFonts w:ascii="Tahoma" w:hAnsi="Tahoma" w:cs="Tahoma"/>
                <w:sz w:val="20"/>
                <w:szCs w:val="20"/>
              </w:rPr>
              <w:t xml:space="preserve">x židle pro veřejnost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Default="008958BD" w:rsidP="005D694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psací pult 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Default="008958BD" w:rsidP="005D694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panel s vitrínou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705BE4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>
              <w:t>1x cedule HPV, ČP, PS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</w:tbl>
    <w:p w:rsidR="00752762" w:rsidRPr="00D716DD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</w:pPr>
    </w:p>
    <w:p w:rsidR="00260DEB" w:rsidRPr="00D716DD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D716DD" w:rsidTr="005C542A">
        <w:tc>
          <w:tcPr>
            <w:tcW w:w="236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  <w:p w:rsidR="00260DEB" w:rsidRPr="00D716DD" w:rsidRDefault="00884DE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40733">
              <w:rPr>
                <w:b/>
              </w:rPr>
            </w:r>
            <w:r w:rsidR="00C4073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60DEB" w:rsidRPr="00D716DD">
              <w:rPr>
                <w:b/>
              </w:rPr>
              <w:t xml:space="preserve"> </w:t>
            </w:r>
            <w:r w:rsidR="00260DEB" w:rsidRPr="00D716DD">
              <w:rPr>
                <w:b/>
                <w:u w:val="single"/>
              </w:rPr>
              <w:t>Bezpečnostní vybavení</w:t>
            </w: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298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 w:rsidRPr="00D716DD">
              <w:t>Inventární číslo:</w:t>
            </w:r>
          </w:p>
        </w:tc>
        <w:tc>
          <w:tcPr>
            <w:tcW w:w="284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9042B3" w:rsidRDefault="008958BD" w:rsidP="00705BE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9D4274" w:rsidRDefault="008958BD" w:rsidP="00FA74F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6635C5" w:rsidRDefault="008958BD" w:rsidP="005D694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8958BD" w:rsidRPr="00D716DD" w:rsidTr="005C542A">
        <w:tc>
          <w:tcPr>
            <w:tcW w:w="236" w:type="dxa"/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</w:tcPr>
          <w:p w:rsidR="008958BD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</w:tbl>
    <w:p w:rsidR="00260DEB" w:rsidRPr="00D716DD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</w:pPr>
    </w:p>
    <w:p w:rsidR="00260DEB" w:rsidRPr="00D716DD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D716DD" w:rsidTr="005C542A">
        <w:tc>
          <w:tcPr>
            <w:tcW w:w="236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  <w:p w:rsidR="00260DEB" w:rsidRPr="00D716DD" w:rsidRDefault="00884DE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  <w:u w:val="single"/>
              </w:rPr>
            </w:pPr>
            <w:r>
              <w:rPr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40733">
              <w:rPr>
                <w:b/>
              </w:rPr>
            </w:r>
            <w:r w:rsidR="00C4073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60DEB" w:rsidRPr="00D716DD">
              <w:rPr>
                <w:b/>
              </w:rPr>
              <w:t xml:space="preserve"> </w:t>
            </w:r>
            <w:r w:rsidR="00260DEB" w:rsidRPr="00D716DD">
              <w:rPr>
                <w:b/>
                <w:u w:val="single"/>
              </w:rPr>
              <w:t>Tiskopisy</w:t>
            </w: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b/>
              </w:rPr>
            </w:pPr>
          </w:p>
        </w:tc>
        <w:tc>
          <w:tcPr>
            <w:tcW w:w="298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 w:rsidRPr="00D716DD">
              <w:lastRenderedPageBreak/>
              <w:t>Inventární číslo:</w:t>
            </w:r>
          </w:p>
        </w:tc>
        <w:tc>
          <w:tcPr>
            <w:tcW w:w="284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260DEB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8958BD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>
              <w:rPr>
                <w:rFonts w:ascii="Tahoma" w:hAnsi="Tahoma" w:cs="Tahoma"/>
                <w:sz w:val="20"/>
                <w:szCs w:val="20"/>
              </w:rPr>
              <w:t>Viz příloha č. 7 Technologická příručka pro Partnera – vybavení pracoviště Partnera - bod č. 4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260DEB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260DEB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260DEB" w:rsidRPr="00D716DD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  <w:tr w:rsidR="00260DEB" w:rsidRPr="00D716DD" w:rsidTr="005C542A">
        <w:tc>
          <w:tcPr>
            <w:tcW w:w="236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98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</w:tcPr>
          <w:p w:rsidR="00260DEB" w:rsidRPr="00D716DD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</w:tr>
    </w:tbl>
    <w:p w:rsidR="00260DEB" w:rsidRPr="00D716DD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</w:pPr>
    </w:p>
    <w:p w:rsidR="00C92D11" w:rsidRPr="00D716DD" w:rsidRDefault="00C92D11" w:rsidP="0042287A">
      <w:pPr>
        <w:ind w:firstLine="709"/>
        <w:jc w:val="both"/>
      </w:pPr>
    </w:p>
    <w:p w:rsidR="0049476F" w:rsidRPr="00D716DD" w:rsidRDefault="0049476F" w:rsidP="0042287A">
      <w:pPr>
        <w:ind w:firstLine="709"/>
        <w:jc w:val="both"/>
      </w:pPr>
      <w:r w:rsidRPr="00D716DD">
        <w:t xml:space="preserve">Výše uvedené pomůcky a inventář převzal/a: </w:t>
      </w:r>
      <w:r w:rsidRPr="00D716DD">
        <w:tab/>
      </w:r>
      <w:r w:rsidRPr="00D716DD">
        <w:tab/>
      </w:r>
      <w:r w:rsidRPr="00D716DD">
        <w:tab/>
        <w:t xml:space="preserve">Za </w:t>
      </w:r>
      <w:r w:rsidR="00251C3F" w:rsidRPr="00D716DD">
        <w:t>říd</w:t>
      </w:r>
      <w:r w:rsidRPr="00D716DD">
        <w:t>ící poštu</w:t>
      </w:r>
      <w:r w:rsidR="00443D4F" w:rsidRPr="00D716DD">
        <w:t xml:space="preserve"> </w:t>
      </w:r>
      <w:r w:rsidRPr="00D716DD">
        <w:t>předal/a:</w:t>
      </w:r>
    </w:p>
    <w:p w:rsidR="00D868D3" w:rsidRPr="00D716DD" w:rsidRDefault="00D868D3" w:rsidP="00C92D11">
      <w:pPr>
        <w:ind w:left="709" w:firstLine="709"/>
        <w:jc w:val="both"/>
      </w:pPr>
    </w:p>
    <w:p w:rsidR="00D868D3" w:rsidRPr="00D716DD" w:rsidRDefault="00D868D3" w:rsidP="00C92D11">
      <w:pPr>
        <w:ind w:left="709" w:firstLine="709"/>
        <w:jc w:val="both"/>
      </w:pPr>
    </w:p>
    <w:p w:rsidR="00D868D3" w:rsidRPr="00D716DD" w:rsidRDefault="00D868D3" w:rsidP="00C92D11">
      <w:pPr>
        <w:ind w:left="709" w:firstLine="709"/>
        <w:jc w:val="both"/>
      </w:pPr>
    </w:p>
    <w:p w:rsidR="0049476F" w:rsidRPr="00D716DD" w:rsidRDefault="0049476F" w:rsidP="008958BD">
      <w:pPr>
        <w:ind w:left="709" w:firstLine="709"/>
        <w:jc w:val="both"/>
      </w:pPr>
      <w:r w:rsidRPr="00D716DD">
        <w:t>V</w:t>
      </w:r>
      <w:r w:rsidR="008958BD">
        <w:t xml:space="preserve"> Bravanticích </w:t>
      </w:r>
      <w:r w:rsidRPr="00D716DD">
        <w:t>dne</w:t>
      </w:r>
      <w:r w:rsidR="008958BD">
        <w:t xml:space="preserve"> 2.5.2016</w:t>
      </w:r>
      <w:r w:rsidR="00C92D11" w:rsidRPr="00D716DD">
        <w:tab/>
      </w:r>
      <w:r w:rsidR="00C92D11" w:rsidRPr="00D716DD">
        <w:tab/>
      </w:r>
      <w:r w:rsidR="00C92D11" w:rsidRPr="00D716DD">
        <w:tab/>
      </w:r>
      <w:r w:rsidR="00C92D11" w:rsidRPr="00D716DD">
        <w:tab/>
      </w:r>
      <w:r w:rsidRPr="00D716DD">
        <w:t>V</w:t>
      </w:r>
      <w:r w:rsidR="008958BD">
        <w:t xml:space="preserve"> Bílovci </w:t>
      </w:r>
      <w:r w:rsidRPr="00D716DD">
        <w:t xml:space="preserve">dne </w:t>
      </w:r>
      <w:r w:rsidR="008958BD">
        <w:t>2.5.2016</w:t>
      </w:r>
    </w:p>
    <w:p w:rsidR="00443D4F" w:rsidRPr="00D716DD" w:rsidRDefault="00443D4F" w:rsidP="0049476F">
      <w:pPr>
        <w:jc w:val="both"/>
      </w:pPr>
    </w:p>
    <w:p w:rsidR="00443D4F" w:rsidRPr="00D716DD" w:rsidRDefault="00443D4F" w:rsidP="0049476F">
      <w:pPr>
        <w:jc w:val="both"/>
      </w:pPr>
    </w:p>
    <w:p w:rsidR="00443D4F" w:rsidRPr="00D716DD" w:rsidRDefault="00443D4F" w:rsidP="0049476F">
      <w:pPr>
        <w:jc w:val="both"/>
      </w:pPr>
    </w:p>
    <w:p w:rsidR="0049476F" w:rsidRPr="00D716DD" w:rsidRDefault="00657D7A" w:rsidP="0049476F">
      <w:pPr>
        <w:jc w:val="both"/>
      </w:pPr>
      <w:r w:rsidRPr="00D716DD">
        <w:t xml:space="preserve">       </w:t>
      </w:r>
      <w:r w:rsidR="0049476F" w:rsidRPr="00D716DD">
        <w:t>…………………………………………</w:t>
      </w:r>
      <w:r w:rsidR="0042287A" w:rsidRPr="00D716DD">
        <w:tab/>
      </w:r>
      <w:r w:rsidR="00D716DD">
        <w:t xml:space="preserve">            </w:t>
      </w:r>
      <w:r w:rsidR="00D716DD">
        <w:tab/>
      </w:r>
      <w:r w:rsidR="0042287A" w:rsidRPr="00D716DD">
        <w:tab/>
      </w:r>
      <w:r w:rsidR="0042287A" w:rsidRPr="00D716DD">
        <w:tab/>
      </w:r>
      <w:r w:rsidR="0049476F" w:rsidRPr="00D716DD">
        <w:t>……………………………………</w:t>
      </w:r>
    </w:p>
    <w:p w:rsidR="008958BD" w:rsidRDefault="008958BD" w:rsidP="00223600">
      <w:r>
        <w:t xml:space="preserve">                  </w:t>
      </w:r>
      <w:r>
        <w:tab/>
        <w:t xml:space="preserve">Pan Ivo </w:t>
      </w:r>
      <w:proofErr w:type="spellStart"/>
      <w:r>
        <w:t>Kočiš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Paní Jana Slavíková</w:t>
      </w:r>
    </w:p>
    <w:p w:rsidR="008958BD" w:rsidRDefault="008958BD" w:rsidP="00223600">
      <w:r>
        <w:tab/>
      </w:r>
      <w:r>
        <w:tab/>
        <w:t xml:space="preserve">Starosta obce Bravantice </w:t>
      </w:r>
      <w:r>
        <w:tab/>
      </w:r>
      <w:r>
        <w:tab/>
      </w:r>
      <w:r>
        <w:tab/>
      </w:r>
      <w:r>
        <w:tab/>
        <w:t>V</w:t>
      </w:r>
      <w:r w:rsidRPr="00D716DD">
        <w:t>edoucí řídící pošty</w:t>
      </w:r>
      <w:r>
        <w:t xml:space="preserve"> Bílovec 1</w:t>
      </w:r>
    </w:p>
    <w:p w:rsidR="00D32D5C" w:rsidRPr="00D716DD" w:rsidRDefault="008958BD" w:rsidP="00223600">
      <w:r>
        <w:tab/>
      </w:r>
      <w:r>
        <w:tab/>
      </w:r>
      <w:r w:rsidR="0049476F" w:rsidRPr="00D716DD">
        <w:t xml:space="preserve">Zástupce </w:t>
      </w:r>
      <w:r w:rsidR="0042287A" w:rsidRPr="00D716D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16DD" w:rsidRPr="00D716DD" w:rsidRDefault="00D716DD"/>
    <w:sectPr w:rsidR="00D716DD" w:rsidRPr="00D716DD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D5" w:rsidRDefault="002167D5" w:rsidP="00E26E3A">
      <w:pPr>
        <w:spacing w:line="240" w:lineRule="auto"/>
      </w:pPr>
      <w:r>
        <w:separator/>
      </w:r>
    </w:p>
  </w:endnote>
  <w:endnote w:type="continuationSeparator" w:id="0">
    <w:p w:rsidR="002167D5" w:rsidRDefault="002167D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C40733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C40733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D5" w:rsidRDefault="002167D5" w:rsidP="00E26E3A">
      <w:pPr>
        <w:spacing w:line="240" w:lineRule="auto"/>
      </w:pPr>
      <w:r>
        <w:separator/>
      </w:r>
    </w:p>
  </w:footnote>
  <w:footnote w:type="continuationSeparator" w:id="0">
    <w:p w:rsidR="002167D5" w:rsidRDefault="002167D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443D4F" w:rsidRDefault="00657D7A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E45EE63" wp14:editId="7BD717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5BB7991" wp14:editId="043361F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241A2E9" wp14:editId="6B13933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Pr="00443D4F">
      <w:rPr>
        <w:rFonts w:asciiTheme="minorHAnsi" w:hAnsiTheme="minorHAnsi"/>
        <w:color w:val="002776"/>
      </w:rPr>
      <w:t>Příloha č. 4</w:t>
    </w:r>
    <w:r w:rsidR="008958BD">
      <w:rPr>
        <w:rFonts w:asciiTheme="minorHAnsi" w:hAnsiTheme="minorHAnsi"/>
        <w:color w:val="002776"/>
      </w:rPr>
      <w:tab/>
    </w:r>
    <w:r w:rsidR="008958BD">
      <w:rPr>
        <w:rFonts w:asciiTheme="minorHAnsi" w:hAnsiTheme="minorHAnsi"/>
        <w:color w:val="002776"/>
      </w:rPr>
      <w:tab/>
      <w:t>ke smlouvě č. 98270200-0049/2015</w:t>
    </w:r>
  </w:p>
  <w:p w:rsidR="00657D7A" w:rsidRPr="00443D4F" w:rsidRDefault="00657D7A" w:rsidP="00D61A25">
    <w:pPr>
      <w:pStyle w:val="Zhlav"/>
      <w:tabs>
        <w:tab w:val="left" w:pos="1701"/>
      </w:tabs>
      <w:ind w:left="1701"/>
      <w:rPr>
        <w:rFonts w:asciiTheme="minorHAnsi" w:hAnsiTheme="minorHAnsi" w:cs="Tahoma"/>
        <w:b/>
        <w:color w:val="002776"/>
      </w:rPr>
    </w:pPr>
    <w:r w:rsidRPr="00443D4F">
      <w:rPr>
        <w:rFonts w:asciiTheme="minorHAnsi" w:hAnsiTheme="minorHAnsi" w:cs="Tahoma"/>
        <w:b/>
        <w:color w:val="002776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167D5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3D4F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05BE4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C08"/>
    <w:rsid w:val="00816CE0"/>
    <w:rsid w:val="00831788"/>
    <w:rsid w:val="00837A3D"/>
    <w:rsid w:val="008517E0"/>
    <w:rsid w:val="00872D21"/>
    <w:rsid w:val="00875514"/>
    <w:rsid w:val="00880441"/>
    <w:rsid w:val="00882F70"/>
    <w:rsid w:val="00884DE3"/>
    <w:rsid w:val="008923C0"/>
    <w:rsid w:val="008958BD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B3C31"/>
    <w:rsid w:val="009C0A02"/>
    <w:rsid w:val="009D4274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0733"/>
    <w:rsid w:val="00C41461"/>
    <w:rsid w:val="00C4695D"/>
    <w:rsid w:val="00C54B75"/>
    <w:rsid w:val="00C54D4F"/>
    <w:rsid w:val="00C5528A"/>
    <w:rsid w:val="00C5691C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6DD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B672B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A74FE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BD61-C6B5-4BB8-9FA6-FE785663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52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8</cp:revision>
  <cp:lastPrinted>1900-12-31T23:00:00Z</cp:lastPrinted>
  <dcterms:created xsi:type="dcterms:W3CDTF">2013-03-28T14:54:00Z</dcterms:created>
  <dcterms:modified xsi:type="dcterms:W3CDTF">2017-06-26T06:08:00Z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