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87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426D64" w:rsidRPr="00353CD5" w:rsidRDefault="00426D64" w:rsidP="00426D64">
      <w:pPr>
        <w:spacing w:line="240" w:lineRule="auto"/>
        <w:jc w:val="center"/>
        <w:rPr>
          <w:b/>
          <w:sz w:val="36"/>
          <w:szCs w:val="36"/>
        </w:rPr>
      </w:pPr>
      <w:r w:rsidRPr="00353CD5">
        <w:rPr>
          <w:b/>
          <w:sz w:val="36"/>
          <w:szCs w:val="36"/>
        </w:rPr>
        <w:t xml:space="preserve">Příloha č. </w:t>
      </w:r>
      <w:r>
        <w:rPr>
          <w:b/>
          <w:sz w:val="36"/>
          <w:szCs w:val="36"/>
        </w:rPr>
        <w:t>6</w:t>
      </w:r>
      <w:r w:rsidRPr="00353CD5">
        <w:rPr>
          <w:b/>
          <w:sz w:val="36"/>
          <w:szCs w:val="36"/>
        </w:rPr>
        <w:t xml:space="preserve"> </w:t>
      </w:r>
    </w:p>
    <w:p w:rsidR="00426D64" w:rsidRPr="00353CD5" w:rsidRDefault="00426D64" w:rsidP="00426D64">
      <w:pPr>
        <w:spacing w:before="24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Dohodnuté časy </w:t>
      </w:r>
    </w:p>
    <w:p w:rsidR="00426D64" w:rsidRDefault="00426D64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A47E87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0"/>
          <w:szCs w:val="20"/>
        </w:rPr>
      </w:pPr>
    </w:p>
    <w:p w:rsidR="00A47E87" w:rsidRPr="00426D64" w:rsidRDefault="00BB5BE6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  <w:r w:rsidRPr="00426D64">
        <w:t>Předávání</w:t>
      </w:r>
      <w:r w:rsidR="00512226" w:rsidRPr="00426D64">
        <w:t xml:space="preserve"> zásilek a dokladů mezi Zástupcem </w:t>
      </w:r>
      <w:r w:rsidR="009E23E7">
        <w:t xml:space="preserve">pošta Partner Velká Kraš </w:t>
      </w:r>
      <w:r w:rsidR="00512226" w:rsidRPr="00426D64">
        <w:t>a pracovníky ČP dle Smlouvy o zajištění služeb pro Českou poštu, </w:t>
      </w:r>
      <w:proofErr w:type="spellStart"/>
      <w:proofErr w:type="gramStart"/>
      <w:r w:rsidR="00512226" w:rsidRPr="00426D64">
        <w:t>s.p</w:t>
      </w:r>
      <w:proofErr w:type="spellEnd"/>
      <w:r w:rsidR="00512226" w:rsidRPr="00426D64">
        <w:t>.</w:t>
      </w:r>
      <w:proofErr w:type="gramEnd"/>
      <w:r w:rsidR="00512226" w:rsidRPr="00426D64">
        <w:t>, č.:</w:t>
      </w:r>
      <w:r w:rsidR="009615D9">
        <w:t xml:space="preserve"> </w:t>
      </w:r>
      <w:r w:rsidR="009E23E7">
        <w:t>98270200-0026/2015</w:t>
      </w:r>
      <w:r w:rsidR="00863E90" w:rsidRPr="00426D64">
        <w:rPr>
          <w:b/>
          <w:bCs/>
          <w:color w:val="000000"/>
        </w:rPr>
        <w:t xml:space="preserve"> </w:t>
      </w:r>
      <w:r w:rsidR="00512226" w:rsidRPr="00426D64">
        <w:t>bude probíh</w:t>
      </w:r>
      <w:r w:rsidR="009615D9">
        <w:t>at každý pracovní den v rozmezí:</w:t>
      </w:r>
    </w:p>
    <w:p w:rsidR="00815857" w:rsidRPr="00426D64" w:rsidRDefault="00815857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</w:p>
    <w:p w:rsidR="00426D64" w:rsidRPr="00426D64" w:rsidRDefault="00815857" w:rsidP="00426D64">
      <w:pPr>
        <w:pStyle w:val="cpNormal"/>
        <w:rPr>
          <w:b/>
          <w:u w:val="single"/>
        </w:rPr>
      </w:pPr>
      <w:r w:rsidRPr="00426D64">
        <w:rPr>
          <w:b/>
          <w:u w:val="single"/>
        </w:rPr>
        <w:t>Návoz:</w:t>
      </w:r>
      <w:r w:rsidRPr="00426D64">
        <w:rPr>
          <w:b/>
        </w:rPr>
        <w:t xml:space="preserve"> </w:t>
      </w:r>
      <w:r w:rsidR="00426D64">
        <w:rPr>
          <w:b/>
        </w:rPr>
        <w:tab/>
      </w:r>
      <w:r w:rsidR="00426D64">
        <w:rPr>
          <w:b/>
        </w:rPr>
        <w:tab/>
      </w:r>
      <w:r w:rsidR="00426D64">
        <w:rPr>
          <w:b/>
        </w:rPr>
        <w:tab/>
      </w:r>
      <w:r w:rsidR="00426D64">
        <w:rPr>
          <w:b/>
        </w:rPr>
        <w:tab/>
      </w:r>
      <w:r w:rsidR="00426D64">
        <w:rPr>
          <w:b/>
        </w:rPr>
        <w:tab/>
      </w:r>
      <w:r w:rsidR="00426D64">
        <w:rPr>
          <w:b/>
        </w:rPr>
        <w:tab/>
      </w:r>
      <w:r w:rsidR="00426D64">
        <w:rPr>
          <w:b/>
        </w:rPr>
        <w:tab/>
      </w:r>
      <w:r w:rsidR="00426D64" w:rsidRPr="00426D64">
        <w:rPr>
          <w:b/>
          <w:u w:val="single"/>
        </w:rPr>
        <w:t xml:space="preserve">Svoz: </w:t>
      </w:r>
    </w:p>
    <w:p w:rsidR="00426D64" w:rsidRPr="00426D64" w:rsidRDefault="00426D64" w:rsidP="00426D64">
      <w:pPr>
        <w:pStyle w:val="cpNormal"/>
        <w:rPr>
          <w:b/>
        </w:rPr>
      </w:pPr>
      <w:r w:rsidRPr="00426D64">
        <w:rPr>
          <w:b/>
        </w:rPr>
        <w:t>Pondělí:</w:t>
      </w:r>
      <w:r w:rsidRPr="00426D64"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  <w:r w:rsidRPr="00426D6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6D64">
        <w:rPr>
          <w:b/>
        </w:rPr>
        <w:t>Pondělí:</w:t>
      </w:r>
      <w:r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</w:p>
    <w:p w:rsidR="004E4683" w:rsidRDefault="00426D64" w:rsidP="009E23E7">
      <w:pPr>
        <w:pStyle w:val="cpNormal"/>
        <w:rPr>
          <w:b/>
        </w:rPr>
      </w:pPr>
      <w:r w:rsidRPr="00426D64">
        <w:rPr>
          <w:b/>
        </w:rPr>
        <w:t>Úterý:</w:t>
      </w:r>
      <w:r w:rsidRPr="00426D64">
        <w:rPr>
          <w:b/>
        </w:rPr>
        <w:tab/>
      </w:r>
      <w:r w:rsidRPr="00426D64"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23E7">
        <w:rPr>
          <w:b/>
        </w:rPr>
        <w:tab/>
      </w:r>
      <w:r w:rsidRPr="00426D64">
        <w:rPr>
          <w:b/>
        </w:rPr>
        <w:t>Úterý:</w:t>
      </w:r>
      <w:r w:rsidRPr="00426D64">
        <w:rPr>
          <w:b/>
        </w:rPr>
        <w:tab/>
      </w:r>
      <w:r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  <w:r w:rsidR="004E4683" w:rsidRPr="00426D64">
        <w:rPr>
          <w:b/>
        </w:rPr>
        <w:t xml:space="preserve"> </w:t>
      </w:r>
    </w:p>
    <w:p w:rsidR="004E4683" w:rsidRDefault="00426D64" w:rsidP="009E23E7">
      <w:pPr>
        <w:pStyle w:val="cpNormal"/>
        <w:rPr>
          <w:b/>
        </w:rPr>
      </w:pPr>
      <w:r w:rsidRPr="00426D64">
        <w:rPr>
          <w:b/>
        </w:rPr>
        <w:t xml:space="preserve">Středa: </w:t>
      </w:r>
      <w:r w:rsidRPr="00426D64"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23E7">
        <w:rPr>
          <w:b/>
        </w:rPr>
        <w:tab/>
      </w:r>
      <w:r w:rsidRPr="00426D64">
        <w:rPr>
          <w:b/>
        </w:rPr>
        <w:t xml:space="preserve">Středa: </w:t>
      </w:r>
      <w:r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  <w:r w:rsidR="004E4683" w:rsidRPr="00426D64">
        <w:rPr>
          <w:b/>
        </w:rPr>
        <w:t xml:space="preserve"> </w:t>
      </w:r>
    </w:p>
    <w:p w:rsidR="004E4683" w:rsidRDefault="00426D64" w:rsidP="009E23E7">
      <w:pPr>
        <w:pStyle w:val="cpNormal"/>
        <w:rPr>
          <w:b/>
        </w:rPr>
      </w:pPr>
      <w:r w:rsidRPr="00426D64">
        <w:rPr>
          <w:b/>
        </w:rPr>
        <w:t xml:space="preserve">Čtvrtek:  </w:t>
      </w:r>
      <w:r w:rsidRPr="00426D64"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  <w:r w:rsidRPr="00426D6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6D64">
        <w:rPr>
          <w:b/>
        </w:rPr>
        <w:t>Čtvrtek:</w:t>
      </w:r>
      <w:r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  <w:r w:rsidR="004E4683" w:rsidRPr="00426D64">
        <w:rPr>
          <w:b/>
        </w:rPr>
        <w:t xml:space="preserve"> </w:t>
      </w:r>
    </w:p>
    <w:p w:rsidR="00815857" w:rsidRDefault="00426D64" w:rsidP="009E23E7">
      <w:pPr>
        <w:pStyle w:val="cpNormal"/>
        <w:rPr>
          <w:b/>
        </w:rPr>
      </w:pPr>
      <w:r w:rsidRPr="00426D64">
        <w:rPr>
          <w:b/>
        </w:rPr>
        <w:t xml:space="preserve">Pátek: </w:t>
      </w:r>
      <w:r w:rsidRPr="00426D64">
        <w:rPr>
          <w:b/>
        </w:rPr>
        <w:tab/>
      </w:r>
      <w:r w:rsidRPr="00426D64"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23E7">
        <w:rPr>
          <w:b/>
        </w:rPr>
        <w:tab/>
      </w:r>
      <w:r w:rsidRPr="00426D64">
        <w:rPr>
          <w:b/>
        </w:rPr>
        <w:t>Pátek:</w:t>
      </w:r>
      <w:r>
        <w:rPr>
          <w:b/>
        </w:rPr>
        <w:tab/>
      </w:r>
      <w:r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</w:p>
    <w:p w:rsidR="00426D64" w:rsidRDefault="00426D64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b/>
        </w:rPr>
      </w:pPr>
    </w:p>
    <w:p w:rsidR="00815857" w:rsidRPr="00426D64" w:rsidRDefault="00815857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b/>
          <w:u w:val="single"/>
        </w:rPr>
      </w:pPr>
      <w:r w:rsidRPr="00426D64">
        <w:rPr>
          <w:b/>
          <w:u w:val="single"/>
        </w:rPr>
        <w:t xml:space="preserve">Ukládání: </w:t>
      </w:r>
    </w:p>
    <w:p w:rsidR="00815857" w:rsidRPr="00426D64" w:rsidRDefault="00815857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</w:p>
    <w:p w:rsidR="004E4683" w:rsidRDefault="00426D64" w:rsidP="00426D64">
      <w:pPr>
        <w:pStyle w:val="cpNormal"/>
        <w:rPr>
          <w:b/>
        </w:rPr>
      </w:pPr>
      <w:r w:rsidRPr="00426D64">
        <w:rPr>
          <w:b/>
        </w:rPr>
        <w:t>Pondělí:</w:t>
      </w:r>
      <w:r w:rsidRPr="00426D64"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  <w:r w:rsidR="004E4683" w:rsidRPr="00426D64">
        <w:rPr>
          <w:b/>
        </w:rPr>
        <w:t xml:space="preserve"> </w:t>
      </w:r>
    </w:p>
    <w:p w:rsidR="004E4683" w:rsidRDefault="00426D64" w:rsidP="00426D64">
      <w:pPr>
        <w:pStyle w:val="cpNormal"/>
        <w:rPr>
          <w:b/>
        </w:rPr>
      </w:pPr>
      <w:r w:rsidRPr="00426D64">
        <w:rPr>
          <w:b/>
        </w:rPr>
        <w:t>Úterý:</w:t>
      </w:r>
      <w:r w:rsidRPr="00426D64">
        <w:rPr>
          <w:b/>
        </w:rPr>
        <w:tab/>
      </w:r>
      <w:r w:rsidRPr="00426D64"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  <w:r w:rsidR="004E4683" w:rsidRPr="00426D64">
        <w:rPr>
          <w:b/>
        </w:rPr>
        <w:t xml:space="preserve"> </w:t>
      </w:r>
    </w:p>
    <w:p w:rsidR="004E4683" w:rsidRDefault="00426D64" w:rsidP="00426D64">
      <w:pPr>
        <w:pStyle w:val="cpNormal"/>
        <w:rPr>
          <w:b/>
        </w:rPr>
      </w:pPr>
      <w:r w:rsidRPr="00426D64">
        <w:rPr>
          <w:b/>
        </w:rPr>
        <w:t xml:space="preserve">Středa: </w:t>
      </w:r>
      <w:r w:rsidRPr="00426D64"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  <w:r w:rsidR="004E4683" w:rsidRPr="00426D64">
        <w:rPr>
          <w:b/>
        </w:rPr>
        <w:t xml:space="preserve"> </w:t>
      </w:r>
    </w:p>
    <w:p w:rsidR="00426D64" w:rsidRDefault="00426D64" w:rsidP="00426D64">
      <w:pPr>
        <w:pStyle w:val="cpNormal"/>
        <w:rPr>
          <w:b/>
        </w:rPr>
      </w:pPr>
      <w:r w:rsidRPr="00426D64">
        <w:rPr>
          <w:b/>
        </w:rPr>
        <w:t xml:space="preserve">Čtvrtek:  </w:t>
      </w:r>
      <w:r w:rsidRPr="00426D64">
        <w:rPr>
          <w:b/>
        </w:rPr>
        <w:tab/>
      </w:r>
      <w:proofErr w:type="spellStart"/>
      <w:r w:rsidR="004E4683">
        <w:rPr>
          <w:b/>
        </w:rPr>
        <w:t>xxxxxxxxxxxxxxx</w:t>
      </w:r>
      <w:proofErr w:type="spellEnd"/>
    </w:p>
    <w:p w:rsidR="00426D64" w:rsidRPr="00426D64" w:rsidRDefault="00426D64" w:rsidP="00426D64">
      <w:pPr>
        <w:pStyle w:val="cpNormal"/>
        <w:rPr>
          <w:b/>
        </w:rPr>
      </w:pPr>
      <w:bookmarkStart w:id="0" w:name="_GoBack"/>
      <w:bookmarkEnd w:id="0"/>
      <w:r w:rsidRPr="00426D64">
        <w:rPr>
          <w:b/>
        </w:rPr>
        <w:t xml:space="preserve">Pátek: </w:t>
      </w:r>
      <w:r w:rsidRPr="00426D64">
        <w:rPr>
          <w:b/>
        </w:rPr>
        <w:tab/>
      </w:r>
      <w:r w:rsidRPr="00426D64">
        <w:rPr>
          <w:b/>
        </w:rPr>
        <w:tab/>
      </w:r>
    </w:p>
    <w:p w:rsidR="00815857" w:rsidRDefault="00815857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</w:pPr>
    </w:p>
    <w:p w:rsidR="00863E90" w:rsidRPr="00426D64" w:rsidRDefault="003872D1" w:rsidP="00426D64">
      <w:pPr>
        <w:pStyle w:val="cpNormal"/>
        <w:jc w:val="both"/>
      </w:pPr>
      <w:r w:rsidRPr="00426D64">
        <w:t xml:space="preserve">Zástupce se zavazuje, že bude dodržovat minimální rozsah hodin pro veřejnost, a to každý pracovní den v rozmezí: </w:t>
      </w:r>
    </w:p>
    <w:p w:rsidR="00815857" w:rsidRPr="00426D64" w:rsidRDefault="00815857" w:rsidP="00815857">
      <w:pPr>
        <w:pStyle w:val="cpNormal"/>
        <w:rPr>
          <w:b/>
        </w:rPr>
      </w:pPr>
      <w:r w:rsidRPr="00426D64">
        <w:rPr>
          <w:b/>
        </w:rPr>
        <w:t>Pondělí:</w:t>
      </w:r>
      <w:r w:rsidRPr="00426D64">
        <w:rPr>
          <w:b/>
        </w:rPr>
        <w:tab/>
      </w:r>
      <w:r w:rsidR="009E23E7" w:rsidRPr="00426D64">
        <w:rPr>
          <w:b/>
        </w:rPr>
        <w:t>0</w:t>
      </w:r>
      <w:r w:rsidR="009E23E7">
        <w:rPr>
          <w:b/>
        </w:rPr>
        <w:t>9:0</w:t>
      </w:r>
      <w:r w:rsidR="009E23E7" w:rsidRPr="00426D64">
        <w:rPr>
          <w:b/>
        </w:rPr>
        <w:t>0-</w:t>
      </w:r>
      <w:r w:rsidR="009E23E7">
        <w:rPr>
          <w:b/>
        </w:rPr>
        <w:t>11</w:t>
      </w:r>
      <w:r w:rsidR="009E23E7" w:rsidRPr="00426D64">
        <w:rPr>
          <w:b/>
        </w:rPr>
        <w:t>:</w:t>
      </w:r>
      <w:r w:rsidR="009E23E7">
        <w:rPr>
          <w:b/>
        </w:rPr>
        <w:t>0</w:t>
      </w:r>
      <w:r w:rsidR="009E23E7" w:rsidRPr="00426D64">
        <w:rPr>
          <w:b/>
        </w:rPr>
        <w:t>0 hodin</w:t>
      </w:r>
      <w:r w:rsidRPr="00426D64">
        <w:rPr>
          <w:b/>
        </w:rPr>
        <w:tab/>
      </w:r>
      <w:r w:rsidR="009E23E7">
        <w:rPr>
          <w:b/>
        </w:rPr>
        <w:t>13</w:t>
      </w:r>
      <w:r w:rsidR="00426D64">
        <w:rPr>
          <w:b/>
        </w:rPr>
        <w:t>:00-</w:t>
      </w:r>
      <w:r w:rsidR="009E23E7">
        <w:rPr>
          <w:b/>
        </w:rPr>
        <w:t>17</w:t>
      </w:r>
      <w:r w:rsidRPr="00426D64">
        <w:rPr>
          <w:b/>
        </w:rPr>
        <w:t>:00 hodin</w:t>
      </w:r>
    </w:p>
    <w:p w:rsidR="009E23E7" w:rsidRDefault="00815857" w:rsidP="00815857">
      <w:pPr>
        <w:pStyle w:val="cpNormal"/>
        <w:rPr>
          <w:b/>
        </w:rPr>
      </w:pPr>
      <w:r w:rsidRPr="00426D64">
        <w:rPr>
          <w:b/>
        </w:rPr>
        <w:t>Úterý:</w:t>
      </w:r>
      <w:r w:rsidRPr="00426D64">
        <w:rPr>
          <w:b/>
        </w:rPr>
        <w:tab/>
      </w:r>
      <w:r w:rsidRPr="00426D64">
        <w:rPr>
          <w:b/>
        </w:rPr>
        <w:tab/>
      </w:r>
      <w:r w:rsidR="009E23E7" w:rsidRPr="00426D64">
        <w:rPr>
          <w:b/>
        </w:rPr>
        <w:t>0</w:t>
      </w:r>
      <w:r w:rsidR="009E23E7">
        <w:rPr>
          <w:b/>
        </w:rPr>
        <w:t>9:0</w:t>
      </w:r>
      <w:r w:rsidR="009E23E7" w:rsidRPr="00426D64">
        <w:rPr>
          <w:b/>
        </w:rPr>
        <w:t>0-</w:t>
      </w:r>
      <w:r w:rsidR="009E23E7">
        <w:rPr>
          <w:b/>
        </w:rPr>
        <w:t>11</w:t>
      </w:r>
      <w:r w:rsidR="009E23E7" w:rsidRPr="00426D64">
        <w:rPr>
          <w:b/>
        </w:rPr>
        <w:t>:</w:t>
      </w:r>
      <w:r w:rsidR="009E23E7">
        <w:rPr>
          <w:b/>
        </w:rPr>
        <w:t>0</w:t>
      </w:r>
      <w:r w:rsidR="009E23E7" w:rsidRPr="00426D64">
        <w:rPr>
          <w:b/>
        </w:rPr>
        <w:t>0 hodin</w:t>
      </w:r>
      <w:r w:rsidR="00426D64">
        <w:rPr>
          <w:b/>
        </w:rPr>
        <w:tab/>
      </w:r>
      <w:r w:rsidR="009E23E7">
        <w:rPr>
          <w:b/>
        </w:rPr>
        <w:t>13:00-15</w:t>
      </w:r>
      <w:r w:rsidR="009E23E7" w:rsidRPr="00426D64">
        <w:rPr>
          <w:b/>
        </w:rPr>
        <w:t xml:space="preserve">:00 hodin </w:t>
      </w:r>
    </w:p>
    <w:p w:rsidR="00815857" w:rsidRPr="00426D64" w:rsidRDefault="00815857" w:rsidP="00815857">
      <w:pPr>
        <w:pStyle w:val="cpNormal"/>
        <w:rPr>
          <w:b/>
        </w:rPr>
      </w:pPr>
      <w:r w:rsidRPr="00426D64">
        <w:rPr>
          <w:b/>
        </w:rPr>
        <w:t xml:space="preserve">Středa: </w:t>
      </w:r>
      <w:r w:rsidRPr="00426D64">
        <w:rPr>
          <w:b/>
        </w:rPr>
        <w:tab/>
      </w:r>
      <w:r w:rsidR="009E23E7" w:rsidRPr="00426D64">
        <w:rPr>
          <w:b/>
        </w:rPr>
        <w:t>0</w:t>
      </w:r>
      <w:r w:rsidR="009E23E7">
        <w:rPr>
          <w:b/>
        </w:rPr>
        <w:t>9:0</w:t>
      </w:r>
      <w:r w:rsidR="009E23E7" w:rsidRPr="00426D64">
        <w:rPr>
          <w:b/>
        </w:rPr>
        <w:t>0-</w:t>
      </w:r>
      <w:r w:rsidR="009E23E7">
        <w:rPr>
          <w:b/>
        </w:rPr>
        <w:t>11</w:t>
      </w:r>
      <w:r w:rsidR="009E23E7" w:rsidRPr="00426D64">
        <w:rPr>
          <w:b/>
        </w:rPr>
        <w:t>:</w:t>
      </w:r>
      <w:r w:rsidR="009E23E7">
        <w:rPr>
          <w:b/>
        </w:rPr>
        <w:t>0</w:t>
      </w:r>
      <w:r w:rsidR="009E23E7" w:rsidRPr="00426D64">
        <w:rPr>
          <w:b/>
        </w:rPr>
        <w:t>0 hodin</w:t>
      </w:r>
      <w:r w:rsidRPr="00426D64">
        <w:rPr>
          <w:b/>
        </w:rPr>
        <w:tab/>
      </w:r>
      <w:r w:rsidR="009E23E7">
        <w:rPr>
          <w:b/>
        </w:rPr>
        <w:t>13:00-17</w:t>
      </w:r>
      <w:r w:rsidR="009E23E7" w:rsidRPr="00426D64">
        <w:rPr>
          <w:b/>
        </w:rPr>
        <w:t>:00 hodin</w:t>
      </w:r>
    </w:p>
    <w:p w:rsidR="00815857" w:rsidRPr="00426D64" w:rsidRDefault="00815857" w:rsidP="00815857">
      <w:pPr>
        <w:pStyle w:val="cpNormal"/>
        <w:rPr>
          <w:b/>
        </w:rPr>
      </w:pPr>
      <w:r w:rsidRPr="00426D64">
        <w:rPr>
          <w:b/>
        </w:rPr>
        <w:t xml:space="preserve">Čtvrtek:  </w:t>
      </w:r>
      <w:r w:rsidRPr="00426D64">
        <w:rPr>
          <w:b/>
        </w:rPr>
        <w:tab/>
      </w:r>
      <w:r w:rsidR="009E23E7" w:rsidRPr="00426D64">
        <w:rPr>
          <w:b/>
        </w:rPr>
        <w:t>0</w:t>
      </w:r>
      <w:r w:rsidR="009E23E7">
        <w:rPr>
          <w:b/>
        </w:rPr>
        <w:t>9:0</w:t>
      </w:r>
      <w:r w:rsidR="009E23E7" w:rsidRPr="00426D64">
        <w:rPr>
          <w:b/>
        </w:rPr>
        <w:t>0-</w:t>
      </w:r>
      <w:r w:rsidR="009E23E7">
        <w:rPr>
          <w:b/>
        </w:rPr>
        <w:t>11</w:t>
      </w:r>
      <w:r w:rsidR="009E23E7" w:rsidRPr="00426D64">
        <w:rPr>
          <w:b/>
        </w:rPr>
        <w:t>:</w:t>
      </w:r>
      <w:r w:rsidR="009E23E7">
        <w:rPr>
          <w:b/>
        </w:rPr>
        <w:t>0</w:t>
      </w:r>
      <w:r w:rsidR="009E23E7" w:rsidRPr="00426D64">
        <w:rPr>
          <w:b/>
        </w:rPr>
        <w:t>0 hodin</w:t>
      </w:r>
      <w:r w:rsidRPr="00426D64">
        <w:rPr>
          <w:b/>
        </w:rPr>
        <w:tab/>
      </w:r>
      <w:r w:rsidR="009E23E7">
        <w:rPr>
          <w:b/>
        </w:rPr>
        <w:t>13:00-15</w:t>
      </w:r>
      <w:r w:rsidR="009E23E7" w:rsidRPr="00426D64">
        <w:rPr>
          <w:b/>
        </w:rPr>
        <w:t>:00 hodin</w:t>
      </w:r>
    </w:p>
    <w:p w:rsidR="00815857" w:rsidRPr="00426D64" w:rsidRDefault="00815857" w:rsidP="00815857">
      <w:pPr>
        <w:pStyle w:val="cpNormal"/>
        <w:rPr>
          <w:b/>
        </w:rPr>
      </w:pPr>
      <w:r w:rsidRPr="00426D64">
        <w:rPr>
          <w:b/>
        </w:rPr>
        <w:t xml:space="preserve">Pátek: </w:t>
      </w:r>
      <w:r w:rsidRPr="00426D64">
        <w:rPr>
          <w:b/>
        </w:rPr>
        <w:tab/>
      </w:r>
      <w:r w:rsidRPr="00426D64">
        <w:rPr>
          <w:b/>
        </w:rPr>
        <w:tab/>
      </w:r>
      <w:r w:rsidR="009E23E7" w:rsidRPr="00426D64">
        <w:rPr>
          <w:b/>
        </w:rPr>
        <w:t>0</w:t>
      </w:r>
      <w:r w:rsidR="009E23E7">
        <w:rPr>
          <w:b/>
        </w:rPr>
        <w:t>9:0</w:t>
      </w:r>
      <w:r w:rsidR="009E23E7" w:rsidRPr="00426D64">
        <w:rPr>
          <w:b/>
        </w:rPr>
        <w:t>0-</w:t>
      </w:r>
      <w:r w:rsidR="009E23E7">
        <w:rPr>
          <w:b/>
        </w:rPr>
        <w:t>11</w:t>
      </w:r>
      <w:r w:rsidR="009E23E7" w:rsidRPr="00426D64">
        <w:rPr>
          <w:b/>
        </w:rPr>
        <w:t>:</w:t>
      </w:r>
      <w:r w:rsidR="009E23E7">
        <w:rPr>
          <w:b/>
        </w:rPr>
        <w:t>0</w:t>
      </w:r>
      <w:r w:rsidR="009E23E7" w:rsidRPr="00426D64">
        <w:rPr>
          <w:b/>
        </w:rPr>
        <w:t>0 hodin</w:t>
      </w:r>
      <w:r w:rsidRPr="00426D64">
        <w:rPr>
          <w:b/>
        </w:rPr>
        <w:tab/>
      </w:r>
      <w:r w:rsidR="009E23E7">
        <w:rPr>
          <w:b/>
        </w:rPr>
        <w:t>13:00-16</w:t>
      </w:r>
      <w:r w:rsidR="009E23E7" w:rsidRPr="00426D64">
        <w:rPr>
          <w:b/>
        </w:rPr>
        <w:t>:00 hodin</w:t>
      </w:r>
    </w:p>
    <w:p w:rsidR="00512226" w:rsidRPr="00426D64" w:rsidRDefault="00512226" w:rsidP="00512226">
      <w:pPr>
        <w:ind w:firstLine="709"/>
        <w:jc w:val="both"/>
      </w:pPr>
      <w:r w:rsidRPr="00426D64">
        <w:tab/>
      </w:r>
      <w:r w:rsidRPr="00426D64">
        <w:tab/>
      </w:r>
      <w:r w:rsidRPr="00426D64">
        <w:tab/>
      </w:r>
    </w:p>
    <w:p w:rsidR="00512226" w:rsidRPr="00426D64" w:rsidRDefault="00512226" w:rsidP="00512226">
      <w:pPr>
        <w:ind w:firstLine="709"/>
        <w:jc w:val="both"/>
      </w:pPr>
      <w:r w:rsidRPr="00426D64">
        <w:lastRenderedPageBreak/>
        <w:t xml:space="preserve">  V</w:t>
      </w:r>
      <w:r w:rsidR="009E23E7">
        <w:t xml:space="preserve">e Velké Kraši  </w:t>
      </w:r>
      <w:r w:rsidRPr="00426D64">
        <w:t xml:space="preserve">dne </w:t>
      </w:r>
      <w:proofErr w:type="gramStart"/>
      <w:r w:rsidR="009E23E7">
        <w:t>01.06.2016</w:t>
      </w:r>
      <w:proofErr w:type="gramEnd"/>
      <w:r w:rsidR="00863E90" w:rsidRPr="00426D64">
        <w:t xml:space="preserve"> </w:t>
      </w:r>
      <w:r w:rsidR="00863E90" w:rsidRPr="00426D64">
        <w:tab/>
      </w:r>
      <w:r w:rsidR="00863E90" w:rsidRPr="00426D64">
        <w:tab/>
      </w:r>
      <w:r w:rsidR="00863E90" w:rsidRPr="00426D64">
        <w:tab/>
        <w:t>V</w:t>
      </w:r>
      <w:r w:rsidR="009E23E7">
        <w:t xml:space="preserve"> Jeseníku </w:t>
      </w:r>
      <w:r w:rsidRPr="00426D64">
        <w:t xml:space="preserve">dne </w:t>
      </w:r>
      <w:r w:rsidR="009E23E7">
        <w:t>01.06.2016</w:t>
      </w:r>
    </w:p>
    <w:p w:rsidR="00512226" w:rsidRPr="00426D64" w:rsidRDefault="00512226" w:rsidP="00512226">
      <w:pPr>
        <w:jc w:val="both"/>
      </w:pPr>
    </w:p>
    <w:p w:rsidR="00862A44" w:rsidRPr="00426D64" w:rsidRDefault="00862A44" w:rsidP="00512226">
      <w:pPr>
        <w:jc w:val="both"/>
      </w:pPr>
    </w:p>
    <w:p w:rsidR="00862A44" w:rsidRDefault="00862A44" w:rsidP="00512226">
      <w:pPr>
        <w:jc w:val="both"/>
      </w:pPr>
    </w:p>
    <w:p w:rsidR="009E23E7" w:rsidRDefault="009E23E7" w:rsidP="00512226">
      <w:pPr>
        <w:jc w:val="both"/>
      </w:pPr>
    </w:p>
    <w:p w:rsidR="009E23E7" w:rsidRPr="00426D64" w:rsidRDefault="009E23E7" w:rsidP="00512226">
      <w:pPr>
        <w:jc w:val="both"/>
      </w:pPr>
    </w:p>
    <w:p w:rsidR="00512226" w:rsidRPr="00426D64" w:rsidRDefault="00512226" w:rsidP="00512226">
      <w:pPr>
        <w:jc w:val="both"/>
      </w:pPr>
      <w:r w:rsidRPr="00426D64">
        <w:t xml:space="preserve">      </w:t>
      </w:r>
      <w:r w:rsidRPr="00426D64">
        <w:tab/>
        <w:t>…………………………………………</w:t>
      </w:r>
      <w:r w:rsidRPr="00426D64">
        <w:tab/>
      </w:r>
      <w:r w:rsidRPr="00426D64">
        <w:tab/>
      </w:r>
      <w:r w:rsidRPr="00426D64">
        <w:tab/>
        <w:t>……………………………………</w:t>
      </w:r>
    </w:p>
    <w:p w:rsidR="00863E90" w:rsidRPr="00426D64" w:rsidRDefault="00512226" w:rsidP="00512226">
      <w:r w:rsidRPr="00426D64">
        <w:t xml:space="preserve">            </w:t>
      </w:r>
      <w:r w:rsidR="009E23E7">
        <w:tab/>
        <w:t xml:space="preserve">Paní Vlasta Kočí </w:t>
      </w:r>
      <w:r w:rsidR="009E23E7">
        <w:tab/>
      </w:r>
      <w:r w:rsidR="009E23E7">
        <w:tab/>
      </w:r>
      <w:r w:rsidR="009E23E7">
        <w:tab/>
      </w:r>
      <w:r w:rsidR="009E23E7">
        <w:tab/>
      </w:r>
      <w:r w:rsidR="009E23E7">
        <w:tab/>
        <w:t xml:space="preserve">Paní Leona Nosálová </w:t>
      </w:r>
    </w:p>
    <w:p w:rsidR="009E23E7" w:rsidRDefault="009E23E7" w:rsidP="00426D64">
      <w:r>
        <w:tab/>
        <w:t>Starostka obce Velká Kraš</w:t>
      </w:r>
      <w:r w:rsidR="00863E90" w:rsidRPr="00426D64">
        <w:tab/>
      </w:r>
      <w:r>
        <w:tab/>
      </w:r>
      <w:r w:rsidR="00863E90" w:rsidRPr="00426D64">
        <w:tab/>
      </w:r>
      <w:r>
        <w:tab/>
        <w:t>Vedoucí řídící pošty Jeseník 1</w:t>
      </w:r>
    </w:p>
    <w:p w:rsidR="00512226" w:rsidRPr="00426D64" w:rsidRDefault="009E23E7" w:rsidP="00426D64">
      <w:r>
        <w:tab/>
      </w:r>
      <w:r w:rsidR="00863E90" w:rsidRPr="00426D64">
        <w:t>Zástupce</w:t>
      </w:r>
      <w:r w:rsidR="00512226" w:rsidRPr="00426D64">
        <w:t xml:space="preserve"> </w:t>
      </w:r>
      <w:r w:rsidR="00512226" w:rsidRPr="00426D64">
        <w:tab/>
      </w:r>
      <w:r w:rsidR="00512226" w:rsidRPr="00426D64">
        <w:tab/>
      </w:r>
      <w:r w:rsidR="00512226" w:rsidRPr="00426D64">
        <w:tab/>
      </w:r>
      <w:r w:rsidR="00512226" w:rsidRPr="00426D64">
        <w:tab/>
      </w:r>
      <w:r w:rsidR="00512226" w:rsidRPr="00426D64">
        <w:tab/>
      </w:r>
      <w:r w:rsidR="00512226" w:rsidRPr="00426D64">
        <w:tab/>
      </w:r>
      <w:r w:rsidR="00426D64">
        <w:t xml:space="preserve"> </w:t>
      </w:r>
    </w:p>
    <w:p w:rsidR="009E23E7" w:rsidRPr="00426D64" w:rsidRDefault="009E23E7"/>
    <w:sectPr w:rsidR="009E23E7" w:rsidRPr="00426D6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1A" w:rsidRDefault="001F7B1A" w:rsidP="00E26E3A">
      <w:pPr>
        <w:spacing w:line="240" w:lineRule="auto"/>
      </w:pPr>
      <w:r>
        <w:separator/>
      </w:r>
    </w:p>
  </w:endnote>
  <w:endnote w:type="continuationSeparator" w:id="0">
    <w:p w:rsidR="001F7B1A" w:rsidRDefault="001F7B1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002A21">
      <w:fldChar w:fldCharType="begin"/>
    </w:r>
    <w:r w:rsidR="00002A21">
      <w:instrText xml:space="preserve"> PAGE  \* Arabic  \* MERGEFORMAT </w:instrText>
    </w:r>
    <w:r w:rsidR="00002A21">
      <w:fldChar w:fldCharType="separate"/>
    </w:r>
    <w:r w:rsidR="004E4683">
      <w:rPr>
        <w:noProof/>
      </w:rPr>
      <w:t>2</w:t>
    </w:r>
    <w:r w:rsidR="00002A21">
      <w:rPr>
        <w:noProof/>
      </w:rPr>
      <w:fldChar w:fldCharType="end"/>
    </w:r>
    <w:r w:rsidR="004A6877">
      <w:t>/</w:t>
    </w:r>
    <w:r w:rsidR="004E4683">
      <w:fldChar w:fldCharType="begin"/>
    </w:r>
    <w:r w:rsidR="004E4683">
      <w:instrText xml:space="preserve"> NUMPAGES  \* Arabic  \* MERGEFORMAT </w:instrText>
    </w:r>
    <w:r w:rsidR="004E4683">
      <w:fldChar w:fldCharType="separate"/>
    </w:r>
    <w:r w:rsidR="004E4683">
      <w:rPr>
        <w:noProof/>
      </w:rPr>
      <w:t>2</w:t>
    </w:r>
    <w:r w:rsidR="004E4683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1A" w:rsidRDefault="001F7B1A" w:rsidP="00E26E3A">
      <w:pPr>
        <w:spacing w:line="240" w:lineRule="auto"/>
      </w:pPr>
      <w:r>
        <w:separator/>
      </w:r>
    </w:p>
  </w:footnote>
  <w:footnote w:type="continuationSeparator" w:id="0">
    <w:p w:rsidR="001F7B1A" w:rsidRDefault="001F7B1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426D64" w:rsidRDefault="002458AD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3861D81" wp14:editId="0B26AC0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5A1DA3C" wp14:editId="0D3E264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244E927C" wp14:editId="7556771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512226" w:rsidRPr="00426D64">
      <w:rPr>
        <w:rFonts w:asciiTheme="minorHAnsi" w:hAnsiTheme="minorHAnsi"/>
        <w:color w:val="002776"/>
      </w:rPr>
      <w:t>Příloha č. 6</w:t>
    </w:r>
    <w:r w:rsidR="00301F88">
      <w:rPr>
        <w:rFonts w:asciiTheme="minorHAnsi" w:hAnsiTheme="minorHAnsi"/>
        <w:color w:val="002776"/>
      </w:rPr>
      <w:t xml:space="preserve">  </w:t>
    </w:r>
    <w:r w:rsidR="00301F88">
      <w:rPr>
        <w:rFonts w:asciiTheme="minorHAnsi" w:hAnsiTheme="minorHAnsi"/>
        <w:color w:val="002776"/>
      </w:rPr>
      <w:tab/>
      <w:t xml:space="preserve">  </w:t>
    </w:r>
    <w:r w:rsidR="00AE1129">
      <w:rPr>
        <w:rFonts w:asciiTheme="minorHAnsi" w:hAnsiTheme="minorHAnsi"/>
        <w:color w:val="002776"/>
      </w:rPr>
      <w:t xml:space="preserve">                                     </w:t>
    </w:r>
    <w:r w:rsidR="00301F88">
      <w:rPr>
        <w:rFonts w:asciiTheme="minorHAnsi" w:hAnsiTheme="minorHAnsi"/>
        <w:color w:val="002776"/>
      </w:rPr>
      <w:t>ke smlouvě č. 98270200-0026/2015</w:t>
    </w:r>
    <w:r w:rsidR="00AE1129">
      <w:rPr>
        <w:rFonts w:asciiTheme="minorHAnsi" w:hAnsiTheme="minorHAnsi"/>
        <w:color w:val="002776"/>
      </w:rPr>
      <w:t xml:space="preserve"> – Partner velká Kraš </w:t>
    </w:r>
  </w:p>
  <w:p w:rsidR="001F741B" w:rsidRPr="00426D64" w:rsidRDefault="00A47E87" w:rsidP="00D61A25">
    <w:pPr>
      <w:pStyle w:val="Zhlav"/>
      <w:tabs>
        <w:tab w:val="left" w:pos="1701"/>
      </w:tabs>
      <w:ind w:left="1701"/>
      <w:rPr>
        <w:rFonts w:asciiTheme="minorHAnsi" w:hAnsiTheme="minorHAnsi" w:cs="Tahoma"/>
        <w:b/>
        <w:color w:val="002776"/>
      </w:rPr>
    </w:pPr>
    <w:r w:rsidRPr="00426D64">
      <w:rPr>
        <w:rFonts w:asciiTheme="minorHAnsi" w:hAnsiTheme="minorHAnsi" w:cs="Tahoma"/>
        <w:b/>
        <w:color w:val="002776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1F7B1A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1F88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26D64"/>
    <w:rsid w:val="0043159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4683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7521C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5857"/>
    <w:rsid w:val="00816231"/>
    <w:rsid w:val="00816CE0"/>
    <w:rsid w:val="00831788"/>
    <w:rsid w:val="008517E0"/>
    <w:rsid w:val="00862A44"/>
    <w:rsid w:val="00863E90"/>
    <w:rsid w:val="00875514"/>
    <w:rsid w:val="00882F70"/>
    <w:rsid w:val="008873CC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15D9"/>
    <w:rsid w:val="00963C0C"/>
    <w:rsid w:val="009836DA"/>
    <w:rsid w:val="00984C3B"/>
    <w:rsid w:val="0099054E"/>
    <w:rsid w:val="00995DF5"/>
    <w:rsid w:val="009A14A3"/>
    <w:rsid w:val="009D473C"/>
    <w:rsid w:val="009E1270"/>
    <w:rsid w:val="009E23E7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AE1129"/>
    <w:rsid w:val="00B2389A"/>
    <w:rsid w:val="00B3274C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C2D71"/>
    <w:rsid w:val="00DF40E3"/>
    <w:rsid w:val="00E01274"/>
    <w:rsid w:val="00E05E15"/>
    <w:rsid w:val="00E20AB1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0BBC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25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10</cp:revision>
  <cp:lastPrinted>1900-12-31T23:00:00Z</cp:lastPrinted>
  <dcterms:created xsi:type="dcterms:W3CDTF">2013-03-28T14:56:00Z</dcterms:created>
  <dcterms:modified xsi:type="dcterms:W3CDTF">2017-06-24T12:48:00Z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