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0F04" w14:textId="77777777" w:rsidR="00582DDB" w:rsidRDefault="000368E6" w:rsidP="00582DDB">
      <w:pPr>
        <w:jc w:val="center"/>
        <w:rPr>
          <w:b/>
        </w:rPr>
      </w:pPr>
      <w:r>
        <w:rPr>
          <w:b/>
        </w:rPr>
        <w:t>OBJEDNÁVKA</w:t>
      </w:r>
    </w:p>
    <w:p w14:paraId="08F18D1B" w14:textId="28C0FC98" w:rsidR="006A7BD6" w:rsidRPr="00582DDB" w:rsidRDefault="000368E6" w:rsidP="00582DDB">
      <w:pPr>
        <w:jc w:val="center"/>
        <w:rPr>
          <w:b/>
        </w:rPr>
      </w:pPr>
      <w:r>
        <w:rPr>
          <w:sz w:val="24"/>
          <w:szCs w:val="24"/>
        </w:rPr>
        <w:tab/>
      </w:r>
    </w:p>
    <w:p w14:paraId="08F18D1C" w14:textId="29E47207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A355D9">
        <w:rPr>
          <w:sz w:val="24"/>
          <w:szCs w:val="24"/>
        </w:rPr>
        <w:t>06.12</w:t>
      </w:r>
      <w:r w:rsidR="00655F20">
        <w:rPr>
          <w:sz w:val="24"/>
          <w:szCs w:val="24"/>
        </w:rPr>
        <w:t>.2023</w:t>
      </w:r>
    </w:p>
    <w:p w14:paraId="08F18D1D" w14:textId="5C8A7190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74E566A6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655F20">
        <w:rPr>
          <w:sz w:val="24"/>
          <w:szCs w:val="24"/>
        </w:rPr>
        <w:t>731 627 756</w:t>
      </w:r>
      <w:r>
        <w:rPr>
          <w:sz w:val="24"/>
          <w:szCs w:val="24"/>
        </w:rPr>
        <w:t xml:space="preserve">, </w:t>
      </w:r>
      <w:r w:rsidR="00655F20">
        <w:rPr>
          <w:sz w:val="24"/>
          <w:szCs w:val="24"/>
        </w:rPr>
        <w:t>monika.hajdukova</w:t>
      </w:r>
      <w:r>
        <w:rPr>
          <w:sz w:val="24"/>
          <w:szCs w:val="24"/>
        </w:rPr>
        <w:t>@sslhana.cz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CF51" w14:textId="49B6ECE8" w:rsidR="00655F20" w:rsidRDefault="00655F20" w:rsidP="00655F20">
            <w:pPr>
              <w:rPr>
                <w:sz w:val="24"/>
                <w:szCs w:val="24"/>
              </w:rPr>
            </w:pPr>
          </w:p>
          <w:p w14:paraId="76580D5C" w14:textId="5CBFD266" w:rsidR="00A355D9" w:rsidRPr="004404EB" w:rsidRDefault="00E645EA" w:rsidP="0065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BONNO GASTRO SERVIS s.r.o.</w:t>
            </w:r>
            <w:r>
              <w:rPr>
                <w:sz w:val="24"/>
                <w:szCs w:val="24"/>
              </w:rPr>
              <w:br/>
              <w:t>Husova 523/30</w:t>
            </w:r>
            <w:r>
              <w:rPr>
                <w:sz w:val="24"/>
                <w:szCs w:val="24"/>
              </w:rPr>
              <w:br/>
              <w:t>370 05 České Budějovice</w:t>
            </w:r>
          </w:p>
          <w:p w14:paraId="73BA9F60" w14:textId="77777777" w:rsidR="00655F20" w:rsidRPr="00655F20" w:rsidRDefault="00655F20" w:rsidP="00655F20">
            <w:pPr>
              <w:rPr>
                <w:sz w:val="24"/>
                <w:szCs w:val="24"/>
              </w:rPr>
            </w:pPr>
          </w:p>
          <w:p w14:paraId="74714AC9" w14:textId="27618E95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 xml:space="preserve">IČO: </w:t>
            </w:r>
            <w:r w:rsidR="00E645EA">
              <w:rPr>
                <w:sz w:val="24"/>
                <w:szCs w:val="24"/>
              </w:rPr>
              <w:t>26058103</w:t>
            </w:r>
          </w:p>
          <w:p w14:paraId="394F04AB" w14:textId="2EC2F16A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 xml:space="preserve">DIČ: </w:t>
            </w:r>
          </w:p>
          <w:p w14:paraId="45C8A530" w14:textId="7A3D025B" w:rsidR="00655F20" w:rsidRPr="00655F20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09361448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69B3C3CD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9" w14:textId="1DF0F82D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Zařízení: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2D27AF">
              <w:rPr>
                <w:rFonts w:ascii="Times New Roman" w:hAnsi="Times New Roman"/>
                <w:b w:val="0"/>
                <w:bCs w:val="0"/>
                <w:szCs w:val="24"/>
              </w:rPr>
              <w:t xml:space="preserve">Ředitelství + ostatní zařízení </w:t>
            </w:r>
          </w:p>
          <w:p w14:paraId="08F18D3A" w14:textId="45F49EE4" w:rsidR="006A7BD6" w:rsidRDefault="00655F20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  <w:p w14:paraId="08F18D3B" w14:textId="77777777" w:rsidR="006A7BD6" w:rsidRDefault="006A7BD6">
            <w:pPr>
              <w:rPr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418"/>
        <w:gridCol w:w="850"/>
        <w:gridCol w:w="1504"/>
      </w:tblGrid>
      <w:tr w:rsidR="006A7BD6" w14:paraId="08F18D45" w14:textId="77777777" w:rsidTr="00C168A3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Default="00CB6A9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  <w:p w14:paraId="08F18D44" w14:textId="2FE5E8F8" w:rsidR="006A7BD6" w:rsidRDefault="00D56C59">
            <w:r>
              <w:rPr>
                <w:b/>
                <w:sz w:val="22"/>
                <w:szCs w:val="22"/>
              </w:rPr>
              <w:t>bez</w:t>
            </w:r>
            <w:r w:rsidR="000368E6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14:paraId="08F18D5E" w14:textId="77777777" w:rsidTr="003D7B0F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EBA9" w14:textId="53D9895A" w:rsidR="00C168A3" w:rsidRDefault="00D82D6F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Dle cenové nabídky</w:t>
            </w:r>
            <w:r w:rsidR="009A6E14">
              <w:rPr>
                <w:sz w:val="24"/>
                <w:szCs w:val="24"/>
                <w:lang w:eastAsia="en-US"/>
              </w:rPr>
              <w:t xml:space="preserve"> ze dne 5.12.2023</w:t>
            </w:r>
            <w:r w:rsidR="007F52A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objednáváme:</w:t>
            </w:r>
          </w:p>
          <w:p w14:paraId="04064155" w14:textId="77777777" w:rsidR="009A6E14" w:rsidRDefault="009A6E14" w:rsidP="00655F20">
            <w:pPr>
              <w:rPr>
                <w:sz w:val="24"/>
                <w:szCs w:val="24"/>
                <w:lang w:eastAsia="en-US"/>
              </w:rPr>
            </w:pPr>
          </w:p>
          <w:p w14:paraId="0054086F" w14:textId="0B5809AD" w:rsidR="009A6E14" w:rsidRDefault="003B47D1" w:rsidP="00655F2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Filbec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AQUA2 včetně </w:t>
            </w:r>
            <w:r w:rsidRPr="003B47D1">
              <w:rPr>
                <w:sz w:val="24"/>
                <w:szCs w:val="24"/>
                <w:lang w:eastAsia="en-US"/>
              </w:rPr>
              <w:t xml:space="preserve">Filtr </w:t>
            </w:r>
            <w:proofErr w:type="spellStart"/>
            <w:r w:rsidRPr="003B47D1">
              <w:rPr>
                <w:sz w:val="24"/>
                <w:szCs w:val="24"/>
                <w:lang w:eastAsia="en-US"/>
              </w:rPr>
              <w:t>Filbec</w:t>
            </w:r>
            <w:proofErr w:type="spellEnd"/>
            <w:r w:rsidRPr="003B47D1">
              <w:rPr>
                <w:sz w:val="24"/>
                <w:szCs w:val="24"/>
                <w:lang w:eastAsia="en-US"/>
              </w:rPr>
              <w:t xml:space="preserve"> Nano </w:t>
            </w:r>
            <w:proofErr w:type="spellStart"/>
            <w:r w:rsidRPr="003B47D1">
              <w:rPr>
                <w:sz w:val="24"/>
                <w:szCs w:val="24"/>
                <w:lang w:eastAsia="en-US"/>
              </w:rPr>
              <w:t>Magiont</w:t>
            </w:r>
            <w:proofErr w:type="spellEnd"/>
          </w:p>
          <w:p w14:paraId="5FB34B95" w14:textId="6918B541" w:rsidR="0066274D" w:rsidRDefault="0066274D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DZR Kvasice</w:t>
            </w:r>
            <w:r>
              <w:rPr>
                <w:sz w:val="24"/>
                <w:szCs w:val="24"/>
                <w:lang w:eastAsia="en-US"/>
              </w:rPr>
              <w:br/>
              <w:t xml:space="preserve">DOZP </w:t>
            </w:r>
            <w:r w:rsidR="00483017">
              <w:rPr>
                <w:sz w:val="24"/>
                <w:szCs w:val="24"/>
                <w:lang w:eastAsia="en-US"/>
              </w:rPr>
              <w:t>Kvasice</w:t>
            </w:r>
          </w:p>
          <w:p w14:paraId="0E711B95" w14:textId="0D4076EB" w:rsidR="00483017" w:rsidRDefault="00483017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DOZP Zborovice</w:t>
            </w:r>
          </w:p>
          <w:p w14:paraId="4D89D2CA" w14:textId="1D22845A" w:rsidR="00483017" w:rsidRDefault="00336555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DOZP Chvalčov</w:t>
            </w:r>
          </w:p>
          <w:p w14:paraId="7C8A2A52" w14:textId="2E2A8CCA" w:rsidR="00336555" w:rsidRDefault="00336555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Ředitelství Kvasice</w:t>
            </w:r>
          </w:p>
          <w:p w14:paraId="08F18D4C" w14:textId="2CB5442A" w:rsidR="00D82D6F" w:rsidRPr="00003B54" w:rsidRDefault="00D82D6F" w:rsidP="00655F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E" w14:textId="196E693C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504102DC" w14:textId="77777777" w:rsidR="003B47D1" w:rsidRDefault="003B47D1" w:rsidP="00003B54">
            <w:pPr>
              <w:jc w:val="center"/>
              <w:rPr>
                <w:sz w:val="24"/>
                <w:szCs w:val="24"/>
              </w:rPr>
            </w:pPr>
          </w:p>
          <w:p w14:paraId="491FB514" w14:textId="77777777" w:rsidR="003B47D1" w:rsidRDefault="003B47D1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77C3E43B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1B061D55" w14:textId="77777777" w:rsidR="0066274D" w:rsidRDefault="0066274D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  <w:p w14:paraId="1F716820" w14:textId="77777777" w:rsidR="00483017" w:rsidRDefault="00483017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  <w:p w14:paraId="20A48329" w14:textId="431079AC" w:rsidR="00483017" w:rsidRDefault="00483017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  <w:p w14:paraId="316399B4" w14:textId="308E69BB" w:rsidR="00336555" w:rsidRDefault="00336555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  <w:p w14:paraId="79C4F1EA" w14:textId="5817ECB2" w:rsidR="00336555" w:rsidRDefault="00336555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  <w:p w14:paraId="230E81A4" w14:textId="77777777" w:rsidR="00336555" w:rsidRDefault="00336555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0026EE54" w:rsidR="00483017" w:rsidRDefault="00483017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52C8EEC" w:rsidR="00C168A3" w:rsidRDefault="00C168A3" w:rsidP="00D56C59">
            <w:pPr>
              <w:rPr>
                <w:sz w:val="24"/>
                <w:szCs w:val="24"/>
              </w:rPr>
            </w:pPr>
          </w:p>
          <w:p w14:paraId="08F18D54" w14:textId="0B91AB14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3A09B1C3" w:rsidR="006A7BD6" w:rsidRDefault="006A7BD6" w:rsidP="009E78F9">
            <w:pPr>
              <w:rPr>
                <w:sz w:val="24"/>
                <w:szCs w:val="24"/>
              </w:rPr>
            </w:pPr>
          </w:p>
          <w:p w14:paraId="08F18D5D" w14:textId="30D6BB8F" w:rsidR="006A7BD6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003B54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0F0491D4" w:rsidR="006A7BD6" w:rsidRDefault="006A7BD6" w:rsidP="009E78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7659A82C" w:rsidR="006A7BD6" w:rsidRPr="00D56C59" w:rsidRDefault="002D27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162 590</w:t>
            </w:r>
            <w:r w:rsidR="00D56C59" w:rsidRPr="00D56C59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18B4587D" w14:textId="2973BADC" w:rsidR="00655F20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4F08D902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74BC495F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2D27AF">
        <w:rPr>
          <w:sz w:val="24"/>
          <w:szCs w:val="24"/>
        </w:rPr>
        <w:t>06.12</w:t>
      </w:r>
      <w:r w:rsidR="00B61E5D">
        <w:rPr>
          <w:sz w:val="24"/>
          <w:szCs w:val="24"/>
        </w:rPr>
        <w:t>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08F18D6B" w14:textId="77777777" w:rsidR="006A7BD6" w:rsidRDefault="000368E6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CB35" w14:textId="77777777" w:rsidR="004439FF" w:rsidRDefault="004439FF">
      <w:r>
        <w:separator/>
      </w:r>
    </w:p>
  </w:endnote>
  <w:endnote w:type="continuationSeparator" w:id="0">
    <w:p w14:paraId="3142FB87" w14:textId="77777777" w:rsidR="004439FF" w:rsidRDefault="0044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8D22" w14:textId="77777777" w:rsidR="00ED1956" w:rsidRDefault="00ED1956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9E52" w14:textId="77777777" w:rsidR="004439FF" w:rsidRDefault="004439FF">
      <w:r>
        <w:rPr>
          <w:color w:val="000000"/>
        </w:rPr>
        <w:separator/>
      </w:r>
    </w:p>
  </w:footnote>
  <w:footnote w:type="continuationSeparator" w:id="0">
    <w:p w14:paraId="20FDE6D0" w14:textId="77777777" w:rsidR="004439FF" w:rsidRDefault="0044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8D20" w14:textId="77777777" w:rsidR="00ED1956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8D24" w14:textId="77777777" w:rsidR="00ED1956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ED1956" w:rsidRDefault="00ED195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ED1956" w:rsidRDefault="00ED195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368E6"/>
    <w:rsid w:val="002568D1"/>
    <w:rsid w:val="002D27AF"/>
    <w:rsid w:val="00336555"/>
    <w:rsid w:val="003B47D1"/>
    <w:rsid w:val="003D7B0F"/>
    <w:rsid w:val="004404EB"/>
    <w:rsid w:val="004439FF"/>
    <w:rsid w:val="00467FD3"/>
    <w:rsid w:val="00483017"/>
    <w:rsid w:val="00582DDB"/>
    <w:rsid w:val="00655F20"/>
    <w:rsid w:val="0066274D"/>
    <w:rsid w:val="006A7BD6"/>
    <w:rsid w:val="00761500"/>
    <w:rsid w:val="007F52A1"/>
    <w:rsid w:val="008E1FA8"/>
    <w:rsid w:val="00925DDA"/>
    <w:rsid w:val="009A6E14"/>
    <w:rsid w:val="009E78F9"/>
    <w:rsid w:val="00A355D9"/>
    <w:rsid w:val="00AF3172"/>
    <w:rsid w:val="00B61E5D"/>
    <w:rsid w:val="00C168A3"/>
    <w:rsid w:val="00CB6A9A"/>
    <w:rsid w:val="00D56C59"/>
    <w:rsid w:val="00D82D6F"/>
    <w:rsid w:val="00E645EA"/>
    <w:rsid w:val="00ED1956"/>
    <w:rsid w:val="00EF56F5"/>
    <w:rsid w:val="00F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169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20</cp:revision>
  <cp:lastPrinted>2023-08-04T06:43:00Z</cp:lastPrinted>
  <dcterms:created xsi:type="dcterms:W3CDTF">2023-08-04T09:20:00Z</dcterms:created>
  <dcterms:modified xsi:type="dcterms:W3CDTF">2023-12-06T11:53:00Z</dcterms:modified>
</cp:coreProperties>
</file>