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-40" w:firstLine="0"/>
        <w:jc w:val="both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-46075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327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9" w:after="0" w:line="148" w:lineRule="exact"/>
        <w:ind w:left="2140" w:right="0" w:firstLine="0"/>
      </w:pPr>
      <w:r>
        <w:drawing>
          <wp:anchor simplePos="0" relativeHeight="251658250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27204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Strana: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54" w:lineRule="exact"/>
        <w:ind w:left="0" w:right="1993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65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544475</wp:posOffset>
            </wp:positionV>
            <wp:extent cx="34762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84" w:lineRule="exact"/>
        <w:ind w:left="0" w:right="0" w:firstLine="0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-10281</wp:posOffset>
            </wp:positionV>
            <wp:extent cx="43688" cy="567944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2023-TOJ-341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2050" w:space="595"/>
            <w:col w:w="2711" w:space="348"/>
            <w:col w:w="2752" w:space="38"/>
            <w:col w:w="1326" w:space="0"/>
          </w:cols>
          <w:docGrid w:linePitch="360"/>
        </w:sectPr>
        <w:spacing w:before="200" w:after="0" w:line="166" w:lineRule="exact"/>
        <w:ind w:left="1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254" w:lineRule="exact"/>
        <w:ind w:left="0" w:right="0" w:firstLine="0"/>
      </w:pPr>
      <w:r>
        <w:drawing>
          <wp:anchor simplePos="0" relativeHeight="251658352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-642358</wp:posOffset>
            </wp:positionV>
            <wp:extent cx="47243" cy="3436116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3436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0" w:right="-40" w:firstLine="0"/>
      </w:pPr>
      <w:r>
        <w:drawing>
          <wp:anchor simplePos="0" relativeHeight="251658352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-575157</wp:posOffset>
            </wp:positionV>
            <wp:extent cx="43688" cy="3204464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-196951</wp:posOffset>
            </wp:positionV>
            <wp:extent cx="180" cy="11810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>
        <w:drawing>
          <wp:anchor simplePos="0" relativeHeight="251658352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-646168</wp:posOffset>
            </wp:positionV>
            <wp:extent cx="43688" cy="3204464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05691648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76"/>
            <w:col w:w="1847" w:space="2592"/>
            <w:col w:w="1252" w:space="1372"/>
            <w:col w:w="923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05691648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254" w:lineRule="exact"/>
        <w:ind w:left="222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1046987</wp:posOffset>
            </wp:positionH>
            <wp:positionV relativeFrom="line">
              <wp:posOffset>28575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6987" y="28575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124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128" w:lineRule="exact"/>
        <w:ind w:left="83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8" w:lineRule="exact"/>
        <w:ind w:left="3916" w:right="560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688847</wp:posOffset>
            </wp:positionH>
            <wp:positionV relativeFrom="line">
              <wp:posOffset>20320</wp:posOffset>
            </wp:positionV>
            <wp:extent cx="1125060" cy="196062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8847" y="20320"/>
                      <a:ext cx="1010760" cy="817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datum 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z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ápisu: 09.10.2016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pacing w:val="-19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97"/>
        </w:tabs>
        <w:spacing w:before="134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4" w:after="0" w:line="148" w:lineRule="exact"/>
        <w:ind w:left="241" w:right="0" w:firstLine="0"/>
      </w:pPr>
      <w:r>
        <w:drawing>
          <wp:anchor simplePos="0" relativeHeight="251658416" behindDoc="0" locked="0" layoutInCell="1" allowOverlap="1">
            <wp:simplePos x="0" y="0"/>
            <wp:positionH relativeFrom="page">
              <wp:posOffset>1459499</wp:posOffset>
            </wp:positionH>
            <wp:positionV relativeFrom="line">
              <wp:posOffset>3910</wp:posOffset>
            </wp:positionV>
            <wp:extent cx="1016808" cy="11848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16808" cy="118480"/>
                    </a:xfrm>
                    <a:custGeom>
                      <a:rect l="l" t="t" r="r" b="b"/>
                      <a:pathLst>
                        <a:path w="1016808" h="118480">
                          <a:moveTo>
                            <a:pt x="0" y="118480"/>
                          </a:moveTo>
                          <a:lnTo>
                            <a:pt x="1016808" y="118480"/>
                          </a:lnTo>
                          <a:lnTo>
                            <a:pt x="101680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1848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1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Endos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stems s.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.o.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bná 716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4"/>
        </w:tabs>
        <w:spacing w:before="6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5"/>
          <w:sz w:val="20"/>
          <w:szCs w:val="20"/>
        </w:rPr>
        <w:t>1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1000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Praha Staré 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sto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17" w:space="888"/>
            <w:col w:w="628" w:space="362"/>
            <w:col w:w="2673" w:space="0"/>
          </w:cols>
          <w:docGrid w:linePitch="360"/>
        </w:sect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241" w:right="-40" w:firstLine="0"/>
        <w:jc w:val="both"/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56542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Banka: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SWIF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19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840" w:space="1504"/>
            <w:col w:w="1991" w:space="1368"/>
            <w:col w:w="1679" w:space="0"/>
          </w:cols>
          <w:docGrid w:linePitch="360"/>
        </w:sectPr>
        <w:spacing w:before="0" w:after="0" w:line="244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37"/>
        </w:tabs>
        <w:spacing w:before="6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5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54" w:lineRule="exact"/>
        <w:ind w:left="241" w:right="0" w:firstLine="0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53367</wp:posOffset>
            </wp:positionV>
            <wp:extent cx="34670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48" w:lineRule="exact"/>
        <w:ind w:left="0" w:right="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25300</wp:posOffset>
            </wp:positionV>
            <wp:extent cx="3476243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3593" w:space="2112"/>
            <w:col w:w="1679" w:space="1512"/>
            <w:col w:w="1019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07.</w:t>
      </w:r>
      <w:r>
        <w:rPr lang="cs-CZ" sz="20" baseline="0" dirty="0">
          <w:jc w:val="left"/>
          <w:rFonts w:ascii="Arial" w:hAnsi="Arial" w:cs="Arial"/>
          <w:color w:val="000000"/>
          <w:spacing w:val="-15"/>
          <w:sz w:val="20"/>
          <w:szCs w:val="20"/>
        </w:rPr>
        <w:t>1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1.2023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" w:after="0" w:line="254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8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5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7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219103</wp:posOffset>
            </wp:positionV>
            <wp:extent cx="6977887" cy="42164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248058</wp:posOffset>
            </wp:positionV>
            <wp:extent cx="43687" cy="235711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9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TÚ 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91"/>
        </w:tabs>
        <w:spacing w:before="123" w:after="0" w:line="190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08.</w:t>
      </w:r>
      <w:r>
        <w:rPr lang="cs-CZ" sz="20" baseline="1" dirty="0">
          <w:jc w:val="left"/>
          <w:rFonts w:ascii="Arial" w:hAnsi="Arial" w:cs="Arial"/>
          <w:color w:val="000000"/>
          <w:spacing w:val="-15"/>
          <w:position w:val="1"/>
          <w:sz w:val="20"/>
          <w:szCs w:val="20"/>
        </w:rPr>
        <w:t>1</w:t>
      </w:r>
      <w:r>
        <w:rPr lang="cs-CZ" sz="20" baseline="1" dirty="0">
          <w:jc w:val="left"/>
          <w:rFonts w:ascii="Arial" w:hAnsi="Arial" w:cs="Arial"/>
          <w:color w:val="000000"/>
          <w:spacing w:val="-5"/>
          <w:position w:val="1"/>
          <w:sz w:val="20"/>
          <w:szCs w:val="20"/>
        </w:rPr>
        <w:t>1.2023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596" w:space="748"/>
            <w:col w:w="1197" w:space="2162"/>
            <w:col w:w="4286" w:space="0"/>
          </w:cols>
          <w:docGrid w:linePitch="360"/>
        </w:sectPr>
        <w:tabs>
          <w:tab w:val="left" w:pos="2851"/>
        </w:tabs>
        <w:spacing w:before="83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57" behindDoc="0" locked="0" layoutInCell="1" allowOverlap="1">
            <wp:simplePos x="0" y="0"/>
            <wp:positionH relativeFrom="page">
              <wp:posOffset>1966975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5310632</wp:posOffset>
            </wp:positionH>
            <wp:positionV relativeFrom="paragraph">
              <wp:posOffset>210066</wp:posOffset>
            </wp:positionV>
            <wp:extent cx="43687" cy="235711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739"/>
          <w:tab w:val="left" w:pos="8600"/>
          <w:tab w:val="left" w:pos="10028"/>
        </w:tabs>
        <w:spacing w:before="173" w:after="0" w:line="166" w:lineRule="exact"/>
        <w:ind w:left="112" w:right="647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68"/>
          <w:tab w:val="left" w:pos="2819"/>
        </w:tabs>
        <w:spacing w:before="120" w:after="0" w:line="148" w:lineRule="exact"/>
        <w:ind w:left="434" w:right="0" w:firstLine="0"/>
      </w:pPr>
      <w:r>
        <w:drawing>
          <wp:anchor simplePos="0" relativeHeight="251658361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30634</wp:posOffset>
            </wp:positionV>
            <wp:extent cx="6934199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1988819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5332475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7217663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6320025</wp:posOffset>
            </wp:positionH>
            <wp:positionV relativeFrom="line">
              <wp:posOffset>76200</wp:posOffset>
            </wp:positionV>
            <wp:extent cx="142669" cy="9445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2669" cy="94450"/>
                    </a:xfrm>
                    <a:custGeom>
                      <a:rect l="l" t="t" r="r" b="b"/>
                      <a:pathLst>
                        <a:path w="142669" h="94450">
                          <a:moveTo>
                            <a:pt x="0" y="94450"/>
                          </a:moveTo>
                          <a:lnTo>
                            <a:pt x="142669" y="94450"/>
                          </a:lnTo>
                          <a:lnTo>
                            <a:pt x="14266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6463281</wp:posOffset>
            </wp:positionH>
            <wp:positionV relativeFrom="line">
              <wp:posOffset>76200</wp:posOffset>
            </wp:positionV>
            <wp:extent cx="394202" cy="208749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463281" y="76200"/>
                      <a:ext cx="27990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20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X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oprava videogastroskopu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60" w:after="0" w:line="223" w:lineRule="exact"/>
        <w:ind w:left="1483" w:right="567" w:hanging="1334"/>
      </w:pPr>
      <w:r>
        <w:drawing>
          <wp:anchor simplePos="0" relativeHeight="251658368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35207</wp:posOffset>
            </wp:positionV>
            <wp:extent cx="6943343" cy="180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GIF-HQ190 </w:t>
      </w:r>
      <w:r>
        <w:rPr lang="cs-CZ" sz="16" baseline="0" dirty="0">
          <w:jc w:val="left"/>
          <w:rFonts w:ascii="Arial" w:hAnsi="Arial" w:cs="Arial"/>
          <w:color w:val="000000"/>
          <w:spacing w:val="-14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 2858665  </w:t>
      </w:r>
      <w:r>
        <w:br w:type="textWrapping" w:clear="all"/>
      </w:r>
      <w:r>
        <w:drawing>
          <wp:anchor simplePos="0" relativeHeight="25165837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bez DPH 65.000.--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95"/>
        </w:tabs>
        <w:spacing w:before="149" w:after="0" w:line="166" w:lineRule="exact"/>
        <w:ind w:left="104" w:right="0" w:firstLine="0"/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2050</wp:posOffset>
            </wp:positionV>
            <wp:extent cx="6943343" cy="180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20338</wp:posOffset>
            </wp:positionV>
            <wp:extent cx="6934199" cy="180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-3030</wp:posOffset>
            </wp:positionV>
            <wp:extent cx="43688" cy="206755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-3030</wp:posOffset>
            </wp:positionV>
            <wp:extent cx="43688" cy="20675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48" w:lineRule="exact"/>
        <w:ind w:left="149" w:right="0" w:firstLine="0"/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22506</wp:posOffset>
            </wp:positionV>
            <wp:extent cx="6952487" cy="180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18950</wp:posOffset>
            </wp:positionV>
            <wp:extent cx="43688" cy="165608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18950</wp:posOffset>
            </wp:positionV>
            <wp:extent cx="43688" cy="165608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Nab-2023-275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4" w:after="0" w:line="148" w:lineRule="exact"/>
        <w:ind w:left="92" w:right="0" w:firstLine="0"/>
      </w:pPr>
      <w:r>
        <w:drawing>
          <wp:anchor simplePos="0" relativeHeight="251658403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-19911</wp:posOffset>
            </wp:positionV>
            <wp:extent cx="43688" cy="787400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3457</wp:posOffset>
            </wp:positionV>
            <wp:extent cx="6954011" cy="180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-19911</wp:posOffset>
            </wp:positionV>
            <wp:extent cx="43688" cy="787400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3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34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0" w:line="148" w:lineRule="exact"/>
              <w:ind w:left="71" w:right="-18" w:firstLine="0"/>
            </w:pPr>
            <w:r>
              <w:drawing>
                <wp:anchor simplePos="0" relativeHeight="251658420" behindDoc="0" locked="0" layoutInCell="1" allowOverlap="1">
                  <wp:simplePos x="0" y="0"/>
                  <wp:positionH relativeFrom="page">
                    <wp:posOffset>1320931</wp:posOffset>
                  </wp:positionH>
                  <wp:positionV relativeFrom="line">
                    <wp:posOffset>55245</wp:posOffset>
                  </wp:positionV>
                  <wp:extent cx="940443" cy="94450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40443" cy="94450"/>
                          </a:xfrm>
                          <a:custGeom>
                            <a:rect l="l" t="t" r="r" b="b"/>
                            <a:pathLst>
                              <a:path w="940443" h="94450">
                                <a:moveTo>
                                  <a:pt x="0" y="94450"/>
                                </a:moveTo>
                                <a:lnTo>
                                  <a:pt x="940443" y="94450"/>
                                </a:lnTo>
                                <a:lnTo>
                                  <a:pt x="940443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9445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9" w:after="77" w:line="256" w:lineRule="exact"/>
              <w:ind w:left="71" w:right="4152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56380</wp:posOffset>
                  </wp:positionH>
                  <wp:positionV relativeFrom="paragraph">
                    <wp:posOffset>74521</wp:posOffset>
                  </wp:positionV>
                  <wp:extent cx="1342058" cy="94450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42058" cy="94450"/>
                          </a:xfrm>
                          <a:custGeom>
                            <a:rect l="l" t="t" r="r" b="b"/>
                            <a:pathLst>
                              <a:path w="1342058" h="94450">
                                <a:moveTo>
                                  <a:pt x="0" y="94450"/>
                                </a:moveTo>
                                <a:lnTo>
                                  <a:pt x="1342058" y="94450"/>
                                </a:lnTo>
                                <a:lnTo>
                                  <a:pt x="1342058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9445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1" behindDoc="0" locked="0" layoutInCell="1" allowOverlap="1">
            <wp:simplePos x="0" y="0"/>
            <wp:positionH relativeFrom="page">
              <wp:posOffset>229615</wp:posOffset>
            </wp:positionH>
            <wp:positionV relativeFrom="paragraph">
              <wp:posOffset>162050</wp:posOffset>
            </wp:positionV>
            <wp:extent cx="3273043" cy="31496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0" w:lineRule="exact"/>
        <w:ind w:left="17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49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5" Type="http://schemas.openxmlformats.org/officeDocument/2006/relationships/image" Target="media/image145.png"/><Relationship Id="rId148" Type="http://schemas.openxmlformats.org/officeDocument/2006/relationships/image" Target="media/image148.png"/><Relationship Id="rId149" Type="http://schemas.openxmlformats.org/officeDocument/2006/relationships/hyperlink" TargetMode="External" Target="http://www.saul-is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2023-12-05T12:57:10Z</dcterms:created>
  <dcterms:modified xsi:type="dcterms:W3CDTF">2023-12-05T12:57:10Z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