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8627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8627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2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2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2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862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5. 12. 2023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8627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0862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0862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86271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86271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86271">
        <w:rPr>
          <w:rFonts w:ascii="Tahoma" w:hAnsi="Tahoma" w:cs="Tahoma"/>
          <w:noProof/>
          <w:sz w:val="28"/>
          <w:szCs w:val="28"/>
        </w:rPr>
        <w:t>107/23/1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862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Termotransferové tiskárny + příslušenství</w:t>
            </w:r>
          </w:p>
        </w:tc>
        <w:tc>
          <w:tcPr>
            <w:tcW w:w="1440" w:type="dxa"/>
          </w:tcPr>
          <w:p w:rsidR="001F0477" w:rsidRPr="006F0BA2" w:rsidRDefault="000862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862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26 693,80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86271">
        <w:rPr>
          <w:rFonts w:ascii="Tahoma" w:hAnsi="Tahoma" w:cs="Tahoma"/>
          <w:b/>
          <w:bCs/>
          <w:noProof/>
          <w:sz w:val="20"/>
          <w:szCs w:val="20"/>
        </w:rPr>
        <w:t>26 693,80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086271" w:rsidRDefault="0008627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Tiskárna Zebra ZD421t 12 dots/mm (300 dpi), RTC, USB, USB Host, BT (BLE)  2kusy</w:t>
      </w:r>
    </w:p>
    <w:p w:rsidR="00086271" w:rsidRDefault="0008627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Páska 110mm x 300m TTR vosk-pryskyřice, D25/OUT    6 kusů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86271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86271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271" w:rsidRDefault="00086271">
      <w:r>
        <w:separator/>
      </w:r>
    </w:p>
  </w:endnote>
  <w:endnote w:type="continuationSeparator" w:id="0">
    <w:p w:rsidR="00086271" w:rsidRDefault="0008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271" w:rsidRDefault="00086271">
      <w:r>
        <w:separator/>
      </w:r>
    </w:p>
  </w:footnote>
  <w:footnote w:type="continuationSeparator" w:id="0">
    <w:p w:rsidR="00086271" w:rsidRDefault="0008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71"/>
    <w:rsid w:val="0008627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6D3E4-DEF7-4C7B-BA3E-5A36D3C5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1113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2023-12-05T08:22:00Z</dcterms:created>
  <dcterms:modified xsi:type="dcterms:W3CDTF">2023-12-05T08:23:00Z</dcterms:modified>
</cp:coreProperties>
</file>